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E6C" w:rsidRPr="002974FF" w:rsidRDefault="00CB1E6C">
      <w:pPr>
        <w:jc w:val="center"/>
      </w:pPr>
      <w:r w:rsidRPr="002974FF">
        <w:t>DISCLAIMER</w:t>
      </w:r>
    </w:p>
    <w:p w:rsidR="00CB1E6C" w:rsidRPr="002974FF" w:rsidRDefault="00CB1E6C"/>
    <w:p w:rsidR="00CB1E6C" w:rsidRPr="002974FF" w:rsidRDefault="00CB1E6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B1E6C" w:rsidRPr="002974FF" w:rsidRDefault="00CB1E6C"/>
    <w:p w:rsidR="00CB1E6C" w:rsidRPr="002974FF" w:rsidRDefault="00CB1E6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1E6C" w:rsidRPr="002974FF" w:rsidRDefault="00CB1E6C"/>
    <w:p w:rsidR="00CB1E6C" w:rsidRPr="002974FF" w:rsidRDefault="00CB1E6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1E6C" w:rsidRPr="002974FF" w:rsidRDefault="00CB1E6C"/>
    <w:p w:rsidR="00CB1E6C" w:rsidRPr="002974FF" w:rsidRDefault="00CB1E6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B1E6C" w:rsidRDefault="00CB1E6C">
      <w:r>
        <w:br w:type="page"/>
      </w:r>
    </w:p>
    <w:p w:rsidR="00806A78" w:rsidRDefault="00A1701E" w:rsidP="00E51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518DF">
        <w:lastRenderedPageBreak/>
        <w:t>CHAPTER 51</w:t>
      </w:r>
    </w:p>
    <w:p w:rsidR="00806A78" w:rsidRPr="00806A78" w:rsidRDefault="00A1701E" w:rsidP="00E51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8DF">
        <w:t>Services, Programs and Facilities for the Aging Study Committee</w:t>
      </w:r>
    </w:p>
    <w:p w:rsidR="00806A78" w:rsidRPr="00806A78" w:rsidRDefault="00806A78" w:rsidP="00E51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6A78" w:rsidRDefault="00806A78" w:rsidP="00E51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6A78">
        <w:rPr>
          <w:b/>
        </w:rPr>
        <w:t>SECTION</w:t>
      </w:r>
      <w:r w:rsidR="00E518DF" w:rsidRPr="00E518DF">
        <w:rPr>
          <w:rFonts w:cs="Times New Roman"/>
          <w:b/>
        </w:rPr>
        <w:t xml:space="preserve"> </w:t>
      </w:r>
      <w:r w:rsidR="00A1701E" w:rsidRPr="00E518DF">
        <w:rPr>
          <w:rFonts w:cs="Times New Roman"/>
          <w:b/>
        </w:rPr>
        <w:t>2</w:t>
      </w:r>
      <w:r w:rsidR="00E518DF" w:rsidRPr="00E518DF">
        <w:rPr>
          <w:rFonts w:cs="Times New Roman"/>
          <w:b/>
        </w:rPr>
        <w:noBreakHyphen/>
      </w:r>
      <w:r w:rsidR="00A1701E" w:rsidRPr="00E518DF">
        <w:rPr>
          <w:rFonts w:cs="Times New Roman"/>
          <w:b/>
        </w:rPr>
        <w:t>51</w:t>
      </w:r>
      <w:r w:rsidR="00E518DF" w:rsidRPr="00E518DF">
        <w:rPr>
          <w:rFonts w:cs="Times New Roman"/>
          <w:b/>
        </w:rPr>
        <w:noBreakHyphen/>
      </w:r>
      <w:r w:rsidR="00A1701E" w:rsidRPr="00E518DF">
        <w:rPr>
          <w:rFonts w:cs="Times New Roman"/>
          <w:b/>
        </w:rPr>
        <w:t>10.</w:t>
      </w:r>
      <w:r w:rsidR="00A1701E" w:rsidRPr="00E518DF">
        <w:t xml:space="preserve"> Committee created; membership; terms.</w:t>
      </w:r>
    </w:p>
    <w:p w:rsidR="00806A78" w:rsidRDefault="00A1701E" w:rsidP="00E51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8DF">
        <w:tab/>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E518DF" w:rsidRPr="00E518DF">
        <w:noBreakHyphen/>
      </w:r>
      <w:r w:rsidRPr="00E518DF">
        <w:t>98 and subsequent years, the commission shall provide all other staff support for the committee.</w:t>
      </w:r>
    </w:p>
    <w:p w:rsidR="00806A78" w:rsidRDefault="00806A78" w:rsidP="00E51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A78" w:rsidRDefault="00806A78" w:rsidP="00E51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701E" w:rsidRPr="00E518DF">
        <w:t xml:space="preserve">: 1978 Act No. 402, </w:t>
      </w:r>
      <w:r w:rsidR="00E518DF" w:rsidRPr="00E518DF">
        <w:t xml:space="preserve">Section </w:t>
      </w:r>
      <w:r w:rsidR="00A1701E" w:rsidRPr="00E518DF">
        <w:t xml:space="preserve">2; 1997 Act No. 155, Part II, </w:t>
      </w:r>
      <w:r w:rsidR="00E518DF" w:rsidRPr="00E518DF">
        <w:t xml:space="preserve">Section </w:t>
      </w:r>
      <w:r w:rsidR="00A1701E" w:rsidRPr="00E518DF">
        <w:t>30A.</w:t>
      </w:r>
    </w:p>
    <w:p w:rsidR="00184435" w:rsidRPr="00E518DF" w:rsidRDefault="00184435" w:rsidP="00E51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18DF" w:rsidSect="00E518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8DF" w:rsidRDefault="00E518DF" w:rsidP="00E518DF">
      <w:r>
        <w:separator/>
      </w:r>
    </w:p>
  </w:endnote>
  <w:endnote w:type="continuationSeparator" w:id="0">
    <w:p w:rsidR="00E518DF" w:rsidRDefault="00E518DF" w:rsidP="00E5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DF" w:rsidRPr="00E518DF" w:rsidRDefault="00E518DF" w:rsidP="00E518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DF" w:rsidRPr="00E518DF" w:rsidRDefault="00E518DF" w:rsidP="00E518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DF" w:rsidRPr="00E518DF" w:rsidRDefault="00E518DF" w:rsidP="00E518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8DF" w:rsidRDefault="00E518DF" w:rsidP="00E518DF">
      <w:r>
        <w:separator/>
      </w:r>
    </w:p>
  </w:footnote>
  <w:footnote w:type="continuationSeparator" w:id="0">
    <w:p w:rsidR="00E518DF" w:rsidRDefault="00E518DF" w:rsidP="00E51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DF" w:rsidRPr="00E518DF" w:rsidRDefault="00E518DF" w:rsidP="00E518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DF" w:rsidRPr="00E518DF" w:rsidRDefault="00E518DF" w:rsidP="00E518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DF" w:rsidRPr="00E518DF" w:rsidRDefault="00E518DF" w:rsidP="00E51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1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06A7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01E"/>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7C03"/>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1E6C"/>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18D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97189-2768-46A1-AF43-751B5183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1701E"/>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A1701E"/>
    <w:rPr>
      <w:rFonts w:ascii="Consolas" w:eastAsia="Times New Roman" w:hAnsi="Consolas" w:cs="Consolas"/>
      <w:sz w:val="21"/>
      <w:szCs w:val="21"/>
    </w:rPr>
  </w:style>
  <w:style w:type="paragraph" w:styleId="Header">
    <w:name w:val="header"/>
    <w:basedOn w:val="Normal"/>
    <w:link w:val="HeaderChar"/>
    <w:uiPriority w:val="99"/>
    <w:unhideWhenUsed/>
    <w:rsid w:val="00E518DF"/>
    <w:pPr>
      <w:tabs>
        <w:tab w:val="center" w:pos="4680"/>
        <w:tab w:val="right" w:pos="9360"/>
      </w:tabs>
    </w:pPr>
  </w:style>
  <w:style w:type="character" w:customStyle="1" w:styleId="HeaderChar">
    <w:name w:val="Header Char"/>
    <w:basedOn w:val="DefaultParagraphFont"/>
    <w:link w:val="Header"/>
    <w:uiPriority w:val="99"/>
    <w:rsid w:val="00E518DF"/>
  </w:style>
  <w:style w:type="paragraph" w:styleId="Footer">
    <w:name w:val="footer"/>
    <w:basedOn w:val="Normal"/>
    <w:link w:val="FooterChar"/>
    <w:uiPriority w:val="99"/>
    <w:unhideWhenUsed/>
    <w:rsid w:val="00E518DF"/>
    <w:pPr>
      <w:tabs>
        <w:tab w:val="center" w:pos="4680"/>
        <w:tab w:val="right" w:pos="9360"/>
      </w:tabs>
    </w:pPr>
  </w:style>
  <w:style w:type="character" w:customStyle="1" w:styleId="FooterChar">
    <w:name w:val="Footer Char"/>
    <w:basedOn w:val="DefaultParagraphFont"/>
    <w:link w:val="Footer"/>
    <w:uiPriority w:val="99"/>
    <w:rsid w:val="00E518DF"/>
  </w:style>
  <w:style w:type="character" w:styleId="Hyperlink">
    <w:name w:val="Hyperlink"/>
    <w:basedOn w:val="DefaultParagraphFont"/>
    <w:semiHidden/>
    <w:rsid w:val="00CB1E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452</Words>
  <Characters>2579</Characters>
  <Application>Microsoft Office Word</Application>
  <DocSecurity>0</DocSecurity>
  <Lines>21</Lines>
  <Paragraphs>6</Paragraphs>
  <ScaleCrop>false</ScaleCrop>
  <Company>Legislative Services Agency (LSA)</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