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6D" w:rsidRPr="002974FF" w:rsidRDefault="005B206D">
      <w:pPr>
        <w:jc w:val="center"/>
      </w:pPr>
      <w:r w:rsidRPr="002974FF">
        <w:t>DISCLAIMER</w:t>
      </w:r>
    </w:p>
    <w:p w:rsidR="005B206D" w:rsidRPr="002974FF" w:rsidRDefault="005B206D"/>
    <w:p w:rsidR="005B206D" w:rsidRPr="002974FF" w:rsidRDefault="005B206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206D" w:rsidRPr="002974FF" w:rsidRDefault="005B206D"/>
    <w:p w:rsidR="005B206D" w:rsidRPr="002974FF" w:rsidRDefault="005B206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06D" w:rsidRPr="002974FF" w:rsidRDefault="005B206D"/>
    <w:p w:rsidR="005B206D" w:rsidRPr="002974FF" w:rsidRDefault="005B206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06D" w:rsidRPr="002974FF" w:rsidRDefault="005B206D"/>
    <w:p w:rsidR="005B206D" w:rsidRPr="002974FF" w:rsidRDefault="005B206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206D" w:rsidRDefault="005B206D">
      <w:r>
        <w:br w:type="page"/>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1833">
        <w:lastRenderedPageBreak/>
        <w:t>CHAPTER 35</w:t>
      </w:r>
    </w:p>
    <w:p w:rsidR="008A3AED" w:rsidRP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833">
        <w:t>County Public Works Improvement Act</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10.</w:t>
      </w:r>
      <w:r w:rsidR="002F5608" w:rsidRPr="00B81833">
        <w:t xml:space="preserve"> Short title; counties authorized to exercise powers and provisions.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This chapter may be cited as the </w:t>
      </w:r>
      <w:r w:rsidR="00B81833" w:rsidRPr="00B81833">
        <w:t>“</w:t>
      </w:r>
      <w:r w:rsidRPr="00B81833">
        <w:t>County Public Works Improvement Act</w:t>
      </w:r>
      <w:r w:rsidR="00B81833" w:rsidRPr="00B81833">
        <w:t>”</w:t>
      </w:r>
      <w:r w:rsidRPr="00B81833">
        <w:t>. A county may exercise the powers and provisions of this chapter.</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20.</w:t>
      </w:r>
      <w:r w:rsidR="002F5608" w:rsidRPr="00B81833">
        <w:t xml:space="preserve"> Authorizations constitute cumulative and alternative powers.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Nothing contained in this chapter may be construed to limit or restrict the powers of a county. The authorization provided in this chapter is cumulative to those powers and is provided as an alternate means for the provision of public works projects.</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30.</w:t>
      </w:r>
      <w:r w:rsidR="002F5608" w:rsidRPr="00B81833">
        <w:t xml:space="preserve"> Definitions.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As used in this chapter:</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(1) </w:t>
      </w:r>
      <w:r w:rsidR="00B81833" w:rsidRPr="00B81833">
        <w:t>“</w:t>
      </w:r>
      <w:r w:rsidRPr="00B81833">
        <w:t>Assessment</w:t>
      </w:r>
      <w:r w:rsidR="00B81833" w:rsidRPr="00B81833">
        <w:t>”</w:t>
      </w:r>
      <w:r w:rsidRPr="00B81833">
        <w:t xml:space="preserve"> means an assessment voluntarily agreed upon by a majority of the owners of real property within an improvement district and representing at least sixty</w:t>
      </w:r>
      <w:r w:rsidR="00B81833" w:rsidRPr="00B81833">
        <w:noBreakHyphen/>
      </w:r>
      <w:r w:rsidRPr="00B81833">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(2) </w:t>
      </w:r>
      <w:r w:rsidR="00B81833" w:rsidRPr="00B81833">
        <w:t>“</w:t>
      </w:r>
      <w:r w:rsidRPr="00B81833">
        <w:t>Improvements</w:t>
      </w:r>
      <w:r w:rsidR="00B81833" w:rsidRPr="00B81833">
        <w:t>”</w:t>
      </w:r>
      <w:r w:rsidRPr="00B81833">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B81833" w:rsidRPr="00B81833">
        <w:noBreakHyphen/>
      </w:r>
      <w:r w:rsidRPr="00B81833">
        <w:t>21</w:t>
      </w:r>
      <w:r w:rsidR="00B81833" w:rsidRPr="00B81833">
        <w:noBreakHyphen/>
      </w:r>
      <w:r w:rsidRPr="00B81833">
        <w:t>50, and may include the acquisition of necessary easements and land and all things incidental to the provision of the above. These improvements may be designated by the governing body as public works eligible for revenue bond financing pursuant to Section 6</w:t>
      </w:r>
      <w:r w:rsidR="00B81833" w:rsidRPr="00B81833">
        <w:noBreakHyphen/>
      </w:r>
      <w:r w:rsidRPr="00B81833">
        <w:t>21</w:t>
      </w:r>
      <w:r w:rsidR="00B81833" w:rsidRPr="00B81833">
        <w:noBreakHyphen/>
      </w:r>
      <w:r w:rsidRPr="00B81833">
        <w:t xml:space="preserve">50, and the improvements, taken in the aggregate, may be designated by the governing body as a </w:t>
      </w:r>
      <w:r w:rsidR="00B81833" w:rsidRPr="00B81833">
        <w:t>“</w:t>
      </w:r>
      <w:r w:rsidRPr="00B81833">
        <w:t>system</w:t>
      </w:r>
      <w:r w:rsidR="00B81833" w:rsidRPr="00B81833">
        <w:t>”</w:t>
      </w:r>
      <w:r w:rsidRPr="00B81833">
        <w:t xml:space="preserve"> of related projects within the meaning of Section 6</w:t>
      </w:r>
      <w:r w:rsidR="00B81833" w:rsidRPr="00B81833">
        <w:noBreakHyphen/>
      </w:r>
      <w:r w:rsidRPr="00B81833">
        <w:t>21</w:t>
      </w:r>
      <w:r w:rsidR="00B81833" w:rsidRPr="00B81833">
        <w:noBreakHyphen/>
      </w:r>
      <w:r w:rsidRPr="00B81833">
        <w:t>15.</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(3) </w:t>
      </w:r>
      <w:r w:rsidR="00B81833" w:rsidRPr="00B81833">
        <w:t>“</w:t>
      </w:r>
      <w:r w:rsidRPr="00B81833">
        <w:t>Improvement district</w:t>
      </w:r>
      <w:r w:rsidR="00B81833" w:rsidRPr="00B81833">
        <w:t>”</w:t>
      </w:r>
      <w:r w:rsidRPr="00B81833">
        <w:t xml:space="preserve"> means an area within the county designated by the governing body pursuant to the provisions of this chapter and within which an improvement plan is to be accomplished.</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(4) </w:t>
      </w:r>
      <w:r w:rsidR="00B81833" w:rsidRPr="00B81833">
        <w:t>“</w:t>
      </w:r>
      <w:r w:rsidRPr="00B81833">
        <w:t>Improvement plan</w:t>
      </w:r>
      <w:r w:rsidR="00B81833" w:rsidRPr="00B81833">
        <w:t>”</w:t>
      </w:r>
      <w:r w:rsidRPr="00B81833">
        <w:t xml:space="preserve"> means the overall plan by which the governing body proposes to effect improvements within an improvement district to preserve property values, prevent deterioration, and preserve the tax base.</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(5) </w:t>
      </w:r>
      <w:r w:rsidR="00B81833" w:rsidRPr="00B81833">
        <w:t>“</w:t>
      </w:r>
      <w:r w:rsidRPr="00B81833">
        <w:t>Owner</w:t>
      </w:r>
      <w:r w:rsidR="00B81833" w:rsidRPr="00B81833">
        <w:t>”</w:t>
      </w:r>
      <w:r w:rsidRPr="00B81833">
        <w:t xml:space="preserve"> means a person twenty</w:t>
      </w:r>
      <w:r w:rsidR="00B81833" w:rsidRPr="00B81833">
        <w:noBreakHyphen/>
      </w:r>
      <w:r w:rsidRPr="00B81833">
        <w:t>one years of age or older, or the proper legal representative for a person younger than twenty</w:t>
      </w:r>
      <w:r w:rsidR="00B81833" w:rsidRPr="00B81833">
        <w:noBreakHyphen/>
      </w:r>
      <w:r w:rsidRPr="00B81833">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B81833" w:rsidRPr="00B81833">
        <w:noBreakHyphen/>
      </w:r>
      <w:r w:rsidRPr="00B81833">
        <w:t>tenth interest in a single tract and whose name appears on the county tax records as an owner of real estate, and a duly organized group whose tax interest is at least equal to a one</w:t>
      </w:r>
      <w:r w:rsidR="00B81833" w:rsidRPr="00B81833">
        <w:noBreakHyphen/>
      </w:r>
      <w:r w:rsidRPr="00B81833">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 xml:space="preserve">(6) </w:t>
      </w:r>
      <w:r w:rsidR="00B81833" w:rsidRPr="00B81833">
        <w:t>“</w:t>
      </w:r>
      <w:r w:rsidRPr="00B81833">
        <w:t>Governing body</w:t>
      </w:r>
      <w:r w:rsidR="00B81833" w:rsidRPr="00B81833">
        <w:t>”</w:t>
      </w:r>
      <w:r w:rsidRPr="00B81833">
        <w:t xml:space="preserve"> means the governing body of a county.</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 xml:space="preserve">1, eff June 15, 1993; 1998 Act No. 389, </w:t>
      </w:r>
      <w:r w:rsidR="00CC00CB">
        <w:t xml:space="preserve">Sections </w:t>
      </w:r>
      <w:r w:rsidR="002F5608" w:rsidRPr="00B81833">
        <w:t>1, 5, eff June 15, 1998.</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40.</w:t>
      </w:r>
      <w:r w:rsidR="002F5608" w:rsidRPr="00B81833">
        <w:t xml:space="preserve"> Powers of governing body with respect to improvements; means of financing.</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 xml:space="preserve">1, eff June 15, 1993; 1998 Act No. 389, </w:t>
      </w:r>
      <w:r w:rsidR="00B81833" w:rsidRPr="00B81833">
        <w:t xml:space="preserve">Section </w:t>
      </w:r>
      <w:r w:rsidR="002F5608" w:rsidRPr="00B81833">
        <w:t>2, eff June 15, 1998.</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50.</w:t>
      </w:r>
      <w:r w:rsidR="002F5608" w:rsidRPr="00B81833">
        <w:t xml:space="preserve"> Requisites for establishment of improvement district; power to implement and finance improvement plan.</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B81833" w:rsidRPr="00B81833">
        <w:noBreakHyphen/>
      </w:r>
      <w:r w:rsidRPr="00B81833">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(B) Instead of items (A)(2) and (A)(3), the governing body may find that the improvements are likely significantly to improve property values within the district by promoting the development of the property.</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 xml:space="preserve">1, eff June 15, 1993; 1998 Act No. 389, </w:t>
      </w:r>
      <w:r w:rsidR="00B81833" w:rsidRPr="00B81833">
        <w:t xml:space="preserve">Section </w:t>
      </w:r>
      <w:r w:rsidR="002F5608" w:rsidRPr="00B81833">
        <w:t>3, eff June 15, 1998.</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60.</w:t>
      </w:r>
      <w:r w:rsidR="002F5608" w:rsidRPr="00B81833">
        <w:t xml:space="preserve"> Resolution describing improvement district and plan, including costs, assessments, etc.; establishing time and place of hearing.</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B81833" w:rsidRPr="00B81833">
        <w:noBreakHyphen/>
      </w:r>
      <w:r w:rsidRPr="00B81833">
        <w:t>five days following the adoption of the resolution.</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70.</w:t>
      </w:r>
      <w:r w:rsidR="002F5608" w:rsidRPr="00B81833">
        <w:t xml:space="preserve"> Publication of resolution providing for improvement district; public hearing.</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lastRenderedPageBreak/>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80.</w:t>
      </w:r>
      <w:r w:rsidR="002F5608" w:rsidRPr="00B81833">
        <w:t xml:space="preserve"> Improvements financed through assessments, bonds, general revenues, or combination of sources.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governing body may provide by the resolution for the payment of the cost of the improvements and facilities to be constructed within the improvement district by assessments on the property as defined in Section 4</w:t>
      </w:r>
      <w:r w:rsidR="00B81833" w:rsidRPr="00B81833">
        <w:noBreakHyphen/>
      </w:r>
      <w:r w:rsidRPr="00B81833">
        <w:t>35</w:t>
      </w:r>
      <w:r w:rsidR="00B81833" w:rsidRPr="00B81833">
        <w:noBreakHyphen/>
      </w:r>
      <w:r w:rsidRPr="00B81833">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 xml:space="preserve">1, eff June 15, 1993; 1998 Act No. 389, </w:t>
      </w:r>
      <w:r w:rsidR="00B81833" w:rsidRPr="00B81833">
        <w:t xml:space="preserve">Section </w:t>
      </w:r>
      <w:r w:rsidR="002F5608" w:rsidRPr="00B81833">
        <w:t>4, eff June 15, 1998.</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90.</w:t>
      </w:r>
      <w:r w:rsidR="002F5608" w:rsidRPr="00B81833">
        <w:t xml:space="preserve"> Financing discretionary with governing body; assessment rates may vary.</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B81833" w:rsidRPr="00B81833">
        <w:noBreakHyphen/>
      </w:r>
      <w:r w:rsidRPr="00B81833">
        <w:t>35</w:t>
      </w:r>
      <w:r w:rsidR="00B81833" w:rsidRPr="00B81833">
        <w:noBreakHyphen/>
      </w:r>
      <w:r w:rsidRPr="00B81833">
        <w:t>30.</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100.</w:t>
      </w:r>
      <w:r w:rsidR="002F5608" w:rsidRPr="00B81833">
        <w:t xml:space="preserve"> Preparation of assessment roll.</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110.</w:t>
      </w:r>
      <w:r w:rsidR="002F5608" w:rsidRPr="00B81833">
        <w:t xml:space="preserve"> Notice of improvement and assessment; statement of lien; time and place for hearing; opportunity to file written objection; failure to file objection constitutes consent.</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As soon as practicable after the completion of the assessment roll provided in Section 4</w:t>
      </w:r>
      <w:r w:rsidR="00B81833" w:rsidRPr="00B81833">
        <w:noBreakHyphen/>
      </w:r>
      <w:r w:rsidRPr="00B81833">
        <w:t>35</w:t>
      </w:r>
      <w:r w:rsidR="00B81833" w:rsidRPr="00B81833">
        <w:noBreakHyphen/>
      </w:r>
      <w:r w:rsidRPr="00B81833">
        <w:t>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120.</w:t>
      </w:r>
      <w:r w:rsidR="002F5608" w:rsidRPr="00B81833">
        <w:t xml:space="preserve"> Hearing of objections and supporting proof; corrections to assessment; confirmation of roll; filing of copy; lien created; assessment and collection together with property taxes.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130.</w:t>
      </w:r>
      <w:r w:rsidR="002F5608" w:rsidRPr="00B81833">
        <w:t xml:space="preserve"> Mailing of notice of confirmation to persons who filed objections; appeal to court; hearing; effect.</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140.</w:t>
      </w:r>
      <w:r w:rsidR="002F5608" w:rsidRPr="00B81833">
        <w:t xml:space="preserve"> Creation of improvement district by ordinance; filing.</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Not sooner than ten days nor more than one hundred twenty days following the conclusion of the public hearing provided in Section 4</w:t>
      </w:r>
      <w:r w:rsidR="00B81833" w:rsidRPr="00B81833">
        <w:noBreakHyphen/>
      </w:r>
      <w:r w:rsidRPr="00B81833">
        <w:t>35</w:t>
      </w:r>
      <w:r w:rsidR="00B81833" w:rsidRPr="00B81833">
        <w:noBreakHyphen/>
      </w:r>
      <w:r w:rsidRPr="00B81833">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1, eff June 15, 1993.</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150.</w:t>
      </w:r>
      <w:r w:rsidR="002F5608" w:rsidRPr="00B81833">
        <w:t xml:space="preserve"> Improvement ownership, removal, additions and alterations; special assessments.</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improvements as defined in Section 4</w:t>
      </w:r>
      <w:r w:rsidR="00B81833" w:rsidRPr="00B81833">
        <w:noBreakHyphen/>
      </w:r>
      <w:r w:rsidRPr="00B81833">
        <w:t>35</w:t>
      </w:r>
      <w:r w:rsidR="00B81833" w:rsidRPr="00B81833">
        <w:noBreakHyphen/>
      </w:r>
      <w:r w:rsidRPr="00B81833">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5608" w:rsidRPr="00B81833">
        <w:t xml:space="preserve">: 1993 Act No. 99, </w:t>
      </w:r>
      <w:r w:rsidR="00B81833" w:rsidRPr="00B81833">
        <w:t xml:space="preserve">Section </w:t>
      </w:r>
      <w:r w:rsidR="002F5608" w:rsidRPr="00B81833">
        <w:t xml:space="preserve">1, eff June 15, 1993; 1999 Act No. 114, </w:t>
      </w:r>
      <w:r w:rsidR="00B81833" w:rsidRPr="00B81833">
        <w:t xml:space="preserve">Section </w:t>
      </w:r>
      <w:r w:rsidR="002F5608" w:rsidRPr="00B81833">
        <w:t>6, eff 20 days after approval by Governor (approved June 30, 1999).</w:t>
      </w:r>
    </w:p>
    <w:p w:rsidR="008A3AED" w:rsidRP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3AED">
        <w:rPr>
          <w:b/>
        </w:rPr>
        <w:t>SECTION</w:t>
      </w:r>
      <w:r w:rsidR="00B81833" w:rsidRPr="00B81833">
        <w:rPr>
          <w:rFonts w:cs="Times New Roman"/>
          <w:b/>
        </w:rPr>
        <w:t xml:space="preserve"> </w:t>
      </w:r>
      <w:r w:rsidR="002F5608" w:rsidRPr="00B81833">
        <w:rPr>
          <w:rFonts w:cs="Times New Roman"/>
          <w:b/>
        </w:rPr>
        <w:t>4</w:t>
      </w:r>
      <w:r w:rsidR="00B81833" w:rsidRPr="00B81833">
        <w:rPr>
          <w:rFonts w:cs="Times New Roman"/>
          <w:b/>
        </w:rPr>
        <w:noBreakHyphen/>
      </w:r>
      <w:r w:rsidR="002F5608" w:rsidRPr="00B81833">
        <w:rPr>
          <w:rFonts w:cs="Times New Roman"/>
          <w:b/>
        </w:rPr>
        <w:t>35</w:t>
      </w:r>
      <w:r w:rsidR="00B81833" w:rsidRPr="00B81833">
        <w:rPr>
          <w:rFonts w:cs="Times New Roman"/>
          <w:b/>
        </w:rPr>
        <w:noBreakHyphen/>
      </w:r>
      <w:r w:rsidR="002F5608" w:rsidRPr="00B81833">
        <w:rPr>
          <w:rFonts w:cs="Times New Roman"/>
          <w:b/>
        </w:rPr>
        <w:t>160.</w:t>
      </w:r>
      <w:r w:rsidR="002F5608" w:rsidRPr="00B81833">
        <w:t xml:space="preserve"> Abolition of district; notice and hearing.</w:t>
      </w:r>
    </w:p>
    <w:p w:rsidR="008A3AED" w:rsidRDefault="002F5608"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1833">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AED" w:rsidRDefault="008A3AED"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5608" w:rsidRPr="00B81833">
        <w:t xml:space="preserve">: 1993 Act No. 99, </w:t>
      </w:r>
      <w:r w:rsidR="00B81833" w:rsidRPr="00B81833">
        <w:t xml:space="preserve">Section </w:t>
      </w:r>
      <w:r w:rsidR="002F5608" w:rsidRPr="00B81833">
        <w:t>1, eff June 15, 1993.</w:t>
      </w:r>
    </w:p>
    <w:p w:rsidR="00184435" w:rsidRPr="00B81833" w:rsidRDefault="00184435" w:rsidP="00B8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1833" w:rsidSect="00B818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33" w:rsidRDefault="00B81833" w:rsidP="00B81833">
      <w:r>
        <w:separator/>
      </w:r>
    </w:p>
  </w:endnote>
  <w:endnote w:type="continuationSeparator" w:id="0">
    <w:p w:rsidR="00B81833" w:rsidRDefault="00B81833" w:rsidP="00B8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33" w:rsidRDefault="00B81833" w:rsidP="00B81833">
      <w:r>
        <w:separator/>
      </w:r>
    </w:p>
  </w:footnote>
  <w:footnote w:type="continuationSeparator" w:id="0">
    <w:p w:rsidR="00B81833" w:rsidRDefault="00B81833" w:rsidP="00B81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833" w:rsidRPr="00B81833" w:rsidRDefault="00B81833" w:rsidP="00B81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608"/>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06D"/>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3AE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1833"/>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0CB"/>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E7344-CC75-456E-B710-E4AE2C10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5608"/>
    <w:pPr>
      <w:jc w:val="left"/>
    </w:pPr>
    <w:rPr>
      <w:rFonts w:ascii="Consolas" w:hAnsi="Consolas"/>
      <w:sz w:val="21"/>
      <w:szCs w:val="21"/>
    </w:rPr>
  </w:style>
  <w:style w:type="character" w:customStyle="1" w:styleId="PlainTextChar">
    <w:name w:val="Plain Text Char"/>
    <w:basedOn w:val="DefaultParagraphFont"/>
    <w:link w:val="PlainText"/>
    <w:uiPriority w:val="99"/>
    <w:rsid w:val="002F5608"/>
    <w:rPr>
      <w:rFonts w:ascii="Consolas" w:hAnsi="Consolas"/>
      <w:sz w:val="21"/>
      <w:szCs w:val="21"/>
    </w:rPr>
  </w:style>
  <w:style w:type="paragraph" w:styleId="Header">
    <w:name w:val="header"/>
    <w:basedOn w:val="Normal"/>
    <w:link w:val="HeaderChar"/>
    <w:uiPriority w:val="99"/>
    <w:unhideWhenUsed/>
    <w:rsid w:val="00B81833"/>
    <w:pPr>
      <w:tabs>
        <w:tab w:val="center" w:pos="4680"/>
        <w:tab w:val="right" w:pos="9360"/>
      </w:tabs>
    </w:pPr>
  </w:style>
  <w:style w:type="character" w:customStyle="1" w:styleId="HeaderChar">
    <w:name w:val="Header Char"/>
    <w:basedOn w:val="DefaultParagraphFont"/>
    <w:link w:val="Header"/>
    <w:uiPriority w:val="99"/>
    <w:rsid w:val="00B81833"/>
  </w:style>
  <w:style w:type="paragraph" w:styleId="Footer">
    <w:name w:val="footer"/>
    <w:basedOn w:val="Normal"/>
    <w:link w:val="FooterChar"/>
    <w:uiPriority w:val="99"/>
    <w:unhideWhenUsed/>
    <w:rsid w:val="00B81833"/>
    <w:pPr>
      <w:tabs>
        <w:tab w:val="center" w:pos="4680"/>
        <w:tab w:val="right" w:pos="9360"/>
      </w:tabs>
    </w:pPr>
  </w:style>
  <w:style w:type="character" w:customStyle="1" w:styleId="FooterChar">
    <w:name w:val="Footer Char"/>
    <w:basedOn w:val="DefaultParagraphFont"/>
    <w:link w:val="Footer"/>
    <w:uiPriority w:val="99"/>
    <w:rsid w:val="00B81833"/>
  </w:style>
  <w:style w:type="character" w:styleId="Hyperlink">
    <w:name w:val="Hyperlink"/>
    <w:basedOn w:val="DefaultParagraphFont"/>
    <w:semiHidden/>
    <w:rsid w:val="005B2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2617</Words>
  <Characters>14918</Characters>
  <Application>Microsoft Office Word</Application>
  <DocSecurity>0</DocSecurity>
  <Lines>124</Lines>
  <Paragraphs>34</Paragraphs>
  <ScaleCrop>false</ScaleCrop>
  <Company>Legislative Services Agency (LSA)</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