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3D" w:rsidRPr="002974FF" w:rsidRDefault="003B073D">
      <w:pPr>
        <w:jc w:val="center"/>
      </w:pPr>
      <w:r w:rsidRPr="002974FF">
        <w:t>DISCLAIMER</w:t>
      </w:r>
    </w:p>
    <w:p w:rsidR="003B073D" w:rsidRPr="002974FF" w:rsidRDefault="003B073D"/>
    <w:p w:rsidR="003B073D" w:rsidRPr="002974FF" w:rsidRDefault="003B073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073D" w:rsidRPr="002974FF" w:rsidRDefault="003B073D"/>
    <w:p w:rsidR="003B073D" w:rsidRPr="002974FF" w:rsidRDefault="003B073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073D" w:rsidRPr="002974FF" w:rsidRDefault="003B073D"/>
    <w:p w:rsidR="003B073D" w:rsidRPr="002974FF" w:rsidRDefault="003B073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073D" w:rsidRPr="002974FF" w:rsidRDefault="003B073D"/>
    <w:p w:rsidR="003B073D" w:rsidRPr="002974FF" w:rsidRDefault="003B073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073D" w:rsidRDefault="003B073D">
      <w:r>
        <w:br w:type="page"/>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5980">
        <w:lastRenderedPageBreak/>
        <w:t>CHAPTER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980">
        <w:t>Polling Precincts and Voting Places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F2F" w:rsidRPr="00D85980">
        <w:t xml:space="preserve"> 1</w:t>
      </w:r>
    </w:p>
    <w:p w:rsidR="00C67B59" w:rsidRP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980">
        <w:t>Location of Precincts and Voting Places</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10.</w:t>
      </w:r>
      <w:r w:rsidR="002A1F2F" w:rsidRPr="00D85980">
        <w:t xml:space="preserve"> Voting precincts established.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w:t>
      </w:r>
      <w:r w:rsidR="00D85980" w:rsidRPr="00D85980">
        <w:t>’</w:t>
      </w:r>
      <w:r w:rsidRPr="00D85980">
        <w:t>s legislative delegation. A voter must be notified in writing of his transfer to a new polling place and the location of the new polling place.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153; 1952 Code </w:t>
      </w:r>
      <w:r w:rsidR="00D85980" w:rsidRPr="00D85980">
        <w:t xml:space="preserve">Section </w:t>
      </w:r>
      <w:r w:rsidR="002A1F2F" w:rsidRPr="00D85980">
        <w:t>23</w:t>
      </w:r>
      <w:r w:rsidR="00D85980" w:rsidRPr="00D85980">
        <w:noBreakHyphen/>
      </w:r>
      <w:r w:rsidR="002A1F2F" w:rsidRPr="00D85980">
        <w:t xml:space="preserve">153; 1950 (46) 2414; 1976 Act No. 503 </w:t>
      </w:r>
      <w:r w:rsidR="00D85980" w:rsidRPr="00D85980">
        <w:t xml:space="preserve">Section </w:t>
      </w:r>
      <w:r w:rsidR="002A1F2F" w:rsidRPr="00D85980">
        <w:t xml:space="preserve">1; 2000 Act No. 365, </w:t>
      </w:r>
      <w:r w:rsidR="00D85980" w:rsidRPr="00D85980">
        <w:t xml:space="preserve">Section </w:t>
      </w:r>
      <w:r w:rsidR="002A1F2F" w:rsidRPr="00D85980">
        <w:t>1, eff June 14, 2000.</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15.</w:t>
      </w:r>
      <w:r w:rsidR="002A1F2F" w:rsidRPr="00D85980">
        <w:t xml:space="preserve"> Notice of change in polling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1988 Act No. 378, eff March 14, 1988.</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20.</w:t>
      </w:r>
      <w:r w:rsidR="002A1F2F" w:rsidRPr="00D85980">
        <w:t xml:space="preserve"> Repealed by 1976 Act No. 503, </w:t>
      </w:r>
      <w:r w:rsidR="00D85980" w:rsidRPr="00D85980">
        <w:t xml:space="preserve">Section </w:t>
      </w:r>
      <w:r w:rsidR="002A1F2F" w:rsidRPr="00D85980">
        <w:t>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30.</w:t>
      </w:r>
      <w:r w:rsidR="002A1F2F" w:rsidRPr="00D85980">
        <w:t xml:space="preserve"> Designation of voting precincts in Abbeville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Abbeville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Abbeville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Abbeville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Abbeville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Abbeville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Antreville;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Broadmouth;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Calhoun Falls;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Cold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Donalds;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Due West;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Hall</w:t>
      </w:r>
      <w:r w:rsidR="00D85980" w:rsidRPr="00D85980">
        <w:t>’</w:t>
      </w:r>
      <w:r w:rsidRPr="00D85980">
        <w:t>s Store;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Keowee;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Lowndesville;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Lebanon.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 document P</w:t>
      </w:r>
      <w:r w:rsidR="00D85980" w:rsidRPr="00D85980">
        <w:noBreakHyphen/>
      </w:r>
      <w:r w:rsidRPr="00D85980">
        <w:t>0195 and filed with the clerk of court of the county and also on file with the State Election Commission as provided and maintained by the Office of Research and Statistics of the Revenue and Fiscal Affairs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lastRenderedPageBreak/>
        <w:tab/>
        <w:t>(C) The polling places for the voting precincts in Abbeville County must be determined by the Board of Voter Registration and Elections of Abbeville County with the approval of a majority of the Abbeville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154; 1952 Code </w:t>
      </w:r>
      <w:r w:rsidR="00D85980" w:rsidRPr="00D85980">
        <w:t xml:space="preserve">Section </w:t>
      </w:r>
      <w:r w:rsidR="002A1F2F" w:rsidRPr="00D85980">
        <w:t>23</w:t>
      </w:r>
      <w:r w:rsidR="00D85980" w:rsidRPr="00D85980">
        <w:noBreakHyphen/>
      </w:r>
      <w:r w:rsidR="002A1F2F" w:rsidRPr="00D85980">
        <w:t xml:space="preserve">154; 1950 (46) 2414; 1956 (49) 1797; 1977 Act No. 188 </w:t>
      </w:r>
      <w:r w:rsidR="00D85980" w:rsidRPr="00D85980">
        <w:t xml:space="preserve">Section </w:t>
      </w:r>
      <w:r w:rsidR="002A1F2F" w:rsidRPr="00D85980">
        <w:t xml:space="preserve">1; 1989 Act No. 22, </w:t>
      </w:r>
      <w:r w:rsidR="00D85980" w:rsidRPr="00D85980">
        <w:t xml:space="preserve">Section </w:t>
      </w:r>
      <w:r w:rsidR="002A1F2F" w:rsidRPr="00D85980">
        <w:t xml:space="preserve">1, eff March 12, 1989; 1993 Act No. 24, </w:t>
      </w:r>
      <w:r w:rsidR="00D85980" w:rsidRPr="00D85980">
        <w:t xml:space="preserve">Section </w:t>
      </w:r>
      <w:r w:rsidR="002A1F2F" w:rsidRPr="00D85980">
        <w:t xml:space="preserve">1, eff April 23, 1993; 1995 Act No. 130, </w:t>
      </w:r>
      <w:r w:rsidR="00D85980" w:rsidRPr="00D85980">
        <w:t xml:space="preserve">Section </w:t>
      </w:r>
      <w:r w:rsidR="002A1F2F" w:rsidRPr="00D85980">
        <w:t>1, eff (became law without the Governor</w:t>
      </w:r>
      <w:r w:rsidR="00D85980" w:rsidRPr="00D85980">
        <w:t>’</w:t>
      </w:r>
      <w:r w:rsidR="002A1F2F" w:rsidRPr="00D85980">
        <w:t>s signature on June 13, 1995).</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40.</w:t>
      </w:r>
      <w:r w:rsidR="002A1F2F" w:rsidRPr="00D85980">
        <w:t xml:space="preserve"> Designation of voting precincts in Aiken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Aiken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 No. 47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Pond No. 69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Ascauga 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Beech Island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Belvedere No.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Belvedere No. 44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Belvedere No. 62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Belvedere No. 74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Breezy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 Heights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Creek No. 64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China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Clearwater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College Acres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Couchton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Eureka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Fox Creek No. 58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Fox Creek No. 73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Gem Lakes No. 60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Gem Lakes No. 77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Gloverville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Graniteville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Hammond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 Holland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Hitchcock No. 66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Hollow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Jackson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Langley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Levels No. 52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Levels No. 72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Lynwood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Midland Valley No. 51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Midland Valley No. 71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lastRenderedPageBreak/>
        <w:t>Millbrook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Misty Lakes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Monetta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Montmorenci No.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Montmorenci No. 78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 Ellenton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27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28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54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55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67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Augusta No. 68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Perry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Redds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Sandstone No. 70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Sandstone No. 79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Shaws Fork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Shiloh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Silver 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Six Points No. 35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Six Points No. 46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Sleepy Hollow No. 65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Aiken No. 75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Aiken No. 76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Tabernacle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Talatha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Vaucluse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Wagener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Warrenville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Pond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Willow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Windsor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of this section are as shown on the official map prepared by and on file with the Office of Research and Statistics of the Revenue and Fiscal Affairs Office designated as document P</w:t>
      </w:r>
      <w:r w:rsidR="00D85980" w:rsidRPr="00D85980">
        <w:noBreakHyphen/>
      </w:r>
      <w:r w:rsidRPr="00D85980">
        <w:t>03</w:t>
      </w:r>
      <w:r w:rsidR="00D85980" w:rsidRPr="00D85980">
        <w:noBreakHyphen/>
      </w:r>
      <w:r w:rsidRPr="00D85980">
        <w:t>14 and as shown on certified copies of the official map provided by the office to the State Election Commission and the Board of Voter Registration and Elections of Aiken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subsection (A) of this section must be established by the Board of Voter Registration and Elections of Aiken County with the approval of a majority of the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155; 1952 Code </w:t>
      </w:r>
      <w:r w:rsidR="00D85980" w:rsidRPr="00D85980">
        <w:t xml:space="preserve">Section </w:t>
      </w:r>
      <w:r w:rsidR="002A1F2F" w:rsidRPr="00D85980">
        <w:t>23</w:t>
      </w:r>
      <w:r w:rsidR="00D85980" w:rsidRPr="00D85980">
        <w:noBreakHyphen/>
      </w:r>
      <w:r w:rsidR="002A1F2F" w:rsidRPr="00D85980">
        <w:t xml:space="preserve">155; 1950 (46) 2414; 1954 (48) 1839; 1956 (49) 2070, 2099; 1957 (50) 578; 1967 (55) 401; 1968 (55) 2633; 1969 (56) 348; 1971 (57) 988, 2045; 1977 Act No. 236 </w:t>
      </w:r>
      <w:r w:rsidR="00D85980" w:rsidRPr="00D85980">
        <w:t xml:space="preserve">Section </w:t>
      </w:r>
      <w:r w:rsidR="002A1F2F" w:rsidRPr="00D85980">
        <w:t xml:space="preserve">1; 1978 Act No. 637 </w:t>
      </w:r>
      <w:r w:rsidR="00D85980" w:rsidRPr="00D85980">
        <w:t xml:space="preserve">Section </w:t>
      </w:r>
      <w:r w:rsidR="002A1F2F" w:rsidRPr="00D85980">
        <w:t xml:space="preserve">1, became law without signature of Governor; 1979 Act No. 138 </w:t>
      </w:r>
      <w:r w:rsidR="00D85980" w:rsidRPr="00D85980">
        <w:t xml:space="preserve">Section </w:t>
      </w:r>
      <w:r w:rsidR="002A1F2F" w:rsidRPr="00D85980">
        <w:t xml:space="preserve">1, eff June 4, 1979; 1980 Act No. 510, eff June 11, 1980; 1994 Act No. 285, </w:t>
      </w:r>
      <w:r w:rsidR="00D85980" w:rsidRPr="00D85980">
        <w:t xml:space="preserve">Section </w:t>
      </w:r>
      <w:r w:rsidR="002A1F2F" w:rsidRPr="00D85980">
        <w:t xml:space="preserve">1, eff March 1, 1994; 2000 Act No. 243, </w:t>
      </w:r>
      <w:r w:rsidR="002344FC">
        <w:t xml:space="preserve">Sections </w:t>
      </w:r>
      <w:r w:rsidR="002A1F2F" w:rsidRPr="00D85980">
        <w:t xml:space="preserve">1 and 2, eff March 29, 2000; 2001 Act No. 87, </w:t>
      </w:r>
      <w:r w:rsidR="00D85980" w:rsidRPr="00D85980">
        <w:t xml:space="preserve">Section </w:t>
      </w:r>
      <w:r w:rsidR="002A1F2F" w:rsidRPr="00D85980">
        <w:t xml:space="preserve">1, eff August 10, 2001; 2004 Act No. 212, </w:t>
      </w:r>
      <w:r w:rsidR="00D85980" w:rsidRPr="00D85980">
        <w:t xml:space="preserve">Section </w:t>
      </w:r>
      <w:r w:rsidR="002A1F2F" w:rsidRPr="00D85980">
        <w:t xml:space="preserve">1, eff April 22, 2004; 2006 Act No. 247, </w:t>
      </w:r>
      <w:r w:rsidR="00D85980" w:rsidRPr="00D85980">
        <w:t xml:space="preserve">Section </w:t>
      </w:r>
      <w:r w:rsidR="002A1F2F" w:rsidRPr="00D85980">
        <w:t xml:space="preserve">1, eff March 15, 2006; 2010 Act No. 136, </w:t>
      </w:r>
      <w:r w:rsidR="00D85980" w:rsidRPr="00D85980">
        <w:t xml:space="preserve">Section </w:t>
      </w:r>
      <w:r w:rsidR="002A1F2F" w:rsidRPr="00D85980">
        <w:t xml:space="preserve">1, eff March 30, 2010; 2014 Act No. 130 (H.4475), </w:t>
      </w:r>
      <w:r w:rsidR="00D85980" w:rsidRPr="00D85980">
        <w:t xml:space="preserve">Section </w:t>
      </w:r>
      <w:r w:rsidR="002A1F2F" w:rsidRPr="00D85980">
        <w:t>1, eff March 4,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50.</w:t>
      </w:r>
      <w:r w:rsidR="002A1F2F" w:rsidRPr="00D85980">
        <w:t xml:space="preserve"> Designation of voting precincts in Allendale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Allendale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Allendale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Allendale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Fairfax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Fairfax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Martin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Sycamore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Ulmer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Woods.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on file with the Board of Voter Registration and Elections of Allendale County as provided and maintained by the Office of Research and Statistics of the Revenue and Fiscal Affairs Office designated as document P</w:t>
      </w:r>
      <w:r w:rsidR="00D85980" w:rsidRPr="00D85980">
        <w:noBreakHyphen/>
      </w:r>
      <w:r w:rsidRPr="00D85980">
        <w:t>05</w:t>
      </w:r>
      <w:r w:rsidR="00D85980" w:rsidRPr="00D85980">
        <w:noBreakHyphen/>
      </w:r>
      <w:r w:rsidRPr="00D85980">
        <w:t>12.</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156; 1952 Code </w:t>
      </w:r>
      <w:r w:rsidR="00D85980" w:rsidRPr="00D85980">
        <w:t xml:space="preserve">Section </w:t>
      </w:r>
      <w:r w:rsidR="002A1F2F" w:rsidRPr="00D85980">
        <w:t>23</w:t>
      </w:r>
      <w:r w:rsidR="00D85980" w:rsidRPr="00D85980">
        <w:noBreakHyphen/>
      </w:r>
      <w:r w:rsidR="002A1F2F" w:rsidRPr="00D85980">
        <w:t xml:space="preserve">156; 1950 (46) 2414; 1966 (54) 2185; 1971 (57) 237; 1977 Act No. 241 </w:t>
      </w:r>
      <w:r w:rsidR="00D85980" w:rsidRPr="00D85980">
        <w:t xml:space="preserve">Section </w:t>
      </w:r>
      <w:r w:rsidR="002A1F2F" w:rsidRPr="00D85980">
        <w:t xml:space="preserve">1; 1978 Act No. 630, became law without the signature of the Governor; 1984 Act No. 310, eff March 22, 1984; 2004 Act No. 199, </w:t>
      </w:r>
      <w:r w:rsidR="00D85980" w:rsidRPr="00D85980">
        <w:t xml:space="preserve">Section </w:t>
      </w:r>
      <w:r w:rsidR="002A1F2F" w:rsidRPr="00D85980">
        <w:t xml:space="preserve">1, eff April 22, 2004; 2012 Act No. 132, </w:t>
      </w:r>
      <w:r w:rsidR="00D85980" w:rsidRPr="00D85980">
        <w:t xml:space="preserve">Section </w:t>
      </w:r>
      <w:r w:rsidR="002A1F2F" w:rsidRPr="00D85980">
        <w:t>1, eff March 13,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55.</w:t>
      </w:r>
      <w:r w:rsidR="002A1F2F" w:rsidRPr="00D85980">
        <w:t xml:space="preserve"> Establishment of polling places in Allendale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polling places for the precincts provided in Section 7</w:t>
      </w:r>
      <w:r w:rsidR="00D85980" w:rsidRPr="00D85980">
        <w:noBreakHyphen/>
      </w:r>
      <w:r w:rsidRPr="00D85980">
        <w:t>7</w:t>
      </w:r>
      <w:r w:rsidR="00D85980" w:rsidRPr="00D85980">
        <w:noBreakHyphen/>
      </w:r>
      <w:r w:rsidRPr="00D85980">
        <w:t>50 must be established by the Board of Voter Registration and Elections of Allendale County subject to the approval of the majority of the Allendale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1987 Act No. 15 </w:t>
      </w:r>
      <w:r w:rsidR="00D85980" w:rsidRPr="00D85980">
        <w:t xml:space="preserve">Section </w:t>
      </w:r>
      <w:r w:rsidR="002A1F2F" w:rsidRPr="00D85980">
        <w:t xml:space="preserve">1, eff April 13, 1987; 1998 Act No. 318, </w:t>
      </w:r>
      <w:r w:rsidR="00D85980" w:rsidRPr="00D85980">
        <w:t xml:space="preserve">Section </w:t>
      </w:r>
      <w:r w:rsidR="002A1F2F" w:rsidRPr="00D85980">
        <w:t>1, eff upon approval (became law without the Governor</w:t>
      </w:r>
      <w:r w:rsidR="00D85980" w:rsidRPr="00D85980">
        <w:t>’</w:t>
      </w:r>
      <w:r w:rsidR="002A1F2F" w:rsidRPr="00D85980">
        <w:t>s signature on May 28, 1998).</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S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60, 7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70.</w:t>
      </w:r>
      <w:r w:rsidR="002A1F2F" w:rsidRPr="00D85980">
        <w:t xml:space="preserve"> Repealed by implication by 1977 Act No. 241, </w:t>
      </w:r>
      <w:r w:rsidR="00D85980" w:rsidRPr="00D85980">
        <w:t xml:space="preserve">Section </w:t>
      </w:r>
      <w:r w:rsidR="002A1F2F" w:rsidRPr="00D85980">
        <w:t>1.</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80.</w:t>
      </w:r>
      <w:r w:rsidR="002A1F2F" w:rsidRPr="00D85980">
        <w:t xml:space="preserve"> Designation of voting precincts in Anderson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Anderson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Appleton</w:t>
      </w:r>
      <w:r w:rsidR="00D85980" w:rsidRPr="00D85980">
        <w:noBreakHyphen/>
      </w:r>
      <w:r w:rsidRPr="00D85980">
        <w:t>Equinox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Barker</w:t>
      </w:r>
      <w:r w:rsidR="00D85980" w:rsidRPr="00D85980">
        <w:t>’</w:t>
      </w:r>
      <w:r w:rsidRPr="00D85980">
        <w:t>s Creek</w:t>
      </w:r>
      <w:r w:rsidR="00D85980" w:rsidRPr="00D85980">
        <w:noBreakHyphen/>
      </w:r>
      <w:r w:rsidRPr="00D85980">
        <w:t>McAdams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Belton Annex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Bishop</w:t>
      </w:r>
      <w:r w:rsidR="00D85980" w:rsidRPr="00D85980">
        <w:t>’</w:t>
      </w:r>
      <w:r w:rsidRPr="00D85980">
        <w:t>s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Bowling Green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Broadview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Broadway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Brushy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Center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Centerville Station 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Centerville Station 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Chiquola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Concrete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Cox</w:t>
      </w:r>
      <w:r w:rsidR="00D85980" w:rsidRPr="00D85980">
        <w:t>’</w:t>
      </w:r>
      <w:r w:rsidRPr="00D85980">
        <w:t>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Craytonville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Denver</w:t>
      </w:r>
      <w:r w:rsidR="00D85980" w:rsidRPr="00D85980">
        <w:noBreakHyphen/>
      </w:r>
      <w:r w:rsidRPr="00D85980">
        <w:t>Sandy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Edgewood Station 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Edgewood Station 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Five Forks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Flat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Fork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Fork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Friendship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Glenview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Gluck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 Pond Station 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Grove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Hammond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Hammond Annex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High Point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Homeland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Honea Path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Hopewell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Hunt Meadows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Iva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Jackson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LaFrance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Melton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 Tabor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Airy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Neal</w:t>
      </w:r>
      <w:r w:rsidR="00D85980" w:rsidRPr="00D85980">
        <w:t>’</w:t>
      </w:r>
      <w:r w:rsidRPr="00D85980">
        <w:t>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Pointe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Pelzer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Pendleton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Piedmont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Piercetown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Powdersville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Spring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Shirley</w:t>
      </w:r>
      <w:r w:rsidR="00D85980" w:rsidRPr="00D85980">
        <w:t>’</w:t>
      </w:r>
      <w:r w:rsidRPr="00D85980">
        <w:t>s Store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Starr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Three and Twenty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Toney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Town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Townville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Varennes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Pelzer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Savannah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Plains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Williamston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Williamston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Wright</w:t>
      </w:r>
      <w:r w:rsidR="00D85980" w:rsidRPr="00D85980">
        <w:t>’</w:t>
      </w:r>
      <w:r w:rsidRPr="00D85980">
        <w:t>s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3/1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3/2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4/1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4/2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5/A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5/B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6/1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6/2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Anderson County are as shown on the official map prepared by and on file with the Office of Research and Statistics of the Revenue and Fiscal Affairs Office designated as document P</w:t>
      </w:r>
      <w:r w:rsidR="00D85980" w:rsidRPr="00D85980">
        <w:noBreakHyphen/>
      </w:r>
      <w:r w:rsidRPr="00D85980">
        <w:t>07</w:t>
      </w:r>
      <w:r w:rsidR="00D85980" w:rsidRPr="00D85980">
        <w:noBreakHyphen/>
      </w:r>
      <w:r w:rsidRPr="00D85980">
        <w:t>14 and as shown on official copies furnished to the Board of Voter Registration and Elections of Anderson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Anderson County subject to the approval of the majority of the Anderson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2344FC">
        <w:t xml:space="preserve">Sections </w:t>
      </w:r>
      <w:r w:rsidR="002A1F2F" w:rsidRPr="00D85980">
        <w:t>23</w:t>
      </w:r>
      <w:r w:rsidR="00D85980" w:rsidRPr="00D85980">
        <w:noBreakHyphen/>
      </w:r>
      <w:r w:rsidR="002A1F2F" w:rsidRPr="00D85980">
        <w:t>157, 23</w:t>
      </w:r>
      <w:r w:rsidR="00D85980" w:rsidRPr="00D85980">
        <w:noBreakHyphen/>
      </w:r>
      <w:r w:rsidR="002A1F2F" w:rsidRPr="00D85980">
        <w:t xml:space="preserve">157.1; 1952 Code </w:t>
      </w:r>
      <w:r w:rsidR="00D85980" w:rsidRPr="00D85980">
        <w:t xml:space="preserve">Section </w:t>
      </w:r>
      <w:r w:rsidR="002A1F2F" w:rsidRPr="00D85980">
        <w:t>23</w:t>
      </w:r>
      <w:r w:rsidR="00D85980" w:rsidRPr="00D85980">
        <w:noBreakHyphen/>
      </w:r>
      <w:r w:rsidR="002A1F2F" w:rsidRPr="00D85980">
        <w:t xml:space="preserve">157; 1950 (46) 2414; 1958 (50) 1715; 1964 (53) 2210; 1966 (54) 2066; 1967 (55) 1018; 1972 (57) 2349; 1977 Act No. 230 </w:t>
      </w:r>
      <w:r w:rsidR="00D85980" w:rsidRPr="00D85980">
        <w:t xml:space="preserve">Section </w:t>
      </w:r>
      <w:r w:rsidR="002A1F2F" w:rsidRPr="00D85980">
        <w:t xml:space="preserve">1; 1978 Act No. 425 </w:t>
      </w:r>
      <w:r w:rsidR="00D85980" w:rsidRPr="00D85980">
        <w:t xml:space="preserve">Section </w:t>
      </w:r>
      <w:r w:rsidR="002A1F2F" w:rsidRPr="00D85980">
        <w:t xml:space="preserve">1; 1978 Act No. 472 </w:t>
      </w:r>
      <w:r w:rsidR="00D85980" w:rsidRPr="00D85980">
        <w:t xml:space="preserve">Section </w:t>
      </w:r>
      <w:r w:rsidR="002A1F2F" w:rsidRPr="00D85980">
        <w:t xml:space="preserve">1; 1982 Act No. 342, </w:t>
      </w:r>
      <w:r w:rsidR="002344FC">
        <w:t xml:space="preserve">Sections </w:t>
      </w:r>
      <w:r w:rsidR="002A1F2F" w:rsidRPr="00D85980">
        <w:t>2</w:t>
      </w:r>
      <w:r w:rsidR="00D85980" w:rsidRPr="00D85980">
        <w:noBreakHyphen/>
      </w:r>
      <w:r w:rsidR="002A1F2F" w:rsidRPr="00D85980">
        <w:t xml:space="preserve">4, eff April 19, 1982; 1983 Act No. 69, </w:t>
      </w:r>
      <w:r w:rsidR="00D85980" w:rsidRPr="00D85980">
        <w:t xml:space="preserve">Section </w:t>
      </w:r>
      <w:r w:rsidR="002A1F2F" w:rsidRPr="00D85980">
        <w:t xml:space="preserve">1, eff May 26, 1983; 1984 Act No. 296, eff March 1, 1984; 1986 Act No. 310 </w:t>
      </w:r>
      <w:r w:rsidR="00D85980" w:rsidRPr="00D85980">
        <w:t xml:space="preserve">Section </w:t>
      </w:r>
      <w:r w:rsidR="002A1F2F" w:rsidRPr="00D85980">
        <w:t xml:space="preserve">1, eff February 4, 1986; 1988 Act No. 293, eff January 14, 1988; 1996 Act No. 309, </w:t>
      </w:r>
      <w:r w:rsidR="00D85980" w:rsidRPr="00D85980">
        <w:t xml:space="preserve">Section </w:t>
      </w:r>
      <w:r w:rsidR="002A1F2F" w:rsidRPr="00D85980">
        <w:t xml:space="preserve">1, eff September 1, 1996; 1998 Act No. 288,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8, 1998); 2000 Act No. 280,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23, 2000); 2000 Act No. 291,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23, 2000); 2004 Act No. 211, </w:t>
      </w:r>
      <w:r w:rsidR="00D85980" w:rsidRPr="00D85980">
        <w:t xml:space="preserve">Section </w:t>
      </w:r>
      <w:r w:rsidR="002A1F2F" w:rsidRPr="00D85980">
        <w:t xml:space="preserve">1, eff April 22, 2004; 2006 Act No. 226, </w:t>
      </w:r>
      <w:r w:rsidR="00D85980" w:rsidRPr="00D85980">
        <w:t xml:space="preserve">Section </w:t>
      </w:r>
      <w:r w:rsidR="002A1F2F" w:rsidRPr="00D85980">
        <w:t xml:space="preserve">1, eff February 3, 2006; 2008 Act No. 217, </w:t>
      </w:r>
      <w:r w:rsidR="00D85980" w:rsidRPr="00D85980">
        <w:t xml:space="preserve">Section </w:t>
      </w:r>
      <w:r w:rsidR="002A1F2F" w:rsidRPr="00D85980">
        <w:t xml:space="preserve">1, eff May 13, 2008; 2012 Act No. 182, </w:t>
      </w:r>
      <w:r w:rsidR="00D85980" w:rsidRPr="00D85980">
        <w:t xml:space="preserve">Section </w:t>
      </w:r>
      <w:r w:rsidR="002A1F2F" w:rsidRPr="00D85980">
        <w:t xml:space="preserve">1, eff May 25, 2012; 2014 Act No. 124 (S.689), </w:t>
      </w:r>
      <w:r w:rsidR="00D85980" w:rsidRPr="00D85980">
        <w:t xml:space="preserve">Section </w:t>
      </w:r>
      <w:r w:rsidR="002A1F2F" w:rsidRPr="00D85980">
        <w:t>1, eff March 4,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90.</w:t>
      </w:r>
      <w:r w:rsidR="002A1F2F" w:rsidRPr="00D85980">
        <w:t xml:space="preserve"> Designation of voting precincts in Bamberg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Bamberg County the voting precincts are as follows: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Colston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Denmark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Edisto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Ehrhardt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Govan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Hightower</w:t>
      </w:r>
      <w:r w:rsidR="00D85980" w:rsidRPr="00D85980">
        <w:t>’</w:t>
      </w:r>
      <w:r w:rsidRPr="00D85980">
        <w:t>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Hunter</w:t>
      </w:r>
      <w:r w:rsidR="00D85980" w:rsidRPr="00D85980">
        <w:t>’</w:t>
      </w:r>
      <w:r w:rsidRPr="00D85980">
        <w:t>s Chapel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Kearse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Little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Bamberg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Olar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Bamberg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Denmark.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the official map prepared by and on file with the Office of Research and Statistics of the Revenue and Fiscal Affairs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in subsection (A) must be determined by the Board of Voter Registration and Elections of Bamberg County with the approval of a majority of the Bamberg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158; 1952 Code </w:t>
      </w:r>
      <w:r w:rsidR="00D85980" w:rsidRPr="00D85980">
        <w:t xml:space="preserve">Section </w:t>
      </w:r>
      <w:r w:rsidR="002A1F2F" w:rsidRPr="00D85980">
        <w:t>23</w:t>
      </w:r>
      <w:r w:rsidR="00D85980" w:rsidRPr="00D85980">
        <w:noBreakHyphen/>
      </w:r>
      <w:r w:rsidR="002A1F2F" w:rsidRPr="00D85980">
        <w:t xml:space="preserve">158; 1950 (46) 2414; 1977 Act No. 170 </w:t>
      </w:r>
      <w:r w:rsidR="00D85980" w:rsidRPr="00D85980">
        <w:t xml:space="preserve">Section </w:t>
      </w:r>
      <w:r w:rsidR="002A1F2F" w:rsidRPr="00D85980">
        <w:t xml:space="preserve">1; 1998 Act No. 310,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28, 1998); 2006 Act No. 236, </w:t>
      </w:r>
      <w:r w:rsidR="00D85980" w:rsidRPr="00D85980">
        <w:t xml:space="preserve">Section </w:t>
      </w:r>
      <w:r w:rsidR="002A1F2F" w:rsidRPr="00D85980">
        <w:t>1, eff February 17, 2006.</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100.</w:t>
      </w:r>
      <w:r w:rsidR="002A1F2F" w:rsidRPr="00D85980">
        <w:t xml:space="preserve"> Designation of voting precincts in Barnwell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the official map prepared by and on file with the Office of Research and Statistics of the Revenue and Fiscal Affairs Office designated as P</w:t>
      </w:r>
      <w:r w:rsidR="00D85980" w:rsidRPr="00D85980">
        <w:noBreakHyphen/>
      </w:r>
      <w:r w:rsidRPr="00D85980">
        <w:t>11</w:t>
      </w:r>
      <w:r w:rsidR="00D85980" w:rsidRPr="00D85980">
        <w:noBreakHyphen/>
      </w:r>
      <w:r w:rsidRPr="00D85980">
        <w:t>04 and as shown on copies of the official map provided to the State Election Commission and the Board of Voter Registration and Elections of Barnwell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determined by the Board of Voter Registration and Elections of Barnwell County with the approval of a majority of the Barnwell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159; 1952 Code </w:t>
      </w:r>
      <w:r w:rsidR="00D85980" w:rsidRPr="00D85980">
        <w:t xml:space="preserve">Section </w:t>
      </w:r>
      <w:r w:rsidR="002A1F2F" w:rsidRPr="00D85980">
        <w:t>23</w:t>
      </w:r>
      <w:r w:rsidR="00D85980" w:rsidRPr="00D85980">
        <w:noBreakHyphen/>
      </w:r>
      <w:r w:rsidR="002A1F2F" w:rsidRPr="00D85980">
        <w:t xml:space="preserve">159; 1950 (46) 2414; 1965 (54) 37; 1966 (54) 2783; 1967 (55) 139; 1977 Act No. 171 </w:t>
      </w:r>
      <w:r w:rsidR="00D85980" w:rsidRPr="00D85980">
        <w:t xml:space="preserve">Section </w:t>
      </w:r>
      <w:r w:rsidR="002A1F2F" w:rsidRPr="00D85980">
        <w:t xml:space="preserve">1; 1978 Act No. 499, became law without signature of Governor; 1998 Act No. 378, </w:t>
      </w:r>
      <w:r w:rsidR="00D85980" w:rsidRPr="00D85980">
        <w:t xml:space="preserve">Section </w:t>
      </w:r>
      <w:r w:rsidR="002A1F2F" w:rsidRPr="00D85980">
        <w:t>2, eff upon approval (became law without the Governor</w:t>
      </w:r>
      <w:r w:rsidR="00D85980" w:rsidRPr="00D85980">
        <w:t>’</w:t>
      </w:r>
      <w:r w:rsidR="002A1F2F" w:rsidRPr="00D85980">
        <w:t xml:space="preserve">s signature on June 11, 1998); 2001 Act No. 86, </w:t>
      </w:r>
      <w:r w:rsidR="00D85980" w:rsidRPr="00D85980">
        <w:t xml:space="preserve">Section </w:t>
      </w:r>
      <w:r w:rsidR="002A1F2F" w:rsidRPr="00D85980">
        <w:t xml:space="preserve">1, eff August 10, 2001; 2004 Act No. 219, </w:t>
      </w:r>
      <w:r w:rsidR="00D85980" w:rsidRPr="00D85980">
        <w:t xml:space="preserve">Section </w:t>
      </w:r>
      <w:r w:rsidR="002A1F2F" w:rsidRPr="00D85980">
        <w:t>1, eff April 29, 2004.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110.</w:t>
      </w:r>
      <w:r w:rsidR="002A1F2F" w:rsidRPr="00D85980">
        <w:t xml:space="preserve"> Designation of voting precincts in Beaufort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Beaufort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Beaufort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Beaufort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Beaufort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Belfair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1C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1D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2D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2E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4A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4B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4C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4D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5A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Bluffton 5B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1C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1D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Burton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Chechessee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Chechessee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Dale Lobeco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Daufuskie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4A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4B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4C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4D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5A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5B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5C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7A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7B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9A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9B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15A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Hilton Head 15B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3A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3B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Ladys Island 3C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Moss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Mossy Oaks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Mossy Oaks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Mossy Oaks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Port Royal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Port Royal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Rose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Seabrook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Seabrook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Seabrook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Sheldon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Sheldon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1C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Helena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 City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the official map prepared by and on file with the Office of Research and Statistics of the Revenue and Fiscal Affairs Office designated as document P</w:t>
      </w:r>
      <w:r w:rsidR="00D85980" w:rsidRPr="00D85980">
        <w:noBreakHyphen/>
      </w:r>
      <w:r w:rsidRPr="00D85980">
        <w:t>13</w:t>
      </w:r>
      <w:r w:rsidR="00D85980" w:rsidRPr="00D85980">
        <w:noBreakHyphen/>
      </w:r>
      <w:r w:rsidRPr="00D85980">
        <w:t>14 and as shown on copies provided to the Board of Voter Registration and Elections of Beaufort County by the Office of Research and Statistics.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Beaufort County subject to the approval of a majority of the Beaufort County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160; 1952 Code </w:t>
      </w:r>
      <w:r w:rsidR="00D85980" w:rsidRPr="00D85980">
        <w:t xml:space="preserve">Section </w:t>
      </w:r>
      <w:r w:rsidR="002A1F2F" w:rsidRPr="00D85980">
        <w:t>23</w:t>
      </w:r>
      <w:r w:rsidR="00D85980" w:rsidRPr="00D85980">
        <w:noBreakHyphen/>
      </w:r>
      <w:r w:rsidR="002A1F2F" w:rsidRPr="00D85980">
        <w:t xml:space="preserve">160; 1950 (46) 2414; 1960 (51) 2006; 1965 (54) 499; 1969 (56) 886; 1971 (57) 2031; 1976 Act No. 714 </w:t>
      </w:r>
      <w:r w:rsidR="002344FC">
        <w:t xml:space="preserve">Sections </w:t>
      </w:r>
      <w:r w:rsidR="002A1F2F" w:rsidRPr="00D85980">
        <w:t>1</w:t>
      </w:r>
      <w:r w:rsidR="00D85980" w:rsidRPr="00D85980">
        <w:noBreakHyphen/>
      </w:r>
      <w:r w:rsidR="002A1F2F" w:rsidRPr="00D85980">
        <w:t xml:space="preserve">3; 1977 Act No. 194 </w:t>
      </w:r>
      <w:r w:rsidR="00D85980" w:rsidRPr="00D85980">
        <w:t xml:space="preserve">Section </w:t>
      </w:r>
      <w:r w:rsidR="002A1F2F" w:rsidRPr="00D85980">
        <w:t xml:space="preserve">1; 1979 Act No. 193 </w:t>
      </w:r>
      <w:r w:rsidR="002344FC">
        <w:t xml:space="preserve">Sections </w:t>
      </w:r>
      <w:r w:rsidR="002A1F2F" w:rsidRPr="00D85980">
        <w:t xml:space="preserve">1, 2, eff July 2, 1979; 1985 Act No. 89, eff May 13, 1985; 1987 Act No. 162 </w:t>
      </w:r>
      <w:r w:rsidR="00D85980" w:rsidRPr="00D85980">
        <w:t xml:space="preserve">Section </w:t>
      </w:r>
      <w:r w:rsidR="002A1F2F" w:rsidRPr="00D85980">
        <w:t xml:space="preserve">1, eff June 8, 1987; 1990 Act No. 606, </w:t>
      </w:r>
      <w:r w:rsidR="00D85980" w:rsidRPr="00D85980">
        <w:t xml:space="preserve">Section </w:t>
      </w:r>
      <w:r w:rsidR="002A1F2F" w:rsidRPr="00D85980">
        <w:t xml:space="preserve">1, eff June 25, 1990; 1996 Act No. 245,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5, 1996); 1998 Act No. 264,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February 24, 1998); 2000 Act No. 241, </w:t>
      </w:r>
      <w:r w:rsidR="00D85980" w:rsidRPr="00D85980">
        <w:t xml:space="preserve">Section </w:t>
      </w:r>
      <w:r w:rsidR="002A1F2F" w:rsidRPr="00D85980">
        <w:t xml:space="preserve">1, eff March 29, 2000; 2002 Act No. 177,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6, 2002); 2007 Act No. 4, </w:t>
      </w:r>
      <w:r w:rsidR="00D85980" w:rsidRPr="00D85980">
        <w:t xml:space="preserve">Section </w:t>
      </w:r>
      <w:r w:rsidR="002A1F2F" w:rsidRPr="00D85980">
        <w:t xml:space="preserve">1, eff March 27, 2007, applicable to elections conducted after July 15, 2007; 2012 Act No. 232, </w:t>
      </w:r>
      <w:r w:rsidR="00D85980" w:rsidRPr="00D85980">
        <w:t xml:space="preserve">Section </w:t>
      </w:r>
      <w:r w:rsidR="002A1F2F" w:rsidRPr="00D85980">
        <w:t xml:space="preserve">1, eff June 18, 2012; 2014 Act No. 131 (H.4497), </w:t>
      </w:r>
      <w:r w:rsidR="00D85980" w:rsidRPr="00D85980">
        <w:t xml:space="preserve">Section </w:t>
      </w:r>
      <w:r w:rsidR="002A1F2F" w:rsidRPr="00D85980">
        <w:t>1, eff March 4,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120.</w:t>
      </w:r>
      <w:r w:rsidR="002A1F2F" w:rsidRPr="00D85980">
        <w:t xml:space="preserve"> Designation of voting precincts in Berkeley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Berkeley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Alvin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Bethera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Beverly Hills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Bonneau</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Bonneau Beach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Cainhoy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Cane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Carnes Cross Road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Carnes Cross Road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Cordesville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Cross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Daniel Island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Daniel Island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Daniel Island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Daniel Island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Devon Forest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Devon Forest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Discovery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Eadytown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Foster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Foxbank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Goose Creek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Goose Creek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Hanahan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Hanahan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Hanahan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Hanahan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Hanahan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Hilton Cross 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Howe Hall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Howe Hall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Huger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Lebanon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Liberty 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Macedonia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McBeth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Medway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Moncks Corner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Moncks Corner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Moncks Corner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Moncks Corner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Moultrie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Old 52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Pimlico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Pinopolis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Royle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Russellville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Sangaree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Sangaree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Sangaree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Seventy Eight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Shulerville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Stone 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 Stephen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 Stephen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Stratford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Stratford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Stratford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Stratford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Stratford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Village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Wassamassaw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Wassamassaw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Westview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Westview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Westview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Westview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Whitesville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Whitesville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Yellow House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the official map prepared by and on file with the Office of Research and Statistics of the Revenue and Fiscal Affairs Office designated as document P</w:t>
      </w:r>
      <w:r w:rsidR="00D85980" w:rsidRPr="00D85980">
        <w:noBreakHyphen/>
      </w:r>
      <w:r w:rsidRPr="00D85980">
        <w:t>15</w:t>
      </w:r>
      <w:r w:rsidR="00D85980" w:rsidRPr="00D85980">
        <w:noBreakHyphen/>
      </w:r>
      <w:r w:rsidRPr="00D85980">
        <w:t>14 and as shown on copies provided to the Board of Voter Registration and Elections of Berkeley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161; 1952 Code </w:t>
      </w:r>
      <w:r w:rsidR="00D85980" w:rsidRPr="00D85980">
        <w:t xml:space="preserve">Section </w:t>
      </w:r>
      <w:r w:rsidR="002A1F2F" w:rsidRPr="00D85980">
        <w:t>23</w:t>
      </w:r>
      <w:r w:rsidR="00D85980" w:rsidRPr="00D85980">
        <w:noBreakHyphen/>
      </w:r>
      <w:r w:rsidR="002A1F2F" w:rsidRPr="00D85980">
        <w:t xml:space="preserve">161; 1950 (46) 2414; 1955 (49) 176; 1960 (51) 1578; 1966 (54) 2744; 1968 (55) 3051; 1976 Act No. 704; 1977 Act No. 225 </w:t>
      </w:r>
      <w:r w:rsidR="00D85980" w:rsidRPr="00D85980">
        <w:t xml:space="preserve">Section </w:t>
      </w:r>
      <w:r w:rsidR="002A1F2F" w:rsidRPr="00D85980">
        <w:t xml:space="preserve">1; 1983 Act No. 49 </w:t>
      </w:r>
      <w:r w:rsidR="002344FC">
        <w:t xml:space="preserve">Sections </w:t>
      </w:r>
      <w:r w:rsidR="002A1F2F" w:rsidRPr="00D85980">
        <w:t xml:space="preserve">1, 2, eff April 29, 1983; 1983 Act No. 102, </w:t>
      </w:r>
      <w:r w:rsidR="002344FC">
        <w:t xml:space="preserve">Sections </w:t>
      </w:r>
      <w:r w:rsidR="002A1F2F" w:rsidRPr="00D85980">
        <w:t xml:space="preserve">1, 2, eff June 9, 1983; 1984 Act No. 295, eff March 5, 1984; 1984 Act No. 351, </w:t>
      </w:r>
      <w:r w:rsidR="002344FC">
        <w:t xml:space="preserve">Sections </w:t>
      </w:r>
      <w:r w:rsidR="002A1F2F" w:rsidRPr="00D85980">
        <w:t xml:space="preserve">1, 2, eff April 23, 1984; 1990 Act No. 405, </w:t>
      </w:r>
      <w:r w:rsidR="00D85980" w:rsidRPr="00D85980">
        <w:t xml:space="preserve">Section </w:t>
      </w:r>
      <w:r w:rsidR="002A1F2F" w:rsidRPr="00D85980">
        <w:t xml:space="preserve">1, eff April 10, 1990; 1991 Act No. 31, </w:t>
      </w:r>
      <w:r w:rsidR="00D85980" w:rsidRPr="00D85980">
        <w:t xml:space="preserve">Section </w:t>
      </w:r>
      <w:r w:rsidR="002A1F2F" w:rsidRPr="00D85980">
        <w:t xml:space="preserve">1, eff April 22, 1991; 1992 Act No. 371, </w:t>
      </w:r>
      <w:r w:rsidR="00D85980" w:rsidRPr="00D85980">
        <w:t xml:space="preserve">Section </w:t>
      </w:r>
      <w:r w:rsidR="002A1F2F" w:rsidRPr="00D85980">
        <w:t xml:space="preserve">1, eff May 15, 1992; 1993 Act No. 180, </w:t>
      </w:r>
      <w:r w:rsidR="00D85980" w:rsidRPr="00D85980">
        <w:t xml:space="preserve">Section </w:t>
      </w:r>
      <w:r w:rsidR="002A1F2F" w:rsidRPr="00D85980">
        <w:t xml:space="preserve">1, eff June 16, 1993; 1995 Act No. 133, </w:t>
      </w:r>
      <w:r w:rsidR="00D85980" w:rsidRPr="00D85980">
        <w:t xml:space="preserve">Section </w:t>
      </w:r>
      <w:r w:rsidR="002A1F2F" w:rsidRPr="00D85980">
        <w:t xml:space="preserve">1, eff June 28, 1995; 2001 Act No. 22,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30, 2001); 2008 Act No. 198, </w:t>
      </w:r>
      <w:r w:rsidR="00D85980" w:rsidRPr="00D85980">
        <w:t xml:space="preserve">Section </w:t>
      </w:r>
      <w:r w:rsidR="002A1F2F" w:rsidRPr="00D85980">
        <w:t xml:space="preserve">1, eff April 15, 2008; 2010 Act No. 163, </w:t>
      </w:r>
      <w:r w:rsidR="00D85980" w:rsidRPr="00D85980">
        <w:t xml:space="preserve">Section </w:t>
      </w:r>
      <w:r w:rsidR="002A1F2F" w:rsidRPr="00D85980">
        <w:t xml:space="preserve">1, eff May 12, 2010; 2013 Act No. 91, </w:t>
      </w:r>
      <w:r w:rsidR="00D85980" w:rsidRPr="00D85980">
        <w:t xml:space="preserve">Section </w:t>
      </w:r>
      <w:r w:rsidR="002A1F2F" w:rsidRPr="00D85980">
        <w:t xml:space="preserve">1, eff June 13, 2013; 2014 Act No. 176 (H.4467), </w:t>
      </w:r>
      <w:r w:rsidR="00D85980" w:rsidRPr="00D85980">
        <w:t xml:space="preserve">Section </w:t>
      </w:r>
      <w:r w:rsidR="002A1F2F" w:rsidRPr="00D85980">
        <w:t>1, eff July 1,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130.</w:t>
      </w:r>
      <w:r w:rsidR="002A1F2F" w:rsidRPr="00D85980">
        <w:t xml:space="preserve"> Designation of voting precincts in Calhoun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Calhoun County there shall be the following voting precincts: Bethel; Cameron; Center Hill; Creston; Dixie; Fall Branch; Fort Motte; Lone Star; Midway; Murph Mill; Sandy Run; and St. Matthews.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162; 1952 Code </w:t>
      </w:r>
      <w:r w:rsidR="00D85980" w:rsidRPr="00D85980">
        <w:t xml:space="preserve">Section </w:t>
      </w:r>
      <w:r w:rsidR="002A1F2F" w:rsidRPr="00D85980">
        <w:t>23</w:t>
      </w:r>
      <w:r w:rsidR="00D85980" w:rsidRPr="00D85980">
        <w:noBreakHyphen/>
      </w:r>
      <w:r w:rsidR="002A1F2F" w:rsidRPr="00D85980">
        <w:t xml:space="preserve">162; 1950 (46) 2414; 1960 (51) 1777; 1977 Act No. 242 </w:t>
      </w:r>
      <w:r w:rsidR="00D85980" w:rsidRPr="00D85980">
        <w:t xml:space="preserve">Section </w:t>
      </w:r>
      <w:r w:rsidR="002A1F2F" w:rsidRPr="00D85980">
        <w:t>1.</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140.</w:t>
      </w:r>
      <w:r w:rsidR="002A1F2F" w:rsidRPr="00D85980">
        <w:t xml:space="preserve"> Designation of voting precincts in Charleston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Charleston County there are the following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Awendaw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Charleston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Christ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2C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Deer Park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Edisto Island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Folly Beach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Folly Beach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Isle of Palms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Isle of Palms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Isle of Palms 1C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5A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5B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8A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8B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James Island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1A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1B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3A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3B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 Island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Kiawah Island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Ladson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Lincolnville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McClellanville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Mt.Pleasant 39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Charleston 30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Seabrook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St.Andrews 37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2B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St.Pauls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Sullivans Island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Wadmalaw Island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Wadmalaw Island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pursuant to subsection (A) defining the precincts in Charleston County are as shown on the official map of the United States Census Bureau designated as P</w:t>
      </w:r>
      <w:r w:rsidR="00D85980" w:rsidRPr="00D85980">
        <w:noBreakHyphen/>
      </w:r>
      <w:r w:rsidRPr="00D85980">
        <w:t>19</w:t>
      </w:r>
      <w:r w:rsidR="00D85980" w:rsidRPr="00D85980">
        <w:noBreakHyphen/>
      </w:r>
      <w:r w:rsidRPr="00D85980">
        <w:t>07 on file with the Office of Research and Statistics of the Revenue and Fiscal Affairs Office. The Office of Research and Statistics shall provide revised copies of maps of the above precincts defining precinct changes incorporated pursuant to this section to the Board of Voter Registration and Elections of Charleston County by the Office of Research and Statistics of the Revenue and Fiscal Affairs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Board of Voter Registration and Elections of Charleston County shall designate the polling place in each precinct.</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163; 1952 Code </w:t>
      </w:r>
      <w:r w:rsidR="00D85980" w:rsidRPr="00D85980">
        <w:t xml:space="preserve">Section </w:t>
      </w:r>
      <w:r w:rsidR="002A1F2F" w:rsidRPr="00D85980">
        <w:t>23</w:t>
      </w:r>
      <w:r w:rsidR="00D85980" w:rsidRPr="00D85980">
        <w:noBreakHyphen/>
      </w:r>
      <w:r w:rsidR="002A1F2F" w:rsidRPr="00D85980">
        <w:t xml:space="preserve">163; 1950 (46) 2414; 1957 (50) 122, 190, 370, 655; 1960 (51) 1542, 1967, 2038; 1961 (52) 237, 276; 1962 (52) 1892, 2303, 2304; 1963 (53) 316; 1967 (55) 926; 1968 (55) 2671; 1970 (56) 2317; 1973 (58) 738; 1978 Act No. 498 </w:t>
      </w:r>
      <w:r w:rsidR="00D85980" w:rsidRPr="00D85980">
        <w:t xml:space="preserve">Section </w:t>
      </w:r>
      <w:r w:rsidR="002A1F2F" w:rsidRPr="00D85980">
        <w:t xml:space="preserve">1; 1979 Act No. 32 </w:t>
      </w:r>
      <w:r w:rsidR="002344FC">
        <w:t xml:space="preserve">Sections </w:t>
      </w:r>
      <w:r w:rsidR="002A1F2F" w:rsidRPr="00D85980">
        <w:t>1</w:t>
      </w:r>
      <w:r w:rsidR="00D85980" w:rsidRPr="00D85980">
        <w:noBreakHyphen/>
      </w:r>
      <w:r w:rsidR="002A1F2F" w:rsidRPr="00D85980">
        <w:t xml:space="preserve">4; 1980 Act No. 314; 1980 Act No. 395 </w:t>
      </w:r>
      <w:r w:rsidR="00D85980" w:rsidRPr="00D85980">
        <w:t xml:space="preserve">Section </w:t>
      </w:r>
      <w:r w:rsidR="002A1F2F" w:rsidRPr="00D85980">
        <w:t xml:space="preserve">1; 1982 Act No. 357, </w:t>
      </w:r>
      <w:r w:rsidR="00D85980" w:rsidRPr="00D85980">
        <w:t xml:space="preserve">Section </w:t>
      </w:r>
      <w:r w:rsidR="002A1F2F" w:rsidRPr="00D85980">
        <w:t xml:space="preserve">1, eff May 10, 1982; 1984 Act No. 409, </w:t>
      </w:r>
      <w:r w:rsidR="002344FC">
        <w:t xml:space="preserve">Sections </w:t>
      </w:r>
      <w:r w:rsidR="002A1F2F" w:rsidRPr="00D85980">
        <w:t>1</w:t>
      </w:r>
      <w:r w:rsidR="00D85980" w:rsidRPr="00D85980">
        <w:noBreakHyphen/>
      </w:r>
      <w:r w:rsidR="002A1F2F" w:rsidRPr="00D85980">
        <w:t xml:space="preserve">6, eff May 23, 1984; 1992 Act No. 260, </w:t>
      </w:r>
      <w:r w:rsidR="00D85980" w:rsidRPr="00D85980">
        <w:t xml:space="preserve">Section </w:t>
      </w:r>
      <w:r w:rsidR="002A1F2F" w:rsidRPr="00D85980">
        <w:t xml:space="preserve">1, eff February 19, 1992; 1993 Act No. 106, </w:t>
      </w:r>
      <w:r w:rsidR="00D85980" w:rsidRPr="00D85980">
        <w:t xml:space="preserve">Section </w:t>
      </w:r>
      <w:r w:rsidR="002A1F2F" w:rsidRPr="00D85980">
        <w:t xml:space="preserve">1, eff June 11, 1993; 1996 Act No. 268,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 1996); 1997 Act No. 142,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15, 1997); 1998 Act No. 278,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8, 1998); 1999 Act No. 5, </w:t>
      </w:r>
      <w:r w:rsidR="00D85980" w:rsidRPr="00D85980">
        <w:t xml:space="preserve">Section </w:t>
      </w:r>
      <w:r w:rsidR="002A1F2F" w:rsidRPr="00D85980">
        <w:t xml:space="preserve">1, eff February 19, 1999; 2000 Act No. 329, </w:t>
      </w:r>
      <w:r w:rsidR="00D85980" w:rsidRPr="00D85980">
        <w:t xml:space="preserve">Section </w:t>
      </w:r>
      <w:r w:rsidR="002A1F2F" w:rsidRPr="00D85980">
        <w:t xml:space="preserve">1, eff June 6, 2000; 2006 Act No. 225, </w:t>
      </w:r>
      <w:r w:rsidR="00D85980" w:rsidRPr="00D85980">
        <w:t xml:space="preserve">Section </w:t>
      </w:r>
      <w:r w:rsidR="002A1F2F" w:rsidRPr="00D85980">
        <w:t xml:space="preserve">1, eff February 3, 2006; 2007 Act No. 43, </w:t>
      </w:r>
      <w:r w:rsidR="00D85980" w:rsidRPr="00D85980">
        <w:t xml:space="preserve">Section </w:t>
      </w:r>
      <w:r w:rsidR="002A1F2F" w:rsidRPr="00D85980">
        <w:t>1, eff June 1, 2007.</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145.</w:t>
      </w:r>
      <w:r w:rsidR="002A1F2F" w:rsidRPr="00D85980">
        <w:t xml:space="preserve"> Repealed by 1992 Act No. 260, </w:t>
      </w:r>
      <w:r w:rsidR="00D85980" w:rsidRPr="00D85980">
        <w:t xml:space="preserve">Section </w:t>
      </w:r>
      <w:r w:rsidR="002A1F2F" w:rsidRPr="00D85980">
        <w:t>2, eff February 19, 1992.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150.</w:t>
      </w:r>
      <w:r w:rsidR="002A1F2F" w:rsidRPr="00D85980">
        <w:t xml:space="preserve"> Repealed by 1982 Act No. 357, </w:t>
      </w:r>
      <w:r w:rsidR="00D85980" w:rsidRPr="00D85980">
        <w:t xml:space="preserve">Section </w:t>
      </w:r>
      <w:r w:rsidR="002A1F2F" w:rsidRPr="00D85980">
        <w:t>3, eff May 10, 1982.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155.</w:t>
      </w:r>
      <w:r w:rsidR="002A1F2F" w:rsidRPr="00D85980">
        <w:t xml:space="preserve"> Repealed by 1982 Act No. 357, </w:t>
      </w:r>
      <w:r w:rsidR="00D85980" w:rsidRPr="00D85980">
        <w:t xml:space="preserve">Section </w:t>
      </w:r>
      <w:r w:rsidR="002A1F2F" w:rsidRPr="00D85980">
        <w:t>3, eff May 10, 1982.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160.</w:t>
      </w:r>
      <w:r w:rsidR="002A1F2F" w:rsidRPr="00D85980">
        <w:t xml:space="preserve"> Designation of voting precincts in Cherokee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Cherokee County there are voting precincts as follows: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Allens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Alma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Antioch and King</w:t>
      </w:r>
      <w:r w:rsidR="00D85980" w:rsidRPr="00D85980">
        <w:t>’</w:t>
      </w:r>
      <w:r w:rsidRPr="00D85980">
        <w:t>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Ashworth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Blacksburg Ward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Blacksburg Ward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Draytonville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Ezells and Butler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Gaffney Ward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Goucher and Thicketty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Grassy Pond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Holly Grove and Buffalo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Limestone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Littlejohn</w:t>
      </w:r>
      <w:r w:rsidR="00D85980" w:rsidRPr="00D85980">
        <w:t>’</w:t>
      </w:r>
      <w:r w:rsidRPr="00D85980">
        <w:t>s and Sarratt</w:t>
      </w:r>
      <w:r w:rsidR="00D85980" w:rsidRPr="00D85980">
        <w:t>’</w:t>
      </w:r>
      <w:r w:rsidRPr="00D85980">
        <w: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Macedonia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Morgan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Musgrove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Ninety Nine and Cherokee Falls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Meadows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Timber 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Plains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Wilkinsville and Metcalf; 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w:t>
      </w:r>
      <w:r w:rsidR="00D85980" w:rsidRPr="00D85980">
        <w:t>’</w:t>
      </w:r>
      <w:r w:rsidRPr="00D85980">
        <w: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D85980" w:rsidRPr="00D85980">
        <w:noBreakHyphen/>
      </w:r>
      <w:r w:rsidRPr="00D85980">
        <w:t>21</w:t>
      </w:r>
      <w:r w:rsidR="00D85980" w:rsidRPr="00D85980">
        <w:noBreakHyphen/>
      </w:r>
      <w:r w:rsidRPr="00D85980">
        <w:t>12 on file with the Office of Research and Statistics of the Revenue and Fiscal Affairs Office and as shown on copies provided to the Board of Voter Registration and Elections of Cherokee County by the Office of Research and Statistics. The official map may not be changed except by act of the General Assembly.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164; 1952 Code </w:t>
      </w:r>
      <w:r w:rsidR="00D85980" w:rsidRPr="00D85980">
        <w:t xml:space="preserve">Section </w:t>
      </w:r>
      <w:r w:rsidR="002A1F2F" w:rsidRPr="00D85980">
        <w:t>23</w:t>
      </w:r>
      <w:r w:rsidR="00D85980" w:rsidRPr="00D85980">
        <w:noBreakHyphen/>
      </w:r>
      <w:r w:rsidR="002A1F2F" w:rsidRPr="00D85980">
        <w:t xml:space="preserve">164; 1950 (46) 2414; 1970 (56) 2446; 1975 (59) 161; 1987 Act No. 169 </w:t>
      </w:r>
      <w:r w:rsidR="00D85980" w:rsidRPr="00D85980">
        <w:t xml:space="preserve">Section </w:t>
      </w:r>
      <w:r w:rsidR="002A1F2F" w:rsidRPr="00D85980">
        <w:t xml:space="preserve">1, eff June 8, 1987; 2002 Act No. 223,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23, 2002); 2012 Act No. 130, </w:t>
      </w:r>
      <w:r w:rsidR="00D85980" w:rsidRPr="00D85980">
        <w:t xml:space="preserve">Section </w:t>
      </w:r>
      <w:r w:rsidR="002A1F2F" w:rsidRPr="00D85980">
        <w:t>1, eff March 13,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170.</w:t>
      </w:r>
      <w:r w:rsidR="002A1F2F" w:rsidRPr="00D85980">
        <w:t xml:space="preserve"> Chester County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Chester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Baldwin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Baton Rouge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Beckhamville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Blackstock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Edgemoor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Eureka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Fort Lawn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Halsellville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Hazelwood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Lando/Lansford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Lowrys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Richburg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Rodman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Rossville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Wilksburg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Great Falls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Chester, 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Chester, 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Chester, 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Chester, Ward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Chester, Ward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the official map prepared by and on file with the Office of Research and Statistics of the Revenue and Fiscal Affairs Office designated as document P</w:t>
      </w:r>
      <w:r w:rsidR="00D85980" w:rsidRPr="00D85980">
        <w:noBreakHyphen/>
      </w:r>
      <w:r w:rsidRPr="00D85980">
        <w:t>23</w:t>
      </w:r>
      <w:r w:rsidR="00D85980" w:rsidRPr="00D85980">
        <w:noBreakHyphen/>
      </w:r>
      <w:r w:rsidRPr="00D85980">
        <w:t>14 and as shown on copies of the official map provided to the Board of Voter Registration and Elections of Chester County by the Office of Research and Statistics.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above precincts must be determined by the Board of Voter Registration and Elections of Chester County with the approval of a majority of the Chester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165; 1952 Code </w:t>
      </w:r>
      <w:r w:rsidR="00D85980" w:rsidRPr="00D85980">
        <w:t xml:space="preserve">Section </w:t>
      </w:r>
      <w:r w:rsidR="002A1F2F" w:rsidRPr="00D85980">
        <w:t>23</w:t>
      </w:r>
      <w:r w:rsidR="00D85980" w:rsidRPr="00D85980">
        <w:noBreakHyphen/>
      </w:r>
      <w:r w:rsidR="002A1F2F" w:rsidRPr="00D85980">
        <w:t xml:space="preserve">165; 1950 (46) 2414; 1968 (55) 2554; 1972 (57) 2450; 1976 Act No. 513 </w:t>
      </w:r>
      <w:r w:rsidR="00D85980" w:rsidRPr="00D85980">
        <w:t xml:space="preserve">Section </w:t>
      </w:r>
      <w:r w:rsidR="002A1F2F" w:rsidRPr="00D85980">
        <w:t xml:space="preserve">1; 1976 Act No. 704; 1977 Act No. 198 </w:t>
      </w:r>
      <w:r w:rsidR="00D85980" w:rsidRPr="00D85980">
        <w:t xml:space="preserve">Section </w:t>
      </w:r>
      <w:r w:rsidR="002A1F2F" w:rsidRPr="00D85980">
        <w:t xml:space="preserve">1; 1978 Act No. 448, became law without signature of Governor; 1978 Act No. 537, became law without signature of Governor; 1984 Act No. 398, eff May 18, 1984; 1996 Act No. 232, </w:t>
      </w:r>
      <w:r w:rsidR="00D85980" w:rsidRPr="00D85980">
        <w:t xml:space="preserve">Section </w:t>
      </w:r>
      <w:r w:rsidR="002A1F2F" w:rsidRPr="00D85980">
        <w:t xml:space="preserve">1, eff February 12, 1996; 1996 Act No. 240,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5, 1996); 2013 Act No. 92, </w:t>
      </w:r>
      <w:r w:rsidR="00D85980" w:rsidRPr="00D85980">
        <w:t xml:space="preserve">Section </w:t>
      </w:r>
      <w:r w:rsidR="002A1F2F" w:rsidRPr="00D85980">
        <w:t xml:space="preserve">1, eff June 13, 2013; 2014 Act No. 212 (H.5159), </w:t>
      </w:r>
      <w:r w:rsidR="00D85980" w:rsidRPr="00D85980">
        <w:t xml:space="preserve">Section </w:t>
      </w:r>
      <w:r w:rsidR="002A1F2F" w:rsidRPr="00D85980">
        <w:t>1, eff July 1,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180.</w:t>
      </w:r>
      <w:r w:rsidR="002A1F2F" w:rsidRPr="00D85980">
        <w:t xml:space="preserve"> Designation of voting precincts in Chesterfield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Chesterfield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Angelus</w:t>
      </w:r>
      <w:r w:rsidR="00D85980" w:rsidRPr="00D85980">
        <w:noBreakHyphen/>
      </w:r>
      <w:r w:rsidRPr="00D85980">
        <w:t>Catarrh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Bay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Brocks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Cash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Center Grove</w:t>
      </w:r>
      <w:r w:rsidR="00D85980" w:rsidRPr="00D85980">
        <w:noBreakHyphen/>
      </w:r>
      <w:r w:rsidRPr="00D85980">
        <w:t>Winzo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Cheraw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Cheraw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Cheraw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Cheraw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Courthouse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Dudley</w:t>
      </w:r>
      <w:r w:rsidR="00D85980" w:rsidRPr="00D85980">
        <w:noBreakHyphen/>
      </w:r>
      <w:r w:rsidRPr="00D85980">
        <w:t>Mangum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Grants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Jefferson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Middendorf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Croghan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McBee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Ousleydale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Pageland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Pageland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Patrick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Pee Dee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Ruby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Shiloh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Snow Hill</w:t>
      </w:r>
      <w:r w:rsidR="00D85980" w:rsidRPr="00D85980">
        <w:noBreakHyphen/>
      </w:r>
      <w:r w:rsidRPr="00D85980">
        <w:t>Vaughn.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Chesterfield County pursuant to subsection (A) are as shown on the official map prepared by and on file with the Office of Research and Statistics of the Revenue and Fiscal Affairs Office designated as document P</w:t>
      </w:r>
      <w:r w:rsidR="00D85980" w:rsidRPr="00D85980">
        <w:noBreakHyphen/>
      </w:r>
      <w:r w:rsidRPr="00D85980">
        <w:t>25</w:t>
      </w:r>
      <w:r w:rsidR="00D85980" w:rsidRPr="00D85980">
        <w:noBreakHyphen/>
      </w:r>
      <w:r w:rsidRPr="00D85980">
        <w:t>08 and as shown on copies of the official map provided to the Board of Voter Registration and Elections of Chesterfield County by the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Chesterfield County subject to approval by a majority of the Chesterfield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166; 1952 Code </w:t>
      </w:r>
      <w:r w:rsidR="00D85980" w:rsidRPr="00D85980">
        <w:t xml:space="preserve">Section </w:t>
      </w:r>
      <w:r w:rsidR="002A1F2F" w:rsidRPr="00D85980">
        <w:t>23</w:t>
      </w:r>
      <w:r w:rsidR="00D85980" w:rsidRPr="00D85980">
        <w:noBreakHyphen/>
      </w:r>
      <w:r w:rsidR="002A1F2F" w:rsidRPr="00D85980">
        <w:t xml:space="preserve">166; 1950 (46) 2414; 1958 (50) 1978; 1960 (51) 1734; 1963 (53) 306; 1964 (53) 1799, 2063; 1977 Act No. 237 </w:t>
      </w:r>
      <w:r w:rsidR="00D85980" w:rsidRPr="00D85980">
        <w:t xml:space="preserve">Section </w:t>
      </w:r>
      <w:r w:rsidR="002A1F2F" w:rsidRPr="00D85980">
        <w:t xml:space="preserve">1; 1989 Act No. 19, </w:t>
      </w:r>
      <w:r w:rsidR="00D85980" w:rsidRPr="00D85980">
        <w:t xml:space="preserve">Section </w:t>
      </w:r>
      <w:r w:rsidR="002A1F2F" w:rsidRPr="00D85980">
        <w:t xml:space="preserve">1, eff March 12, 1989; 2008 Act No. 294, </w:t>
      </w:r>
      <w:r w:rsidR="00D85980" w:rsidRPr="00D85980">
        <w:t xml:space="preserve">Section </w:t>
      </w:r>
      <w:r w:rsidR="002A1F2F" w:rsidRPr="00D85980">
        <w:t>1, eff January 1, 2009.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190.</w:t>
      </w:r>
      <w:r w:rsidR="002A1F2F" w:rsidRPr="00D85980">
        <w:t xml:space="preserve"> Designation of voting precincts in Clarendon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Clarendon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Alcolu;</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Barrineau;</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Barrows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Bloomville;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Calvary;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Davis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Harmony;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Hicks;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Home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Jordan;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Manning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Manning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Manning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Manning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Manning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New Zion;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Oakdale;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Paxville;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Panola;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Sardinia</w:t>
      </w:r>
      <w:r w:rsidR="00D85980" w:rsidRPr="00D85980">
        <w:noBreakHyphen/>
      </w:r>
      <w:r w:rsidRPr="00D85980">
        <w:t>Gable;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Summerton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Summerton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Summerton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Turbeville; 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Wilson</w:t>
      </w:r>
      <w:r w:rsidR="00D85980" w:rsidRPr="00D85980">
        <w:noBreakHyphen/>
      </w:r>
      <w:r w:rsidRPr="00D85980">
        <w:t>Foreston.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polling places for the above precincts must be determined by the Board of Voter Registration and Elections of Clarendon County with the approval of a majority of the Clarendon County Legislative Delegation.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precinct lines defining the precincts as provided in subsection (A) are as shown on the official map prepared by and on file with the Office of Research and Statistics of the Revenue and Fiscal Affairs Office designated as document P</w:t>
      </w:r>
      <w:r w:rsidR="00D85980" w:rsidRPr="00D85980">
        <w:noBreakHyphen/>
      </w:r>
      <w:r w:rsidRPr="00D85980">
        <w:t>27</w:t>
      </w:r>
      <w:r w:rsidR="00D85980" w:rsidRPr="00D85980">
        <w:noBreakHyphen/>
      </w:r>
      <w:r w:rsidRPr="00D85980">
        <w:t>08.</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167; 1952 Code </w:t>
      </w:r>
      <w:r w:rsidR="00D85980" w:rsidRPr="00D85980">
        <w:t xml:space="preserve">Section </w:t>
      </w:r>
      <w:r w:rsidR="002A1F2F" w:rsidRPr="00D85980">
        <w:t>23</w:t>
      </w:r>
      <w:r w:rsidR="00D85980" w:rsidRPr="00D85980">
        <w:noBreakHyphen/>
      </w:r>
      <w:r w:rsidR="002A1F2F" w:rsidRPr="00D85980">
        <w:t xml:space="preserve">167; 1950 (46) 2414; 1958 (50) 1899; 1966 (54) 2039; 1967 (55) 1093; 1968 (55) 2303, 3096; 1977 Act No. 238 </w:t>
      </w:r>
      <w:r w:rsidR="00D85980" w:rsidRPr="00D85980">
        <w:t xml:space="preserve">Section </w:t>
      </w:r>
      <w:r w:rsidR="002A1F2F" w:rsidRPr="00D85980">
        <w:t xml:space="preserve">1; 1991 Act No. 1, </w:t>
      </w:r>
      <w:r w:rsidR="00D85980" w:rsidRPr="00D85980">
        <w:t xml:space="preserve">Section </w:t>
      </w:r>
      <w:r w:rsidR="002A1F2F" w:rsidRPr="00D85980">
        <w:t xml:space="preserve">1, eff February 20, 1991; 1992 Act No. 419, </w:t>
      </w:r>
      <w:r w:rsidR="00D85980" w:rsidRPr="00D85980">
        <w:t xml:space="preserve">Section </w:t>
      </w:r>
      <w:r w:rsidR="002A1F2F" w:rsidRPr="00D85980">
        <w:t xml:space="preserve">1, eff June 1, 1992; 1993 Act No. 118 </w:t>
      </w:r>
      <w:r w:rsidR="00D85980" w:rsidRPr="00D85980">
        <w:t xml:space="preserve">Section </w:t>
      </w:r>
      <w:r w:rsidR="002A1F2F" w:rsidRPr="00D85980">
        <w:t xml:space="preserve">1, eff June 11, 1993; 1996 Act No. 266,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 1996); 2008 Act No. 254, </w:t>
      </w:r>
      <w:r w:rsidR="00D85980" w:rsidRPr="00D85980">
        <w:t xml:space="preserve">Section </w:t>
      </w:r>
      <w:r w:rsidR="002A1F2F" w:rsidRPr="00D85980">
        <w:t>1, eff June 4, 2008.</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200.</w:t>
      </w:r>
      <w:r w:rsidR="002A1F2F" w:rsidRPr="00D85980">
        <w:t xml:space="preserve"> Designation of voting precincts in Colleton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Colleton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Ashton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Berea (the boundaries of Berea precinct are hereby extended to include the area formerly included in Pine Grove precinct)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Canady</w:t>
      </w:r>
      <w:r w:rsidR="00D85980" w:rsidRPr="00D85980">
        <w:t>’</w:t>
      </w:r>
      <w:r w:rsidRPr="00D85980">
        <w: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Cottageville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Edisto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 Pond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Hendersonville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Horse Pen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Hudson</w:t>
      </w:r>
      <w:r w:rsidR="00D85980" w:rsidRPr="00D85980">
        <w:t>’</w:t>
      </w:r>
      <w:r w:rsidRPr="00D85980">
        <w:t>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Jacksonboro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Maple Cane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Mashawville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Peniel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Peoples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Petits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Rice Patch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Ritter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Round 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Ruffin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Sidney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Smoaks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Sniders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Stokes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Walterboro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Walterboro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Walterboro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Walterboro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Walterboro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Williams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Edisto Beach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Wolfe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on file with the Office of Research and Statistics of the Revenue and Fiscal Affairs Office designated as document P</w:t>
      </w:r>
      <w:r w:rsidR="00D85980" w:rsidRPr="00D85980">
        <w:noBreakHyphen/>
      </w:r>
      <w:r w:rsidRPr="00D85980">
        <w:t>29</w:t>
      </w:r>
      <w:r w:rsidR="00D85980" w:rsidRPr="00D85980">
        <w:noBreakHyphen/>
      </w:r>
      <w:r w:rsidRPr="00D85980">
        <w:t>12 and shown on certified copies provided to the Board of Voter Registration and Elections of Colleton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determined by the Board of Voter Registration and Elections of Colleton County with the approval of a majority of the Colleton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168; 1952 Code </w:t>
      </w:r>
      <w:r w:rsidR="00D85980" w:rsidRPr="00D85980">
        <w:t xml:space="preserve">Section </w:t>
      </w:r>
      <w:r w:rsidR="002A1F2F" w:rsidRPr="00D85980">
        <w:t>23</w:t>
      </w:r>
      <w:r w:rsidR="00D85980" w:rsidRPr="00D85980">
        <w:noBreakHyphen/>
      </w:r>
      <w:r w:rsidR="002A1F2F" w:rsidRPr="00D85980">
        <w:t xml:space="preserve">168; 1950 (46) 2414; 1962 (52) 1710; 1967 (55) 891; 1968 (55) 2391, 2550; 1975 (59) 153; 1977 Act No. 197 </w:t>
      </w:r>
      <w:r w:rsidR="00D85980" w:rsidRPr="00D85980">
        <w:t xml:space="preserve">Section </w:t>
      </w:r>
      <w:r w:rsidR="002A1F2F" w:rsidRPr="00D85980">
        <w:t xml:space="preserve">1; 2005 Act No. 3, </w:t>
      </w:r>
      <w:r w:rsidR="00D85980" w:rsidRPr="00D85980">
        <w:t xml:space="preserve">Section </w:t>
      </w:r>
      <w:r w:rsidR="002A1F2F" w:rsidRPr="00D85980">
        <w:t xml:space="preserve">1, eff November 4, 2004; 2012 Act No. 193, </w:t>
      </w:r>
      <w:r w:rsidR="00D85980" w:rsidRPr="00D85980">
        <w:t xml:space="preserve">Section </w:t>
      </w:r>
      <w:r w:rsidR="002A1F2F" w:rsidRPr="00D85980">
        <w:t>1, eff June 7,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210.</w:t>
      </w:r>
      <w:r w:rsidR="002A1F2F" w:rsidRPr="00D85980">
        <w:t xml:space="preserve"> Designation of voting precincts in Darlington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Darlington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Antioch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Auburn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Burnt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 Creek</w:t>
      </w:r>
      <w:r w:rsidR="00D85980" w:rsidRPr="00D85980">
        <w:noBreakHyphen/>
      </w:r>
      <w:r w:rsidRPr="00D85980">
        <w:t>Clyde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Darlington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Dovesville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Hartsville No.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High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Indian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Kelleytown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Lamar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Lamar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Lydia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Mechanicsville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 Market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Oates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Palmetto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Society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Swift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for in subsection (A) are as shown on map document P</w:t>
      </w:r>
      <w:r w:rsidR="00D85980" w:rsidRPr="00D85980">
        <w:noBreakHyphen/>
      </w:r>
      <w:r w:rsidRPr="00D85980">
        <w:t>31</w:t>
      </w:r>
      <w:r w:rsidR="00D85980" w:rsidRPr="00D85980">
        <w:noBreakHyphen/>
      </w:r>
      <w:r w:rsidRPr="00D85980">
        <w:t>07 on file with the Board of Voter Registration and Elections of Darlington County as provided and maintained by the Office of Research and Statistics of the Revenue and Fiscal Affairs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169; 1952 Code </w:t>
      </w:r>
      <w:r w:rsidR="00D85980" w:rsidRPr="00D85980">
        <w:t xml:space="preserve">Section </w:t>
      </w:r>
      <w:r w:rsidR="002A1F2F" w:rsidRPr="00D85980">
        <w:t>23</w:t>
      </w:r>
      <w:r w:rsidR="00D85980" w:rsidRPr="00D85980">
        <w:noBreakHyphen/>
      </w:r>
      <w:r w:rsidR="002A1F2F" w:rsidRPr="00D85980">
        <w:t xml:space="preserve">169; 1950 (46) 2414, 2529; 1951 (47) 309; 1955 (49) 240; 1967 (55) 632; 1968 (55) 2263; 1977 Act No. 204 </w:t>
      </w:r>
      <w:r w:rsidR="00D85980" w:rsidRPr="00D85980">
        <w:t xml:space="preserve">Section </w:t>
      </w:r>
      <w:r w:rsidR="002A1F2F" w:rsidRPr="00D85980">
        <w:t xml:space="preserve">1; 1992 Act No. 464, </w:t>
      </w:r>
      <w:r w:rsidR="00D85980" w:rsidRPr="00D85980">
        <w:t xml:space="preserve">Section </w:t>
      </w:r>
      <w:r w:rsidR="002A1F2F" w:rsidRPr="00D85980">
        <w:t xml:space="preserve">1, eff June 15, 1992; 1993 Act No. 109, </w:t>
      </w:r>
      <w:r w:rsidR="00D85980" w:rsidRPr="00D85980">
        <w:t xml:space="preserve">Section </w:t>
      </w:r>
      <w:r w:rsidR="002A1F2F" w:rsidRPr="00D85980">
        <w:t xml:space="preserve">1, eff June 11, 1993; 1995 Act No. 13, </w:t>
      </w:r>
      <w:r w:rsidR="00D85980" w:rsidRPr="00D85980">
        <w:t xml:space="preserve">Section </w:t>
      </w:r>
      <w:r w:rsidR="002A1F2F" w:rsidRPr="00D85980">
        <w:t xml:space="preserve">1, eff March 7, 1995; 1995 Act No. 78,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13, 1995); 2004 Act No. 220, </w:t>
      </w:r>
      <w:r w:rsidR="00D85980" w:rsidRPr="00D85980">
        <w:t xml:space="preserve">Section </w:t>
      </w:r>
      <w:r w:rsidR="002A1F2F" w:rsidRPr="00D85980">
        <w:t xml:space="preserve">1, eff April 29, 2004; 2007 Act No. 63, </w:t>
      </w:r>
      <w:r w:rsidR="00D85980" w:rsidRPr="00D85980">
        <w:t xml:space="preserve">Section </w:t>
      </w:r>
      <w:r w:rsidR="002A1F2F" w:rsidRPr="00D85980">
        <w:t>1, eff June 8, 2007.</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220.</w:t>
      </w:r>
      <w:r w:rsidR="002A1F2F" w:rsidRPr="00D85980">
        <w:t xml:space="preserve"> Designation of voting precincts in Dillon County; polling places.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Dillon County there are the following voting precincts: Bermuda; Carolina; East Dillon; South Dillon; West Dillon; Floydale; Fork; Gaddy</w:t>
      </w:r>
      <w:r w:rsidR="00D85980" w:rsidRPr="00D85980">
        <w:t>’</w:t>
      </w:r>
      <w:r w:rsidRPr="00D85980">
        <w:t>s Mill; Hamer; Kemper; Lake View; Latta; Little Rock; Manning; Minturn; Mt. Calvary; New Holly; Oak Grove; Oakland; and Pleasant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these precincts are as shown on maps filed with the Clerk of Court of the county and also on file with the State Election Commission as provided and maintained by the Office of Research and Statistics of the Revenue and Fiscal Affairs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170; 1952 Code </w:t>
      </w:r>
      <w:r w:rsidR="00D85980" w:rsidRPr="00D85980">
        <w:t xml:space="preserve">Section </w:t>
      </w:r>
      <w:r w:rsidR="002A1F2F" w:rsidRPr="00D85980">
        <w:t>23</w:t>
      </w:r>
      <w:r w:rsidR="00D85980" w:rsidRPr="00D85980">
        <w:noBreakHyphen/>
      </w:r>
      <w:r w:rsidR="002A1F2F" w:rsidRPr="00D85980">
        <w:t xml:space="preserve">170; 1950 (46) 2414; 1960 (51) 1710; 1977 Act No. 226 </w:t>
      </w:r>
      <w:r w:rsidR="00D85980" w:rsidRPr="00D85980">
        <w:t xml:space="preserve">Section </w:t>
      </w:r>
      <w:r w:rsidR="002A1F2F" w:rsidRPr="00D85980">
        <w:t xml:space="preserve">1; 2002 Act No. 180, </w:t>
      </w:r>
      <w:r w:rsidR="00D85980" w:rsidRPr="00D85980">
        <w:t xml:space="preserve">Section </w:t>
      </w:r>
      <w:r w:rsidR="002A1F2F" w:rsidRPr="00D85980">
        <w:t>1, eff upon approval (became law without the Governor</w:t>
      </w:r>
      <w:r w:rsidR="00D85980" w:rsidRPr="00D85980">
        <w:t>’</w:t>
      </w:r>
      <w:r w:rsidR="002A1F2F" w:rsidRPr="00D85980">
        <w:t>s signature on February 27, 2002).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230.</w:t>
      </w:r>
      <w:r w:rsidR="002A1F2F" w:rsidRPr="00D85980">
        <w:t xml:space="preserve"> Designation of voting precincts in Dorchester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Dorchester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Archdale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Archdale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Ashborough East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Ashborough East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Ashborough West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Ashborough West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Ashley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Bacons Bridge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Bacons Bridge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Beech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Beech Hill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Brandymill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Brandymill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Briarwood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Briarwood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Briarwood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Butternut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Central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Clemson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Clemson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Clemson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Coosaw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Coosaw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Coosaw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Cypress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Cypress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Delemars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Dorchester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Dorchester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Flowertown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Flowertown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Flowertown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Four Hole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German 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Givhans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Givhans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Greenhurst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Greenwave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Grover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Harleyville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Indian 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Indian Field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Irongate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Irongate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Irongate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w:t>
      </w:r>
      <w:r w:rsidR="00D85980" w:rsidRPr="00D85980">
        <w:t>’</w:t>
      </w:r>
      <w:r w:rsidRPr="00D85980">
        <w:t>s Grant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w:t>
      </w:r>
      <w:r w:rsidR="00D85980" w:rsidRPr="00D85980">
        <w:t>’</w:t>
      </w:r>
      <w:r w:rsidRPr="00D85980">
        <w:t>s Grant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Knightsville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Lincoln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Miles/Jamison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Newington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Newington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Summerville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Summerville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Oakbrook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Oakbrook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Patriot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Reevesville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Ridgeville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Ridgeville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Rosinville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Rosses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Saul Dam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Sawmill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Spann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George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George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Stallsville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Tranquil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Tranquil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Tranquil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Trolley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Tupperway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Tupperway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Windsor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Windsor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filed with the Office of Research and Statistics of the Revenue and Fiscal Affairs Office designated as document P</w:t>
      </w:r>
      <w:r w:rsidR="00D85980" w:rsidRPr="00D85980">
        <w:noBreakHyphen/>
      </w:r>
      <w:r w:rsidRPr="00D85980">
        <w:t>35</w:t>
      </w:r>
      <w:r w:rsidR="00D85980" w:rsidRPr="00D85980">
        <w:noBreakHyphen/>
      </w:r>
      <w:r w:rsidRPr="00D85980">
        <w:t>14 and as shown on copies provided to the Board of Voter Registration and Elections of Dorchester County by the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Dorchester County.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171; 1952 Code </w:t>
      </w:r>
      <w:r w:rsidR="00D85980" w:rsidRPr="00D85980">
        <w:t xml:space="preserve">Section </w:t>
      </w:r>
      <w:r w:rsidR="002A1F2F" w:rsidRPr="00D85980">
        <w:t>23</w:t>
      </w:r>
      <w:r w:rsidR="00D85980" w:rsidRPr="00D85980">
        <w:noBreakHyphen/>
      </w:r>
      <w:r w:rsidR="002A1F2F" w:rsidRPr="00D85980">
        <w:t xml:space="preserve">171; 1950 (46) 2414; 1972 (57) 2124; 1973 (58) 229; 1977 Act No. 229 </w:t>
      </w:r>
      <w:r w:rsidR="00D85980" w:rsidRPr="00D85980">
        <w:t xml:space="preserve">Section </w:t>
      </w:r>
      <w:r w:rsidR="002A1F2F" w:rsidRPr="00D85980">
        <w:t xml:space="preserve">1; 1982 Act No. 356, </w:t>
      </w:r>
      <w:r w:rsidR="00D85980" w:rsidRPr="00D85980">
        <w:t xml:space="preserve">Section </w:t>
      </w:r>
      <w:r w:rsidR="002A1F2F" w:rsidRPr="00D85980">
        <w:t xml:space="preserve">1, eff May 10, 1982 [Repealed 1983 Act 119, </w:t>
      </w:r>
      <w:r w:rsidR="00D85980" w:rsidRPr="00D85980">
        <w:t xml:space="preserve">Section </w:t>
      </w:r>
      <w:r w:rsidR="002A1F2F" w:rsidRPr="00D85980">
        <w:t xml:space="preserve">3, eff June 14, 1983]; 1983 Act 119, </w:t>
      </w:r>
      <w:r w:rsidR="00D85980" w:rsidRPr="00D85980">
        <w:t xml:space="preserve">Section </w:t>
      </w:r>
      <w:r w:rsidR="002A1F2F" w:rsidRPr="00D85980">
        <w:t xml:space="preserve">1, eff June 14, 1983; 1984 Act No. 294, eff March 5, 1984; 1986 Act No. 536, Part IV, eff June 23, 1986; 1994 Act No. 422, </w:t>
      </w:r>
      <w:r w:rsidR="00D85980" w:rsidRPr="00D85980">
        <w:t xml:space="preserve">Section </w:t>
      </w:r>
      <w:r w:rsidR="002A1F2F" w:rsidRPr="00D85980">
        <w:t xml:space="preserve">1, eff May 25, 1994; 1996 Act No. 238,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5, 1996); 2004 Act No. 182, </w:t>
      </w:r>
      <w:r w:rsidR="00D85980" w:rsidRPr="00D85980">
        <w:t xml:space="preserve">Section </w:t>
      </w:r>
      <w:r w:rsidR="002A1F2F" w:rsidRPr="00D85980">
        <w:t xml:space="preserve">1, eff July 1, 2004; 2008 Act No. 212, </w:t>
      </w:r>
      <w:r w:rsidR="00D85980" w:rsidRPr="00D85980">
        <w:t xml:space="preserve">Section </w:t>
      </w:r>
      <w:r w:rsidR="002A1F2F" w:rsidRPr="00D85980">
        <w:t xml:space="preserve">1, eff January 1, 2009; 2014 Act No. 141 (S.957), </w:t>
      </w:r>
      <w:r w:rsidR="00D85980" w:rsidRPr="00D85980">
        <w:t xml:space="preserve">Section </w:t>
      </w:r>
      <w:r w:rsidR="002A1F2F" w:rsidRPr="00D85980">
        <w:t>1, eff March 13,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240.</w:t>
      </w:r>
      <w:r w:rsidR="002A1F2F" w:rsidRPr="00D85980">
        <w:t xml:space="preserve"> Designation of voting precincts in Edgefield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Edgefield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Edgefield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Edgefield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Trenton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Trenton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Merriweather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Merriweather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 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Harmony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Brunson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provided to the Board of Voter Registration and Elections of Edgefield County as maintained by the Office of Research and Statistics of the Revenue and Fiscal Affairs Office and designated as document P</w:t>
      </w:r>
      <w:r w:rsidR="00D85980" w:rsidRPr="00D85980">
        <w:noBreakHyphen/>
      </w:r>
      <w:r w:rsidRPr="00D85980">
        <w:t>37</w:t>
      </w:r>
      <w:r w:rsidR="00D85980" w:rsidRPr="00D85980">
        <w:noBreakHyphen/>
      </w:r>
      <w:r w:rsidRPr="00D85980">
        <w:t>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Polling places for the precincts provided in this section must be determined by the Board of Voter Registration and Elections of Edgefield County with the approval of a majority of the Edgefield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172; 1952 Code </w:t>
      </w:r>
      <w:r w:rsidR="00D85980" w:rsidRPr="00D85980">
        <w:t xml:space="preserve">Section </w:t>
      </w:r>
      <w:r w:rsidR="002A1F2F" w:rsidRPr="00D85980">
        <w:t>23</w:t>
      </w:r>
      <w:r w:rsidR="00D85980" w:rsidRPr="00D85980">
        <w:noBreakHyphen/>
      </w:r>
      <w:r w:rsidR="002A1F2F" w:rsidRPr="00D85980">
        <w:t xml:space="preserve">172; 1950 (46) 2414; 1973 (58) 93; 1977 Act No. 232 </w:t>
      </w:r>
      <w:r w:rsidR="00D85980" w:rsidRPr="00D85980">
        <w:t xml:space="preserve">Section </w:t>
      </w:r>
      <w:r w:rsidR="002A1F2F" w:rsidRPr="00D85980">
        <w:t xml:space="preserve">1; 2005 Act No. 131, </w:t>
      </w:r>
      <w:r w:rsidR="00D85980" w:rsidRPr="00D85980">
        <w:t xml:space="preserve">Section </w:t>
      </w:r>
      <w:r w:rsidR="002A1F2F" w:rsidRPr="00D85980">
        <w:t xml:space="preserve">1, eff June 3, 2005; 2014 Act No. 122 (S.671), </w:t>
      </w:r>
      <w:r w:rsidR="00D85980" w:rsidRPr="00D85980">
        <w:t xml:space="preserve">Section </w:t>
      </w:r>
      <w:r w:rsidR="002A1F2F" w:rsidRPr="00D85980">
        <w:t>1, eff January 27,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250.</w:t>
      </w:r>
      <w:r w:rsidR="002A1F2F" w:rsidRPr="00D85980">
        <w:t xml:space="preserve"> Designation of voting precincts in Fairfield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Fairfield County there are the following voting precincts: Centerville; Feasterville; Horeb</w:t>
      </w:r>
      <w:r w:rsidR="00D85980" w:rsidRPr="00D85980">
        <w:noBreakHyphen/>
      </w:r>
      <w:r w:rsidRPr="00D85980">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precinct lines defining the above precincts are as shown on the official map prepared by and on file with the Office of Research and Statistics of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polling places for the above precincts must be determined by the Board of Voter Registration and Elections of Fairfield County with the approval of a majority of the Fairfield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173; 1952 Code </w:t>
      </w:r>
      <w:r w:rsidR="00D85980" w:rsidRPr="00D85980">
        <w:t xml:space="preserve">Section </w:t>
      </w:r>
      <w:r w:rsidR="002A1F2F" w:rsidRPr="00D85980">
        <w:t>23</w:t>
      </w:r>
      <w:r w:rsidR="00D85980" w:rsidRPr="00D85980">
        <w:noBreakHyphen/>
      </w:r>
      <w:r w:rsidR="002A1F2F" w:rsidRPr="00D85980">
        <w:t xml:space="preserve">173; 1950 (46) 2414; 1954 (48) 1553; 1956 (49) 1831; 1958 (50) 1588; 1960 (51) 1575, 1990; 1961 (52) 10, 18; 1966 (54) 2750; 1967 (55) 565; 1977 Act No. 199 </w:t>
      </w:r>
      <w:r w:rsidR="00D85980" w:rsidRPr="00D85980">
        <w:t xml:space="preserve">Section </w:t>
      </w:r>
      <w:r w:rsidR="002A1F2F" w:rsidRPr="00D85980">
        <w:t xml:space="preserve">1; 1983 Act No. 147, eff July 14, 1983; 1987 Act No. 122 </w:t>
      </w:r>
      <w:r w:rsidR="00D85980" w:rsidRPr="00D85980">
        <w:t xml:space="preserve">Section </w:t>
      </w:r>
      <w:r w:rsidR="002A1F2F" w:rsidRPr="00D85980">
        <w:t xml:space="preserve">1, eff June 1, 1987; 1990 Act No. 337, </w:t>
      </w:r>
      <w:r w:rsidR="00D85980" w:rsidRPr="00D85980">
        <w:t xml:space="preserve">Section </w:t>
      </w:r>
      <w:r w:rsidR="002A1F2F" w:rsidRPr="00D85980">
        <w:t>1, eff February 28, 1990.</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260.</w:t>
      </w:r>
      <w:r w:rsidR="002A1F2F" w:rsidRPr="00D85980">
        <w:t xml:space="preserve"> Designation of voting precincts in Florence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Florence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Back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Brookgreen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Cartersville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Claussen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Coles Crossroads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Coward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Coward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Delmae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Delmae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Ebenezer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Ebenezer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Ebenezer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Effingham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Elim</w:t>
      </w:r>
      <w:r w:rsidR="00D85980" w:rsidRPr="00D85980">
        <w:noBreakHyphen/>
      </w:r>
      <w:r w:rsidRPr="00D85980">
        <w:t>Glenwood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Evergreen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Florence Ward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Friendfield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Gilbert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Greenwood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Hannah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High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Johnsonville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Kingsburg</w:t>
      </w:r>
      <w:r w:rsidR="00D85980" w:rsidRPr="00D85980">
        <w:noBreakHyphen/>
      </w:r>
      <w:r w:rsidRPr="00D85980">
        <w:t>Stone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Lake City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Lake City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Lake City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Lake City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Leo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Mars Bluff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Mars Bluff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McAllister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Mill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Oak Grove</w:t>
      </w:r>
      <w:r w:rsidR="00D85980" w:rsidRPr="00D85980">
        <w:noBreakHyphen/>
      </w:r>
      <w:r w:rsidRPr="00D85980">
        <w:t>Sardis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Olanta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Pamplico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Pamplico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Prospect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Quinby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Salem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Savannah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Scranton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South Florence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South Florence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Spaulding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Tans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Timmonsville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Timmonsville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Vox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West Florence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West Florence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the official map designated P</w:t>
      </w:r>
      <w:r w:rsidR="00D85980" w:rsidRPr="00D85980">
        <w:noBreakHyphen/>
      </w:r>
      <w:r w:rsidRPr="00D85980">
        <w:t>4199 and on file with the Office of Research and Statistics of the Revenue and Fiscal Affairs Office and as shown on certified copies provided to the State Election Commission and the Board of Voter Registration and Elections of Florence County by the Office of Research and Statistics.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for in subsection (A) must be established by the Board of Voter Registration and Elections of Florence County.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174; 1952 Code </w:t>
      </w:r>
      <w:r w:rsidR="00D85980" w:rsidRPr="00D85980">
        <w:t xml:space="preserve">Section </w:t>
      </w:r>
      <w:r w:rsidR="002A1F2F" w:rsidRPr="00D85980">
        <w:t>23</w:t>
      </w:r>
      <w:r w:rsidR="00D85980" w:rsidRPr="00D85980">
        <w:noBreakHyphen/>
      </w:r>
      <w:r w:rsidR="002A1F2F" w:rsidRPr="00D85980">
        <w:t xml:space="preserve">174; 1950 (46) 2414; 1956 (49) 1720; 1965 (54) 310; 1966 (54) 2064, 2091; 1967 (55) 1104; 1968 (55) 2714, 3118; 1970 (56) 1943, 2354, 2537; 1972 (57) 3143; 1976 Act No. 489; 1976 Act No. 499; 1979 Act No. 195 </w:t>
      </w:r>
      <w:r w:rsidR="00D85980" w:rsidRPr="00D85980">
        <w:t xml:space="preserve">Section </w:t>
      </w:r>
      <w:r w:rsidR="002A1F2F" w:rsidRPr="00D85980">
        <w:t xml:space="preserve">1, eff July 1, 1980; 1980 Act No. 398, eff April 30, 1980; 1984 Act No. 515, </w:t>
      </w:r>
      <w:r w:rsidR="002344FC">
        <w:t xml:space="preserve">Sections </w:t>
      </w:r>
      <w:r w:rsidR="002A1F2F" w:rsidRPr="00D85980">
        <w:t xml:space="preserve">1, 2, effective August 9, 1984; 1985 Act No. 75 </w:t>
      </w:r>
      <w:r w:rsidR="002344FC">
        <w:t xml:space="preserve">Sections </w:t>
      </w:r>
      <w:r w:rsidR="002A1F2F" w:rsidRPr="00D85980">
        <w:t xml:space="preserve">1, 2, eff May 9, 1985; 1999 Act No. 23, </w:t>
      </w:r>
      <w:r w:rsidR="00D85980" w:rsidRPr="00D85980">
        <w:t xml:space="preserve">Section </w:t>
      </w:r>
      <w:r w:rsidR="002A1F2F" w:rsidRPr="00D85980">
        <w:t>1, eff upon approval (became law without the Governor</w:t>
      </w:r>
      <w:r w:rsidR="00D85980" w:rsidRPr="00D85980">
        <w:t>’</w:t>
      </w:r>
      <w:r w:rsidR="002A1F2F" w:rsidRPr="00D85980">
        <w:t>s signature on June 2, 1999).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265.</w:t>
      </w:r>
      <w:r w:rsidR="002A1F2F" w:rsidRPr="00D85980">
        <w:t xml:space="preserve"> Repealed by 1999 Act No. 23, </w:t>
      </w:r>
      <w:r w:rsidR="00D85980" w:rsidRPr="00D85980">
        <w:t xml:space="preserve">Section </w:t>
      </w:r>
      <w:r w:rsidR="002A1F2F" w:rsidRPr="00D85980">
        <w:t>2, eff upon approval (became law without the Governor</w:t>
      </w:r>
      <w:r w:rsidR="00D85980" w:rsidRPr="00D85980">
        <w:t>’</w:t>
      </w:r>
      <w:r w:rsidR="002A1F2F" w:rsidRPr="00D85980">
        <w:t>s signature on June 2, 1999).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270.</w:t>
      </w:r>
      <w:r w:rsidR="002A1F2F" w:rsidRPr="00D85980">
        <w:t xml:space="preserve"> Designation of voting precincts in Georgetown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Georgetown County there are the following voting precincts: Andrews; Andrews Outside; Bethel; Black River; Brown</w:t>
      </w:r>
      <w:r w:rsidR="00D85980" w:rsidRPr="00D85980">
        <w:t>’</w:t>
      </w:r>
      <w:r w:rsidRPr="00D85980">
        <w:t>s Ferry; Carver</w:t>
      </w:r>
      <w:r w:rsidR="00D85980" w:rsidRPr="00D85980">
        <w:t>’</w:t>
      </w:r>
      <w:r w:rsidRPr="00D85980">
        <w:t>s Bay; Cedar Creek; Choppee; Folly Grove; Georgetown No. 1; Georgetown No. 2</w:t>
      </w:r>
      <w:r w:rsidR="00D85980" w:rsidRPr="00D85980">
        <w:noBreakHyphen/>
      </w:r>
      <w:r w:rsidRPr="00D85980">
        <w:t>Dream Keepers; Georgetown No. 3; Georgetown No. 4; Georgetown No. 5; Grier</w:t>
      </w:r>
      <w:r w:rsidR="00D85980" w:rsidRPr="00D85980">
        <w:t>’</w:t>
      </w:r>
      <w:r w:rsidRPr="00D85980">
        <w:t>s; Kensington; Murrell</w:t>
      </w:r>
      <w:r w:rsidR="00D85980" w:rsidRPr="00D85980">
        <w:t>’</w:t>
      </w:r>
      <w:r w:rsidRPr="00D85980">
        <w:t>s Inlet No. 1; Murrell</w:t>
      </w:r>
      <w:r w:rsidR="00D85980" w:rsidRPr="00D85980">
        <w:t>’</w:t>
      </w:r>
      <w:r w:rsidRPr="00D85980">
        <w:t>s Inlet No. 2; Murrell</w:t>
      </w:r>
      <w:r w:rsidR="00D85980" w:rsidRPr="00D85980">
        <w:t>’</w:t>
      </w:r>
      <w:r w:rsidRPr="00D85980">
        <w:t>s Inlet No. 3; Murrell</w:t>
      </w:r>
      <w:r w:rsidR="00D85980" w:rsidRPr="00D85980">
        <w:t>’</w:t>
      </w:r>
      <w:r w:rsidRPr="00D85980">
        <w:t>s Inlet No. 4; Myersville; Pawley</w:t>
      </w:r>
      <w:r w:rsidR="00D85980" w:rsidRPr="00D85980">
        <w:t>’</w:t>
      </w:r>
      <w:r w:rsidRPr="00D85980">
        <w:t>s Island No. 1; Pawley</w:t>
      </w:r>
      <w:r w:rsidR="00D85980" w:rsidRPr="00D85980">
        <w:t>’</w:t>
      </w:r>
      <w:r w:rsidRPr="00D85980">
        <w:t>s Island No. 2; Pawley</w:t>
      </w:r>
      <w:r w:rsidR="00D85980" w:rsidRPr="00D85980">
        <w:t>’</w:t>
      </w:r>
      <w:r w:rsidRPr="00D85980">
        <w:t>s Island No. 3; Pawley</w:t>
      </w:r>
      <w:r w:rsidR="00D85980" w:rsidRPr="00D85980">
        <w:t>’</w:t>
      </w:r>
      <w:r w:rsidRPr="00D85980">
        <w:t>s Island No. 4; Pawley</w:t>
      </w:r>
      <w:r w:rsidR="00D85980" w:rsidRPr="00D85980">
        <w:t>’</w:t>
      </w:r>
      <w:r w:rsidRPr="00D85980">
        <w:t>s Island No. 5; Pennyroyal; Plantersville; Pleasant Hill; Potato Bed Ferry; Sampit; Santee; Spring Gulley; and Winyah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in Georgetown County are as shown on the official map prepared by and on file with the Office of Research and Statistics of the Revenue and Fiscal Affairs Office designated as P</w:t>
      </w:r>
      <w:r w:rsidR="00D85980" w:rsidRPr="00D85980">
        <w:noBreakHyphen/>
      </w:r>
      <w:r w:rsidRPr="00D85980">
        <w:t>43</w:t>
      </w:r>
      <w:r w:rsidR="00D85980" w:rsidRPr="00D85980">
        <w:noBreakHyphen/>
      </w:r>
      <w:r w:rsidRPr="00D85980">
        <w:t>09 and as shown on copies of the official map provided by the office to the Board of Voter Registration and Elections of Georgetown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Georgetown County subject to approval by a majority of the Georgetown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175; 1952 Code </w:t>
      </w:r>
      <w:r w:rsidR="00D85980" w:rsidRPr="00D85980">
        <w:t xml:space="preserve">Section </w:t>
      </w:r>
      <w:r w:rsidR="002A1F2F" w:rsidRPr="00D85980">
        <w:t>23</w:t>
      </w:r>
      <w:r w:rsidR="00D85980" w:rsidRPr="00D85980">
        <w:noBreakHyphen/>
      </w:r>
      <w:r w:rsidR="002A1F2F" w:rsidRPr="00D85980">
        <w:t xml:space="preserve">175; 1950 (46) 2414; 1957 (50) 574; 1958 (50) 1597; 1962 (52) 2296; 1964 (53) 1770; 1966 (54) 2061, 2736; 1977 Act No. 228 </w:t>
      </w:r>
      <w:r w:rsidR="00D85980" w:rsidRPr="00D85980">
        <w:t xml:space="preserve">Section </w:t>
      </w:r>
      <w:r w:rsidR="002A1F2F" w:rsidRPr="00D85980">
        <w:t xml:space="preserve">1; 1978 Act No. 420 </w:t>
      </w:r>
      <w:r w:rsidR="00D85980" w:rsidRPr="00D85980">
        <w:t xml:space="preserve">Section </w:t>
      </w:r>
      <w:r w:rsidR="002A1F2F" w:rsidRPr="00D85980">
        <w:t xml:space="preserve">1, became law without signature of Governor; 1979 Act No. 161 </w:t>
      </w:r>
      <w:r w:rsidR="00D85980" w:rsidRPr="00D85980">
        <w:t xml:space="preserve">Section </w:t>
      </w:r>
      <w:r w:rsidR="002A1F2F" w:rsidRPr="00D85980">
        <w:t xml:space="preserve">1, eff July 16, 1979; 1981 Act No. 175, eff August 27, 1981; 1987 Act No. 191 </w:t>
      </w:r>
      <w:r w:rsidR="00D85980" w:rsidRPr="00D85980">
        <w:t xml:space="preserve">Section </w:t>
      </w:r>
      <w:r w:rsidR="002A1F2F" w:rsidRPr="00D85980">
        <w:t xml:space="preserve">1, eff June 30, 1987; 1989 Act No. 182, </w:t>
      </w:r>
      <w:r w:rsidR="00D85980" w:rsidRPr="00D85980">
        <w:t xml:space="preserve">Section </w:t>
      </w:r>
      <w:r w:rsidR="002A1F2F" w:rsidRPr="00D85980">
        <w:t xml:space="preserve">1, eff June 6, 1989; 1998 Act No. 267,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February 24, 1998); 2004 Act No. 223, </w:t>
      </w:r>
      <w:r w:rsidR="00D85980" w:rsidRPr="00D85980">
        <w:t xml:space="preserve">Section </w:t>
      </w:r>
      <w:r w:rsidR="002A1F2F" w:rsidRPr="00D85980">
        <w:t xml:space="preserve">1, eff April 29, 2004; 2009 Act No. 35, </w:t>
      </w:r>
      <w:r w:rsidR="002344FC">
        <w:t xml:space="preserve">Sections </w:t>
      </w:r>
      <w:r w:rsidR="002A1F2F" w:rsidRPr="00D85980">
        <w:t>1, 2, eff June 2, 2009.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280.</w:t>
      </w:r>
      <w:r w:rsidR="002A1F2F" w:rsidRPr="00D85980">
        <w:t xml:space="preserve"> Designation of voting precincts in Greenville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Greenville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Aiken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Altamont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Asheton Lakes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Avon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Baker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Belle Meade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Bells Crossing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Belmont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Berea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Botany Woods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Bridge Fork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Brookglenn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Canebrake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Castle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Chestnut Hills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Circle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Clear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Conestee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Darby 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Del Norte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Devenger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Donaldson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Dove Tree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Dunklin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Edwards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Enoree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Feaster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Fork Shoals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Fountain Inn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Fountain Inn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Fox Chase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Frohawk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Furman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Gowensville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Granite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Graze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Greenbriar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Greenville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Hillcrest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Holly Tree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Jennings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Kilgore Farms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Laurel 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Leawood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Locust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Long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Maple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Maridell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Mauldin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Mission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Monaview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Moore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Pleasant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Neely Farms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Oneal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Palmetto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Paris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Pebble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Pelham Falls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Piedmont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Poinsett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Raintree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Ranch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Reedy Fork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Riverwalk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Rolling Green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Royal Oaks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Saluda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Sandy Flat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Sevier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Silverleaf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Simpsonville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Skyland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Slater Marietta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Sparrows Point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Standing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Stonehaven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Stone Valley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Suber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Sugar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Sulphur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Sycamore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Tanglewood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Taylors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Thornblade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Tigerville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Timberlake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Travelers Rest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Travelers Rest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Tubbs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Tyger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Verdmont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Wade Hampton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Walnut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Ware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Welcome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Wellington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Westcliffe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Woodmont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Woodruff Lakes.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maps filed with the Board of Voter Registration and Elections of Greenville County as provided and maintained by the Office of Research and Statistics of the Revenue and Fiscal Affairs Office designated as document P</w:t>
      </w:r>
      <w:r w:rsidR="00D85980" w:rsidRPr="00D85980">
        <w:noBreakHyphen/>
      </w:r>
      <w:r w:rsidRPr="00D85980">
        <w:t>45</w:t>
      </w:r>
      <w:r w:rsidR="00D85980" w:rsidRPr="00D85980">
        <w:noBreakHyphen/>
      </w:r>
      <w:r w:rsidRPr="00D85980">
        <w:t>09.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subsection (A) must be established by the Board of Voter Registration and Elections of Greenville County with the approval of a majority of the members of the Greenville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176; 1952 Code </w:t>
      </w:r>
      <w:r w:rsidR="00D85980" w:rsidRPr="00D85980">
        <w:t xml:space="preserve">Section </w:t>
      </w:r>
      <w:r w:rsidR="002A1F2F" w:rsidRPr="00D85980">
        <w:t>23</w:t>
      </w:r>
      <w:r w:rsidR="00D85980" w:rsidRPr="00D85980">
        <w:noBreakHyphen/>
      </w:r>
      <w:r w:rsidR="002A1F2F" w:rsidRPr="00D85980">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00D85980" w:rsidRPr="00D85980">
        <w:t xml:space="preserve">Section </w:t>
      </w:r>
      <w:r w:rsidR="002A1F2F" w:rsidRPr="00D85980">
        <w:t xml:space="preserve">1; 1977 Act No. 40 </w:t>
      </w:r>
      <w:r w:rsidR="00D85980" w:rsidRPr="00D85980">
        <w:t xml:space="preserve">Section </w:t>
      </w:r>
      <w:r w:rsidR="002A1F2F" w:rsidRPr="00D85980">
        <w:t xml:space="preserve">1; 1977 Act No. 59 </w:t>
      </w:r>
      <w:r w:rsidR="00D85980" w:rsidRPr="00D85980">
        <w:t xml:space="preserve">Section </w:t>
      </w:r>
      <w:r w:rsidR="002A1F2F" w:rsidRPr="00D85980">
        <w:t xml:space="preserve">1; 1977 Act No. 233; 1982 Act No. 298, eff March 5, 1982; 1983 Act No. 17, eff March 25, 1983; 1984 Act No. 495, eff June 27, 1984; 1985 Act No. 12, eff March 1, 1985; 1985 Act No. 71 </w:t>
      </w:r>
      <w:r w:rsidR="002344FC">
        <w:t xml:space="preserve">Sections </w:t>
      </w:r>
      <w:r w:rsidR="002A1F2F" w:rsidRPr="00D85980">
        <w:t xml:space="preserve">1, 2, eff May 2, 1985; 1986 Act No. 339, eff March 7, 1986; 1988 Act No. 302, eff February 2, 1988; 1988 Act No. 403, eff March 21, 1988; 1988 Act No. 513, eff May 9, 1988; 1989 Act No. 4, </w:t>
      </w:r>
      <w:r w:rsidR="00D85980" w:rsidRPr="00D85980">
        <w:t xml:space="preserve">Section </w:t>
      </w:r>
      <w:r w:rsidR="002A1F2F" w:rsidRPr="00D85980">
        <w:t xml:space="preserve">1, eff February 15, 1989; 1990 Act No. 343, </w:t>
      </w:r>
      <w:r w:rsidR="00D85980" w:rsidRPr="00D85980">
        <w:t xml:space="preserve">Section </w:t>
      </w:r>
      <w:r w:rsidR="002A1F2F" w:rsidRPr="00D85980">
        <w:t xml:space="preserve">1, eff February 27, 1990; 1990 Act No. 371, </w:t>
      </w:r>
      <w:r w:rsidR="00D85980" w:rsidRPr="00D85980">
        <w:t xml:space="preserve">Section </w:t>
      </w:r>
      <w:r w:rsidR="002A1F2F" w:rsidRPr="00D85980">
        <w:t xml:space="preserve">1, eff March 19, 1990; 1991 Act No. 45, </w:t>
      </w:r>
      <w:r w:rsidR="002344FC">
        <w:t xml:space="preserve">Sections </w:t>
      </w:r>
      <w:r w:rsidR="002A1F2F" w:rsidRPr="00D85980">
        <w:t xml:space="preserve">1,2, eff April 29, 1991; 1991 Act No. 60, </w:t>
      </w:r>
      <w:r w:rsidR="002344FC">
        <w:t xml:space="preserve">Sections </w:t>
      </w:r>
      <w:r w:rsidR="002A1F2F" w:rsidRPr="00D85980">
        <w:t xml:space="preserve">1,2, eff May 22, 1991; 1992 Act No. 262, </w:t>
      </w:r>
      <w:r w:rsidR="002344FC">
        <w:t xml:space="preserve">Sections </w:t>
      </w:r>
      <w:r w:rsidR="002A1F2F" w:rsidRPr="00D85980">
        <w:t>1</w:t>
      </w:r>
      <w:r w:rsidR="00D85980" w:rsidRPr="00D85980">
        <w:noBreakHyphen/>
      </w:r>
      <w:r w:rsidR="002A1F2F" w:rsidRPr="00D85980">
        <w:t xml:space="preserve">5, eff February 18, 1992; 1992 Act No. 521, </w:t>
      </w:r>
      <w:r w:rsidR="00D85980" w:rsidRPr="00D85980">
        <w:t xml:space="preserve">Section </w:t>
      </w:r>
      <w:r w:rsidR="002A1F2F" w:rsidRPr="00D85980">
        <w:t xml:space="preserve">5, eff June 23, 1992; 1993 Act No. 14, </w:t>
      </w:r>
      <w:r w:rsidR="00D85980" w:rsidRPr="00D85980">
        <w:t xml:space="preserve">Section </w:t>
      </w:r>
      <w:r w:rsidR="002A1F2F" w:rsidRPr="00D85980">
        <w:t xml:space="preserve">1, eff March 18, 1993; 1995 Act No. 126, </w:t>
      </w:r>
      <w:r w:rsidR="00D85980" w:rsidRPr="00D85980">
        <w:t xml:space="preserve">Section </w:t>
      </w:r>
      <w:r w:rsidR="002A1F2F" w:rsidRPr="00D85980">
        <w:t>1, eff (became law without the Governor</w:t>
      </w:r>
      <w:r w:rsidR="00D85980" w:rsidRPr="00D85980">
        <w:t>’</w:t>
      </w:r>
      <w:r w:rsidR="002A1F2F" w:rsidRPr="00D85980">
        <w:t xml:space="preserve">s signature on June 13, 1995); 1998 Act No. 320,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28, 1998); 2000 Act No. 271, </w:t>
      </w:r>
      <w:r w:rsidR="00D85980" w:rsidRPr="00D85980">
        <w:t xml:space="preserve">Section </w:t>
      </w:r>
      <w:r w:rsidR="002A1F2F" w:rsidRPr="00D85980">
        <w:t xml:space="preserve">1, eff May 1, 2000; 2003 Act No. 74, </w:t>
      </w:r>
      <w:r w:rsidR="00D85980" w:rsidRPr="00D85980">
        <w:t xml:space="preserve">Section </w:t>
      </w:r>
      <w:r w:rsidR="002A1F2F" w:rsidRPr="00D85980">
        <w:t xml:space="preserve">1, eff Jan. 1, 2004; 2006 Act No. 245, </w:t>
      </w:r>
      <w:r w:rsidR="00D85980" w:rsidRPr="00D85980">
        <w:t xml:space="preserve">Section </w:t>
      </w:r>
      <w:r w:rsidR="002A1F2F" w:rsidRPr="00D85980">
        <w:t xml:space="preserve">1, eff March 15, 2006; 2009 Act No. 64, </w:t>
      </w:r>
      <w:r w:rsidR="00D85980" w:rsidRPr="00D85980">
        <w:t xml:space="preserve">Section </w:t>
      </w:r>
      <w:r w:rsidR="002A1F2F" w:rsidRPr="00D85980">
        <w:t>1, eff June 2, 2009.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290.</w:t>
      </w:r>
      <w:r w:rsidR="002A1F2F" w:rsidRPr="00D85980">
        <w:t xml:space="preserve"> Designation of voting precincts in Greenwood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Greenwood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No.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Glendale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Harris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Laco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Ninety Six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Ninety Six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Ware Shoals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Hodges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Cokesbury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Coronaca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High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Georgetown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Sandridge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Callison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Bradley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Troy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Epworth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Verdery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 Market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Emerald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Airport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Emerald High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Civic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Shoals Junction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Greenwood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Stonewood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Mimosa Crest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Lower 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Pinecrest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Maxwellton Pike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 Castle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Rutherford Shoals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Liberty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Biltmore Pines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Marshall Oaks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Sparrows Grace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Mountain Laurel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Allie</w:t>
      </w:r>
      <w:r w:rsidR="00D85980" w:rsidRPr="00D85980">
        <w:t>’</w:t>
      </w:r>
      <w:r w:rsidRPr="00D85980">
        <w:t>s Crossing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Gideon</w:t>
      </w:r>
      <w:r w:rsidR="00D85980" w:rsidRPr="00D85980">
        <w:t>’</w:t>
      </w:r>
      <w:r w:rsidRPr="00D85980">
        <w:t>s 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Parson</w:t>
      </w:r>
      <w:r w:rsidR="00D85980" w:rsidRPr="00D85980">
        <w:t>’</w:t>
      </w:r>
      <w:r w:rsidRPr="00D85980">
        <w:t>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are as shown on the official map P</w:t>
      </w:r>
      <w:r w:rsidR="00D85980" w:rsidRPr="00D85980">
        <w:noBreakHyphen/>
      </w:r>
      <w:r w:rsidRPr="00D85980">
        <w:t>47</w:t>
      </w:r>
      <w:r w:rsidR="00D85980" w:rsidRPr="00D85980">
        <w:noBreakHyphen/>
      </w:r>
      <w:r w:rsidRPr="00D85980">
        <w:t>14 on file with the Office of Research and Statistics of the Revenue and Fiscal Affairs Office and as shown on copies provided to the Board of Voter Registration and Elections of Greenwood County. The official map may not be changed except by act of the General Assembly.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Board of Voter Registration and Elections of Greenwood County shall designate the polling places of each precinct.</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177; 1952 Code </w:t>
      </w:r>
      <w:r w:rsidR="00D85980" w:rsidRPr="00D85980">
        <w:t xml:space="preserve">Section </w:t>
      </w:r>
      <w:r w:rsidR="002A1F2F" w:rsidRPr="00D85980">
        <w:t>23</w:t>
      </w:r>
      <w:r w:rsidR="00D85980" w:rsidRPr="00D85980">
        <w:noBreakHyphen/>
      </w:r>
      <w:r w:rsidR="002A1F2F" w:rsidRPr="00D85980">
        <w:t xml:space="preserve">177; 1950 (46) 2414; 1955 (49) 663; 1958 (50) 1947; 1961 (52) 36; 1964 (53) 2210; 1965 (54) 25; 1966 (54) 2736; 1967 (55) 1153; 1973 (58) 311; 1977 Act No. 240 </w:t>
      </w:r>
      <w:r w:rsidR="00D85980" w:rsidRPr="00D85980">
        <w:t xml:space="preserve">Section </w:t>
      </w:r>
      <w:r w:rsidR="002A1F2F" w:rsidRPr="00D85980">
        <w:t xml:space="preserve">1; 1978 Act No. 642 </w:t>
      </w:r>
      <w:r w:rsidR="00D85980" w:rsidRPr="00D85980">
        <w:t xml:space="preserve">Section </w:t>
      </w:r>
      <w:r w:rsidR="002A1F2F" w:rsidRPr="00D85980">
        <w:t xml:space="preserve">1, became law without the signature of the Governor; 1979 Act No. 81 </w:t>
      </w:r>
      <w:r w:rsidR="00D85980" w:rsidRPr="00D85980">
        <w:t xml:space="preserve">Section </w:t>
      </w:r>
      <w:r w:rsidR="002A1F2F" w:rsidRPr="00D85980">
        <w:t xml:space="preserve">1, eff June 4, 1979; 1992 Act No. 346, </w:t>
      </w:r>
      <w:r w:rsidR="00D85980" w:rsidRPr="00D85980">
        <w:t xml:space="preserve">Section </w:t>
      </w:r>
      <w:r w:rsidR="002A1F2F" w:rsidRPr="00D85980">
        <w:t xml:space="preserve">1, eff May 4, 1992; 1995 Act No. 131, </w:t>
      </w:r>
      <w:r w:rsidR="00D85980" w:rsidRPr="00D85980">
        <w:t xml:space="preserve">Section </w:t>
      </w:r>
      <w:r w:rsidR="002A1F2F" w:rsidRPr="00D85980">
        <w:t>1, eff (became law without the Governor</w:t>
      </w:r>
      <w:r w:rsidR="00D85980" w:rsidRPr="00D85980">
        <w:t>’</w:t>
      </w:r>
      <w:r w:rsidR="002A1F2F" w:rsidRPr="00D85980">
        <w:t xml:space="preserve">s signature on June 13, 1995); 1997 Act No. 115,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15, 1997); 2000 Act No. 309, </w:t>
      </w:r>
      <w:r w:rsidR="00D85980" w:rsidRPr="00D85980">
        <w:t xml:space="preserve">Section </w:t>
      </w:r>
      <w:r w:rsidR="002A1F2F" w:rsidRPr="00D85980">
        <w:t xml:space="preserve">1, eff May 30, 2000; 2005 Act No. 70, </w:t>
      </w:r>
      <w:r w:rsidR="00D85980" w:rsidRPr="00D85980">
        <w:t xml:space="preserve">Section </w:t>
      </w:r>
      <w:r w:rsidR="002A1F2F" w:rsidRPr="00D85980">
        <w:t xml:space="preserve">1, eff May 23, 2005; 2007 Act No. 22, </w:t>
      </w:r>
      <w:r w:rsidR="00D85980" w:rsidRPr="00D85980">
        <w:t xml:space="preserve">Section </w:t>
      </w:r>
      <w:r w:rsidR="002A1F2F" w:rsidRPr="00D85980">
        <w:t xml:space="preserve">1, eff May 14, 2007; 2009 Act No. 21, </w:t>
      </w:r>
      <w:r w:rsidR="00D85980" w:rsidRPr="00D85980">
        <w:t xml:space="preserve">Section </w:t>
      </w:r>
      <w:r w:rsidR="002A1F2F" w:rsidRPr="00D85980">
        <w:t xml:space="preserve">1, eff May 19, 2009; 2013 Act No. 89, </w:t>
      </w:r>
      <w:r w:rsidR="00D85980" w:rsidRPr="00D85980">
        <w:t xml:space="preserve">Section </w:t>
      </w:r>
      <w:r w:rsidR="002A1F2F" w:rsidRPr="00D85980">
        <w:t xml:space="preserve">1, eff June 13, 2013; 2014 Act No. 142 (S.989), </w:t>
      </w:r>
      <w:r w:rsidR="00D85980" w:rsidRPr="00D85980">
        <w:t xml:space="preserve">Section </w:t>
      </w:r>
      <w:r w:rsidR="002A1F2F" w:rsidRPr="00D85980">
        <w:t>1, eff March 13,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300.</w:t>
      </w:r>
      <w:r w:rsidR="002A1F2F" w:rsidRPr="00D85980">
        <w:t xml:space="preserve"> Designation of voting precincts and polling places in Hampton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Hampton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Bonnett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Brunson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Crocketville</w:t>
      </w:r>
      <w:r w:rsidR="00D85980" w:rsidRPr="00D85980">
        <w:noBreakHyphen/>
      </w:r>
      <w:r w:rsidRPr="00D85980">
        <w:t>Miley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Cummings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Early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Estill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Furman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Garnett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Gifford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Hampton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Hampton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Hopewell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Horse Gall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Scotia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Varnville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Yemassee.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the map prepared by and on file with the Office of Research and Statistics of the Revenue and Fiscal Affairs Office designated as document P</w:t>
      </w:r>
      <w:r w:rsidR="00D85980" w:rsidRPr="00D85980">
        <w:noBreakHyphen/>
      </w:r>
      <w:r w:rsidRPr="00D85980">
        <w:t>49</w:t>
      </w:r>
      <w:r w:rsidR="00D85980" w:rsidRPr="00D85980">
        <w:noBreakHyphen/>
      </w:r>
      <w:r w:rsidRPr="00D85980">
        <w:t>12 and as shown on copies provided to the Board of Voter Registration and Elections of Hampton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Hampton County subject to the approval of a majority of the Hampton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178; 1952 Code </w:t>
      </w:r>
      <w:r w:rsidR="00D85980" w:rsidRPr="00D85980">
        <w:t xml:space="preserve">Section </w:t>
      </w:r>
      <w:r w:rsidR="002A1F2F" w:rsidRPr="00D85980">
        <w:t>23</w:t>
      </w:r>
      <w:r w:rsidR="00D85980" w:rsidRPr="00D85980">
        <w:noBreakHyphen/>
      </w:r>
      <w:r w:rsidR="002A1F2F" w:rsidRPr="00D85980">
        <w:t xml:space="preserve">178; 1950 (46) 2414; 1963 (53) 602; 1967 (55) 463, 920; 1968 (55) 2299; 1969 (56) 840; 1977 Act No. 196 </w:t>
      </w:r>
      <w:r w:rsidR="00D85980" w:rsidRPr="00D85980">
        <w:t xml:space="preserve">Section </w:t>
      </w:r>
      <w:r w:rsidR="002A1F2F" w:rsidRPr="00D85980">
        <w:t xml:space="preserve">1; 1978 Act No. 477 </w:t>
      </w:r>
      <w:r w:rsidR="00D85980" w:rsidRPr="00D85980">
        <w:t xml:space="preserve">Section </w:t>
      </w:r>
      <w:r w:rsidR="002A1F2F" w:rsidRPr="00D85980">
        <w:t xml:space="preserve">1, became law without the signature of the Governor; 1984 Act No. 331, eff April 6, 1984; 1984 Act No. 428, eff June 5, 1984; 1986 Act No. 500, eff June 9, 1986; 2000 Act No. 230, </w:t>
      </w:r>
      <w:r w:rsidR="00D85980" w:rsidRPr="00D85980">
        <w:t xml:space="preserve">Section </w:t>
      </w:r>
      <w:r w:rsidR="002A1F2F" w:rsidRPr="00D85980">
        <w:t xml:space="preserve">1, eff February 25, 2000; 2004 Act No. 191, </w:t>
      </w:r>
      <w:r w:rsidR="00D85980" w:rsidRPr="00D85980">
        <w:t xml:space="preserve">Section </w:t>
      </w:r>
      <w:r w:rsidR="002A1F2F" w:rsidRPr="00D85980">
        <w:t xml:space="preserve">1, eff March 26, 2004; 2012 Act No. 141, </w:t>
      </w:r>
      <w:r w:rsidR="00D85980" w:rsidRPr="00D85980">
        <w:t xml:space="preserve">Section </w:t>
      </w:r>
      <w:r w:rsidR="002A1F2F" w:rsidRPr="00D85980">
        <w:t>1, eff April 2,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310.</w:t>
      </w:r>
      <w:r w:rsidR="002A1F2F" w:rsidRPr="00D85980">
        <w:t xml:space="preserve"> Preparation of registration books for Estill precinct.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registration books for the Estill Precinct shall be prepared in such manner as to reflect the names of persons entitled to vote at the respective polling places.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178.1; 1967 (55) 920.</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320.</w:t>
      </w:r>
      <w:r w:rsidR="002A1F2F" w:rsidRPr="00D85980">
        <w:t xml:space="preserve"> Designation of voting precincts in Horry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Horry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Adrian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Allsbrook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Atlantic Beach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Aynor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 xml:space="preserve">Bayboro </w:t>
      </w:r>
      <w:r w:rsidR="00D85980" w:rsidRPr="00D85980">
        <w:noBreakHyphen/>
      </w:r>
      <w:r w:rsidRPr="00D85980">
        <w:t xml:space="preserve"> Gurley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Brooksville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Brownway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Burgess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Burgess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Burgess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Burgess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 Forest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 Forest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Cherry Grove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Cherry Grove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 Carolina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 Lane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Coastal Lane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Cool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Crescent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Daisy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Deerfield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Dog 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Dogwood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Dunes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Dunes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Dunes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Conway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Loris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Emerald Forest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Emerald Forest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Emerald Forest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Enterprise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Floyds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Forestbrook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Four Mile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Galivants Ferry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Garden City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Garden City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Garden City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Garden City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Glenns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 Sea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Hickory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Hickory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Homewood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Horry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Jackson 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Jamestown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Jernigan</w:t>
      </w:r>
      <w:r w:rsidR="00D85980" w:rsidRPr="00D85980">
        <w:t>’</w:t>
      </w:r>
      <w:r w:rsidRPr="00D85980">
        <w:t>s Cross 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Jet Port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Jet Port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Jordanville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Joyner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Juniper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Little River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Little River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Little River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Live Oak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Maple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Marlowe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Marlowe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Marlowe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 xml:space="preserve">Methodist </w:t>
      </w:r>
      <w:r w:rsidR="00D85980" w:rsidRPr="00D85980">
        <w:noBreakHyphen/>
      </w:r>
      <w:r w:rsidRPr="00D85980">
        <w:t xml:space="preserve"> Mill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Olive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Vernon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Myrtle Trace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Myrtlewood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Myrtlewood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Myrtlewood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Nixon</w:t>
      </w:r>
      <w:r w:rsidR="00D85980" w:rsidRPr="00D85980">
        <w:t>’</w:t>
      </w:r>
      <w:r w:rsidRPr="00D85980">
        <w:t>s Cross Roads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Nixon</w:t>
      </w:r>
      <w:r w:rsidR="00D85980" w:rsidRPr="00D85980">
        <w:t>’</w:t>
      </w:r>
      <w:r w:rsidRPr="00D85980">
        <w:t>s Cross Roads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Conway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Conway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Ocean Drive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Ocean Drive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Ocean Forest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Ocean Forest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Ocean Forest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Palmetto Bays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Pawley</w:t>
      </w:r>
      <w:r w:rsidR="00D85980" w:rsidRPr="00D85980">
        <w:t>’</w:t>
      </w:r>
      <w:r w:rsidRPr="00D85980">
        <w:t>s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Poplar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Port Harrelson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Race Path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Race Path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Hill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Hill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 Oats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 Oats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Sea Winds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Socastee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Socastee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Socastee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Socastee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Surfside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Surfside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Surfside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Surfside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Sweet Home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Taylorsville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Tilly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Toddville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Wampee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Conway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Loris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Oak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Wild Wing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Windy Hill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Windy Hill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for in subsection (A) are as shown on maps filed with the Board of Voter Registration and Elections of Horry County as provided and maintained by the Office of Research and Statistics of the Revenue and Fiscal Affairs Office designated as document P</w:t>
      </w:r>
      <w:r w:rsidR="00D85980" w:rsidRPr="00D85980">
        <w:noBreakHyphen/>
      </w:r>
      <w:r w:rsidRPr="00D85980">
        <w:t>51</w:t>
      </w:r>
      <w:r w:rsidR="00D85980" w:rsidRPr="00D85980">
        <w:noBreakHyphen/>
      </w:r>
      <w:r w:rsidRPr="00D85980">
        <w:t>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determined by the Board of Voter Registration and Elections of Horry County with the approval of a majority of the Horry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179; 1952 Code </w:t>
      </w:r>
      <w:r w:rsidR="00D85980" w:rsidRPr="00D85980">
        <w:t xml:space="preserve">Section </w:t>
      </w:r>
      <w:r w:rsidR="002A1F2F" w:rsidRPr="00D85980">
        <w:t>23</w:t>
      </w:r>
      <w:r w:rsidR="00D85980" w:rsidRPr="00D85980">
        <w:noBreakHyphen/>
      </w:r>
      <w:r w:rsidR="002A1F2F" w:rsidRPr="00D85980">
        <w:t xml:space="preserve">179; 1950 (46) 2414; 1954 (48) 1532; 1957 (50) 656; 1958 (50) 1669; 1960 (51) 1574, 1711; 1961 (52) 121; 1962 (52) 2279; 1966 (54) 2597; 1968 (55) 2676; 1977 Act No. 202 </w:t>
      </w:r>
      <w:r w:rsidR="00D85980" w:rsidRPr="00D85980">
        <w:t xml:space="preserve">Section </w:t>
      </w:r>
      <w:r w:rsidR="002A1F2F" w:rsidRPr="00D85980">
        <w:t xml:space="preserve">1; 1978 Act No. 626; 1982 Act No. 443, eff June 8, 1982; 1985 Act No. 181, </w:t>
      </w:r>
      <w:r w:rsidR="00D85980" w:rsidRPr="00D85980">
        <w:t xml:space="preserve">Section </w:t>
      </w:r>
      <w:r w:rsidR="002A1F2F" w:rsidRPr="00D85980">
        <w:t xml:space="preserve">1, eff June 21, 1985; 1987 Act No. 183 </w:t>
      </w:r>
      <w:r w:rsidR="00D85980" w:rsidRPr="00D85980">
        <w:t xml:space="preserve">Section </w:t>
      </w:r>
      <w:r w:rsidR="002A1F2F" w:rsidRPr="00D85980">
        <w:t xml:space="preserve">1, eff June 30, 1987; 2000 Act No. 229, </w:t>
      </w:r>
      <w:r w:rsidR="00D85980" w:rsidRPr="00D85980">
        <w:t xml:space="preserve">Section </w:t>
      </w:r>
      <w:r w:rsidR="002A1F2F" w:rsidRPr="00D85980">
        <w:t xml:space="preserve">1, eff February 25, 2000; 2002 Act No. 170,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February 12, 2002); 2003 Act No. 66, </w:t>
      </w:r>
      <w:r w:rsidR="00D85980" w:rsidRPr="00D85980">
        <w:t xml:space="preserve">Section </w:t>
      </w:r>
      <w:r w:rsidR="002A1F2F" w:rsidRPr="00D85980">
        <w:t xml:space="preserve">1, eff June 25, 2003; 2004 Act No. 247, </w:t>
      </w:r>
      <w:r w:rsidR="00D85980" w:rsidRPr="00D85980">
        <w:t xml:space="preserve">Section </w:t>
      </w:r>
      <w:r w:rsidR="002A1F2F" w:rsidRPr="00D85980">
        <w:t xml:space="preserve">1, eff May 24, 2004; 2005 Act No. 126, </w:t>
      </w:r>
      <w:r w:rsidR="00D85980" w:rsidRPr="00D85980">
        <w:t xml:space="preserve">Section </w:t>
      </w:r>
      <w:r w:rsidR="002A1F2F" w:rsidRPr="00D85980">
        <w:t xml:space="preserve">1, eff June 3, 2005; 2007 Act No. 64, </w:t>
      </w:r>
      <w:r w:rsidR="00D85980" w:rsidRPr="00D85980">
        <w:t xml:space="preserve">Section </w:t>
      </w:r>
      <w:r w:rsidR="002A1F2F" w:rsidRPr="00D85980">
        <w:t xml:space="preserve">1, eff June 8, 2007; 2010 Act No. 129, </w:t>
      </w:r>
      <w:r w:rsidR="00D85980" w:rsidRPr="00D85980">
        <w:t xml:space="preserve">Section </w:t>
      </w:r>
      <w:r w:rsidR="002A1F2F" w:rsidRPr="00D85980">
        <w:t xml:space="preserve">1, eff February 24, 2010; 2014 Act No. 137 (H.4468), </w:t>
      </w:r>
      <w:r w:rsidR="00D85980" w:rsidRPr="00D85980">
        <w:t xml:space="preserve">Section </w:t>
      </w:r>
      <w:r w:rsidR="002A1F2F" w:rsidRPr="00D85980">
        <w:t>1, eff March 13,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330.</w:t>
      </w:r>
      <w:r w:rsidR="002A1F2F" w:rsidRPr="00D85980">
        <w:t xml:space="preserve"> Designation of voting precincts in Jasper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Jasper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Coosawhatchie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Gillisonville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Grahamville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Grahamville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Grays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Hardeeville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Hardeeville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Levy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Okatie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Pineland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Ridgeland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Ridgeland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Ridgeland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Sun City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Tillman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D85980" w:rsidRPr="00D85980">
        <w:noBreakHyphen/>
      </w:r>
      <w:r w:rsidRPr="00D85980">
        <w:t>53</w:t>
      </w:r>
      <w:r w:rsidR="00D85980" w:rsidRPr="00D85980">
        <w:noBreakHyphen/>
      </w:r>
      <w:r w:rsidRPr="00D85980">
        <w:t>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determined by the Board of Voter Registration and Elections of Jasper County with the approval of a majority of the Jasper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180; 1952 Code </w:t>
      </w:r>
      <w:r w:rsidR="00D85980" w:rsidRPr="00D85980">
        <w:t xml:space="preserve">Section </w:t>
      </w:r>
      <w:r w:rsidR="002A1F2F" w:rsidRPr="00D85980">
        <w:t>23</w:t>
      </w:r>
      <w:r w:rsidR="00D85980" w:rsidRPr="00D85980">
        <w:noBreakHyphen/>
      </w:r>
      <w:r w:rsidR="002A1F2F" w:rsidRPr="00D85980">
        <w:t xml:space="preserve">180; 1950 (46) 2414; 1957 (50) 287; 1967 (55) 35; 1976 Act No. 720; 1977 Act No. 200 </w:t>
      </w:r>
      <w:r w:rsidR="00D85980" w:rsidRPr="00D85980">
        <w:t xml:space="preserve">Section </w:t>
      </w:r>
      <w:r w:rsidR="002A1F2F" w:rsidRPr="00D85980">
        <w:t xml:space="preserve">1; 1980 Act No. 473, </w:t>
      </w:r>
      <w:r w:rsidR="00D85980" w:rsidRPr="00D85980">
        <w:t xml:space="preserve">Section </w:t>
      </w:r>
      <w:r w:rsidR="002A1F2F" w:rsidRPr="00D85980">
        <w:t xml:space="preserve">1, eff June 9, 1980; 1985 Act No. 193, </w:t>
      </w:r>
      <w:r w:rsidR="00D85980" w:rsidRPr="00D85980">
        <w:t xml:space="preserve">Section </w:t>
      </w:r>
      <w:r w:rsidR="002A1F2F" w:rsidRPr="00D85980">
        <w:t xml:space="preserve">1, eff June 21, 1985; 1999 Act No. 108, </w:t>
      </w:r>
      <w:r w:rsidR="00D85980" w:rsidRPr="00D85980">
        <w:t xml:space="preserve">Section </w:t>
      </w:r>
      <w:r w:rsidR="002A1F2F" w:rsidRPr="00D85980">
        <w:t xml:space="preserve">1, eff June 30, 1999; 2014 Act No. 132 (H.4521), </w:t>
      </w:r>
      <w:r w:rsidR="00D85980" w:rsidRPr="00D85980">
        <w:t xml:space="preserve">Section </w:t>
      </w:r>
      <w:r w:rsidR="002A1F2F" w:rsidRPr="00D85980">
        <w:t>1, eff July 1,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340.</w:t>
      </w:r>
      <w:r w:rsidR="002A1F2F" w:rsidRPr="00D85980">
        <w:t xml:space="preserve"> Designation of voting precincts in Kershaw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Kershaw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Airport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Antioch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Bethune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Buffalo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Camden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Camden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Camden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Camden No. 5</w:t>
      </w:r>
      <w:r w:rsidR="00D85980" w:rsidRPr="00D85980">
        <w:noBreakHyphen/>
      </w:r>
      <w:r w:rsidRPr="00D85980">
        <w:t>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Camden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Cassatt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Charlotte Thompson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Doby</w:t>
      </w:r>
      <w:r w:rsidR="00D85980" w:rsidRPr="00D85980">
        <w:t>’</w:t>
      </w:r>
      <w:r w:rsidRPr="00D85980">
        <w:t>s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Camden</w:t>
      </w:r>
      <w:r w:rsidR="00D85980" w:rsidRPr="00D85980">
        <w:noBreakHyphen/>
      </w:r>
      <w:r w:rsidRPr="00D85980">
        <w:t>Hermitage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Gates 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Hobkirk</w:t>
      </w:r>
      <w:r w:rsidR="00D85980" w:rsidRPr="00D85980">
        <w:t>’</w:t>
      </w:r>
      <w:r w:rsidRPr="00D85980">
        <w:t>s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Liberty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Lugoff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Lugoff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Lugoff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Lugoff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Malvern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Rabon</w:t>
      </w:r>
      <w:r w:rsidR="00D85980" w:rsidRPr="00D85980">
        <w:t>’</w:t>
      </w:r>
      <w:r w:rsidRPr="00D85980">
        <w:t>s Crossroads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Salt Pond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Shaylor</w:t>
      </w:r>
      <w:r w:rsidR="00D85980" w:rsidRPr="00D85980">
        <w:t>’</w:t>
      </w:r>
      <w:r w:rsidRPr="00D85980">
        <w:t>s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w:t>
      </w:r>
      <w:r w:rsidR="00D85980" w:rsidRPr="00D85980">
        <w:t>’</w:t>
      </w:r>
      <w:r w:rsidRPr="00D85980">
        <w:t>s Gardens.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in Kershaw County are as shown on the official map prepared by and on file with the Office of Research and Statistics of the Revenue and Fiscal Affairs Office designated as document P</w:t>
      </w:r>
      <w:r w:rsidR="00D85980" w:rsidRPr="00D85980">
        <w:noBreakHyphen/>
      </w:r>
      <w:r w:rsidRPr="00D85980">
        <w:t>55</w:t>
      </w:r>
      <w:r w:rsidR="00D85980" w:rsidRPr="00D85980">
        <w:noBreakHyphen/>
      </w:r>
      <w:r w:rsidRPr="00D85980">
        <w:t>12 and as shown on copies of the official map provided to the Board of Voter Registration and Elections of Kershaw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Kershaw County subject to approval by a majority of the Kershaw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181; 1952 Code </w:t>
      </w:r>
      <w:r w:rsidR="00D85980" w:rsidRPr="00D85980">
        <w:t xml:space="preserve">Section </w:t>
      </w:r>
      <w:r w:rsidR="002A1F2F" w:rsidRPr="00D85980">
        <w:t>23</w:t>
      </w:r>
      <w:r w:rsidR="00D85980" w:rsidRPr="00D85980">
        <w:noBreakHyphen/>
      </w:r>
      <w:r w:rsidR="002A1F2F" w:rsidRPr="00D85980">
        <w:t xml:space="preserve">181; 1950 (46) 2414; 1958 (50) 1597; 1967 (55) 1140; 1968 (55) 2272; 1970 (56) 2074; 1989 Act No. 198, </w:t>
      </w:r>
      <w:r w:rsidR="00D85980" w:rsidRPr="00D85980">
        <w:t xml:space="preserve">Section </w:t>
      </w:r>
      <w:r w:rsidR="002A1F2F" w:rsidRPr="00D85980">
        <w:t xml:space="preserve">1, eff June 19, 1989; 2006 Act No. 265, </w:t>
      </w:r>
      <w:r w:rsidR="00D85980" w:rsidRPr="00D85980">
        <w:t xml:space="preserve">Section </w:t>
      </w:r>
      <w:r w:rsidR="002A1F2F" w:rsidRPr="00D85980">
        <w:t xml:space="preserve">1, eff May 2, 2006; 2007 Act No. 109, </w:t>
      </w:r>
      <w:r w:rsidR="00D85980" w:rsidRPr="00D85980">
        <w:t xml:space="preserve">Section </w:t>
      </w:r>
      <w:r w:rsidR="002A1F2F" w:rsidRPr="00D85980">
        <w:t xml:space="preserve">1, eff June 25, 2007; 2008 Act No. 216, </w:t>
      </w:r>
      <w:r w:rsidR="00D85980" w:rsidRPr="00D85980">
        <w:t xml:space="preserve">Section </w:t>
      </w:r>
      <w:r w:rsidR="002A1F2F" w:rsidRPr="00D85980">
        <w:t xml:space="preserve">1, eff May 13, 2008; 2009 Act No. 9, </w:t>
      </w:r>
      <w:r w:rsidR="00D85980" w:rsidRPr="00D85980">
        <w:t xml:space="preserve">Section </w:t>
      </w:r>
      <w:r w:rsidR="002A1F2F" w:rsidRPr="00D85980">
        <w:t xml:space="preserve">1, eff May 6, 2009; 2010 Act No. 131, </w:t>
      </w:r>
      <w:r w:rsidR="00D85980" w:rsidRPr="00D85980">
        <w:t xml:space="preserve">Section </w:t>
      </w:r>
      <w:r w:rsidR="002A1F2F" w:rsidRPr="00D85980">
        <w:t xml:space="preserve">1, eff February 24, 2010; 2012 Act No. 151, </w:t>
      </w:r>
      <w:r w:rsidR="00D85980" w:rsidRPr="00D85980">
        <w:t xml:space="preserve">Section </w:t>
      </w:r>
      <w:r w:rsidR="002A1F2F" w:rsidRPr="00D85980">
        <w:t>1, eff April 23,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350.</w:t>
      </w:r>
      <w:r w:rsidR="002A1F2F" w:rsidRPr="00D85980">
        <w:t xml:space="preserve"> Designation of voting precincts in Lancaster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Lancaster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Antioch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Belaire Number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Camp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Carmel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Chesterfield Avenue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Douglas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Dwight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Elgin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Erwin Farm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Gooch</w:t>
      </w:r>
      <w:r w:rsidR="00D85980" w:rsidRPr="00D85980">
        <w:t>’</w:t>
      </w:r>
      <w:r w:rsidRPr="00D85980">
        <w:t>s Cross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Heath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Hyde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Jacksonham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Kershaw North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Kershaw South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House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Lancaster East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Lancaster West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Lynwood Drive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Valley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Valley Number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Rich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Unity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Van Wyck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Wylie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D85980" w:rsidRPr="00D85980">
        <w:noBreakHyphen/>
      </w:r>
      <w:r w:rsidRPr="00D85980">
        <w:t>57</w:t>
      </w:r>
      <w:r w:rsidR="00D85980" w:rsidRPr="00D85980">
        <w:noBreakHyphen/>
      </w:r>
      <w:r w:rsidRPr="00D85980">
        <w:t>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Lancaster County subject to approval by a majority of the Lancaster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182; 1952 Code </w:t>
      </w:r>
      <w:r w:rsidR="00D85980" w:rsidRPr="00D85980">
        <w:t xml:space="preserve">Section </w:t>
      </w:r>
      <w:r w:rsidR="002A1F2F" w:rsidRPr="00D85980">
        <w:t>23</w:t>
      </w:r>
      <w:r w:rsidR="00D85980" w:rsidRPr="00D85980">
        <w:noBreakHyphen/>
      </w:r>
      <w:r w:rsidR="002A1F2F" w:rsidRPr="00D85980">
        <w:t xml:space="preserve">182; 1950 (46) 2414; 1954 (48) 1438; 1972 (57) 2143; 1977 Act No. 220 </w:t>
      </w:r>
      <w:r w:rsidR="00D85980" w:rsidRPr="00D85980">
        <w:t xml:space="preserve">Section </w:t>
      </w:r>
      <w:r w:rsidR="002A1F2F" w:rsidRPr="00D85980">
        <w:t xml:space="preserve">1; 1978 Act No. 493, became law without signature of Governor; 1996 Act No. 440, </w:t>
      </w:r>
      <w:r w:rsidR="00D85980" w:rsidRPr="00D85980">
        <w:t xml:space="preserve">Section </w:t>
      </w:r>
      <w:r w:rsidR="002A1F2F" w:rsidRPr="00D85980">
        <w:t xml:space="preserve">1, eff January 1, 1997; 2006 Act No. 369, </w:t>
      </w:r>
      <w:r w:rsidR="00D85980" w:rsidRPr="00D85980">
        <w:t xml:space="preserve">Section </w:t>
      </w:r>
      <w:r w:rsidR="002A1F2F" w:rsidRPr="00D85980">
        <w:t xml:space="preserve">1, eff June 10, 2006; 2012 Act No. 156, </w:t>
      </w:r>
      <w:r w:rsidR="00D85980" w:rsidRPr="00D85980">
        <w:t xml:space="preserve">Section </w:t>
      </w:r>
      <w:r w:rsidR="002A1F2F" w:rsidRPr="00D85980">
        <w:t>1, eff May 14,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360.</w:t>
      </w:r>
      <w:r w:rsidR="002A1F2F" w:rsidRPr="00D85980">
        <w:t xml:space="preserve"> Designation of voting precincts in Laurens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Laurens County there are the following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Bailey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Barksdale</w:t>
      </w:r>
      <w:r w:rsidR="00D85980" w:rsidRPr="00D85980">
        <w:noBreakHyphen/>
      </w:r>
      <w:r w:rsidRPr="00D85980">
        <w:t>Narnie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Brewerton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Clinton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Clinton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Clinton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Clinton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Cooks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Cross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Ekom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Gray Court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Greenpond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Hickory Tavern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Joanna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Jones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Laurens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Long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Lydia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Madden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Martins</w:t>
      </w:r>
      <w:r w:rsidR="00D85980" w:rsidRPr="00D85980">
        <w:noBreakHyphen/>
      </w:r>
      <w:r w:rsidRPr="00D85980">
        <w:t>Poplar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Mount Olive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Mountville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w:t>
      </w:r>
      <w:r w:rsidR="00D85980" w:rsidRPr="00D85980">
        <w:noBreakHyphen/>
      </w:r>
      <w:r w:rsidRPr="00D85980">
        <w:t>Lanford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Owings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Princeton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Trinity 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Waterloo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Wattsville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Youngs.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the official map designated as P</w:t>
      </w:r>
      <w:r w:rsidR="00D85980" w:rsidRPr="00D85980">
        <w:noBreakHyphen/>
      </w:r>
      <w:r w:rsidRPr="00D85980">
        <w:t>59</w:t>
      </w:r>
      <w:r w:rsidR="00D85980" w:rsidRPr="00D85980">
        <w:noBreakHyphen/>
      </w:r>
      <w:r w:rsidRPr="00D85980">
        <w:t>14A and on file with the Office of Research and Statistics of the Revenue and Fiscal Affairs Office and as shown on certified copies provided to the Board of Voter Registration and Elections of Laurens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established by the Board of Voter Registration and Elections of Laurens County with the approval of a majority of the Laurens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183; 1952 Code </w:t>
      </w:r>
      <w:r w:rsidR="00D85980" w:rsidRPr="00D85980">
        <w:t xml:space="preserve">Section </w:t>
      </w:r>
      <w:r w:rsidR="002A1F2F" w:rsidRPr="00D85980">
        <w:t>23</w:t>
      </w:r>
      <w:r w:rsidR="00D85980" w:rsidRPr="00D85980">
        <w:noBreakHyphen/>
      </w:r>
      <w:r w:rsidR="002A1F2F" w:rsidRPr="00D85980">
        <w:t xml:space="preserve">183; 1950 (46) 2414; 1953 (48) 191; 1956 (49) 1621, 2114; 1958 (50) 1655; 1960 (51) 1709; 1964 (53) 1887; 1972 (57) 2275; 1976 Act No. 724 </w:t>
      </w:r>
      <w:r w:rsidR="00D85980" w:rsidRPr="00D85980">
        <w:t xml:space="preserve">Section </w:t>
      </w:r>
      <w:r w:rsidR="002A1F2F" w:rsidRPr="00D85980">
        <w:t xml:space="preserve">1; 1977 Act No. 167 </w:t>
      </w:r>
      <w:r w:rsidR="00D85980" w:rsidRPr="00D85980">
        <w:t xml:space="preserve">Section </w:t>
      </w:r>
      <w:r w:rsidR="002A1F2F" w:rsidRPr="00D85980">
        <w:t xml:space="preserve">1; 1977 Act No. 191 </w:t>
      </w:r>
      <w:r w:rsidR="00D85980" w:rsidRPr="00D85980">
        <w:t xml:space="preserve">Section </w:t>
      </w:r>
      <w:r w:rsidR="002A1F2F" w:rsidRPr="00D85980">
        <w:t xml:space="preserve">1; 1982 Act No. 383; 1982 Act No. 465, eff June 18, 1982; 1986 Act No. 319, eff February 20, 1986; 1990 Act No. 366, </w:t>
      </w:r>
      <w:r w:rsidR="00D85980" w:rsidRPr="00D85980">
        <w:t xml:space="preserve">Section </w:t>
      </w:r>
      <w:r w:rsidR="002A1F2F" w:rsidRPr="00D85980">
        <w:t xml:space="preserve">1, eff March 19, 1990; 1991 Act No. 26, </w:t>
      </w:r>
      <w:r w:rsidR="002344FC">
        <w:t xml:space="preserve">Sections </w:t>
      </w:r>
      <w:r w:rsidR="002A1F2F" w:rsidRPr="00D85980">
        <w:t xml:space="preserve">1, 2, eff January 1, 1993; 1996 Act No. 267,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 1996); 1998 Act No. 315,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28, 1998); 1999 Act No. 123, </w:t>
      </w:r>
      <w:r w:rsidR="00D85980" w:rsidRPr="00D85980">
        <w:t xml:space="preserve">Section </w:t>
      </w:r>
      <w:r w:rsidR="002A1F2F" w:rsidRPr="00D85980">
        <w:t xml:space="preserve">1, eff June 30, 1999; 2002 Act No. 191,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14, 2002); 2004 Act No. 174, </w:t>
      </w:r>
      <w:r w:rsidR="00D85980" w:rsidRPr="00D85980">
        <w:t xml:space="preserve">Section </w:t>
      </w:r>
      <w:r w:rsidR="002A1F2F" w:rsidRPr="00D85980">
        <w:t xml:space="preserve">1, eff February 18, 2004; 2012 Act No. 194, </w:t>
      </w:r>
      <w:r w:rsidR="00D85980" w:rsidRPr="00D85980">
        <w:t xml:space="preserve">Section </w:t>
      </w:r>
      <w:r w:rsidR="002A1F2F" w:rsidRPr="00D85980">
        <w:t xml:space="preserve">1, eff June 7, 2012; 2014 Act No. 138 (H.4647), </w:t>
      </w:r>
      <w:r w:rsidR="00D85980" w:rsidRPr="00D85980">
        <w:t xml:space="preserve">Section </w:t>
      </w:r>
      <w:r w:rsidR="002A1F2F" w:rsidRPr="00D85980">
        <w:t xml:space="preserve">1, eff March 13, 2014; 2014 Act No. 240 (S.1307), </w:t>
      </w:r>
      <w:r w:rsidR="00D85980" w:rsidRPr="00D85980">
        <w:t xml:space="preserve">Section </w:t>
      </w:r>
      <w:r w:rsidR="002A1F2F" w:rsidRPr="00D85980">
        <w:t>1, eff June 2,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370.</w:t>
      </w:r>
      <w:r w:rsidR="002A1F2F" w:rsidRPr="00D85980">
        <w:t xml:space="preserve"> Designation of voting precincts in Lee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(A)(1) In Lee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Ashland/Stokes Bridge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Ashwood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Bishopville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Bishopville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Bishopville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Bishopville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Cedar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Cypress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Elliott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Hickory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Ionia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Lynchburg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Manville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 Clio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Rattlesnake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Schrocks Mill/Lucknow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South Lynchburg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 Charles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 Matthews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Turkey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Woodrow.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D85980" w:rsidRPr="00D85980">
        <w:noBreakHyphen/>
      </w:r>
      <w:r w:rsidRPr="00D85980">
        <w:t>61</w:t>
      </w:r>
      <w:r w:rsidR="00D85980" w:rsidRPr="00D85980">
        <w:noBreakHyphen/>
      </w:r>
      <w:r w:rsidRPr="00D85980">
        <w:t>04.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Lee County upon approval of the Lee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184; 1952 Code </w:t>
      </w:r>
      <w:r w:rsidR="00D85980" w:rsidRPr="00D85980">
        <w:t xml:space="preserve">Section </w:t>
      </w:r>
      <w:r w:rsidR="002A1F2F" w:rsidRPr="00D85980">
        <w:t>23</w:t>
      </w:r>
      <w:r w:rsidR="00D85980" w:rsidRPr="00D85980">
        <w:noBreakHyphen/>
      </w:r>
      <w:r w:rsidR="002A1F2F" w:rsidRPr="00D85980">
        <w:t xml:space="preserve">184; 1950 (46) 2414; 1977 Act No. 224 </w:t>
      </w:r>
      <w:r w:rsidR="00D85980" w:rsidRPr="00D85980">
        <w:t xml:space="preserve">Section </w:t>
      </w:r>
      <w:r w:rsidR="002A1F2F" w:rsidRPr="00D85980">
        <w:t xml:space="preserve">1; 2004 Act No. 213, </w:t>
      </w:r>
      <w:r w:rsidR="00D85980" w:rsidRPr="00D85980">
        <w:t xml:space="preserve">Section </w:t>
      </w:r>
      <w:r w:rsidR="002A1F2F" w:rsidRPr="00D85980">
        <w:t>1, eff April 22, 2004.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380.</w:t>
      </w:r>
      <w:r w:rsidR="002A1F2F" w:rsidRPr="00D85980">
        <w:t xml:space="preserve"> Designation of voting precincts in Lexington County; determination of polling places by the Board of Voter Registration and Elections of Lexington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Lexington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Amicks Ferry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Barr Road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Barr Road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Batesburg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Beulah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South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Bush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Cayce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Cayce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Cayce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Cayce 2A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Crest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Chalk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Challedon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Chapin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Coldstream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Congaree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Congaree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Cromer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Dreher Island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Dutchman Shores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Edenwood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Edmund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Edmund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Emmanuel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Fairview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Faith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Gardendale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Gaston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Gaston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Gilbert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Grenadier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Hollow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Hook</w:t>
      </w:r>
      <w:r w:rsidR="00D85980" w:rsidRPr="00D85980">
        <w:t>’</w:t>
      </w:r>
      <w:r w:rsidRPr="00D85980">
        <w:t>s Store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Irmo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Kitti Wake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Murray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Murray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Leaphart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Lexington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Lexington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Lexington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Lexington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Lincreek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Mack</w:t>
      </w:r>
      <w:r w:rsidR="00D85980" w:rsidRPr="00D85980">
        <w:noBreakHyphen/>
      </w:r>
      <w:r w:rsidRPr="00D85980">
        <w:t>Edisto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Mims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Hebron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 Horeb</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Murraywood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Old Barnwell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Old Lexington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Park Road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Park Road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Pelion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Pelion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Pilgrim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 Ridge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 Ridge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Platt Springs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Platt Springs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Pond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Providence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Quail Hollow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Quail Valley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Bank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Bank South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Red Bank South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Ridge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 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Round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Saluda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Sandy Run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Seven Oaks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Sharpe</w:t>
      </w:r>
      <w:r w:rsidR="00D85980" w:rsidRPr="00D85980">
        <w:t>’</w:t>
      </w:r>
      <w:r w:rsidRPr="00D85980">
        <w:t>s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Springdale South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Davids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Michael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Summit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Swansea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Swansea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Columbia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Columbia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Columbia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Columbia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Westover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Knoll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Woodland Hills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Office of Research and Statistics of the Revenue and Fiscal Affairs Office designated as document P</w:t>
      </w:r>
      <w:r w:rsidR="00D85980" w:rsidRPr="00D85980">
        <w:noBreakHyphen/>
      </w:r>
      <w:r w:rsidRPr="00D85980">
        <w:t>63</w:t>
      </w:r>
      <w:r w:rsidR="00D85980" w:rsidRPr="00D85980">
        <w:noBreakHyphen/>
      </w:r>
      <w:r w:rsidRPr="00D85980">
        <w:t>14 and as shown on copies provided to the Board of Voter Registration and Elections of Lexington County. The official map may not be changed except by act of the General Assembly.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185; 1952 Code </w:t>
      </w:r>
      <w:r w:rsidR="00D85980" w:rsidRPr="00D85980">
        <w:t xml:space="preserve">Section </w:t>
      </w:r>
      <w:r w:rsidR="002A1F2F" w:rsidRPr="00D85980">
        <w:t>23</w:t>
      </w:r>
      <w:r w:rsidR="00D85980" w:rsidRPr="00D85980">
        <w:noBreakHyphen/>
      </w:r>
      <w:r w:rsidR="002A1F2F" w:rsidRPr="00D85980">
        <w:t xml:space="preserve">185; 1950 (46) 2414, 2529; 1953 (48) 295; 1954 (48) 1563; 1955 (49) 292; 1958 (50) 1568; 1960 (51) 1527; 1970 (56) 1956; 1971 (57) 206, 1091; 1974 (58) 1957, 2805; 1984 Act No. 499, </w:t>
      </w:r>
      <w:r w:rsidR="002344FC">
        <w:t xml:space="preserve">Sections </w:t>
      </w:r>
      <w:r w:rsidR="002A1F2F" w:rsidRPr="00D85980">
        <w:t xml:space="preserve">1, 2, &amp; 4; 1985 Act No. 126, </w:t>
      </w:r>
      <w:r w:rsidR="00D85980" w:rsidRPr="00D85980">
        <w:t xml:space="preserve">Section </w:t>
      </w:r>
      <w:r w:rsidR="002A1F2F" w:rsidRPr="00D85980">
        <w:t xml:space="preserve">1, eff May 31, 1985; 1989 Act No. 30, </w:t>
      </w:r>
      <w:r w:rsidR="00D85980" w:rsidRPr="00D85980">
        <w:t xml:space="preserve">Section </w:t>
      </w:r>
      <w:r w:rsidR="002A1F2F" w:rsidRPr="00D85980">
        <w:t xml:space="preserve">1, eff March 31, 1989; 1993 Act No. 3, </w:t>
      </w:r>
      <w:r w:rsidR="00D85980" w:rsidRPr="00D85980">
        <w:t xml:space="preserve">Section </w:t>
      </w:r>
      <w:r w:rsidR="002A1F2F" w:rsidRPr="00D85980">
        <w:t xml:space="preserve">1, eff February 22, 1993; 1993 Act No. 103, </w:t>
      </w:r>
      <w:r w:rsidR="00D85980" w:rsidRPr="00D85980">
        <w:t xml:space="preserve">Section </w:t>
      </w:r>
      <w:r w:rsidR="002A1F2F" w:rsidRPr="00D85980">
        <w:t xml:space="preserve">1, eff June 11, 1993; 1995 Act No. 129, </w:t>
      </w:r>
      <w:r w:rsidR="00D85980" w:rsidRPr="00D85980">
        <w:t xml:space="preserve">Section </w:t>
      </w:r>
      <w:r w:rsidR="002A1F2F" w:rsidRPr="00D85980">
        <w:t>1, eff (became law without the Governor</w:t>
      </w:r>
      <w:r w:rsidR="00D85980" w:rsidRPr="00D85980">
        <w:t>’</w:t>
      </w:r>
      <w:r w:rsidR="002A1F2F" w:rsidRPr="00D85980">
        <w:t xml:space="preserve">s signature on June 13, 1995); 2002 Act No. 239,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 May 2, 2002; 2003 Act No. 41, </w:t>
      </w:r>
      <w:r w:rsidR="00D85980" w:rsidRPr="00D85980">
        <w:t xml:space="preserve">Section </w:t>
      </w:r>
      <w:r w:rsidR="002A1F2F" w:rsidRPr="00D85980">
        <w:t xml:space="preserve">1, eff June 2, 2003; 2005 Act No. 129, </w:t>
      </w:r>
      <w:r w:rsidR="00D85980" w:rsidRPr="00D85980">
        <w:t xml:space="preserve">Section </w:t>
      </w:r>
      <w:r w:rsidR="002A1F2F" w:rsidRPr="00D85980">
        <w:t xml:space="preserve">1, eff June 3, 2005; 2007 Act No. 37, </w:t>
      </w:r>
      <w:r w:rsidR="00D85980" w:rsidRPr="00D85980">
        <w:t xml:space="preserve">Section </w:t>
      </w:r>
      <w:r w:rsidR="002A1F2F" w:rsidRPr="00D85980">
        <w:t xml:space="preserve">1, eff June 6, 2007; 2010 Act No. 138, </w:t>
      </w:r>
      <w:r w:rsidR="00D85980" w:rsidRPr="00D85980">
        <w:t xml:space="preserve">Section </w:t>
      </w:r>
      <w:r w:rsidR="002A1F2F" w:rsidRPr="00D85980">
        <w:t xml:space="preserve">1, eff July 15, 2010; 2012 Act No. 254, </w:t>
      </w:r>
      <w:r w:rsidR="00D85980" w:rsidRPr="00D85980">
        <w:t xml:space="preserve">Section </w:t>
      </w:r>
      <w:r w:rsidR="002A1F2F" w:rsidRPr="00D85980">
        <w:t xml:space="preserve">1, eff June 18, 2012; 2014 Act No. 125 (S.807), </w:t>
      </w:r>
      <w:r w:rsidR="00D85980" w:rsidRPr="00D85980">
        <w:t xml:space="preserve">Section </w:t>
      </w:r>
      <w:r w:rsidR="002A1F2F" w:rsidRPr="00D85980">
        <w:t>1, eff March 4,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390.</w:t>
      </w:r>
      <w:r w:rsidR="002A1F2F" w:rsidRPr="00D85980">
        <w:t xml:space="preserve"> Designation of voting precincts in McCormick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McCormick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Carmel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Willington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Savannah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McCormick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Bethany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McCormick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Plum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Parksville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Modoc</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Clarks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Monticello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precinct lines defining the above precincts are as shown on official maps on file with the Office of Research and Statistics of the Revenue and Fiscal Affairs Office designated as document P</w:t>
      </w:r>
      <w:r w:rsidR="00D85980" w:rsidRPr="00D85980">
        <w:noBreakHyphen/>
      </w:r>
      <w:r w:rsidRPr="00D85980">
        <w:t>65</w:t>
      </w:r>
      <w:r w:rsidR="00D85980" w:rsidRPr="00D85980">
        <w:noBreakHyphen/>
      </w:r>
      <w:r w:rsidRPr="00D85980">
        <w:t>13 and as shown on certified copies provided to the State Election Commission and the Board of Voter Registration and Elections of McCormick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Polling places must be determined by the Board of Voter Registration and Elections of McCormick County with the approval of the McCormick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186; 1952 Code </w:t>
      </w:r>
      <w:r w:rsidR="00D85980" w:rsidRPr="00D85980">
        <w:t xml:space="preserve">Section </w:t>
      </w:r>
      <w:r w:rsidR="002A1F2F" w:rsidRPr="00D85980">
        <w:t>23</w:t>
      </w:r>
      <w:r w:rsidR="00D85980" w:rsidRPr="00D85980">
        <w:noBreakHyphen/>
      </w:r>
      <w:r w:rsidR="002A1F2F" w:rsidRPr="00D85980">
        <w:t xml:space="preserve">186; 1950 (46) 2414; 1953 (48) 54; 1963 (53) 13; 1976 Act No. 719; 1977 Act No. 239 </w:t>
      </w:r>
      <w:r w:rsidR="00D85980" w:rsidRPr="00D85980">
        <w:t xml:space="preserve">Section </w:t>
      </w:r>
      <w:r w:rsidR="002A1F2F" w:rsidRPr="00D85980">
        <w:t xml:space="preserve">1; 1984 Act No. 297, eff March 5, 1984; 1987 Act No. 205 </w:t>
      </w:r>
      <w:r w:rsidR="00D85980" w:rsidRPr="00D85980">
        <w:t xml:space="preserve">Section </w:t>
      </w:r>
      <w:r w:rsidR="002A1F2F" w:rsidRPr="00D85980">
        <w:t xml:space="preserve">1, eff June 30, 1987; 2013 Act No. 8, </w:t>
      </w:r>
      <w:r w:rsidR="00D85980" w:rsidRPr="00D85980">
        <w:t xml:space="preserve">Section </w:t>
      </w:r>
      <w:r w:rsidR="002A1F2F" w:rsidRPr="00D85980">
        <w:t>1, eff March 22, 2013.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400.</w:t>
      </w:r>
      <w:r w:rsidR="002A1F2F" w:rsidRPr="00D85980">
        <w:t xml:space="preserve"> Designation of voting precincts in Marion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Marion County there shall be the following voting precincts: Britton</w:t>
      </w:r>
      <w:r w:rsidR="00D85980" w:rsidRPr="00D85980">
        <w:t>’</w:t>
      </w:r>
      <w:r w:rsidRPr="00D85980">
        <w:t>s Neck; Friendship; Centenary; Rains; Marion No. 1; Marion No. 2; Marion North; Marion South; Marion West; Sellers; Temperance; Zion; Northwest; Mullins; Southwest Mullins; Northeast Mullins; Southeast Mullins; and Nichols.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187; 1952 Code </w:t>
      </w:r>
      <w:r w:rsidR="00D85980" w:rsidRPr="00D85980">
        <w:t xml:space="preserve">Section </w:t>
      </w:r>
      <w:r w:rsidR="002A1F2F" w:rsidRPr="00D85980">
        <w:t>23</w:t>
      </w:r>
      <w:r w:rsidR="00D85980" w:rsidRPr="00D85980">
        <w:noBreakHyphen/>
      </w:r>
      <w:r w:rsidR="002A1F2F" w:rsidRPr="00D85980">
        <w:t xml:space="preserve">187; 1950 (46) 2414; 1977 Act No. 235 </w:t>
      </w:r>
      <w:r w:rsidR="00D85980" w:rsidRPr="00D85980">
        <w:t xml:space="preserve">Section </w:t>
      </w:r>
      <w:r w:rsidR="002A1F2F" w:rsidRPr="00D85980">
        <w:t>1.</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410.</w:t>
      </w:r>
      <w:r w:rsidR="002A1F2F" w:rsidRPr="00D85980">
        <w:t xml:space="preserve"> Designation of voting precincts in Marlboro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Marlboro County there are the following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 Adamsville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(2) Blenheim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(3) Brightsville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(4) Brownsville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(5) Clio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(6) McColl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(7) East McColl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(8) Quick</w:t>
      </w:r>
      <w:r w:rsidR="00D85980" w:rsidRPr="00D85980">
        <w:t>’</w:t>
      </w:r>
      <w:r w:rsidRPr="00D85980">
        <w:t>s Cross 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(9) Red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(10) Tatum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(11) Wallace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(12) North Bennettsville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(13) South Bennettsville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(14) East Bennettsville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(15) West Bennettsville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of this section are as shown on the official map prepared by and on file with the Office of Research and Statistics of the Revenue and Fiscal Affairs Office designated as document P</w:t>
      </w:r>
      <w:r w:rsidR="00D85980" w:rsidRPr="00D85980">
        <w:noBreakHyphen/>
      </w:r>
      <w:r w:rsidRPr="00D85980">
        <w:t>69</w:t>
      </w:r>
      <w:r w:rsidR="00D85980" w:rsidRPr="00D85980">
        <w:noBreakHyphen/>
      </w:r>
      <w:r w:rsidRPr="00D85980">
        <w:t>93 and as shown on certified copies of the official map provided by the office to the State Election Commission and the Board of Voter Registration and Elections of Marlboro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subsection (A) of this section must be established by the Board of Voter Registration and Elections of Marlboro County with the approval of a majority of the Marlboro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188; 1952 Code </w:t>
      </w:r>
      <w:r w:rsidR="00D85980" w:rsidRPr="00D85980">
        <w:t xml:space="preserve">Section </w:t>
      </w:r>
      <w:r w:rsidR="002A1F2F" w:rsidRPr="00D85980">
        <w:t>23</w:t>
      </w:r>
      <w:r w:rsidR="00D85980" w:rsidRPr="00D85980">
        <w:noBreakHyphen/>
      </w:r>
      <w:r w:rsidR="002A1F2F" w:rsidRPr="00D85980">
        <w:t xml:space="preserve">188; 1950 (46) 2414; 1951 (47) 362; 1978 Act No. 406 </w:t>
      </w:r>
      <w:r w:rsidR="00D85980" w:rsidRPr="00D85980">
        <w:t xml:space="preserve">Section </w:t>
      </w:r>
      <w:r w:rsidR="002A1F2F" w:rsidRPr="00D85980">
        <w:t xml:space="preserve">1, became law without signature of Governor; 1984 Act No. 453, </w:t>
      </w:r>
      <w:r w:rsidR="00D85980" w:rsidRPr="00D85980">
        <w:t xml:space="preserve">Section </w:t>
      </w:r>
      <w:r w:rsidR="002A1F2F" w:rsidRPr="00D85980">
        <w:t xml:space="preserve">eff June 15, 1984; 1993 Act No. 120, </w:t>
      </w:r>
      <w:r w:rsidR="00D85980" w:rsidRPr="00D85980">
        <w:t xml:space="preserve">Section </w:t>
      </w:r>
      <w:r w:rsidR="002A1F2F" w:rsidRPr="00D85980">
        <w:t>1, eff June 11, 1993.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420.</w:t>
      </w:r>
      <w:r w:rsidR="002A1F2F" w:rsidRPr="00D85980">
        <w:t xml:space="preserve"> Designation of voting precincts in Newberry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Newberry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Beth</w:t>
      </w:r>
      <w:r w:rsidR="00D85980" w:rsidRPr="00D85980">
        <w:noBreakHyphen/>
      </w:r>
      <w:r w:rsidRPr="00D85980">
        <w:t>Eden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Bush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Chappells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Fairview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Hartford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Helena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Johnstone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Kinards</w:t>
      </w:r>
      <w:r w:rsidR="00D85980" w:rsidRPr="00D85980">
        <w:noBreakHyphen/>
      </w:r>
      <w:r w:rsidRPr="00D85980">
        <w:t>Jalapa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Little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Maybinton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Midway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Mt.Bethel</w:t>
      </w:r>
      <w:r w:rsidR="00D85980" w:rsidRPr="00D85980">
        <w:noBreakHyphen/>
      </w:r>
      <w:r w:rsidRPr="00D85980">
        <w:t>Garmany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Consolidated Number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Newberry Ward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Oakland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w:t>
      </w:r>
      <w:r w:rsidR="00D85980" w:rsidRPr="00D85980">
        <w:t>’</w:t>
      </w:r>
      <w:r w:rsidRPr="00D85980">
        <w:t>Neal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Peak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Pomaria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Prosperity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St.Phillips</w:t>
      </w:r>
      <w:r w:rsidR="00D85980" w:rsidRPr="00D85980">
        <w:noBreakHyphen/>
      </w:r>
      <w:r w:rsidRPr="00D85980">
        <w:t>Jolly Street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Silverstreet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Stoney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Wheeland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Whitmire City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Whitmire Outside.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in Newberry County are as shown on the official map prepared by and on file with the Office of Research and Statistics of the Revenue and Fiscal Affairs Office designated as document P</w:t>
      </w:r>
      <w:r w:rsidR="00D85980" w:rsidRPr="00D85980">
        <w:noBreakHyphen/>
      </w:r>
      <w:r w:rsidRPr="00D85980">
        <w:t>71</w:t>
      </w:r>
      <w:r w:rsidR="00D85980" w:rsidRPr="00D85980">
        <w:noBreakHyphen/>
      </w:r>
      <w:r w:rsidRPr="00D85980">
        <w:t>05 and as shown on copies of the official map provided by the office to the State Election Commission and the Board of Voter Registration and Elections of Newberry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Newberry County subject to the approval of the majority of the Newberry County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189; 1952 Code </w:t>
      </w:r>
      <w:r w:rsidR="00D85980" w:rsidRPr="00D85980">
        <w:t xml:space="preserve">Section </w:t>
      </w:r>
      <w:r w:rsidR="002A1F2F" w:rsidRPr="00D85980">
        <w:t>23</w:t>
      </w:r>
      <w:r w:rsidR="00D85980" w:rsidRPr="00D85980">
        <w:noBreakHyphen/>
      </w:r>
      <w:r w:rsidR="002A1F2F" w:rsidRPr="00D85980">
        <w:t xml:space="preserve">189; 1950 (46) 2414; 1960 (51) 1580; 1987 Act No. 38 </w:t>
      </w:r>
      <w:r w:rsidR="00D85980" w:rsidRPr="00D85980">
        <w:t xml:space="preserve">Section </w:t>
      </w:r>
      <w:r w:rsidR="002A1F2F" w:rsidRPr="00D85980">
        <w:t xml:space="preserve">1, eff April 13, 1987; 1991 Act No. 14, </w:t>
      </w:r>
      <w:r w:rsidR="00D85980" w:rsidRPr="00D85980">
        <w:t xml:space="preserve">Section </w:t>
      </w:r>
      <w:r w:rsidR="002A1F2F" w:rsidRPr="00D85980">
        <w:t xml:space="preserve">1, eff April 4, 1991; 2002 Act No. 355, </w:t>
      </w:r>
      <w:r w:rsidR="00D85980" w:rsidRPr="00D85980">
        <w:t xml:space="preserve">Section </w:t>
      </w:r>
      <w:r w:rsidR="002A1F2F" w:rsidRPr="00D85980">
        <w:t xml:space="preserve">1, eff July 19, 2002; 2005 Act No. 74, </w:t>
      </w:r>
      <w:r w:rsidR="00D85980" w:rsidRPr="00D85980">
        <w:t xml:space="preserve">Section </w:t>
      </w:r>
      <w:r w:rsidR="002A1F2F" w:rsidRPr="00D85980">
        <w:t>1, eff May 23, 2005.</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430.</w:t>
      </w:r>
      <w:r w:rsidR="002A1F2F" w:rsidRPr="00D85980">
        <w:t xml:space="preserve"> Designation of voting precincts in Oconee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Oconee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Bounty 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Earles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Fair Play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Friendship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Holly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Keowee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Long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Madison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 Hope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Newry</w:t>
      </w:r>
      <w:r w:rsidR="00D85980" w:rsidRPr="00D85980">
        <w:noBreakHyphen/>
      </w:r>
      <w:r w:rsidRPr="00D85980">
        <w:t>Corinth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Ravenel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Return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Richland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Seneca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Seneca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Seneca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Seneca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Shiloh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Union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Stamp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Tamassee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Tokeena/Providence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Utica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Walhalla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Walhalla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Westminster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Westminster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Union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in Oconee County are as shown on the official map prepared by and on file with the Office of Research and Statistics of the Revenue and Fiscal Affairs Office designated as document P</w:t>
      </w:r>
      <w:r w:rsidR="00D85980" w:rsidRPr="00D85980">
        <w:noBreakHyphen/>
      </w:r>
      <w:r w:rsidRPr="00D85980">
        <w:t>73</w:t>
      </w:r>
      <w:r w:rsidR="00D85980" w:rsidRPr="00D85980">
        <w:noBreakHyphen/>
      </w:r>
      <w:r w:rsidRPr="00D85980">
        <w:t>13 and as shown on certified copies of the official map provided to the Board of Voter Registration and Elections of Oconee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Oconee County.</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190; 1952 Code </w:t>
      </w:r>
      <w:r w:rsidR="00D85980" w:rsidRPr="00D85980">
        <w:t xml:space="preserve">Section </w:t>
      </w:r>
      <w:r w:rsidR="002A1F2F" w:rsidRPr="00D85980">
        <w:t>23</w:t>
      </w:r>
      <w:r w:rsidR="00D85980" w:rsidRPr="00D85980">
        <w:noBreakHyphen/>
      </w:r>
      <w:r w:rsidR="002A1F2F" w:rsidRPr="00D85980">
        <w:t xml:space="preserve">190; 1950 (46) 2414; 1951 (47) 211; 1962 (52) 1655; 1966 (54) 2761; 1967 (55) 43; 1968 (55) 2275; 1979 Act No. 162 </w:t>
      </w:r>
      <w:r w:rsidR="00D85980" w:rsidRPr="00D85980">
        <w:t xml:space="preserve">Section </w:t>
      </w:r>
      <w:r w:rsidR="002A1F2F" w:rsidRPr="00D85980">
        <w:t xml:space="preserve">1, eff January 1, 1980; 1989 Act No. 107, </w:t>
      </w:r>
      <w:r w:rsidR="002344FC">
        <w:t xml:space="preserve">Sections </w:t>
      </w:r>
      <w:r w:rsidR="002A1F2F" w:rsidRPr="00D85980">
        <w:t>1</w:t>
      </w:r>
      <w:r w:rsidR="00D85980" w:rsidRPr="00D85980">
        <w:noBreakHyphen/>
      </w:r>
      <w:r w:rsidR="002A1F2F" w:rsidRPr="00D85980">
        <w:t xml:space="preserve">3, eff May 30, 1989; 1996 Act No. 379, </w:t>
      </w:r>
      <w:r w:rsidR="00D85980" w:rsidRPr="00D85980">
        <w:t xml:space="preserve">Section </w:t>
      </w:r>
      <w:r w:rsidR="002A1F2F" w:rsidRPr="00D85980">
        <w:t xml:space="preserve">1, eff January 1, 1997; 1998 Act No. 282,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8, 1998); 2003 Act No. 75, </w:t>
      </w:r>
      <w:r w:rsidR="00D85980" w:rsidRPr="00D85980">
        <w:t xml:space="preserve">Section </w:t>
      </w:r>
      <w:r w:rsidR="002A1F2F" w:rsidRPr="00D85980">
        <w:t xml:space="preserve">1, eff June 25, 2003; 2012 Act No. 157, </w:t>
      </w:r>
      <w:r w:rsidR="00D85980" w:rsidRPr="00D85980">
        <w:t xml:space="preserve">Section </w:t>
      </w:r>
      <w:r w:rsidR="002A1F2F" w:rsidRPr="00D85980">
        <w:t xml:space="preserve">1, eff May 14, 2012; 2013 Act No. 52, </w:t>
      </w:r>
      <w:r w:rsidR="00D85980" w:rsidRPr="00D85980">
        <w:t xml:space="preserve">Section </w:t>
      </w:r>
      <w:r w:rsidR="002A1F2F" w:rsidRPr="00D85980">
        <w:t>1, eff June 7, 2013.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440.</w:t>
      </w:r>
      <w:r w:rsidR="002A1F2F" w:rsidRPr="00D85980">
        <w:t xml:space="preserve"> Designation of voting precincts in Orangeburg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Orangeburg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Precinct Name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Orangeburg Ward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Suburban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Bethel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Bolentown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Bowman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Bowman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Branchville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Branchville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Brookdale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Cope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Cordova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Cordova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Edisto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Elloree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Elloree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Eutawville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Eutawville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Four Holes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Holly Hill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Holly Hill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Jamison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Limestone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Limestone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Neeses</w:t>
      </w:r>
      <w:r w:rsidR="00D85980" w:rsidRPr="00D85980">
        <w:noBreakHyphen/>
      </w:r>
      <w:r w:rsidRPr="00D85980">
        <w:t>Livingston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Nix</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Providence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Rowesville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Santee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Santee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Vance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Whittaker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official maps on file with the Office of Research and Statistics of the Revenue and Fiscal Affairs Office and as shown on copies provided to the State Election Commission and the Board of Voter Registration and Elections of Orangeburg County by the office and designated as P</w:t>
      </w:r>
      <w:r w:rsidR="00D85980" w:rsidRPr="00D85980">
        <w:noBreakHyphen/>
      </w:r>
      <w:r w:rsidRPr="00D85980">
        <w:t>75</w:t>
      </w:r>
      <w:r w:rsidR="00D85980" w:rsidRPr="00D85980">
        <w:noBreakHyphen/>
      </w:r>
      <w:r w:rsidRPr="00D85980">
        <w:t>05.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determined by the Board of Voter Registration and Elections of Orangeburg County subject to the approval of a majority of the Orangeburg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191; 1952 Code </w:t>
      </w:r>
      <w:r w:rsidR="00D85980" w:rsidRPr="00D85980">
        <w:t xml:space="preserve">Section </w:t>
      </w:r>
      <w:r w:rsidR="002A1F2F" w:rsidRPr="00D85980">
        <w:t>23</w:t>
      </w:r>
      <w:r w:rsidR="00D85980" w:rsidRPr="00D85980">
        <w:noBreakHyphen/>
      </w:r>
      <w:r w:rsidR="002A1F2F" w:rsidRPr="00D85980">
        <w:t xml:space="preserve">191; 1950 (46) 2414; 1952 (47) 2025; 1954 (48) 1730; 1956 (49) 1782; 1957 (50) 549; 1967 (55) 943; 1985 Act No. 150, </w:t>
      </w:r>
      <w:r w:rsidR="00D85980" w:rsidRPr="00D85980">
        <w:t xml:space="preserve">Section </w:t>
      </w:r>
      <w:r w:rsidR="002A1F2F" w:rsidRPr="00D85980">
        <w:t xml:space="preserve">1, eff June 7, 1985; 1996 Act No. 270,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 1996); 2001 Act No. 88, </w:t>
      </w:r>
      <w:r w:rsidR="00D85980" w:rsidRPr="00D85980">
        <w:t xml:space="preserve">Section </w:t>
      </w:r>
      <w:r w:rsidR="002A1F2F" w:rsidRPr="00D85980">
        <w:t xml:space="preserve">1, eff August 10, 2001; 2002 Act No. 249,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15, 2002); 2005 Act No. 93, </w:t>
      </w:r>
      <w:r w:rsidR="00D85980" w:rsidRPr="00D85980">
        <w:t xml:space="preserve">Section </w:t>
      </w:r>
      <w:r w:rsidR="002A1F2F" w:rsidRPr="00D85980">
        <w:t>1, eff May 26, 2005.</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450.</w:t>
      </w:r>
      <w:r w:rsidR="002A1F2F" w:rsidRPr="00D85980">
        <w:t xml:space="preserve"> Designation of voting precincts in Pickens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Pickens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Albert R. Lewis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Arial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Brushy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Calhoun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Clemson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Crescent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Crestview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Crossroads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Crosswell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Dacusville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Liberty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 Pickens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Flat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Forest Acres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Fruit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Georges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Glassy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Griffin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Holly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Issaqueena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Lawrence Chapel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Lenhart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McAllister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McKissick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Morrison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Nine Forks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Norris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Liberty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 Pickens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Pendleton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Pickensville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Pope 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Praters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Pumpkintown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Rices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Saluda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Sheffield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Simpson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Sitton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Six Mile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Six Mile Mountain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Skelton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Smith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Pickens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Stone Church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Tri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University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Vinland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Liberty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Pickens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Zion.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official maps on file with the Office of Research and Statistics of the Revenue and Fiscal Affairs Office designated as document P</w:t>
      </w:r>
      <w:r w:rsidR="00D85980" w:rsidRPr="00D85980">
        <w:noBreakHyphen/>
      </w:r>
      <w:r w:rsidRPr="00D85980">
        <w:t>77</w:t>
      </w:r>
      <w:r w:rsidR="00D85980" w:rsidRPr="00D85980">
        <w:noBreakHyphen/>
      </w:r>
      <w:r w:rsidRPr="00D85980">
        <w:t>12 and as shown on certified copies provided to the Board of Voter Registration and Elections of Pickens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Pickens County subject to the approval of the majority of the Pickens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192; 1952 Code </w:t>
      </w:r>
      <w:r w:rsidR="00D85980" w:rsidRPr="00D85980">
        <w:t xml:space="preserve">Section </w:t>
      </w:r>
      <w:r w:rsidR="002A1F2F" w:rsidRPr="00D85980">
        <w:t>23</w:t>
      </w:r>
      <w:r w:rsidR="00D85980" w:rsidRPr="00D85980">
        <w:noBreakHyphen/>
      </w:r>
      <w:r w:rsidR="002A1F2F" w:rsidRPr="00D85980">
        <w:t xml:space="preserve">192; 1950 (46) 2414; 1951 (47) 94; 1967 (55) 285; 1968 (55) 2555; 1971 (57) 537; 1977 Act No. 169 </w:t>
      </w:r>
      <w:r w:rsidR="00D85980" w:rsidRPr="00D85980">
        <w:t xml:space="preserve">Section </w:t>
      </w:r>
      <w:r w:rsidR="002A1F2F" w:rsidRPr="00D85980">
        <w:t xml:space="preserve">1; 1985 Act No. 94, eff May 21, 1985; 1986 Act No. 348, eff March 28, 1986; 1989 Act No. 13, </w:t>
      </w:r>
      <w:r w:rsidR="00D85980" w:rsidRPr="00D85980">
        <w:t xml:space="preserve">Section </w:t>
      </w:r>
      <w:r w:rsidR="002A1F2F" w:rsidRPr="00D85980">
        <w:t xml:space="preserve">1, eff February 15, 1989; 1990 Act No. 434, </w:t>
      </w:r>
      <w:r w:rsidR="00D85980" w:rsidRPr="00D85980">
        <w:t xml:space="preserve">Section </w:t>
      </w:r>
      <w:r w:rsidR="002A1F2F" w:rsidRPr="00D85980">
        <w:t xml:space="preserve">1, eff April 24, 1990; 1993 Act No. 107, </w:t>
      </w:r>
      <w:r w:rsidR="00D85980" w:rsidRPr="00D85980">
        <w:t xml:space="preserve">Section </w:t>
      </w:r>
      <w:r w:rsidR="002A1F2F" w:rsidRPr="00D85980">
        <w:t xml:space="preserve">1, eff June 11, 1993; 1996 Act No. 228, </w:t>
      </w:r>
      <w:r w:rsidR="00D85980" w:rsidRPr="00D85980">
        <w:t xml:space="preserve">Section </w:t>
      </w:r>
      <w:r w:rsidR="002A1F2F" w:rsidRPr="00D85980">
        <w:t xml:space="preserve">2, eff February 12, 1996; 2001 Act No. 108, </w:t>
      </w:r>
      <w:r w:rsidR="00D85980" w:rsidRPr="00D85980">
        <w:t xml:space="preserve">Section </w:t>
      </w:r>
      <w:r w:rsidR="002A1F2F" w:rsidRPr="00D85980">
        <w:t xml:space="preserve">1, eff September 20, 2001; 2012 Act No. 158, </w:t>
      </w:r>
      <w:r w:rsidR="00D85980" w:rsidRPr="00D85980">
        <w:t xml:space="preserve">Section </w:t>
      </w:r>
      <w:r w:rsidR="002A1F2F" w:rsidRPr="00D85980">
        <w:t>1, eff May 14,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460.</w:t>
      </w:r>
      <w:r w:rsidR="002A1F2F" w:rsidRPr="00D85980">
        <w:t xml:space="preserve"> Repealed by 1985 Act No. 20, </w:t>
      </w:r>
      <w:r w:rsidR="00D85980" w:rsidRPr="00D85980">
        <w:t xml:space="preserve">Section </w:t>
      </w:r>
      <w:r w:rsidR="002A1F2F" w:rsidRPr="00D85980">
        <w:t>3, eff June 20, 1985.</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465.</w:t>
      </w:r>
      <w:r w:rsidR="002A1F2F" w:rsidRPr="00D85980">
        <w:t xml:space="preserve"> Richland County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Richland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19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29</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30</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Ward 34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Arcadia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Ardincaple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Ballentine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Ballentine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Barrier Free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Beatty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Bluff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Blythewood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Blythewood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Blythewood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Bookman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Brandon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Brandon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Briarwood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Bridge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Caughman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College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Cooper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Dennyside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Dentsville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Dutch Fork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Dutch Fork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Dutch Fork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Dutch Fork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Eastover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Edgewood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Estates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Fairlawn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Fairwold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East Forest Acres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Forest Acres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South Forest Acres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Friarsgate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Friarsgate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Old Friarsgate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Gadsden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Garners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Greenview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Gregg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Hampton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Harbison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Harbison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Hopkins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Hopkins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Horrell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Hunting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Keels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Keels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Keenan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Kelly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Killian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Kingswood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Lake Carolina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Lincolnshire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Longcreek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Longleaf</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Lykesland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Mallet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Meadowfield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Meadowlake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McEntire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Midway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Mill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Monticello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Springs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Springs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North Springs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Oak Pointe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Oak Pointe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Oak Pointe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Oakwood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Olympia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Parkridge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Parkridge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Parkway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Parkway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Parkway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Pennington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Pennington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 Lakes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 Lakes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Pinewood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Polo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Pontiac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Pontiac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Rice Creek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Rice Creek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Ridge View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Ridge View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Ridgewood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Riverside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Riversprings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Riversprings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Riversprings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Riverwalk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Round Top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St. Andrews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Sandlapper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Satchelford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Skyland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South Beltline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 Valley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 Valley West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Springville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Springville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Trenholm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Trinity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Valhalla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Valley State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Walden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Webber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Westminster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Whitewell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Wildewood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Woodfield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Woodlands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the official map prepared by and on file with the Office of Research and Statistics of the Revenue and Fiscal Affairs Office designated as document P</w:t>
      </w:r>
      <w:r w:rsidR="00D85980" w:rsidRPr="00D85980">
        <w:noBreakHyphen/>
      </w:r>
      <w:r w:rsidRPr="00D85980">
        <w:t>79</w:t>
      </w:r>
      <w:r w:rsidR="00D85980" w:rsidRPr="00D85980">
        <w:noBreakHyphen/>
      </w:r>
      <w:r w:rsidRPr="00D85980">
        <w:t>13 and as shown on copies of the official map provided to the Board of Voter Registration and Elections of Richland County by the Office of Research and Statistics.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Richland County subject to the approval of the majority of the Richland County Legislative Delegation.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 If the Board of Voter Registration and Elections of Richland County determines that a precinct contains no suitable location for a polling place, the board, upon approval by a majority of the county</w:t>
      </w:r>
      <w:r w:rsidR="00D85980" w:rsidRPr="00D85980">
        <w:t>’</w:t>
      </w:r>
      <w:r w:rsidRPr="00D85980">
        <w:t>s legislative delegation, may locate the polling place inside the county and within five miles of the precinct</w:t>
      </w:r>
      <w:r w:rsidR="00D85980" w:rsidRPr="00D85980">
        <w:t>’</w:t>
      </w:r>
      <w:r w:rsidRPr="00D85980">
        <w:t>s boundaries.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1985 Act No. 20, </w:t>
      </w:r>
      <w:r w:rsidR="00D85980" w:rsidRPr="00D85980">
        <w:t xml:space="preserve">Section </w:t>
      </w:r>
      <w:r w:rsidR="002A1F2F" w:rsidRPr="00D85980">
        <w:t xml:space="preserve">1, eff June 20, 1985; 1995 Act No. 127, </w:t>
      </w:r>
      <w:r w:rsidR="00D85980" w:rsidRPr="00D85980">
        <w:t xml:space="preserve">Section </w:t>
      </w:r>
      <w:r w:rsidR="002A1F2F" w:rsidRPr="00D85980">
        <w:t>1, eff (became law without the Governor</w:t>
      </w:r>
      <w:r w:rsidR="00D85980" w:rsidRPr="00D85980">
        <w:t>’</w:t>
      </w:r>
      <w:r w:rsidR="002A1F2F" w:rsidRPr="00D85980">
        <w:t xml:space="preserve">s signature on June 13, 1995); 1999 Act No. 35,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2, 1999); 1999 Act No. 54,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2, 1999); 2002 Act No. 186,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March 14, 2002; 2002 Act No. 221,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23, 2002); 2007 Act No. 24, </w:t>
      </w:r>
      <w:r w:rsidR="00D85980" w:rsidRPr="00D85980">
        <w:t xml:space="preserve">Section </w:t>
      </w:r>
      <w:r w:rsidR="002A1F2F" w:rsidRPr="00D85980">
        <w:t xml:space="preserve">1, eff May 14, 2007; 2013 Act No. 93, </w:t>
      </w:r>
      <w:r w:rsidR="00D85980" w:rsidRPr="00D85980">
        <w:t xml:space="preserve">Section </w:t>
      </w:r>
      <w:r w:rsidR="002A1F2F" w:rsidRPr="00D85980">
        <w:t>1, eff January 1,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470.</w:t>
      </w:r>
      <w:r w:rsidR="002A1F2F" w:rsidRPr="00D85980">
        <w:t xml:space="preserve"> Repealed 1985 Act No. 20, </w:t>
      </w:r>
      <w:r w:rsidR="00D85980" w:rsidRPr="00D85980">
        <w:t xml:space="preserve">Section </w:t>
      </w:r>
      <w:r w:rsidR="002A1F2F" w:rsidRPr="00D85980">
        <w:t>3, eff June 20, 1985.</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480.</w:t>
      </w:r>
      <w:r w:rsidR="002A1F2F" w:rsidRPr="00D85980">
        <w:t xml:space="preserve"> Designation of voting precincts in Saluda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Saluda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Centennial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Clyde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Delmar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Fruit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Higgins/Zoar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Holly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Hollywood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Holstons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Mayson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Mt. Willing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Pleasant Cross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Pleasant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Richland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Ridge Spring/Monetta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Saluda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Saluda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Sardis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Ward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above precincts are as shown on official maps on file with the Office of Research and Statistics of the Revenue and Fiscal Affairs Office designated as document P</w:t>
      </w:r>
      <w:r w:rsidR="00D85980" w:rsidRPr="00D85980">
        <w:noBreakHyphen/>
      </w:r>
      <w:r w:rsidRPr="00D85980">
        <w:t>81</w:t>
      </w:r>
      <w:r w:rsidR="00D85980" w:rsidRPr="00D85980">
        <w:noBreakHyphen/>
      </w:r>
      <w:r w:rsidRPr="00D85980">
        <w:t>94 and as shown on certified copies provided to the State Election Commission and the Board of Voter Registration and Elections of Saluda County by the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Saluda County subject to the approval of a majority of the Saluda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194; 1952 Code </w:t>
      </w:r>
      <w:r w:rsidR="00D85980" w:rsidRPr="00D85980">
        <w:t xml:space="preserve">Section </w:t>
      </w:r>
      <w:r w:rsidR="002A1F2F" w:rsidRPr="00D85980">
        <w:t>23</w:t>
      </w:r>
      <w:r w:rsidR="00D85980" w:rsidRPr="00D85980">
        <w:noBreakHyphen/>
      </w:r>
      <w:r w:rsidR="002A1F2F" w:rsidRPr="00D85980">
        <w:t xml:space="preserve">194; 1950 (46) 2414; 1956 (49)1758; 1977 Act No. 172, </w:t>
      </w:r>
      <w:r w:rsidR="00D85980" w:rsidRPr="00D85980">
        <w:t xml:space="preserve">Section </w:t>
      </w:r>
      <w:r w:rsidR="002A1F2F" w:rsidRPr="00D85980">
        <w:t xml:space="preserve">1; 1994 Act No. 320, </w:t>
      </w:r>
      <w:r w:rsidR="00D85980" w:rsidRPr="00D85980">
        <w:t xml:space="preserve">Section </w:t>
      </w:r>
      <w:r w:rsidR="002A1F2F" w:rsidRPr="00D85980">
        <w:t xml:space="preserve">1, eff March 24, 1994; 1996 Act No. 286,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May 7, 1996); 1996 Act No. 311, </w:t>
      </w:r>
      <w:r w:rsidR="00D85980" w:rsidRPr="00D85980">
        <w:t xml:space="preserve">Section </w:t>
      </w:r>
      <w:r w:rsidR="002A1F2F" w:rsidRPr="00D85980">
        <w:t>1, eff upon approval (became law without the Governor</w:t>
      </w:r>
      <w:r w:rsidR="00D85980" w:rsidRPr="00D85980">
        <w:t>’</w:t>
      </w:r>
      <w:r w:rsidR="002A1F2F" w:rsidRPr="00D85980">
        <w:t>s signature on May 7, 1996).</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490.</w:t>
      </w:r>
      <w:r w:rsidR="002A1F2F" w:rsidRPr="00D85980">
        <w:t xml:space="preserve"> Designation of voting precincts in Spartanburg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Spartanburg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Abner Creek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Mill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Arcadia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Arrowood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Beaumont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Beech Springs Intermediate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Ben Avon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Bethany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Bethany Wesleyan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High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Intermediate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Jr. High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Boiling Springs 9th Grade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Canaan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Cannons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Carlisle Fosters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Cavins Hobbysville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C.C. Woodson Recreation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Grove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Chapman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Chapman High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Cherokee Springs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Chesnee Senior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Cleveland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Clifdale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Converse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Cooley Springs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Cornerstone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Cowpens Depot Museum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Cowpens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Croft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Cross Anchor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Cudd Memorial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Daniel Morgan Technology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Drayton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Eastside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Enoree First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E.P. Todd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Fairforest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Fairforest Middle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Friendship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Gable Middle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Glendale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Grace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Gramling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Greater St. James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Hayne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Hendrix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Holly Springs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Jesse Bobo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Jesse Boyd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 Bowen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Landrum High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Landrum United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Lyman Town 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Mayo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Morningside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Motlow Creek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Mountain View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Calvary Presbyterian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Moriah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Zion Full Gospel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Oakland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Pacolet Elementary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Park Hills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Pauline Glenn Springs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Pelham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Poplar Springs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Powell Saxon Una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R.D. Anderson Vocational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Rebirth Missionary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Reidville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Reidville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Roebuck Bethlehem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Roebuck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Silverhill United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Southside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Spartanburg High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Startex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 John</w:t>
      </w:r>
      <w:r w:rsidR="00D85980" w:rsidRPr="00D85980">
        <w:t>’</w:t>
      </w:r>
      <w:r w:rsidRPr="00D85980">
        <w:t>s Lutheran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Swofford Career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Travelers Rest Baptist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Trinity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Una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Victor Mill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Wellford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Holy Communion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West View Elementary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White Stone Methodist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Whitlock Jr. High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Woodland Heights Recreation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Woodruff American Legion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Woodruff Fire Station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Woodruff Leisure Center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Woodruff Town 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the official map on file with the Office of Research and Statistics of the Revenue and Fiscal Affairs Office, and as shown on copies provided to the Board of Voter Registration and Elections of Spartanburg County by the Office of Research and Statistics designated as document P</w:t>
      </w:r>
      <w:r w:rsidR="00D85980" w:rsidRPr="00D85980">
        <w:noBreakHyphen/>
      </w:r>
      <w:r w:rsidRPr="00D85980">
        <w:t>83</w:t>
      </w:r>
      <w:r w:rsidR="00D85980" w:rsidRPr="00D85980">
        <w:noBreakHyphen/>
      </w:r>
      <w:r w:rsidRPr="00D85980">
        <w:t>14.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determined by the Board of Voter Registration and Elections of Spartanburg County with the approval of a majority of the Spartanburg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195; 1952 Code </w:t>
      </w:r>
      <w:r w:rsidR="00D85980" w:rsidRPr="00D85980">
        <w:t xml:space="preserve">Section </w:t>
      </w:r>
      <w:r w:rsidR="002A1F2F" w:rsidRPr="00D85980">
        <w:t>23</w:t>
      </w:r>
      <w:r w:rsidR="00D85980" w:rsidRPr="00D85980">
        <w:noBreakHyphen/>
      </w:r>
      <w:r w:rsidR="002A1F2F" w:rsidRPr="00D85980">
        <w:t xml:space="preserve">195; 1950 (46) 2414; 1956 (49) 1751; 1958 (50) 1664; 1959 (51) 89; 1960 (51) 1516; 1967 (55) 968; 1968 (55) 2461; 1974 (58) 1986; 1975 (59) 770; 1977 Act No. 231 </w:t>
      </w:r>
      <w:r w:rsidR="00D85980" w:rsidRPr="00D85980">
        <w:t xml:space="preserve">Section </w:t>
      </w:r>
      <w:r w:rsidR="002A1F2F" w:rsidRPr="00D85980">
        <w:t xml:space="preserve">1; 1978 Act No. 620, became law without the signature of the Governor; 1985 Act No. 96, eff May 21, 1985; 1986 Act No. 364, </w:t>
      </w:r>
      <w:r w:rsidR="002344FC">
        <w:t xml:space="preserve">Sections </w:t>
      </w:r>
      <w:r w:rsidR="002A1F2F" w:rsidRPr="00D85980">
        <w:t>1</w:t>
      </w:r>
      <w:r w:rsidR="00D85980" w:rsidRPr="00D85980">
        <w:noBreakHyphen/>
      </w:r>
      <w:r w:rsidR="002A1F2F" w:rsidRPr="00D85980">
        <w:t xml:space="preserve">6, eff April 11, 1986, 1990 Act No. 384, </w:t>
      </w:r>
      <w:r w:rsidR="00D85980" w:rsidRPr="00D85980">
        <w:t xml:space="preserve">Section </w:t>
      </w:r>
      <w:r w:rsidR="002A1F2F" w:rsidRPr="00D85980">
        <w:t xml:space="preserve">1, eff March 19, 1990; 1992 Act No. 402, </w:t>
      </w:r>
      <w:r w:rsidR="00D85980" w:rsidRPr="00D85980">
        <w:t xml:space="preserve">Section </w:t>
      </w:r>
      <w:r w:rsidR="002A1F2F" w:rsidRPr="00D85980">
        <w:t xml:space="preserve">1, eff June 1, 1992; 2003 Act No. 67, </w:t>
      </w:r>
      <w:r w:rsidR="00D85980" w:rsidRPr="00D85980">
        <w:t xml:space="preserve">Section </w:t>
      </w:r>
      <w:r w:rsidR="002A1F2F" w:rsidRPr="00D85980">
        <w:t xml:space="preserve">1, eff June 25, 2003; 2004 Act No. 217, </w:t>
      </w:r>
      <w:r w:rsidR="00D85980" w:rsidRPr="00D85980">
        <w:t xml:space="preserve">Section </w:t>
      </w:r>
      <w:r w:rsidR="002A1F2F" w:rsidRPr="00D85980">
        <w:t xml:space="preserve">1, eff April 22, 2004; 2006 Act No. 272, </w:t>
      </w:r>
      <w:r w:rsidR="00D85980" w:rsidRPr="00D85980">
        <w:t xml:space="preserve">Section </w:t>
      </w:r>
      <w:r w:rsidR="002A1F2F" w:rsidRPr="00D85980">
        <w:t xml:space="preserve">1, eff May 2, 2006; 2009 Act No. 54, </w:t>
      </w:r>
      <w:r w:rsidR="00D85980" w:rsidRPr="00D85980">
        <w:t xml:space="preserve">Section </w:t>
      </w:r>
      <w:r w:rsidR="002A1F2F" w:rsidRPr="00D85980">
        <w:t xml:space="preserve">1, eff June 2, 2009; 2012 Act No. 167, </w:t>
      </w:r>
      <w:r w:rsidR="00D85980" w:rsidRPr="00D85980">
        <w:t xml:space="preserve">Section </w:t>
      </w:r>
      <w:r w:rsidR="002A1F2F" w:rsidRPr="00D85980">
        <w:t xml:space="preserve">1, eff May 14, 2012; 2014 Act No. 127 (S.987), </w:t>
      </w:r>
      <w:r w:rsidR="00D85980" w:rsidRPr="00D85980">
        <w:t xml:space="preserve">Section </w:t>
      </w:r>
      <w:r w:rsidR="002A1F2F" w:rsidRPr="00D85980">
        <w:t xml:space="preserve">1, eff March 4, 2014; 2014 Act No. 237 (S.1214), </w:t>
      </w:r>
      <w:r w:rsidR="00D85980" w:rsidRPr="00D85980">
        <w:t xml:space="preserve">Section </w:t>
      </w:r>
      <w:r w:rsidR="002A1F2F" w:rsidRPr="00D85980">
        <w:t>1, eff July 1, 2014.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500.</w:t>
      </w:r>
      <w:r w:rsidR="002A1F2F" w:rsidRPr="00D85980">
        <w:t xml:space="preserve"> Repealed by 1983 Act No. 137, </w:t>
      </w:r>
      <w:r w:rsidR="00D85980" w:rsidRPr="00D85980">
        <w:t xml:space="preserve">Section </w:t>
      </w:r>
      <w:r w:rsidR="002A1F2F" w:rsidRPr="00D85980">
        <w:t xml:space="preserve">2, eff from and after January 1, 1985, as amended by 1984 Act No. 348, </w:t>
      </w:r>
      <w:r w:rsidR="00D85980" w:rsidRPr="00D85980">
        <w:t xml:space="preserve">Section </w:t>
      </w:r>
      <w:r w:rsidR="002A1F2F" w:rsidRPr="00D85980">
        <w:t>1.</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501.</w:t>
      </w:r>
      <w:r w:rsidR="002A1F2F" w:rsidRPr="00D85980">
        <w:t xml:space="preserve"> Designation of voting precincts in Sumter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Sumter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Bates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Birnie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Burns</w:t>
      </w:r>
      <w:r w:rsidR="00D85980" w:rsidRPr="00D85980">
        <w:noBreakHyphen/>
      </w:r>
      <w:r w:rsidRPr="00D85980">
        <w:t>Downs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Causeway Branch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Causeway Branch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Cherryvale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Crosswell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Dalzell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Dalzell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Delaine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Folsom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Furman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 Swamp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Green Swamp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Hampton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Hillcrest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Horatio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Lemira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Loring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Magnolia</w:t>
      </w:r>
      <w:r w:rsidR="00D85980" w:rsidRPr="00D85980">
        <w:noBreakHyphen/>
      </w:r>
      <w:r w:rsidRPr="00D85980">
        <w:t>Harmony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Manchester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Mayesville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Mayewood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McCray</w:t>
      </w:r>
      <w:r w:rsidR="00D85980" w:rsidRPr="00D85980">
        <w:t>’</w:t>
      </w:r>
      <w:r w:rsidRPr="00D85980">
        <w:t>s Mill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McCray</w:t>
      </w:r>
      <w:r w:rsidR="00D85980" w:rsidRPr="00D85980">
        <w:t>’</w:t>
      </w:r>
      <w:r w:rsidRPr="00D85980">
        <w:t>s Mill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Millwood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Morris College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Mulberry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Oakland Plantation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Oakland Plantation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Oswego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Palmetto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Pocotaligo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Pocotaligo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Privateer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Rembert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Saint John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Saint Paul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Salterstown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Savage</w:t>
      </w:r>
      <w:r w:rsidR="00D85980" w:rsidRPr="00D85980">
        <w:noBreakHyphen/>
      </w:r>
      <w:r w:rsidRPr="00D85980">
        <w:t>Glover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Second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Shaw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Liberty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South Red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Spectrum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Stone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Sumter High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Sumter High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Sunset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Swan Lake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Thomas Sumter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Turkey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Wilder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Wilson Hall.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for in subsection (A) are as shown on the official map prepared by and on file with the Office of Research and Statistics of the Revenue and Fiscal Affairs Office designated as document P</w:t>
      </w:r>
      <w:r w:rsidR="00D85980" w:rsidRPr="00D85980">
        <w:noBreakHyphen/>
      </w:r>
      <w:r w:rsidRPr="00D85980">
        <w:t>85</w:t>
      </w:r>
      <w:r w:rsidR="00D85980" w:rsidRPr="00D85980">
        <w:noBreakHyphen/>
      </w:r>
      <w:r w:rsidRPr="00D85980">
        <w:t>09 and as shown on copies provided to the Board of Voter Registration and Elections of Sumter County by the office.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Sumter County subject to the approval of a majority of the Sumter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1983 Act No. 137, </w:t>
      </w:r>
      <w:r w:rsidR="00D85980" w:rsidRPr="00D85980">
        <w:t xml:space="preserve">Section </w:t>
      </w:r>
      <w:r w:rsidR="002A1F2F" w:rsidRPr="00D85980">
        <w:t xml:space="preserve">1; 1984 Act No. 348, eff January 1, 1985; 1985 Act No. 135, eff June 6, 1985; 1986 Act No. 315 </w:t>
      </w:r>
      <w:r w:rsidR="00D85980" w:rsidRPr="00D85980">
        <w:t xml:space="preserve">Section </w:t>
      </w:r>
      <w:r w:rsidR="002A1F2F" w:rsidRPr="00D85980">
        <w:t xml:space="preserve">2, eff February 20, 1986; 1988 Act No. 608, </w:t>
      </w:r>
      <w:r w:rsidR="00D85980" w:rsidRPr="00D85980">
        <w:t xml:space="preserve">Section </w:t>
      </w:r>
      <w:r w:rsidR="002A1F2F" w:rsidRPr="00D85980">
        <w:t xml:space="preserve">1, eff January 1, 1989; 1993 Act No. 108, </w:t>
      </w:r>
      <w:r w:rsidR="00D85980" w:rsidRPr="00D85980">
        <w:t xml:space="preserve">Section </w:t>
      </w:r>
      <w:r w:rsidR="002A1F2F" w:rsidRPr="00D85980">
        <w:t xml:space="preserve">1, eff June 11, 1993; 2002 Act No. 168,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February 12, 2002); 2007 Act No. 62, </w:t>
      </w:r>
      <w:r w:rsidR="00D85980" w:rsidRPr="00D85980">
        <w:t xml:space="preserve">Section </w:t>
      </w:r>
      <w:r w:rsidR="002A1F2F" w:rsidRPr="00D85980">
        <w:t xml:space="preserve">1, eff June 8, 2007; 2010 Act No. 128, </w:t>
      </w:r>
      <w:r w:rsidR="00D85980" w:rsidRPr="00D85980">
        <w:t xml:space="preserve">Section </w:t>
      </w:r>
      <w:r w:rsidR="002A1F2F" w:rsidRPr="00D85980">
        <w:t>1, eff February 24, 2010.</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502.</w:t>
      </w:r>
      <w:r w:rsidR="002A1F2F" w:rsidRPr="00D85980">
        <w:t xml:space="preserve"> Repealed by 1993 Act No. 108, </w:t>
      </w:r>
      <w:r w:rsidR="00D85980" w:rsidRPr="00D85980">
        <w:t xml:space="preserve">Section </w:t>
      </w:r>
      <w:r w:rsidR="002A1F2F" w:rsidRPr="00D85980">
        <w:t>2, eff June 11, 1993.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510.</w:t>
      </w:r>
      <w:r w:rsidR="002A1F2F" w:rsidRPr="00D85980">
        <w:t xml:space="preserve"> Designation of voting precincts in Union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Union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Adamsburg</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Black Rock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Bonham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Buffalo, Box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Carlisle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Cross Keys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East Buffalo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Excelsior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Jonesville, Box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Jonesville, Box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Kelton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Lockhart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Monarch, Box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Monarch, Box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Putnam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Santuck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1, Box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1, Box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4, Box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Union, Ward 4, Box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West Springs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D85980" w:rsidRPr="00D85980">
        <w:noBreakHyphen/>
      </w:r>
      <w:r w:rsidRPr="00D85980">
        <w:t>87</w:t>
      </w:r>
      <w:r w:rsidR="00D85980" w:rsidRPr="00D85980">
        <w:noBreakHyphen/>
      </w:r>
      <w:r w:rsidRPr="00D85980">
        <w:t>03.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listed in subsection (A) must be determined by the Board of Voter Registration and Elections of Union County with the approval of a majority of the Union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197; 1952 Code </w:t>
      </w:r>
      <w:r w:rsidR="00D85980" w:rsidRPr="00D85980">
        <w:t xml:space="preserve">Section </w:t>
      </w:r>
      <w:r w:rsidR="002A1F2F" w:rsidRPr="00D85980">
        <w:t>23</w:t>
      </w:r>
      <w:r w:rsidR="00D85980" w:rsidRPr="00D85980">
        <w:noBreakHyphen/>
      </w:r>
      <w:r w:rsidR="002A1F2F" w:rsidRPr="00D85980">
        <w:t xml:space="preserve">197; 1950 (46) 2414; 1951 (47) 361; 1953 (48) 140; 1955 (49) 21; 1958 (50) 1551, 1595, 1873; 1961 (52) 87; 1968 (55) 2301; 1977 Act No. 168 </w:t>
      </w:r>
      <w:r w:rsidR="00D85980" w:rsidRPr="00D85980">
        <w:t xml:space="preserve">Section </w:t>
      </w:r>
      <w:r w:rsidR="002A1F2F" w:rsidRPr="00D85980">
        <w:t xml:space="preserve">1; 1978 Act No. 581, became law without the signature of the Governor; 1985 Act No. 24, eff March 19, 1985; 1986 Act No. 406, eff May 12, 1986; 2000 Act No. 231, </w:t>
      </w:r>
      <w:r w:rsidR="00D85980" w:rsidRPr="00D85980">
        <w:t xml:space="preserve">Section </w:t>
      </w:r>
      <w:r w:rsidR="002A1F2F" w:rsidRPr="00D85980">
        <w:t xml:space="preserve">1, eff February 25, 2000; 2003 Act No. 46, </w:t>
      </w:r>
      <w:r w:rsidR="00D85980" w:rsidRPr="00D85980">
        <w:t xml:space="preserve">Section </w:t>
      </w:r>
      <w:r w:rsidR="002A1F2F" w:rsidRPr="00D85980">
        <w:t>1, eff June 2, 2003.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520.</w:t>
      </w:r>
      <w:r w:rsidR="002A1F2F" w:rsidRPr="00D85980">
        <w:t xml:space="preserve"> Designation of voting precincts in Williamsburg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Williamsburg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Black River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Bloomingvale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Cades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Cedar Swamp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Central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Earles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Greeleyville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Harmony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Hebron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Hemingway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Henry</w:t>
      </w:r>
      <w:r w:rsidR="00D85980" w:rsidRPr="00D85980">
        <w:noBreakHyphen/>
      </w:r>
      <w:r w:rsidRPr="00D85980">
        <w:t>Poplar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Indiantown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Kingstree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Kingstree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Kingstree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Kingstree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Morrisville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Mount Vernon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Muddy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Nesmith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Pergamos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Piney Forest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Salters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Sandy Bay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Singletary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Suttons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Trio.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provided in subsection (A) are as shown on maps filed with the Board of Voter Registration and Elections of Williamsburg County as provided and maintained by the Office of Research and Statistics of the Revenue and Fiscal Affairs Office designated as document P</w:t>
      </w:r>
      <w:r w:rsidR="00D85980" w:rsidRPr="00D85980">
        <w:noBreakHyphen/>
      </w:r>
      <w:r w:rsidRPr="00D85980">
        <w:t>89</w:t>
      </w:r>
      <w:r w:rsidR="00D85980" w:rsidRPr="00D85980">
        <w:noBreakHyphen/>
      </w:r>
      <w:r w:rsidRPr="00D85980">
        <w:t>12.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198; 1952 Code </w:t>
      </w:r>
      <w:r w:rsidR="00D85980" w:rsidRPr="00D85980">
        <w:t xml:space="preserve">Section </w:t>
      </w:r>
      <w:r w:rsidR="002A1F2F" w:rsidRPr="00D85980">
        <w:t>23</w:t>
      </w:r>
      <w:r w:rsidR="00D85980" w:rsidRPr="00D85980">
        <w:noBreakHyphen/>
      </w:r>
      <w:r w:rsidR="002A1F2F" w:rsidRPr="00D85980">
        <w:t xml:space="preserve">198; 1950 (46) 2414; 1957 (50) 223; 1967 (55) 1151; 1977 Act No. 203 </w:t>
      </w:r>
      <w:r w:rsidR="00D85980" w:rsidRPr="00D85980">
        <w:t xml:space="preserve">Section </w:t>
      </w:r>
      <w:r w:rsidR="002A1F2F" w:rsidRPr="00D85980">
        <w:t xml:space="preserve">1; 1978 Act No. 455, became law without signature of Governor; 1990 Act No. 525, </w:t>
      </w:r>
      <w:r w:rsidR="00D85980" w:rsidRPr="00D85980">
        <w:t xml:space="preserve">Section </w:t>
      </w:r>
      <w:r w:rsidR="002A1F2F" w:rsidRPr="00D85980">
        <w:t xml:space="preserve">1, eff May 31, 1990; 2005 Act No. 130, </w:t>
      </w:r>
      <w:r w:rsidR="00D85980" w:rsidRPr="00D85980">
        <w:t xml:space="preserve">Section </w:t>
      </w:r>
      <w:r w:rsidR="002A1F2F" w:rsidRPr="00D85980">
        <w:t xml:space="preserve">1, eff June 3, 2005; 2006 Act No. 240, </w:t>
      </w:r>
      <w:r w:rsidR="00D85980" w:rsidRPr="00D85980">
        <w:t xml:space="preserve">Section </w:t>
      </w:r>
      <w:r w:rsidR="002A1F2F" w:rsidRPr="00D85980">
        <w:t xml:space="preserve">1, eff March 15, 2006; 2012 Act No. 160, </w:t>
      </w:r>
      <w:r w:rsidR="00D85980" w:rsidRPr="00D85980">
        <w:t xml:space="preserve">Section </w:t>
      </w:r>
      <w:r w:rsidR="002A1F2F" w:rsidRPr="00D85980">
        <w:t>1, eff May 14, 2012.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530.</w:t>
      </w:r>
      <w:r w:rsidR="002A1F2F" w:rsidRPr="00D85980">
        <w:t xml:space="preserve"> Designation of voting precincts in York County.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In York County there are the following voting precincts: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Adnah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Airport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Allison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Anderson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Baxter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Bethany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Bethel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Bethel School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Bowling Green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Bullocks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Cannon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Carolina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Catawba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Clover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Cotton Belt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Delphia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Dobys Bridge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Ebenezer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Ebinport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Edgewood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Fairgrounds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Ferry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Fewell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Filbert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Fort Mill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Friendship</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Gold Hill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Hampton Mill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Harvest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Hickory Grove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Highland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Hollis Lakes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Hopewell</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Independence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India Hook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Kanawha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Lakeshore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Lakewood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Larne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Laurel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Lesslie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Manchester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McConnells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Mill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Holly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Mt. Gallant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Nation Ford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Neelys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 Home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Newport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Northside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Northwestern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Oakridge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Oakwood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Old Pointe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Ogden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Orchard Park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Palmetto</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Pleasant Road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Pole Branch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w:t>
      </w:r>
      <w:r w:rsidR="00D85980" w:rsidRPr="00D85980">
        <w:t>’</w:t>
      </w:r>
      <w:r w:rsidRPr="00D85980">
        <w:t>s Edge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 Hills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Riverview</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3</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4</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5</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6</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7</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Rock Hill No. 8</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Roosevelt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Rosewood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Sharon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Shoreline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Six Mile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Smyrna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Springdale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Springfield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Stateline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Steele Creek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Tega Cay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Tirzah</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Tools Fork</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University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Waterstone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Windjammer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Wylie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York No. 1</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York No. 2</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The precinct lines defining the precincts in subsection (A) are as shown on the official map on file with the Office of Research and Statistics of the Revenue and Fiscal Affairs Office, or its successor agency, designated as document P</w:t>
      </w:r>
      <w:r w:rsidR="00D85980" w:rsidRPr="00D85980">
        <w:noBreakHyphen/>
      </w:r>
      <w:r w:rsidRPr="00D85980">
        <w:t>91</w:t>
      </w:r>
      <w:r w:rsidR="00D85980" w:rsidRPr="00D85980">
        <w:noBreakHyphen/>
      </w:r>
      <w:r w:rsidRPr="00D85980">
        <w:t>14a and as shown on copies provided to the Board of Voter Registration and Elections of York County by the Office of Research and Statistics.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polling places for the precincts in subsection (A) must be determined by the Board of Voter Registration and Elections of York County with the approval of a majority of the York County Legislative Delegation.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199; 1952 Code </w:t>
      </w:r>
      <w:r w:rsidR="00D85980" w:rsidRPr="00D85980">
        <w:t xml:space="preserve">Section </w:t>
      </w:r>
      <w:r w:rsidR="002A1F2F" w:rsidRPr="00D85980">
        <w:t>23</w:t>
      </w:r>
      <w:r w:rsidR="00D85980" w:rsidRPr="00D85980">
        <w:noBreakHyphen/>
      </w:r>
      <w:r w:rsidR="002A1F2F" w:rsidRPr="00D85980">
        <w:t xml:space="preserve">199; 1950 (46) 2414; 1960 (51) 1684; 1970 (56) 2033; 1973 (58) 107; 1974 (58) 2874; 1976 Act No. 510; 1976 Act No. 570 </w:t>
      </w:r>
      <w:r w:rsidR="00D85980" w:rsidRPr="00D85980">
        <w:t xml:space="preserve">Section </w:t>
      </w:r>
      <w:r w:rsidR="002A1F2F" w:rsidRPr="00D85980">
        <w:t xml:space="preserve">1; 1977 Act No. 227 </w:t>
      </w:r>
      <w:r w:rsidR="00D85980" w:rsidRPr="00D85980">
        <w:t xml:space="preserve">Section </w:t>
      </w:r>
      <w:r w:rsidR="002A1F2F" w:rsidRPr="00D85980">
        <w:t xml:space="preserve">1; 1980 Act No. 635, </w:t>
      </w:r>
      <w:r w:rsidR="00D85980" w:rsidRPr="00D85980">
        <w:t xml:space="preserve">Section </w:t>
      </w:r>
      <w:r w:rsidR="002A1F2F" w:rsidRPr="00D85980">
        <w:t xml:space="preserve">1, eff Sept. 5, 1980; 1986 Act No. 354, eff January 1, 1987; 1987 Act No. 4, </w:t>
      </w:r>
      <w:r w:rsidR="00D85980" w:rsidRPr="00D85980">
        <w:t xml:space="preserve">Section </w:t>
      </w:r>
      <w:r w:rsidR="002A1F2F" w:rsidRPr="00D85980">
        <w:t xml:space="preserve">1, eff February 12, 1987; 1989 Act No. 138, </w:t>
      </w:r>
      <w:r w:rsidR="00D85980" w:rsidRPr="00D85980">
        <w:t xml:space="preserve">Section </w:t>
      </w:r>
      <w:r w:rsidR="002A1F2F" w:rsidRPr="00D85980">
        <w:t xml:space="preserve">1, eff June 8, 1989; 1992 Act No. 270, </w:t>
      </w:r>
      <w:r w:rsidR="00D85980" w:rsidRPr="00D85980">
        <w:t xml:space="preserve">Section </w:t>
      </w:r>
      <w:r w:rsidR="002A1F2F" w:rsidRPr="00D85980">
        <w:t xml:space="preserve">1, eff February 26, 1992; 1992 Act No. 508, </w:t>
      </w:r>
      <w:r w:rsidR="00D85980" w:rsidRPr="00D85980">
        <w:t xml:space="preserve">Section </w:t>
      </w:r>
      <w:r w:rsidR="002A1F2F" w:rsidRPr="00D85980">
        <w:t xml:space="preserve">1, eff July 10, 1992; 1995 Act No. 77,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13, 1995); 1996 Act No. 269,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 1996); 1997 Act No. 75,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11, 1997); 1998 Act No. 296,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April 21, 1998); 1999 Act No. 36, </w:t>
      </w:r>
      <w:r w:rsidR="00D85980" w:rsidRPr="00D85980">
        <w:t xml:space="preserve">Section </w:t>
      </w:r>
      <w:r w:rsidR="002A1F2F" w:rsidRPr="00D85980">
        <w:t>1, eff upon approval (became law without the Governor</w:t>
      </w:r>
      <w:r w:rsidR="00D85980" w:rsidRPr="00D85980">
        <w:t>’</w:t>
      </w:r>
      <w:r w:rsidR="002A1F2F" w:rsidRPr="00D85980">
        <w:t xml:space="preserve">s signature on June 2, 1999); 2004 Act No; 194, </w:t>
      </w:r>
      <w:r w:rsidR="00D85980" w:rsidRPr="00D85980">
        <w:t xml:space="preserve">Section </w:t>
      </w:r>
      <w:r w:rsidR="002A1F2F" w:rsidRPr="00D85980">
        <w:t xml:space="preserve">1, eff March 26, 2004; 2007 Act No. 6, </w:t>
      </w:r>
      <w:r w:rsidR="00D85980" w:rsidRPr="00D85980">
        <w:t xml:space="preserve">Section </w:t>
      </w:r>
      <w:r w:rsidR="002A1F2F" w:rsidRPr="00D85980">
        <w:t xml:space="preserve">1, eff March 27, 2007; 2008 Act No. 209. </w:t>
      </w:r>
      <w:r w:rsidR="00D85980" w:rsidRPr="00D85980">
        <w:t xml:space="preserve">Section </w:t>
      </w:r>
      <w:r w:rsidR="002A1F2F" w:rsidRPr="00D85980">
        <w:t xml:space="preserve">1, eff May 13, 2008; 2008 Act No. 327, </w:t>
      </w:r>
      <w:r w:rsidR="00D85980" w:rsidRPr="00D85980">
        <w:t xml:space="preserve">Section </w:t>
      </w:r>
      <w:r w:rsidR="002A1F2F" w:rsidRPr="00D85980">
        <w:t xml:space="preserve">1, eff June 16, 2008; 2009 Act No. 53, </w:t>
      </w:r>
      <w:r w:rsidR="00D85980" w:rsidRPr="00D85980">
        <w:t xml:space="preserve">Section </w:t>
      </w:r>
      <w:r w:rsidR="002A1F2F" w:rsidRPr="00D85980">
        <w:t xml:space="preserve">1, eff June 2, 2009; 2014 Act No. 143 (S.995), </w:t>
      </w:r>
      <w:r w:rsidR="00D85980" w:rsidRPr="00D85980">
        <w:t xml:space="preserve">Section </w:t>
      </w:r>
      <w:r w:rsidR="002A1F2F" w:rsidRPr="00D85980">
        <w:t xml:space="preserve">1, eff March 13, 2014; 2014 Act No. 169 (S.1180), </w:t>
      </w:r>
      <w:r w:rsidR="00D85980" w:rsidRPr="00D85980">
        <w:t xml:space="preserve">Section </w:t>
      </w:r>
      <w:r w:rsidR="002A1F2F" w:rsidRPr="00D85980">
        <w:t>1, eff July 1, 2014.</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F2F" w:rsidRPr="00D85980">
        <w:t xml:space="preserve"> 3</w:t>
      </w:r>
    </w:p>
    <w:p w:rsidR="00C67B59" w:rsidRP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980">
        <w:t>Alteration of Precincts</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710.</w:t>
      </w:r>
      <w:r w:rsidR="002A1F2F" w:rsidRPr="00D85980">
        <w:t xml:space="preserve"> State Election Commission shall report certain precincts to General Assembly for alteration; alteration by county boards of voter registration and elections where General Assembly fails to act.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The State Election Commission shall report the names of all polling precincts by county that have more than one thousand five hundred registered electors as of January first to the General Assembly not later than the fourth Tuesday of each odd</w:t>
      </w:r>
      <w:r w:rsidR="00D85980" w:rsidRPr="00D85980">
        <w:noBreakHyphen/>
      </w:r>
      <w:r w:rsidRPr="00D85980">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221; 1971 (57) 398.</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720.</w:t>
      </w:r>
      <w:r w:rsidR="002A1F2F" w:rsidRPr="00D85980">
        <w:t xml:space="preserve"> Notification to persons whose registration is transferred; removal from registration books of person whose notification is returned undelivered; restoration of name.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A person whose registration is transferred to another precinct by virtue of the provisions of this article must be notified by mail by the county board of voter registration and elections of the transfer.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w:t>
      </w:r>
      <w:r w:rsidR="00D85980" w:rsidRPr="00D85980">
        <w:t>’</w:t>
      </w:r>
      <w:r w:rsidRPr="00D85980">
        <w:t xml:space="preserve">s name from inactive status upon compliance with the provisions of </w:t>
      </w:r>
      <w:r w:rsidR="00D85980" w:rsidRPr="00D85980">
        <w:t xml:space="preserve">Section </w:t>
      </w:r>
      <w:r w:rsidRPr="00D85980">
        <w:t>7</w:t>
      </w:r>
      <w:r w:rsidR="00D85980" w:rsidRPr="00D85980">
        <w:noBreakHyphen/>
      </w:r>
      <w:r w:rsidRPr="00D85980">
        <w:t>5</w:t>
      </w:r>
      <w:r w:rsidR="00D85980" w:rsidRPr="00D85980">
        <w:noBreakHyphen/>
      </w:r>
      <w:r w:rsidRPr="00D85980">
        <w:t>330(F).</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222; 1971 (57) 398; 1984 Act No. 510, </w:t>
      </w:r>
      <w:r w:rsidR="00D85980" w:rsidRPr="00D85980">
        <w:t xml:space="preserve">Section </w:t>
      </w:r>
      <w:r w:rsidR="002A1F2F" w:rsidRPr="00D85980">
        <w:t xml:space="preserve">10, eff June 28, 1984; 1996 Act No. 466, </w:t>
      </w:r>
      <w:r w:rsidR="00D85980" w:rsidRPr="00D85980">
        <w:t xml:space="preserve">Section </w:t>
      </w:r>
      <w:r w:rsidR="002A1F2F" w:rsidRPr="00D85980">
        <w:t>7, eff August 21, 1996.</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730.</w:t>
      </w:r>
      <w:r w:rsidR="002A1F2F" w:rsidRPr="00D85980">
        <w:t xml:space="preserve"> Division of precincts having more than 750 electors.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D85980" w:rsidRPr="00D85980">
        <w:t xml:space="preserve">Section </w:t>
      </w:r>
      <w:r w:rsidRPr="00D85980">
        <w:t>7</w:t>
      </w:r>
      <w:r w:rsidR="00D85980" w:rsidRPr="00D85980">
        <w:noBreakHyphen/>
      </w:r>
      <w:r w:rsidRPr="00D85980">
        <w:t>7</w:t>
      </w:r>
      <w:r w:rsidR="00D85980" w:rsidRPr="00D85980">
        <w:noBreakHyphen/>
      </w:r>
      <w:r w:rsidRPr="00D85980">
        <w:t xml:space="preserve">710 are considered to be complied with regardless of the number of electors in the precinct. Nothing in this section prevents the alteration of precincts pursuant to </w:t>
      </w:r>
      <w:r w:rsidR="00D85980" w:rsidRPr="00D85980">
        <w:t xml:space="preserve">Section </w:t>
      </w:r>
      <w:r w:rsidRPr="00D85980">
        <w:t>7</w:t>
      </w:r>
      <w:r w:rsidR="00D85980" w:rsidRPr="00D85980">
        <w:noBreakHyphen/>
      </w:r>
      <w:r w:rsidRPr="00D85980">
        <w:t>7</w:t>
      </w:r>
      <w:r w:rsidR="00D85980" w:rsidRPr="00D85980">
        <w:noBreakHyphen/>
      </w:r>
      <w:r w:rsidRPr="00D85980">
        <w:t>710 where the General Assembly or local registration boards consider this alteration advisable.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223; 1971 (57) 398; 1994 Act No. 304, </w:t>
      </w:r>
      <w:r w:rsidR="00D85980" w:rsidRPr="00D85980">
        <w:t xml:space="preserve">Section </w:t>
      </w:r>
      <w:r w:rsidR="002A1F2F" w:rsidRPr="00D85980">
        <w:t>1, eff March 16, 1994.</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F2F" w:rsidRPr="00D85980">
        <w:t xml:space="preserve"> 5</w:t>
      </w:r>
    </w:p>
    <w:p w:rsidR="00C67B59" w:rsidRP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980">
        <w:t>Where Electors to Vote</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910.</w:t>
      </w:r>
      <w:r w:rsidR="002A1F2F" w:rsidRPr="00D85980">
        <w:t xml:space="preserve"> Designated polling places; alternative polling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Subject to the provisions of Section 7</w:t>
      </w:r>
      <w:r w:rsidR="00D85980" w:rsidRPr="00D85980">
        <w:noBreakHyphen/>
      </w:r>
      <w:r w:rsidRPr="00D85980">
        <w:t>7</w:t>
      </w:r>
      <w:r w:rsidR="00D85980" w:rsidRPr="00D85980">
        <w:noBreakHyphen/>
      </w:r>
      <w:r w:rsidRPr="00D85980">
        <w:t>920 and Section 7</w:t>
      </w:r>
      <w:r w:rsidR="00D85980" w:rsidRPr="00D85980">
        <w:noBreakHyphen/>
      </w:r>
      <w:r w:rsidRPr="00D85980">
        <w:t>5</w:t>
      </w:r>
      <w:r w:rsidR="00D85980" w:rsidRPr="00D85980">
        <w:noBreakHyphen/>
      </w:r>
      <w:r w:rsidRPr="00D85980">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 xml:space="preserve">(B)(1) For purposes of this subsection, an </w:t>
      </w:r>
      <w:r w:rsidR="00D85980" w:rsidRPr="00D85980">
        <w:t>“</w:t>
      </w:r>
      <w:r w:rsidRPr="00D85980">
        <w:t>emergency situation</w:t>
      </w:r>
      <w:r w:rsidR="00D85980" w:rsidRPr="00D85980">
        <w:t>”</w:t>
      </w:r>
      <w:r w:rsidRPr="00D85980">
        <w:t xml:space="preserve"> means the designated polling place is not available for use as a polling place on the election day after the first notice of the election is published.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(3) The alternative polling place is not required to be within the precinct of the elector</w:t>
      </w:r>
      <w:r w:rsidR="00D85980" w:rsidRPr="00D85980">
        <w:t>’</w:t>
      </w:r>
      <w:r w:rsidRPr="00D85980">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(4) Every attempt must be made to notify electors of the alternative polling place before the election and on the day of the election through the media and by posted notice at the designated polling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211; 1952 Code </w:t>
      </w:r>
      <w:r w:rsidR="00D85980" w:rsidRPr="00D85980">
        <w:t xml:space="preserve">Section </w:t>
      </w:r>
      <w:r w:rsidR="002A1F2F" w:rsidRPr="00D85980">
        <w:t>23</w:t>
      </w:r>
      <w:r w:rsidR="00D85980" w:rsidRPr="00D85980">
        <w:noBreakHyphen/>
      </w:r>
      <w:r w:rsidR="002A1F2F" w:rsidRPr="00D85980">
        <w:t xml:space="preserve">211; 1950 (46) 2059; 1967 (55) 657; 1996 Act No. 466, </w:t>
      </w:r>
      <w:r w:rsidR="00D85980" w:rsidRPr="00D85980">
        <w:t xml:space="preserve">Section </w:t>
      </w:r>
      <w:r w:rsidR="002A1F2F" w:rsidRPr="00D85980">
        <w:t xml:space="preserve">8, eff August 21, 1996; 2006 Act No. 339, </w:t>
      </w:r>
      <w:r w:rsidR="00D85980" w:rsidRPr="00D85980">
        <w:t xml:space="preserve">Section </w:t>
      </w:r>
      <w:r w:rsidR="002A1F2F" w:rsidRPr="00D85980">
        <w:t>1, eff June 8, 2006.</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920.</w:t>
      </w:r>
      <w:r w:rsidR="002A1F2F" w:rsidRPr="00D85980">
        <w:t xml:space="preserve"> Places where electors shall vote in municipal elections.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all municipal elections when the ward lines and the precinct lines coincide within the city limits of the municipality, electors shall vote at the nearest voting place within the ward or precinct.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211.1; 1952 Code </w:t>
      </w:r>
      <w:r w:rsidR="00D85980" w:rsidRPr="00D85980">
        <w:t xml:space="preserve">Section </w:t>
      </w:r>
      <w:r w:rsidR="002A1F2F" w:rsidRPr="00D85980">
        <w:t>23</w:t>
      </w:r>
      <w:r w:rsidR="00D85980" w:rsidRPr="00D85980">
        <w:noBreakHyphen/>
      </w:r>
      <w:r w:rsidR="002A1F2F" w:rsidRPr="00D85980">
        <w:t>118; 1951 (47) 78, 229.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930.</w:t>
      </w:r>
      <w:r w:rsidR="002A1F2F" w:rsidRPr="00D85980">
        <w:t xml:space="preserve"> Repealed by 1984 Act No. 510, </w:t>
      </w:r>
      <w:r w:rsidR="00D85980" w:rsidRPr="00D85980">
        <w:t xml:space="preserve">Section </w:t>
      </w:r>
      <w:r w:rsidR="002A1F2F" w:rsidRPr="00D85980">
        <w:t>19, eff June 28, 1984.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940.</w:t>
      </w:r>
      <w:r w:rsidR="002A1F2F" w:rsidRPr="00D85980">
        <w:t xml:space="preserve"> Procedure upon removal of elector from one precinct to another.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215; 1952 Code </w:t>
      </w:r>
      <w:r w:rsidR="00D85980" w:rsidRPr="00D85980">
        <w:t xml:space="preserve">Section </w:t>
      </w:r>
      <w:r w:rsidR="002A1F2F" w:rsidRPr="00D85980">
        <w:t>23</w:t>
      </w:r>
      <w:r w:rsidR="00D85980" w:rsidRPr="00D85980">
        <w:noBreakHyphen/>
      </w:r>
      <w:r w:rsidR="002A1F2F" w:rsidRPr="00D85980">
        <w:t xml:space="preserve">215; 1950 (46) 2059; 1984 Act No. 510, </w:t>
      </w:r>
      <w:r w:rsidR="00D85980" w:rsidRPr="00D85980">
        <w:t xml:space="preserve">Section </w:t>
      </w:r>
      <w:r w:rsidR="002A1F2F" w:rsidRPr="00D85980">
        <w:t>11, eff June 28, 1984.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950.</w:t>
      </w:r>
      <w:r w:rsidR="002A1F2F" w:rsidRPr="00D85980">
        <w:t xml:space="preserve"> Procedure where new precinct is established.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216; 1952 Code </w:t>
      </w:r>
      <w:r w:rsidR="00D85980" w:rsidRPr="00D85980">
        <w:t xml:space="preserve">Section </w:t>
      </w:r>
      <w:r w:rsidR="002A1F2F" w:rsidRPr="00D85980">
        <w:t>23</w:t>
      </w:r>
      <w:r w:rsidR="00D85980" w:rsidRPr="00D85980">
        <w:noBreakHyphen/>
      </w:r>
      <w:r w:rsidR="002A1F2F" w:rsidRPr="00D85980">
        <w:t xml:space="preserve">216; 1950 (46) 2059; 1984 Act No. 510, </w:t>
      </w:r>
      <w:r w:rsidR="00D85980" w:rsidRPr="00D85980">
        <w:t xml:space="preserve">Section </w:t>
      </w:r>
      <w:r w:rsidR="002A1F2F" w:rsidRPr="00D85980">
        <w:t>12, eff June 28, 1984.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960.</w:t>
      </w:r>
      <w:r w:rsidR="002A1F2F" w:rsidRPr="00D85980">
        <w:t xml:space="preserve"> Procedure upon change of ward or precinct boundaries; effect of annexation of part of county to municipality divided into wards.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Any elector whose precinct or ward is changed by a change of ward or precinct boundaries must have notification mailed to him by the county board of voter registration and elections reflecting his new precinct or ward.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 xml:space="preserve">(c) The envelope in which notifications mailed out in conjunction with the provisions of subsections (a) and (b) must have printed on the front </w:t>
      </w:r>
      <w:r w:rsidR="00D85980" w:rsidRPr="00D85980">
        <w:t>“</w:t>
      </w:r>
      <w:r w:rsidRPr="00D85980">
        <w:t>DO NOT FORWARD</w:t>
      </w:r>
      <w:r w:rsidR="00D85980" w:rsidRPr="00D85980">
        <w:t>”</w:t>
      </w:r>
      <w:r w:rsidRPr="00D85980">
        <w:t>. All electors whose precinct or ward is changed by boundary changes must be added to the records of the precinct or ward to which they are assigned and deleted from those of the precinct or ward to which they were formerly assigned.</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193.2; 1975 (59) 635; 1984 Act No. 510, </w:t>
      </w:r>
      <w:r w:rsidR="00D85980" w:rsidRPr="00D85980">
        <w:t xml:space="preserve">Section </w:t>
      </w:r>
      <w:r w:rsidR="002A1F2F" w:rsidRPr="00D85980">
        <w:t>13, eff June 28, 1984.</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970.</w:t>
      </w:r>
      <w:r w:rsidR="002A1F2F" w:rsidRPr="00D85980">
        <w:t xml:space="preserve"> Change of location of voting place or name of precinct.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217; 1952 Code </w:t>
      </w:r>
      <w:r w:rsidR="00D85980" w:rsidRPr="00D85980">
        <w:t xml:space="preserve">Section </w:t>
      </w:r>
      <w:r w:rsidR="002A1F2F" w:rsidRPr="00D85980">
        <w:t>23</w:t>
      </w:r>
      <w:r w:rsidR="00D85980" w:rsidRPr="00D85980">
        <w:noBreakHyphen/>
      </w:r>
      <w:r w:rsidR="002A1F2F" w:rsidRPr="00D85980">
        <w:t>217; 1950 (46) 2059.</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980.</w:t>
      </w:r>
      <w:r w:rsidR="002A1F2F" w:rsidRPr="00D85980">
        <w:t xml:space="preserve"> Registration of officers and their spouses temporarily residing at capital or county seat.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Federal, State and county officers and their spouses temporarily residing at or near the capital or county seat may register and vote in their former home precincts if they so desire.</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1962 Code </w:t>
      </w:r>
      <w:r w:rsidR="00D85980" w:rsidRPr="00D85980">
        <w:t xml:space="preserve">Section </w:t>
      </w:r>
      <w:r w:rsidR="002A1F2F" w:rsidRPr="00D85980">
        <w:t>23</w:t>
      </w:r>
      <w:r w:rsidR="00D85980" w:rsidRPr="00D85980">
        <w:noBreakHyphen/>
      </w:r>
      <w:r w:rsidR="002A1F2F" w:rsidRPr="00D85980">
        <w:t xml:space="preserve">218; 1952 Code </w:t>
      </w:r>
      <w:r w:rsidR="00D85980" w:rsidRPr="00D85980">
        <w:t xml:space="preserve">Section </w:t>
      </w:r>
      <w:r w:rsidR="002A1F2F" w:rsidRPr="00D85980">
        <w:t>23</w:t>
      </w:r>
      <w:r w:rsidR="00D85980" w:rsidRPr="00D85980">
        <w:noBreakHyphen/>
      </w:r>
      <w:r w:rsidR="002A1F2F" w:rsidRPr="00D85980">
        <w:t>218; 1950 (46) 2059; 1968 (55) 2693.</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990.</w:t>
      </w:r>
      <w:r w:rsidR="002A1F2F" w:rsidRPr="00D85980">
        <w:t xml:space="preserve"> Barrier</w:t>
      </w:r>
      <w:r w:rsidR="00D85980" w:rsidRPr="00D85980">
        <w:noBreakHyphen/>
      </w:r>
      <w:r w:rsidR="002A1F2F" w:rsidRPr="00D85980">
        <w:t>free polling places for physically handicapped electors; criteria and procedures for use.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D85980" w:rsidRPr="00D85980">
        <w:noBreakHyphen/>
      </w:r>
      <w:r w:rsidRPr="00D85980">
        <w:t>Free Voting Precinct, for use by physically handicapped electors of the county. Such polling place may be within any existing polling place that now is barrier</w:t>
      </w:r>
      <w:r w:rsidR="00D85980" w:rsidRPr="00D85980">
        <w:noBreakHyphen/>
      </w:r>
      <w:r w:rsidRPr="00D85980">
        <w:t>free or that is made barrier</w:t>
      </w:r>
      <w:r w:rsidR="00D85980" w:rsidRPr="00D85980">
        <w:noBreakHyphen/>
      </w:r>
      <w:r w:rsidRPr="00D85980">
        <w:t>free. Any physically handicapped elector, regardless of his place of residence in the county, may vote in this polling place if he meets the following criteria:</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(1) Elector either cannot ambulate without the aid of a wheelchair, leg braces, crutches or a walker, or elector suffers from a lung disease to such an extent that he is unable to walk without the aid of a respirator.</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r>
      <w:r w:rsidRPr="00D85980">
        <w:tab/>
        <w:t>(2) Elector has applied in writing to and obtained from the county board of voter registration and elections thirty days before the election a voting registration transfer authorizing the elector to vote at the county barrier</w:t>
      </w:r>
      <w:r w:rsidR="00D85980" w:rsidRPr="00D85980">
        <w:noBreakHyphen/>
      </w:r>
      <w:r w:rsidRPr="00D85980">
        <w:t>free polling place. An elector whose physical handicap, as defined in item (1) of this subsection, is permanent, as certified by a licensed physician, is not required to register once he has done so initially under the provisions of this item.</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B. For every election the State Election Commission shall furnish to the proper county or party officials a separate roster of those handicapped electors registered to vote at the barrier</w:t>
      </w:r>
      <w:r w:rsidR="00D85980" w:rsidRPr="00D85980">
        <w:noBreakHyphen/>
      </w:r>
      <w:r w:rsidRPr="00D85980">
        <w:t>free polling place, and the county election officials shall ensure that election managers are designated to staff the barrier</w:t>
      </w:r>
      <w:r w:rsidR="00D85980" w:rsidRPr="00D85980">
        <w:noBreakHyphen/>
      </w:r>
      <w:r w:rsidRPr="00D85980">
        <w:t>free polling place. Such roster shall also contain appropriate precinct and district references for each voter when practical and reasonable.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C. The county board of voter registration and elections shall be authorized to use paper ballots in lieu of voting machines in the Countywide Barrier</w:t>
      </w:r>
      <w:r w:rsidR="00D85980" w:rsidRPr="00D85980">
        <w:noBreakHyphen/>
      </w:r>
      <w:r w:rsidRPr="00D85980">
        <w:t>Free Voting Precinct in those counties where voting machines are used.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D. When the Countywide Barrier</w:t>
      </w:r>
      <w:r w:rsidR="00D85980" w:rsidRPr="00D85980">
        <w:noBreakHyphen/>
      </w:r>
      <w:r w:rsidRPr="00D85980">
        <w:t>Free Voting Precinct in the respective counties closes, the votes of the Countywide Barrier</w:t>
      </w:r>
      <w:r w:rsidR="00D85980" w:rsidRPr="00D85980">
        <w:noBreakHyphen/>
      </w:r>
      <w:r w:rsidRPr="00D85980">
        <w:t>Free Voting Precinct shall be tabulated and reported as a separate precinct when other ballots of the county are counted on election day.</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E. The provisions of this section shall only apply to elections conducted by the county board of voter registration and elections or county executive committee of a political party and are in lieu of voting by absentee ballot.</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F2F" w:rsidRPr="00D85980">
        <w:t xml:space="preserve">: 1982 Act No. 363, eff May 11, 1982; 1992 Act No. 494, </w:t>
      </w:r>
      <w:r w:rsidR="00D85980" w:rsidRPr="00D85980">
        <w:t xml:space="preserve">Section </w:t>
      </w:r>
      <w:r w:rsidR="002A1F2F" w:rsidRPr="00D85980">
        <w:t>1, eff July 1, 1992.</w:t>
      </w:r>
    </w:p>
    <w:p w:rsidR="00C67B59" w:rsidRP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B59">
        <w:rPr>
          <w:b/>
        </w:rPr>
        <w:t>SECTION</w:t>
      </w:r>
      <w:r w:rsidR="00D85980" w:rsidRPr="00D85980">
        <w:rPr>
          <w:rFonts w:cs="Times New Roman"/>
          <w:b/>
        </w:rPr>
        <w:t xml:space="preserve"> </w:t>
      </w:r>
      <w:r w:rsidR="002A1F2F" w:rsidRPr="00D85980">
        <w:rPr>
          <w:rFonts w:cs="Times New Roman"/>
          <w:b/>
        </w:rPr>
        <w:t>7</w:t>
      </w:r>
      <w:r w:rsidR="00D85980" w:rsidRPr="00D85980">
        <w:rPr>
          <w:rFonts w:cs="Times New Roman"/>
          <w:b/>
        </w:rPr>
        <w:noBreakHyphen/>
      </w:r>
      <w:r w:rsidR="002A1F2F" w:rsidRPr="00D85980">
        <w:rPr>
          <w:rFonts w:cs="Times New Roman"/>
          <w:b/>
        </w:rPr>
        <w:t>7</w:t>
      </w:r>
      <w:r w:rsidR="00D85980" w:rsidRPr="00D85980">
        <w:rPr>
          <w:rFonts w:cs="Times New Roman"/>
          <w:b/>
        </w:rPr>
        <w:noBreakHyphen/>
      </w:r>
      <w:r w:rsidR="002A1F2F" w:rsidRPr="00D85980">
        <w:rPr>
          <w:rFonts w:cs="Times New Roman"/>
          <w:b/>
        </w:rPr>
        <w:t>1000.</w:t>
      </w:r>
      <w:r w:rsidR="002A1F2F" w:rsidRPr="00D85980">
        <w:t xml:space="preserve"> Pooling precincts in municipal elections.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For purposes of municipal elections only, a municipality may pool one or more precincts with other precincts and have one voting place for all of these pooled precincts upon the following conditions:</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(1) Any precinct which contains five hundred or more registered voters within the municipality must have its own voting place.</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(2) The total number of registered voters within the municipality in each group of pooled precincts cannot exceed one thousand five hundred.</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(3) The voting place of any precinct pooled with others cannot be more than three miles from the nearest part of any pooled precinct.</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 xml:space="preserve">(4) The notice requirements of </w:t>
      </w:r>
      <w:r w:rsidR="00D85980" w:rsidRPr="00D85980">
        <w:t xml:space="preserve">Section </w:t>
      </w:r>
      <w:r w:rsidRPr="00D85980">
        <w:t>7</w:t>
      </w:r>
      <w:r w:rsidR="00D85980" w:rsidRPr="00D85980">
        <w:noBreakHyphen/>
      </w:r>
      <w:r w:rsidRPr="00D85980">
        <w:t>7</w:t>
      </w:r>
      <w:r w:rsidR="00D85980" w:rsidRPr="00D85980">
        <w:noBreakHyphen/>
      </w:r>
      <w:r w:rsidRPr="00D85980">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C67B59" w:rsidRDefault="002A1F2F"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980">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59" w:rsidRDefault="00C67B59"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F2F" w:rsidRPr="00D85980">
        <w:t xml:space="preserve">: 1998 Act No. 412, </w:t>
      </w:r>
      <w:r w:rsidR="00D85980" w:rsidRPr="00D85980">
        <w:t xml:space="preserve">Section </w:t>
      </w:r>
      <w:r w:rsidR="002A1F2F" w:rsidRPr="00D85980">
        <w:t>8, eff June 9, 1998.</w:t>
      </w:r>
    </w:p>
    <w:p w:rsidR="00184435" w:rsidRPr="00D85980" w:rsidRDefault="00184435" w:rsidP="00D8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5980" w:rsidSect="00D859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80" w:rsidRDefault="00D85980" w:rsidP="00D85980">
      <w:r>
        <w:separator/>
      </w:r>
    </w:p>
  </w:endnote>
  <w:endnote w:type="continuationSeparator" w:id="0">
    <w:p w:rsidR="00D85980" w:rsidRDefault="00D85980" w:rsidP="00D8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80" w:rsidRDefault="00D85980" w:rsidP="00D85980">
      <w:r>
        <w:separator/>
      </w:r>
    </w:p>
  </w:footnote>
  <w:footnote w:type="continuationSeparator" w:id="0">
    <w:p w:rsidR="00D85980" w:rsidRDefault="00D85980" w:rsidP="00D85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80" w:rsidRPr="00D85980" w:rsidRDefault="00D85980" w:rsidP="00D85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4FC"/>
    <w:rsid w:val="00236E54"/>
    <w:rsid w:val="00236EE1"/>
    <w:rsid w:val="0024287C"/>
    <w:rsid w:val="002476E4"/>
    <w:rsid w:val="00247C2E"/>
    <w:rsid w:val="002631A1"/>
    <w:rsid w:val="00264CFC"/>
    <w:rsid w:val="0026527A"/>
    <w:rsid w:val="0027446C"/>
    <w:rsid w:val="00281CD0"/>
    <w:rsid w:val="002A1A65"/>
    <w:rsid w:val="002A1F2F"/>
    <w:rsid w:val="002D02F2"/>
    <w:rsid w:val="002E0560"/>
    <w:rsid w:val="002F4B59"/>
    <w:rsid w:val="003069DF"/>
    <w:rsid w:val="003B073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B59"/>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5980"/>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0543E-02CB-40E4-B806-A5F9BC34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A1F2F"/>
    <w:pPr>
      <w:jc w:val="left"/>
    </w:pPr>
    <w:rPr>
      <w:rFonts w:ascii="Consolas" w:hAnsi="Consolas"/>
      <w:sz w:val="21"/>
      <w:szCs w:val="21"/>
    </w:rPr>
  </w:style>
  <w:style w:type="character" w:customStyle="1" w:styleId="PlainTextChar">
    <w:name w:val="Plain Text Char"/>
    <w:basedOn w:val="DefaultParagraphFont"/>
    <w:link w:val="PlainText"/>
    <w:rsid w:val="002A1F2F"/>
    <w:rPr>
      <w:rFonts w:ascii="Consolas" w:hAnsi="Consolas"/>
      <w:sz w:val="21"/>
      <w:szCs w:val="21"/>
    </w:rPr>
  </w:style>
  <w:style w:type="paragraph" w:styleId="Header">
    <w:name w:val="header"/>
    <w:basedOn w:val="Normal"/>
    <w:link w:val="HeaderChar"/>
    <w:uiPriority w:val="99"/>
    <w:unhideWhenUsed/>
    <w:rsid w:val="00D85980"/>
    <w:pPr>
      <w:tabs>
        <w:tab w:val="center" w:pos="4680"/>
        <w:tab w:val="right" w:pos="9360"/>
      </w:tabs>
    </w:pPr>
  </w:style>
  <w:style w:type="character" w:customStyle="1" w:styleId="HeaderChar">
    <w:name w:val="Header Char"/>
    <w:basedOn w:val="DefaultParagraphFont"/>
    <w:link w:val="Header"/>
    <w:uiPriority w:val="99"/>
    <w:rsid w:val="00D85980"/>
  </w:style>
  <w:style w:type="paragraph" w:styleId="Footer">
    <w:name w:val="footer"/>
    <w:basedOn w:val="Normal"/>
    <w:link w:val="FooterChar"/>
    <w:uiPriority w:val="99"/>
    <w:unhideWhenUsed/>
    <w:rsid w:val="00D85980"/>
    <w:pPr>
      <w:tabs>
        <w:tab w:val="center" w:pos="4680"/>
        <w:tab w:val="right" w:pos="9360"/>
      </w:tabs>
    </w:pPr>
  </w:style>
  <w:style w:type="character" w:customStyle="1" w:styleId="FooterChar">
    <w:name w:val="Footer Char"/>
    <w:basedOn w:val="DefaultParagraphFont"/>
    <w:link w:val="Footer"/>
    <w:uiPriority w:val="99"/>
    <w:rsid w:val="00D85980"/>
  </w:style>
  <w:style w:type="character" w:styleId="Hyperlink">
    <w:name w:val="Hyperlink"/>
    <w:basedOn w:val="DefaultParagraphFont"/>
    <w:semiHidden/>
    <w:rsid w:val="003B0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16140</Words>
  <Characters>92003</Characters>
  <Application>Microsoft Office Word</Application>
  <DocSecurity>0</DocSecurity>
  <Lines>766</Lines>
  <Paragraphs>215</Paragraphs>
  <ScaleCrop>false</ScaleCrop>
  <Company>Legislative Services Agency (LSA)</Company>
  <LinksUpToDate>false</LinksUpToDate>
  <CharactersWithSpaces>107928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