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2EB" w:rsidRPr="002974FF" w:rsidRDefault="001C02EB">
      <w:pPr>
        <w:jc w:val="center"/>
      </w:pPr>
      <w:r w:rsidRPr="002974FF">
        <w:t>DISCLAIMER</w:t>
      </w:r>
    </w:p>
    <w:p w:rsidR="001C02EB" w:rsidRPr="002974FF" w:rsidRDefault="001C02EB"/>
    <w:p w:rsidR="001C02EB" w:rsidRPr="002974FF" w:rsidRDefault="001C02E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C02EB" w:rsidRPr="002974FF" w:rsidRDefault="001C02EB"/>
    <w:p w:rsidR="001C02EB" w:rsidRPr="002974FF" w:rsidRDefault="001C02E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02EB" w:rsidRPr="002974FF" w:rsidRDefault="001C02EB"/>
    <w:p w:rsidR="001C02EB" w:rsidRPr="002974FF" w:rsidRDefault="001C02E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02EB" w:rsidRPr="002974FF" w:rsidRDefault="001C02EB"/>
    <w:p w:rsidR="001C02EB" w:rsidRPr="002974FF" w:rsidRDefault="001C02E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C02EB" w:rsidRDefault="001C02EB">
      <w:r>
        <w:br w:type="page"/>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D6E97">
        <w:lastRenderedPageBreak/>
        <w:t>CHAPTER 11</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6E97">
        <w:t>Designation and Nomination of Candidates</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2132" w:rsidRPr="002D6E97">
        <w:t xml:space="preserve"> 1</w:t>
      </w:r>
    </w:p>
    <w:p w:rsidR="002F40D3" w:rsidRP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6E97">
        <w:t>Methods of Nomination</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10.</w:t>
      </w:r>
      <w:r w:rsidR="000E2132" w:rsidRPr="002D6E97">
        <w:t xml:space="preserve"> Methods of nominating candidates.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shall not have his name placed on the ballot for the ensuing general or special election, except that this section does not prevent a defeated candidate from later becoming his party</w:t>
      </w:r>
      <w:r w:rsidR="002D6E97" w:rsidRPr="002D6E97">
        <w:t>’</w:t>
      </w:r>
      <w:r w:rsidRPr="002D6E97">
        <w:t>s nominee for that office in that election if the candidate first selected as the party</w:t>
      </w:r>
      <w:r w:rsidR="002D6E97" w:rsidRPr="002D6E97">
        <w:t>’</w:t>
      </w:r>
      <w:r w:rsidRPr="002D6E97">
        <w:t>s nominee dies, resigns, is disqualified, or otherwise ceases to become the party</w:t>
      </w:r>
      <w:r w:rsidR="002D6E97" w:rsidRPr="002D6E97">
        <w:t>’</w:t>
      </w:r>
      <w:r w:rsidRPr="002D6E97">
        <w:t>s nominee for that office before the election is held.</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1962 Code </w:t>
      </w:r>
      <w:r w:rsidR="002D6E97" w:rsidRPr="002D6E97">
        <w:t xml:space="preserve">Section </w:t>
      </w:r>
      <w:r w:rsidR="000E2132" w:rsidRPr="002D6E97">
        <w:t>23</w:t>
      </w:r>
      <w:r w:rsidR="002D6E97" w:rsidRPr="002D6E97">
        <w:noBreakHyphen/>
      </w:r>
      <w:r w:rsidR="000E2132" w:rsidRPr="002D6E97">
        <w:t xml:space="preserve">263; 1952 Code </w:t>
      </w:r>
      <w:r w:rsidR="002D6E97" w:rsidRPr="002D6E97">
        <w:t xml:space="preserve">Section </w:t>
      </w:r>
      <w:r w:rsidR="000E2132" w:rsidRPr="002D6E97">
        <w:t>23</w:t>
      </w:r>
      <w:r w:rsidR="002D6E97" w:rsidRPr="002D6E97">
        <w:noBreakHyphen/>
      </w:r>
      <w:r w:rsidR="000E2132" w:rsidRPr="002D6E97">
        <w:t xml:space="preserve">263; 1950 (46) 2059; 1982 Act No. 419, </w:t>
      </w:r>
      <w:r w:rsidR="002D6E97" w:rsidRPr="002D6E97">
        <w:t xml:space="preserve">Section </w:t>
      </w:r>
      <w:r w:rsidR="000E2132" w:rsidRPr="002D6E97">
        <w:t xml:space="preserve">5, eff June 8, 1982; 2013 Act No. 61, </w:t>
      </w:r>
      <w:r w:rsidR="002D6E97" w:rsidRPr="002D6E97">
        <w:t xml:space="preserve">Section </w:t>
      </w:r>
      <w:r w:rsidR="000E2132" w:rsidRPr="002D6E97">
        <w:t>1, eff July 3, 2013.</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15.</w:t>
      </w:r>
      <w:r w:rsidR="000E2132" w:rsidRPr="002D6E97">
        <w:t xml:space="preserve"> Qualifications to run as a candidate in general elections.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(2) Candidates seeking nomination for the State Senate or House of Representatives must file their statements of intention of candidacy and party pledge and submit any filing fees with the county board of voter registration and elections in the county of their residence. The state executive committees must certify candidates pursuant to Section 7</w:t>
      </w:r>
      <w:r w:rsidR="002D6E97" w:rsidRPr="002D6E97">
        <w:noBreakHyphen/>
      </w:r>
      <w:r w:rsidRPr="002D6E97">
        <w:t>13</w:t>
      </w:r>
      <w:r w:rsidR="002D6E97" w:rsidRPr="002D6E97">
        <w:noBreakHyphen/>
      </w:r>
      <w:r w:rsidRPr="002D6E97">
        <w:t>40.</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(B) Except as provided herein, the election commission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No candidate</w:t>
      </w:r>
      <w:r w:rsidR="002D6E97" w:rsidRPr="002D6E97">
        <w:t>’</w:t>
      </w:r>
      <w:r w:rsidRPr="002D6E97">
        <w:t>s name may appear on a primary election ballot, convention slate of candidates, general election ballot, or special election ballot, except as otherwise provided by law, if (1) the candidate</w:t>
      </w:r>
      <w:r w:rsidR="002D6E97" w:rsidRPr="002D6E97">
        <w:t>’</w:t>
      </w:r>
      <w:r w:rsidRPr="002D6E97">
        <w:t>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002D6E97" w:rsidRPr="002D6E97">
        <w:noBreakHyphen/>
      </w:r>
      <w:r w:rsidRPr="002D6E97">
        <w:t>13</w:t>
      </w:r>
      <w:r w:rsidR="002D6E97" w:rsidRPr="002D6E97">
        <w:noBreakHyphen/>
      </w:r>
      <w:r w:rsidRPr="002D6E97">
        <w:t>40 and 7</w:t>
      </w:r>
      <w:r w:rsidR="002D6E97" w:rsidRPr="002D6E97">
        <w:noBreakHyphen/>
      </w:r>
      <w:r w:rsidRPr="002D6E97">
        <w:t>13</w:t>
      </w:r>
      <w:r w:rsidR="002D6E97" w:rsidRPr="002D6E97">
        <w:noBreakHyphen/>
      </w:r>
      <w:r w:rsidRPr="002D6E97">
        <w:t>350, as applicable. The candidate</w:t>
      </w:r>
      <w:r w:rsidR="002D6E97" w:rsidRPr="002D6E97">
        <w:t>’</w:t>
      </w:r>
      <w:r w:rsidRPr="002D6E97">
        <w:t>s name must appear if the candidate produces the signed and dated copy of his timely filed statement of intention of candidacy. An error or omission by a person seeking to qualify as a candidate pursuant to this section that is not directly related to a constitutional or statutory qualification for that office must be construed in a manner that favors the person</w:t>
      </w:r>
      <w:r w:rsidR="002D6E97" w:rsidRPr="002D6E97">
        <w:t>’</w:t>
      </w:r>
      <w:r w:rsidRPr="002D6E97">
        <w:t>s access to the ballot.</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(C) The statement of intention of candidacy required in this section and in Section 7</w:t>
      </w:r>
      <w:r w:rsidR="002D6E97" w:rsidRPr="002D6E97">
        <w:noBreakHyphen/>
      </w:r>
      <w:r w:rsidRPr="002D6E97">
        <w:t>13</w:t>
      </w:r>
      <w:r w:rsidR="002D6E97" w:rsidRPr="002D6E97">
        <w:noBreakHyphen/>
      </w:r>
      <w:r w:rsidRPr="002D6E97">
        <w:t xml:space="preserve">190(B) must be on a form designed and provided by the State Election Commission. This form, in addition to all other information, must contain an affirmation that the candidate meets, or will meet by the time of the general </w:t>
      </w:r>
      <w:r w:rsidRPr="002D6E97">
        <w:lastRenderedPageBreak/>
        <w:t>election, or as otherwise required by law, the qualifications for the office sought. The candidate must file three signed copies and the election commission with whom it is filed must stamp each copy with the date and time received, keep one copy, return one copy to the candidate, and send one copy to the appropriate political party executive committee.</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(D) The candidate must file three signed copies of the party pledge, as required pursuant to Section 7</w:t>
      </w:r>
      <w:r w:rsidR="002D6E97" w:rsidRPr="002D6E97">
        <w:noBreakHyphen/>
      </w:r>
      <w:r w:rsidRPr="002D6E97">
        <w:t>11</w:t>
      </w:r>
      <w:r w:rsidR="002D6E97" w:rsidRPr="002D6E97">
        <w:noBreakHyphen/>
      </w:r>
      <w:r w:rsidRPr="002D6E97">
        <w:t>210, and the election commission with whom it is filed must stamp each copy with the date and time received, return one copy to the candidate, and send one copy to the appropriate political party executive committee.</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(E) The candidate must sign a receipt for the filing fee, and the election commission with whom it is filed must stamp the receipt with the date and time the filing fee was received, provide one copy to the candidate and provide one copy to the appropriate political executive party. The filing fee must be made payable to the appropriate political party.</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(G) The county chairman of a political party and the chairman of the state executive committee of a political party may designate a person to observe the filings made at the election commission pursuant to this section.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(H) 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1988 Act No. 363, </w:t>
      </w:r>
      <w:r w:rsidR="002D6E97" w:rsidRPr="002D6E97">
        <w:t xml:space="preserve">Section </w:t>
      </w:r>
      <w:r w:rsidR="000E2132" w:rsidRPr="002D6E97">
        <w:t xml:space="preserve">1, eff March 14, 1988; 1990 Act No. 583, </w:t>
      </w:r>
      <w:r w:rsidR="002D6E97" w:rsidRPr="002D6E97">
        <w:t xml:space="preserve">Section </w:t>
      </w:r>
      <w:r w:rsidR="000E2132" w:rsidRPr="002D6E97">
        <w:t xml:space="preserve">1, eff June 11, 1990; 1996 Act No. 226, </w:t>
      </w:r>
      <w:r w:rsidR="002D6E97" w:rsidRPr="002D6E97">
        <w:t xml:space="preserve">Section </w:t>
      </w:r>
      <w:r w:rsidR="000E2132" w:rsidRPr="002D6E97">
        <w:t xml:space="preserve">1, eff February 12, 1996; 2000 Act No. 236, </w:t>
      </w:r>
      <w:r w:rsidR="002D6E97" w:rsidRPr="002D6E97">
        <w:t xml:space="preserve">Section </w:t>
      </w:r>
      <w:r w:rsidR="000E2132" w:rsidRPr="002D6E97">
        <w:t xml:space="preserve">1, eff March 7, 2000; 2003 Act No. 3, </w:t>
      </w:r>
      <w:r w:rsidR="002D6E97" w:rsidRPr="002D6E97">
        <w:t xml:space="preserve">Section </w:t>
      </w:r>
      <w:r w:rsidR="000E2132" w:rsidRPr="002D6E97">
        <w:t>1, eff upon approval (became law without the Governor</w:t>
      </w:r>
      <w:r w:rsidR="002D6E97" w:rsidRPr="002D6E97">
        <w:t>’</w:t>
      </w:r>
      <w:r w:rsidR="000E2132" w:rsidRPr="002D6E97">
        <w:t xml:space="preserve">s signature on January 16, 2003); 2013 Act No. 61, </w:t>
      </w:r>
      <w:r w:rsidR="002D6E97" w:rsidRPr="002D6E97">
        <w:t xml:space="preserve">Section </w:t>
      </w:r>
      <w:r w:rsidR="000E2132" w:rsidRPr="002D6E97">
        <w:t>2, eff July 3, 2013.</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20.</w:t>
      </w:r>
      <w:r w:rsidR="000E2132" w:rsidRPr="002D6E97">
        <w:t xml:space="preserve"> Conduct of party conventions or party primary elections generally; presidential preference primaries.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(2) If the state committee of a certified political party which received at least five percent of the popular vote in South Carolina for the party</w:t>
      </w:r>
      <w:r w:rsidR="002D6E97" w:rsidRPr="002D6E97">
        <w:t>’</w:t>
      </w:r>
      <w:r w:rsidRPr="002D6E97">
        <w:t xml:space="preserve">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w:t>
      </w:r>
      <w:r w:rsidRPr="002D6E97">
        <w:lastRenderedPageBreak/>
        <w:t>elections in each county shall provide for cost</w:t>
      </w:r>
      <w:r w:rsidR="002D6E97" w:rsidRPr="002D6E97">
        <w:noBreakHyphen/>
      </w:r>
      <w:r w:rsidRPr="002D6E97">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002D6E97" w:rsidRPr="002D6E97">
        <w:t>’</w:t>
      </w:r>
      <w:r w:rsidRPr="002D6E97">
        <w:t>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(3) The political party shall give written notice to the State Election Commission of the date set for the party</w:t>
      </w:r>
      <w:r w:rsidR="002D6E97" w:rsidRPr="002D6E97">
        <w:t>’</w:t>
      </w:r>
      <w:r w:rsidRPr="002D6E97">
        <w:t>s presidential preference primary no later than ninety days before the date of the primary.</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(4) Nothing in this section prevents a political party from conducting a presidential preference primary pursuant to the provisions of Section 7</w:t>
      </w:r>
      <w:r w:rsidR="002D6E97" w:rsidRPr="002D6E97">
        <w:noBreakHyphen/>
      </w:r>
      <w:r w:rsidRPr="002D6E97">
        <w:t>11</w:t>
      </w:r>
      <w:r w:rsidR="002D6E97" w:rsidRPr="002D6E97">
        <w:noBreakHyphen/>
      </w:r>
      <w:r w:rsidRPr="002D6E97">
        <w:t>25.</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1962 Code </w:t>
      </w:r>
      <w:r w:rsidR="002D6E97" w:rsidRPr="002D6E97">
        <w:t xml:space="preserve">Section </w:t>
      </w:r>
      <w:r w:rsidR="000E2132" w:rsidRPr="002D6E97">
        <w:t>23</w:t>
      </w:r>
      <w:r w:rsidR="002D6E97" w:rsidRPr="002D6E97">
        <w:noBreakHyphen/>
      </w:r>
      <w:r w:rsidR="000E2132" w:rsidRPr="002D6E97">
        <w:t xml:space="preserve">252; 1952 Code </w:t>
      </w:r>
      <w:r w:rsidR="002D6E97" w:rsidRPr="002D6E97">
        <w:t xml:space="preserve">Section </w:t>
      </w:r>
      <w:r w:rsidR="000E2132" w:rsidRPr="002D6E97">
        <w:t>23</w:t>
      </w:r>
      <w:r w:rsidR="002D6E97" w:rsidRPr="002D6E97">
        <w:noBreakHyphen/>
      </w:r>
      <w:r w:rsidR="000E2132" w:rsidRPr="002D6E97">
        <w:t xml:space="preserve">252; 1950 (46) 2059; 1974 (58) 2866; 1991 Act No. 47, </w:t>
      </w:r>
      <w:r w:rsidR="002D6E97" w:rsidRPr="002D6E97">
        <w:t xml:space="preserve">Section </w:t>
      </w:r>
      <w:r w:rsidR="000E2132" w:rsidRPr="002D6E97">
        <w:t xml:space="preserve">1, eff May 1, 1991; 1992 Act No. 489, </w:t>
      </w:r>
      <w:r w:rsidR="002D6E97" w:rsidRPr="002D6E97">
        <w:t xml:space="preserve">Section </w:t>
      </w:r>
      <w:r w:rsidR="000E2132" w:rsidRPr="002D6E97">
        <w:t xml:space="preserve">3, eff July 1, 1992; 2007 Act No. 81, </w:t>
      </w:r>
      <w:r w:rsidR="002D6E97" w:rsidRPr="002D6E97">
        <w:t xml:space="preserve">Section </w:t>
      </w:r>
      <w:r w:rsidR="000E2132" w:rsidRPr="002D6E97">
        <w:t xml:space="preserve">1, eff June 19, 2007; 2014 Act No. 256 (H.4732), </w:t>
      </w:r>
      <w:r w:rsidR="002D6E97" w:rsidRPr="002D6E97">
        <w:t xml:space="preserve">Section </w:t>
      </w:r>
      <w:r w:rsidR="000E2132" w:rsidRPr="002D6E97">
        <w:t>1, eff June 6, 2014.</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25.</w:t>
      </w:r>
      <w:r w:rsidR="000E2132" w:rsidRPr="002D6E97">
        <w:t xml:space="preserve"> Advisory primaries conducted by political party.</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Nothing in this chapter nor any other provision of law may be construed as either requiring or prohibiting a political party in this State from conducting advisory primaries according to the party</w:t>
      </w:r>
      <w:r w:rsidR="002D6E97" w:rsidRPr="002D6E97">
        <w:t>’</w:t>
      </w:r>
      <w:r w:rsidRPr="002D6E97">
        <w:t>s own rules and at the party</w:t>
      </w:r>
      <w:r w:rsidR="002D6E97" w:rsidRPr="002D6E97">
        <w:t>’</w:t>
      </w:r>
      <w:r w:rsidRPr="002D6E97">
        <w:t>s expense.</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1992 Act No. 253, </w:t>
      </w:r>
      <w:r w:rsidR="002D6E97" w:rsidRPr="002D6E97">
        <w:t xml:space="preserve">Section </w:t>
      </w:r>
      <w:r w:rsidR="000E2132" w:rsidRPr="002D6E97">
        <w:t xml:space="preserve">14, eff February 19, 1992; 2007 Act No. 81, </w:t>
      </w:r>
      <w:r w:rsidR="002D6E97" w:rsidRPr="002D6E97">
        <w:t xml:space="preserve">Section </w:t>
      </w:r>
      <w:r w:rsidR="000E2132" w:rsidRPr="002D6E97">
        <w:t xml:space="preserve">3, eff June 19, 2007; 2014 Act No. 256 (H.4732), </w:t>
      </w:r>
      <w:r w:rsidR="002D6E97" w:rsidRPr="002D6E97">
        <w:t xml:space="preserve">Section </w:t>
      </w:r>
      <w:r w:rsidR="000E2132" w:rsidRPr="002D6E97">
        <w:t>2, eff June 6, 2014.</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30.</w:t>
      </w:r>
      <w:r w:rsidR="000E2132" w:rsidRPr="002D6E97">
        <w:t xml:space="preserve"> Convention nomination of candidates.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(A) A party may choose to change from nomination of candidates by primary to a method to nominate candidates by convention for all offices including, but not limited to, Governor, Lieutenant Governor, United States Senator, United States House of Representatives, Circuit Solicitor, State Senator, and members of the State House of Representatives if:</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(1) there is a three</w:t>
      </w:r>
      <w:r w:rsidR="002D6E97" w:rsidRPr="002D6E97">
        <w:noBreakHyphen/>
      </w:r>
      <w:r w:rsidRPr="002D6E97">
        <w:t>fourths vote of the total membership of the convention to use the convention nomination process; and</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(2) a majority of voters in that party</w:t>
      </w:r>
      <w:r w:rsidR="002D6E97" w:rsidRPr="002D6E97">
        <w:t>’</w:t>
      </w:r>
      <w:r w:rsidRPr="002D6E97">
        <w:t>s next primary election approve the use of the convention nomination process.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(B) A party may not choose to nominate by party convention for an election cycle in which the filing period for candidates has begun.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(D) Nothing in this section requires a political party that has nominated candidates by convention in the previous election cycle to hold a primary in order to continue using the convention method to nominate candidates.</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1962 Code </w:t>
      </w:r>
      <w:r w:rsidR="002D6E97" w:rsidRPr="002D6E97">
        <w:t xml:space="preserve">Section </w:t>
      </w:r>
      <w:r w:rsidR="000E2132" w:rsidRPr="002D6E97">
        <w:t>23</w:t>
      </w:r>
      <w:r w:rsidR="002D6E97" w:rsidRPr="002D6E97">
        <w:noBreakHyphen/>
      </w:r>
      <w:r w:rsidR="000E2132" w:rsidRPr="002D6E97">
        <w:t xml:space="preserve">264; 1952 Code </w:t>
      </w:r>
      <w:r w:rsidR="002D6E97" w:rsidRPr="002D6E97">
        <w:t xml:space="preserve">Section </w:t>
      </w:r>
      <w:r w:rsidR="000E2132" w:rsidRPr="002D6E97">
        <w:t>23</w:t>
      </w:r>
      <w:r w:rsidR="002D6E97" w:rsidRPr="002D6E97">
        <w:noBreakHyphen/>
      </w:r>
      <w:r w:rsidR="000E2132" w:rsidRPr="002D6E97">
        <w:t xml:space="preserve">264; 1950 (46) 2059; 1964 (53) 1744; 1966 (54) 2093; 1968 (55) 2316; 1972 (57) 2531; 1974 (58) 2124; 1984 Act No. 403, </w:t>
      </w:r>
      <w:r w:rsidR="002D6E97" w:rsidRPr="002D6E97">
        <w:t xml:space="preserve">Section </w:t>
      </w:r>
      <w:r w:rsidR="000E2132" w:rsidRPr="002D6E97">
        <w:t xml:space="preserve">1, eff May 24, 1984; 2013 Act No. 61, </w:t>
      </w:r>
      <w:r w:rsidR="002D6E97" w:rsidRPr="002D6E97">
        <w:t xml:space="preserve">Section </w:t>
      </w:r>
      <w:r w:rsidR="000E2132" w:rsidRPr="002D6E97">
        <w:t xml:space="preserve">3, eff July 3, 2013; 2014 Act No. 196 (S.815), </w:t>
      </w:r>
      <w:r w:rsidR="002D6E97" w:rsidRPr="002D6E97">
        <w:t xml:space="preserve">Section </w:t>
      </w:r>
      <w:r w:rsidR="000E2132" w:rsidRPr="002D6E97">
        <w:t>6, eff June 2, 2014.</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40.</w:t>
      </w:r>
      <w:r w:rsidR="000E2132" w:rsidRPr="002D6E97">
        <w:t xml:space="preserve"> Names and addresses of candidates for House of Representatives shall be reported to State Election Commission.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2D6E97" w:rsidRPr="002D6E97">
        <w:noBreakHyphen/>
      </w:r>
      <w:r w:rsidRPr="002D6E97">
        <w:t>four hours after the close of the filing period for the House of Representatives.</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1962 Code </w:t>
      </w:r>
      <w:r w:rsidR="002D6E97" w:rsidRPr="002D6E97">
        <w:t xml:space="preserve">Section </w:t>
      </w:r>
      <w:r w:rsidR="000E2132" w:rsidRPr="002D6E97">
        <w:t>23</w:t>
      </w:r>
      <w:r w:rsidR="002D6E97" w:rsidRPr="002D6E97">
        <w:noBreakHyphen/>
      </w:r>
      <w:r w:rsidR="000E2132" w:rsidRPr="002D6E97">
        <w:t>265.4; 1974 (58) 2400.</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50.</w:t>
      </w:r>
      <w:r w:rsidR="000E2132" w:rsidRPr="002D6E97">
        <w:t xml:space="preserve"> Substitution where party nominee dies, becomes disqualified or resigns for legitimate nonpolitical reason.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002D6E97" w:rsidRPr="002D6E97">
        <w:t>“</w:t>
      </w:r>
      <w:r w:rsidRPr="002D6E97">
        <w:t>Legitimate nonpolitical reason</w:t>
      </w:r>
      <w:r w:rsidR="002D6E97" w:rsidRPr="002D6E97">
        <w:t>”</w:t>
      </w:r>
      <w:r w:rsidRPr="002D6E97">
        <w:t xml:space="preserve"> as used in this section is limited to:</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(a) reasons of health, which include any health condition which, in the written opinion of a medical doctor, would be harmful to the health of the candidate if he continued;</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(b) family crises, which include circumstances which would substantially alter the duties and responsibilities of the candidate to the family or to a family business;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This affidavit must be filed with the state party chairman of the nominee</w:t>
      </w:r>
      <w:r w:rsidR="002D6E97" w:rsidRPr="002D6E97">
        <w:t>’</w:t>
      </w:r>
      <w:r w:rsidRPr="002D6E97">
        <w:t>s party and also with the board of voter registration and elections of the county if the office concerned is countywide or less and with the State Election Commission if the office is statewide, multi</w:t>
      </w:r>
      <w:r w:rsidR="002D6E97" w:rsidRPr="002D6E97">
        <w:noBreakHyphen/>
      </w:r>
      <w:r w:rsidRPr="002D6E97">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w:t>
      </w:r>
      <w:r w:rsidR="002D6E97" w:rsidRPr="002D6E97">
        <w:t>’</w:t>
      </w:r>
      <w:r w:rsidRPr="002D6E97">
        <w:t>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2D6E97" w:rsidRPr="002D6E97">
        <w:noBreakHyphen/>
      </w:r>
      <w:r w:rsidRPr="002D6E97">
        <w:t>eight day period in the manner authorized by Section 7</w:t>
      </w:r>
      <w:r w:rsidR="002D6E97" w:rsidRPr="002D6E97">
        <w:noBreakHyphen/>
      </w:r>
      <w:r w:rsidRPr="002D6E97">
        <w:t>13</w:t>
      </w:r>
      <w:r w:rsidR="002D6E97" w:rsidRPr="002D6E97">
        <w:noBreakHyphen/>
      </w:r>
      <w:r w:rsidRPr="002D6E97">
        <w:t>190(D).</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1962 Code </w:t>
      </w:r>
      <w:r w:rsidR="002D6E97" w:rsidRPr="002D6E97">
        <w:t xml:space="preserve">Section </w:t>
      </w:r>
      <w:r w:rsidR="000E2132" w:rsidRPr="002D6E97">
        <w:t>23</w:t>
      </w:r>
      <w:r w:rsidR="002D6E97" w:rsidRPr="002D6E97">
        <w:noBreakHyphen/>
      </w:r>
      <w:r w:rsidR="000E2132" w:rsidRPr="002D6E97">
        <w:t xml:space="preserve">266; 1952 Code </w:t>
      </w:r>
      <w:r w:rsidR="002D6E97" w:rsidRPr="002D6E97">
        <w:t xml:space="preserve">Section </w:t>
      </w:r>
      <w:r w:rsidR="000E2132" w:rsidRPr="002D6E97">
        <w:t>23</w:t>
      </w:r>
      <w:r w:rsidR="002D6E97" w:rsidRPr="002D6E97">
        <w:noBreakHyphen/>
      </w:r>
      <w:r w:rsidR="000E2132" w:rsidRPr="002D6E97">
        <w:t xml:space="preserve">266; 1950 (46) 2059; 1968 (55) 2316; 1978 Act No. 432, eff March 13, 1978; 1991 Act No. 81, </w:t>
      </w:r>
      <w:r w:rsidR="002D6E97" w:rsidRPr="002D6E97">
        <w:t xml:space="preserve">Section </w:t>
      </w:r>
      <w:r w:rsidR="000E2132" w:rsidRPr="002D6E97">
        <w:t xml:space="preserve">1, eff May 27, 1991; 2006 Act No. 256, </w:t>
      </w:r>
      <w:r w:rsidR="002D6E97" w:rsidRPr="002D6E97">
        <w:t xml:space="preserve">Section </w:t>
      </w:r>
      <w:r w:rsidR="000E2132" w:rsidRPr="002D6E97">
        <w:t>1, eff January 1, 2007.</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53.</w:t>
      </w:r>
      <w:r w:rsidR="000E2132" w:rsidRPr="002D6E97">
        <w:t xml:space="preserve"> Nomination of substitute candidate.</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If the executive committee of a political party substitutes a candidate for a general or special election pursuant to Section 7</w:t>
      </w:r>
      <w:r w:rsidR="002D6E97" w:rsidRPr="002D6E97">
        <w:noBreakHyphen/>
      </w:r>
      <w:r w:rsidRPr="002D6E97">
        <w:t>11</w:t>
      </w:r>
      <w:r w:rsidR="002D6E97" w:rsidRPr="002D6E97">
        <w:noBreakHyphen/>
      </w:r>
      <w:r w:rsidRPr="002D6E97">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2D6E97" w:rsidRPr="002D6E97">
        <w:noBreakHyphen/>
      </w:r>
      <w:r w:rsidRPr="002D6E97">
        <w:t>11</w:t>
      </w:r>
      <w:r w:rsidR="002D6E97" w:rsidRPr="002D6E97">
        <w:noBreakHyphen/>
      </w:r>
      <w:r w:rsidRPr="002D6E97">
        <w:t>50, that party is prohibited from nominating a candidate for that office.</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2006 Act No. 337, </w:t>
      </w:r>
      <w:r w:rsidR="002D6E97" w:rsidRPr="002D6E97">
        <w:t xml:space="preserve">Section </w:t>
      </w:r>
      <w:r w:rsidR="000E2132" w:rsidRPr="002D6E97">
        <w:t>1, eff June 8, 2006.</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55.</w:t>
      </w:r>
      <w:r w:rsidR="000E2132" w:rsidRPr="002D6E97">
        <w:t xml:space="preserve"> Substitution of candidates where nominee selected by primary election.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If a party nominee dies, becomes disqualified after his nomination, or resigns his candidacy for a legitimate nonpolitical reason as defined in Section 7</w:t>
      </w:r>
      <w:r w:rsidR="002D6E97" w:rsidRPr="002D6E97">
        <w:noBreakHyphen/>
      </w:r>
      <w:r w:rsidRPr="002D6E97">
        <w:t>11</w:t>
      </w:r>
      <w:r w:rsidR="002D6E97" w:rsidRPr="002D6E97">
        <w:noBreakHyphen/>
      </w:r>
      <w:r w:rsidRPr="002D6E97">
        <w:t>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2D6E97" w:rsidRPr="002D6E97">
        <w:noBreakHyphen/>
      </w:r>
      <w:r w:rsidRPr="002D6E97">
        <w:t xml:space="preserve">eight day period in the manner authorized by </w:t>
      </w:r>
      <w:r w:rsidR="002D6E97" w:rsidRPr="002D6E97">
        <w:t xml:space="preserve">Section </w:t>
      </w:r>
      <w:r w:rsidRPr="002D6E97">
        <w:t>7</w:t>
      </w:r>
      <w:r w:rsidR="002D6E97" w:rsidRPr="002D6E97">
        <w:noBreakHyphen/>
      </w:r>
      <w:r w:rsidRPr="002D6E97">
        <w:t>13</w:t>
      </w:r>
      <w:r w:rsidR="002D6E97" w:rsidRPr="002D6E97">
        <w:noBreakHyphen/>
      </w:r>
      <w:r w:rsidRPr="002D6E97">
        <w:t>190(D).</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 xml:space="preserve">The procedures for resigning a candidacy under this section for legitimate nonpolitical reasons are the same as provided in </w:t>
      </w:r>
      <w:r w:rsidR="002D6E97" w:rsidRPr="002D6E97">
        <w:t xml:space="preserve">Section </w:t>
      </w:r>
      <w:r w:rsidRPr="002D6E97">
        <w:t>7</w:t>
      </w:r>
      <w:r w:rsidR="002D6E97" w:rsidRPr="002D6E97">
        <w:noBreakHyphen/>
      </w:r>
      <w:r w:rsidRPr="002D6E97">
        <w:t>11</w:t>
      </w:r>
      <w:r w:rsidR="002D6E97" w:rsidRPr="002D6E97">
        <w:noBreakHyphen/>
      </w:r>
      <w:r w:rsidRPr="002D6E97">
        <w:t>50.</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1991 Act No. 81, </w:t>
      </w:r>
      <w:r w:rsidR="002D6E97" w:rsidRPr="002D6E97">
        <w:t xml:space="preserve">Section </w:t>
      </w:r>
      <w:r w:rsidR="000E2132" w:rsidRPr="002D6E97">
        <w:t>2, eff May 27, 1991.</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60.</w:t>
      </w:r>
      <w:r w:rsidR="000E2132" w:rsidRPr="002D6E97">
        <w:t xml:space="preserve"> Repealed by 1984 Act No. 403, </w:t>
      </w:r>
      <w:r w:rsidR="002D6E97" w:rsidRPr="002D6E97">
        <w:t xml:space="preserve">Section </w:t>
      </w:r>
      <w:r w:rsidR="000E2132" w:rsidRPr="002D6E97">
        <w:t>2, eff May 24, 1984.</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70.</w:t>
      </w:r>
      <w:r w:rsidR="000E2132" w:rsidRPr="002D6E97">
        <w:t xml:space="preserve"> Nomination by petition.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A candidate</w:t>
      </w:r>
      <w:r w:rsidR="002D6E97" w:rsidRPr="002D6E97">
        <w:t>’</w:t>
      </w:r>
      <w:r w:rsidRPr="002D6E97">
        <w:t>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1962 Code </w:t>
      </w:r>
      <w:r w:rsidR="002D6E97" w:rsidRPr="002D6E97">
        <w:t xml:space="preserve">Section </w:t>
      </w:r>
      <w:r w:rsidR="000E2132" w:rsidRPr="002D6E97">
        <w:t>23</w:t>
      </w:r>
      <w:r w:rsidR="002D6E97" w:rsidRPr="002D6E97">
        <w:noBreakHyphen/>
      </w:r>
      <w:r w:rsidR="000E2132" w:rsidRPr="002D6E97">
        <w:t xml:space="preserve">400.16; 1952 Code </w:t>
      </w:r>
      <w:r w:rsidR="002D6E97" w:rsidRPr="002D6E97">
        <w:t xml:space="preserve">Section </w:t>
      </w:r>
      <w:r w:rsidR="000E2132" w:rsidRPr="002D6E97">
        <w:t>23</w:t>
      </w:r>
      <w:r w:rsidR="002D6E97" w:rsidRPr="002D6E97">
        <w:noBreakHyphen/>
      </w:r>
      <w:r w:rsidR="000E2132" w:rsidRPr="002D6E97">
        <w:t xml:space="preserve">313; 1950 (46) 2059; 1956 (49) 1739; 1961 (52) 548; 1964 (53) 1744; 1966 (54) 2340; 1968 (55) 2316; 1972 (57) 2531; 1974 (58) 2124, 2866; 1984 Act No. 405, </w:t>
      </w:r>
      <w:r w:rsidR="002D6E97" w:rsidRPr="002D6E97">
        <w:t xml:space="preserve">Section </w:t>
      </w:r>
      <w:r w:rsidR="000E2132" w:rsidRPr="002D6E97">
        <w:t>2, eff May 24, 1984.</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71.</w:t>
      </w:r>
      <w:r w:rsidR="000E2132" w:rsidRPr="002D6E97">
        <w:t xml:space="preserve"> Petitions in election for commissioners of public service districts.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 xml:space="preserve">Notwithstanding the provisions of </w:t>
      </w:r>
      <w:r w:rsidR="002D6E97" w:rsidRPr="002D6E97">
        <w:t xml:space="preserve">Section </w:t>
      </w:r>
      <w:r w:rsidRPr="002D6E97">
        <w:t>7</w:t>
      </w:r>
      <w:r w:rsidR="002D6E97" w:rsidRPr="002D6E97">
        <w:noBreakHyphen/>
      </w:r>
      <w:r w:rsidRPr="002D6E97">
        <w:t>11</w:t>
      </w:r>
      <w:r w:rsidR="002D6E97" w:rsidRPr="002D6E97">
        <w:noBreakHyphen/>
      </w:r>
      <w:r w:rsidRPr="002D6E97">
        <w:t>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1978 Act No. 597 eff July 18, 1978.</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80.</w:t>
      </w:r>
      <w:r w:rsidR="000E2132" w:rsidRPr="002D6E97">
        <w:t xml:space="preserve"> Form of nominating petition.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All nominating petitions for any political office or petition of any political party seeking certification as such in the State of South Carolina shall be standardized as follows: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(1) Shall be on good quality original bond paper sized 81/2</w:t>
      </w:r>
      <w:r w:rsidR="002D6E97" w:rsidRPr="002D6E97">
        <w:t>’’</w:t>
      </w:r>
      <w:r w:rsidRPr="002D6E97">
        <w:t xml:space="preserve"> X 14</w:t>
      </w:r>
      <w:r w:rsidR="002D6E97" w:rsidRPr="002D6E97">
        <w:t>’’</w:t>
      </w:r>
      <w:r w:rsidRPr="002D6E97">
        <w:t>.</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(2) Shall contain a concise statement of purpose; in the case of nomination of candidates, the name of the candidate, the office for which he offers and the date of the election for such office shall be contained in such petition.</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(3) Shall contain in separate columns from left to right the following:</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r>
      <w:r w:rsidRPr="002D6E97">
        <w:tab/>
        <w:t>(a) Signature of voter and printed name of voter;</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r>
      <w:r w:rsidRPr="002D6E97">
        <w:tab/>
        <w:t>(b) Address of residence where registered; and</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r>
      <w:r w:rsidRPr="002D6E97">
        <w:tab/>
        <w:t>(c) Precinct of voter.</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(4) No single petition page shall contain the signatures of registered voters from different counties.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(5) All signatures of registered voters shall be numbered consecutively.</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r>
      <w:r w:rsidRPr="002D6E97">
        <w:tab/>
        <w:t>(6) Petitions with more than one page must have the pages consecutively numbered upon filing with the appropriate authority.</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The State Election Commission may furnish petition forms to the county election officials and to interested persons.</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1962 Code </w:t>
      </w:r>
      <w:r w:rsidR="002D6E97" w:rsidRPr="002D6E97">
        <w:t xml:space="preserve">Section </w:t>
      </w:r>
      <w:r w:rsidR="000E2132" w:rsidRPr="002D6E97">
        <w:t>23</w:t>
      </w:r>
      <w:r w:rsidR="002D6E97" w:rsidRPr="002D6E97">
        <w:noBreakHyphen/>
      </w:r>
      <w:r w:rsidR="000E2132" w:rsidRPr="002D6E97">
        <w:t xml:space="preserve">400.16:1; 1974 (58) 2866; 1984 Act No. 510, </w:t>
      </w:r>
      <w:r w:rsidR="002D6E97" w:rsidRPr="002D6E97">
        <w:t xml:space="preserve">Section </w:t>
      </w:r>
      <w:r w:rsidR="000E2132" w:rsidRPr="002D6E97">
        <w:t>16, eff June 28, 1984.</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85.</w:t>
      </w:r>
      <w:r w:rsidR="000E2132" w:rsidRPr="002D6E97">
        <w:t xml:space="preserve"> Verification of petition; bases for rejection of petitioners.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 xml:space="preserve">No signatures on a petition may be rejected if the address of a voter, registration certificate number of a voter, or the precinct of a voter, as required by </w:t>
      </w:r>
      <w:r w:rsidR="002D6E97" w:rsidRPr="002D6E97">
        <w:t xml:space="preserve">Section </w:t>
      </w:r>
      <w:r w:rsidRPr="002D6E97">
        <w:t>7</w:t>
      </w:r>
      <w:r w:rsidR="002D6E97" w:rsidRPr="002D6E97">
        <w:noBreakHyphen/>
      </w:r>
      <w:r w:rsidRPr="002D6E97">
        <w:t>11</w:t>
      </w:r>
      <w:r w:rsidR="002D6E97" w:rsidRPr="002D6E97">
        <w:noBreakHyphen/>
      </w:r>
      <w:r w:rsidRPr="002D6E97">
        <w:t xml:space="preserve">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 of the reasons named in items (2) or (3) of Subsection (C) of </w:t>
      </w:r>
      <w:r w:rsidR="002D6E97" w:rsidRPr="002D6E97">
        <w:t xml:space="preserve">Section </w:t>
      </w:r>
      <w:r w:rsidRPr="002D6E97">
        <w:t>7</w:t>
      </w:r>
      <w:r w:rsidR="002D6E97" w:rsidRPr="002D6E97">
        <w:noBreakHyphen/>
      </w:r>
      <w:r w:rsidRPr="002D6E97">
        <w:t>3</w:t>
      </w:r>
      <w:r w:rsidR="002D6E97" w:rsidRPr="002D6E97">
        <w:noBreakHyphen/>
      </w:r>
      <w:r w:rsidRPr="002D6E97">
        <w:t>20.</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1984 Act No. 263, </w:t>
      </w:r>
      <w:r w:rsidR="002D6E97" w:rsidRPr="002D6E97">
        <w:t xml:space="preserve">Section </w:t>
      </w:r>
      <w:r w:rsidR="000E2132" w:rsidRPr="002D6E97">
        <w:t>2, eff January 27, 1984.</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90.</w:t>
      </w:r>
      <w:r w:rsidR="000E2132" w:rsidRPr="002D6E97">
        <w:t xml:space="preserve"> Unopposed candidates.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2132" w:rsidRPr="002D6E97">
        <w:t xml:space="preserve">: 1962 Code </w:t>
      </w:r>
      <w:r w:rsidR="002D6E97" w:rsidRPr="002D6E97">
        <w:t xml:space="preserve">Section </w:t>
      </w:r>
      <w:r w:rsidR="000E2132" w:rsidRPr="002D6E97">
        <w:t>23</w:t>
      </w:r>
      <w:r w:rsidR="002D6E97" w:rsidRPr="002D6E97">
        <w:noBreakHyphen/>
      </w:r>
      <w:r w:rsidR="000E2132" w:rsidRPr="002D6E97">
        <w:t xml:space="preserve">400.76; 1952 Code </w:t>
      </w:r>
      <w:r w:rsidR="002D6E97" w:rsidRPr="002D6E97">
        <w:t xml:space="preserve">Section </w:t>
      </w:r>
      <w:r w:rsidR="000E2132" w:rsidRPr="002D6E97">
        <w:t>23</w:t>
      </w:r>
      <w:r w:rsidR="002D6E97" w:rsidRPr="002D6E97">
        <w:noBreakHyphen/>
      </w:r>
      <w:r w:rsidR="000E2132" w:rsidRPr="002D6E97">
        <w:t>375; 1950 (46) 2059; 1966 (54) 2340.</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2132" w:rsidRPr="002D6E97">
        <w:t xml:space="preserve"> 3</w:t>
      </w:r>
    </w:p>
    <w:p w:rsidR="002F40D3" w:rsidRP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6E97">
        <w:t>Notice of Candidacy; Candidate</w:t>
      </w:r>
      <w:r w:rsidR="002D6E97" w:rsidRPr="002D6E97">
        <w:t>’</w:t>
      </w:r>
      <w:r w:rsidRPr="002D6E97">
        <w:t>s Pledge and Affidavits</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210.</w:t>
      </w:r>
      <w:r w:rsidR="000E2132" w:rsidRPr="002D6E97">
        <w:t xml:space="preserve"> Notice of candidacy and pledge.</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2D6E97" w:rsidRPr="002D6E97">
        <w:noBreakHyphen/>
      </w:r>
      <w:r w:rsidRPr="002D6E97">
        <w:t>11</w:t>
      </w:r>
      <w:r w:rsidR="002D6E97" w:rsidRPr="002D6E97">
        <w:noBreakHyphen/>
      </w:r>
      <w:r w:rsidRPr="002D6E97">
        <w:t>15 by twelve o</w:t>
      </w:r>
      <w:r w:rsidR="002D6E97" w:rsidRPr="002D6E97">
        <w:t>’</w:t>
      </w:r>
      <w:r w:rsidRPr="002D6E97">
        <w:t xml:space="preserve">clock noon on March thirtieth a party pledge in the following form, the blanks being properly filled in and the party pledge signed by the candidate: </w:t>
      </w:r>
      <w:r w:rsidR="002D6E97" w:rsidRPr="002D6E97">
        <w:t>“</w:t>
      </w:r>
      <w:r w:rsidRPr="002D6E97">
        <w:t>I hereby file my notice as a candidate for the nomination as _ in the primary election or convention to be held on _. I affiliate with the _ Party, and I hereby pledge myself to abide by the results of the primary or convention. I shall not authorize my name to be placed on the general election ballot by petition and will not offer or campaign as a write</w:t>
      </w:r>
      <w:r w:rsidR="002D6E97" w:rsidRPr="002D6E97">
        <w:noBreakHyphen/>
      </w:r>
      <w:r w:rsidRPr="002D6E97">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r w:rsidR="002D6E97" w:rsidRPr="002D6E97">
        <w:t>”</w:t>
      </w:r>
      <w:r w:rsidRPr="002D6E97">
        <w:t>.</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w:t>
      </w:r>
      <w:r w:rsidR="002D6E97" w:rsidRPr="002D6E97">
        <w:t>’</w:t>
      </w:r>
      <w:r w:rsidRPr="002D6E97">
        <w:t>clock noon on March thirtieth a like party pledge.</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In the event that a person who was defeated as a candidate for nomination to an office in a party</w:t>
      </w:r>
      <w:r w:rsidR="002D6E97" w:rsidRPr="002D6E97">
        <w:t>’</w:t>
      </w:r>
      <w:r w:rsidRPr="002D6E97">
        <w:t>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1962 Code </w:t>
      </w:r>
      <w:r w:rsidR="002D6E97" w:rsidRPr="002D6E97">
        <w:t xml:space="preserve">Section </w:t>
      </w:r>
      <w:r w:rsidR="000E2132" w:rsidRPr="002D6E97">
        <w:t>23</w:t>
      </w:r>
      <w:r w:rsidR="002D6E97" w:rsidRPr="002D6E97">
        <w:noBreakHyphen/>
      </w:r>
      <w:r w:rsidR="000E2132" w:rsidRPr="002D6E97">
        <w:t xml:space="preserve">400.72; 1952 Code </w:t>
      </w:r>
      <w:r w:rsidR="002D6E97" w:rsidRPr="002D6E97">
        <w:t xml:space="preserve">Section </w:t>
      </w:r>
      <w:r w:rsidR="000E2132" w:rsidRPr="002D6E97">
        <w:t>23</w:t>
      </w:r>
      <w:r w:rsidR="002D6E97" w:rsidRPr="002D6E97">
        <w:noBreakHyphen/>
      </w:r>
      <w:r w:rsidR="000E2132" w:rsidRPr="002D6E97">
        <w:t xml:space="preserve">373; 1950 (46) 2059; 1964 (53) 1778; 1966 (54) 2093, 2340; 1968 (55) 2277; 1974 (58) 2124; 1977 Act No. 133 </w:t>
      </w:r>
      <w:r w:rsidR="002D6E97" w:rsidRPr="002D6E97">
        <w:t xml:space="preserve">Section </w:t>
      </w:r>
      <w:r w:rsidR="000E2132" w:rsidRPr="002D6E97">
        <w:t xml:space="preserve">4; 1996 Act No. 226, </w:t>
      </w:r>
      <w:r w:rsidR="002D6E97" w:rsidRPr="002D6E97">
        <w:t xml:space="preserve">Section </w:t>
      </w:r>
      <w:r w:rsidR="000E2132" w:rsidRPr="002D6E97">
        <w:t xml:space="preserve">2, eff February 12, 1996; 2000 Act No. 236, </w:t>
      </w:r>
      <w:r w:rsidR="002D6E97" w:rsidRPr="002D6E97">
        <w:t xml:space="preserve">Section </w:t>
      </w:r>
      <w:r w:rsidR="000E2132" w:rsidRPr="002D6E97">
        <w:t xml:space="preserve">2, eff March 7, 2000; 2013 Act No. 61, </w:t>
      </w:r>
      <w:r w:rsidR="002D6E97" w:rsidRPr="002D6E97">
        <w:t xml:space="preserve">Section </w:t>
      </w:r>
      <w:r w:rsidR="000E2132" w:rsidRPr="002D6E97">
        <w:t>4, eff July 3, 2013.</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220.</w:t>
      </w:r>
      <w:r w:rsidR="000E2132" w:rsidRPr="002D6E97">
        <w:t xml:space="preserve"> Repealed by 2013 Act No. 61, </w:t>
      </w:r>
      <w:r w:rsidR="002D6E97" w:rsidRPr="002D6E97">
        <w:t xml:space="preserve">Section </w:t>
      </w:r>
      <w:r w:rsidR="000E2132" w:rsidRPr="002D6E97">
        <w:t>10, eff July 3, 2013.</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230.</w:t>
      </w:r>
      <w:r w:rsidR="000E2132" w:rsidRPr="002D6E97">
        <w:t xml:space="preserve"> Repealed by 1979 Act No. 47, </w:t>
      </w:r>
      <w:r w:rsidR="002D6E97" w:rsidRPr="002D6E97">
        <w:t xml:space="preserve">Section </w:t>
      </w:r>
      <w:r w:rsidR="000E2132" w:rsidRPr="002D6E97">
        <w:t>1, eff April 16, 1979.</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240.</w:t>
      </w:r>
      <w:r w:rsidR="000E2132" w:rsidRPr="002D6E97">
        <w:t xml:space="preserve"> Repealed by 1979 Act No. 47, </w:t>
      </w:r>
      <w:r w:rsidR="002D6E97" w:rsidRPr="002D6E97">
        <w:t xml:space="preserve">Section </w:t>
      </w:r>
      <w:r w:rsidR="000E2132" w:rsidRPr="002D6E97">
        <w:t>1, eff, April 16, 1979.</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250.</w:t>
      </w:r>
      <w:r w:rsidR="000E2132" w:rsidRPr="002D6E97">
        <w:t xml:space="preserve"> Repealed by 1979 Act No. 47, </w:t>
      </w:r>
      <w:r w:rsidR="002D6E97" w:rsidRPr="002D6E97">
        <w:t xml:space="preserve">Section </w:t>
      </w:r>
      <w:r w:rsidR="000E2132" w:rsidRPr="002D6E97">
        <w:t>1, eff, April 16, 1979.</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2132" w:rsidRPr="002D6E97">
        <w:t xml:space="preserve"> 5</w:t>
      </w:r>
    </w:p>
    <w:p w:rsidR="002F40D3" w:rsidRP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6E97">
        <w:t>Assessment of Candidates</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410.</w:t>
      </w:r>
      <w:r w:rsidR="000E2132" w:rsidRPr="002D6E97">
        <w:t xml:space="preserve"> Repealed by 1996 Act No. 434, </w:t>
      </w:r>
      <w:r w:rsidR="002D6E97" w:rsidRPr="002D6E97">
        <w:t xml:space="preserve">Section </w:t>
      </w:r>
      <w:r w:rsidR="000E2132" w:rsidRPr="002D6E97">
        <w:t>25, eff June 4, 1996.</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420.</w:t>
      </w:r>
      <w:r w:rsidR="000E2132" w:rsidRPr="002D6E97">
        <w:t xml:space="preserve"> Amounts and proration of assessments to be paid by candidates for State Senator in multi</w:t>
      </w:r>
      <w:r w:rsidR="002D6E97" w:rsidRPr="002D6E97">
        <w:noBreakHyphen/>
      </w:r>
      <w:r w:rsidR="000E2132" w:rsidRPr="002D6E97">
        <w:t>county districts.</w:t>
      </w:r>
    </w:p>
    <w:p w:rsidR="002F40D3" w:rsidRDefault="000E2132"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6E97">
        <w:tab/>
        <w:t>In multi</w:t>
      </w:r>
      <w:r w:rsidR="002D6E97" w:rsidRPr="002D6E97">
        <w:noBreakHyphen/>
      </w:r>
      <w:r w:rsidRPr="002D6E97">
        <w:t xml:space="preserve">county senatorial districts, the amounts of assessments to be paid by candidates for the office of State Senator at the time and place of filing notwithstanding the provisions of </w:t>
      </w:r>
      <w:r w:rsidR="002D6E97" w:rsidRPr="002D6E97">
        <w:t xml:space="preserve">Section </w:t>
      </w:r>
      <w:r w:rsidRPr="002D6E97">
        <w:t>7</w:t>
      </w:r>
      <w:r w:rsidR="002D6E97" w:rsidRPr="002D6E97">
        <w:noBreakHyphen/>
      </w:r>
      <w:r w:rsidRPr="002D6E97">
        <w:t>11</w:t>
      </w:r>
      <w:r w:rsidR="002D6E97" w:rsidRPr="002D6E97">
        <w:noBreakHyphen/>
      </w:r>
      <w:r w:rsidRPr="002D6E97">
        <w:t>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w:t>
      </w: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2132" w:rsidRPr="002D6E97">
        <w:t xml:space="preserve">: 1962 Code </w:t>
      </w:r>
      <w:r w:rsidR="002D6E97" w:rsidRPr="002D6E97">
        <w:t xml:space="preserve">Section </w:t>
      </w:r>
      <w:r w:rsidR="000E2132" w:rsidRPr="002D6E97">
        <w:t>23</w:t>
      </w:r>
      <w:r w:rsidR="002D6E97" w:rsidRPr="002D6E97">
        <w:noBreakHyphen/>
      </w:r>
      <w:r w:rsidR="000E2132" w:rsidRPr="002D6E97">
        <w:t>400.75; 1966 (54) 2093, 2340.</w:t>
      </w:r>
    </w:p>
    <w:p w:rsidR="002F40D3" w:rsidRP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40D3" w:rsidRDefault="002F40D3"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0D3">
        <w:rPr>
          <w:b/>
        </w:rPr>
        <w:t>SECTION</w:t>
      </w:r>
      <w:r w:rsidR="002D6E97" w:rsidRPr="002D6E97">
        <w:rPr>
          <w:rFonts w:cs="Times New Roman"/>
          <w:b/>
        </w:rPr>
        <w:t xml:space="preserve"> </w:t>
      </w:r>
      <w:r w:rsidR="000E2132" w:rsidRPr="002D6E97">
        <w:rPr>
          <w:rFonts w:cs="Times New Roman"/>
          <w:b/>
        </w:rPr>
        <w:t>7</w:t>
      </w:r>
      <w:r w:rsidR="002D6E97" w:rsidRPr="002D6E97">
        <w:rPr>
          <w:rFonts w:cs="Times New Roman"/>
          <w:b/>
        </w:rPr>
        <w:noBreakHyphen/>
      </w:r>
      <w:r w:rsidR="000E2132" w:rsidRPr="002D6E97">
        <w:rPr>
          <w:rFonts w:cs="Times New Roman"/>
          <w:b/>
        </w:rPr>
        <w:t>11</w:t>
      </w:r>
      <w:r w:rsidR="002D6E97" w:rsidRPr="002D6E97">
        <w:rPr>
          <w:rFonts w:cs="Times New Roman"/>
          <w:b/>
        </w:rPr>
        <w:noBreakHyphen/>
      </w:r>
      <w:r w:rsidR="000E2132" w:rsidRPr="002D6E97">
        <w:rPr>
          <w:rFonts w:cs="Times New Roman"/>
          <w:b/>
        </w:rPr>
        <w:t>430.</w:t>
      </w:r>
      <w:r w:rsidR="000E2132" w:rsidRPr="002D6E97">
        <w:t xml:space="preserve"> Repealed by 1996 Act No. 434, </w:t>
      </w:r>
      <w:r w:rsidR="002D6E97" w:rsidRPr="002D6E97">
        <w:t xml:space="preserve">Section </w:t>
      </w:r>
      <w:r w:rsidR="000E2132" w:rsidRPr="002D6E97">
        <w:t>25, eff June 4, 1996.</w:t>
      </w:r>
    </w:p>
    <w:p w:rsidR="00184435" w:rsidRPr="002D6E97" w:rsidRDefault="00184435" w:rsidP="002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6E97" w:rsidSect="002D6E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E97" w:rsidRDefault="002D6E97" w:rsidP="002D6E97">
      <w:r>
        <w:separator/>
      </w:r>
    </w:p>
  </w:endnote>
  <w:endnote w:type="continuationSeparator" w:id="0">
    <w:p w:rsidR="002D6E97" w:rsidRDefault="002D6E97" w:rsidP="002D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97" w:rsidRPr="002D6E97" w:rsidRDefault="002D6E97" w:rsidP="002D6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97" w:rsidRPr="002D6E97" w:rsidRDefault="002D6E97" w:rsidP="002D6E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97" w:rsidRPr="002D6E97" w:rsidRDefault="002D6E97" w:rsidP="002D6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E97" w:rsidRDefault="002D6E97" w:rsidP="002D6E97">
      <w:r>
        <w:separator/>
      </w:r>
    </w:p>
  </w:footnote>
  <w:footnote w:type="continuationSeparator" w:id="0">
    <w:p w:rsidR="002D6E97" w:rsidRDefault="002D6E97" w:rsidP="002D6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97" w:rsidRPr="002D6E97" w:rsidRDefault="002D6E97" w:rsidP="002D6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97" w:rsidRPr="002D6E97" w:rsidRDefault="002D6E97" w:rsidP="002D6E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97" w:rsidRPr="002D6E97" w:rsidRDefault="002D6E97" w:rsidP="002D6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32"/>
    <w:rsid w:val="000065F4"/>
    <w:rsid w:val="00013F41"/>
    <w:rsid w:val="00025E41"/>
    <w:rsid w:val="00032BBE"/>
    <w:rsid w:val="0007300D"/>
    <w:rsid w:val="00093290"/>
    <w:rsid w:val="0009512B"/>
    <w:rsid w:val="000B3C22"/>
    <w:rsid w:val="000C162E"/>
    <w:rsid w:val="000D09A6"/>
    <w:rsid w:val="000E046A"/>
    <w:rsid w:val="000E2132"/>
    <w:rsid w:val="00105482"/>
    <w:rsid w:val="0010793D"/>
    <w:rsid w:val="00145212"/>
    <w:rsid w:val="001506AE"/>
    <w:rsid w:val="00171F3E"/>
    <w:rsid w:val="001763C2"/>
    <w:rsid w:val="00180430"/>
    <w:rsid w:val="00184435"/>
    <w:rsid w:val="001B5A80"/>
    <w:rsid w:val="001C02EB"/>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6E97"/>
    <w:rsid w:val="002E0560"/>
    <w:rsid w:val="002F40D3"/>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6216"/>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D2616-C177-448D-8C1B-4B91B9FF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0E2132"/>
    <w:pPr>
      <w:jc w:val="left"/>
    </w:pPr>
    <w:rPr>
      <w:rFonts w:ascii="Consolas" w:hAnsi="Consolas"/>
      <w:sz w:val="21"/>
      <w:szCs w:val="21"/>
    </w:rPr>
  </w:style>
  <w:style w:type="character" w:customStyle="1" w:styleId="PlainTextChar">
    <w:name w:val="Plain Text Char"/>
    <w:basedOn w:val="DefaultParagraphFont"/>
    <w:link w:val="PlainText"/>
    <w:rsid w:val="000E2132"/>
    <w:rPr>
      <w:rFonts w:ascii="Consolas" w:hAnsi="Consolas"/>
      <w:sz w:val="21"/>
      <w:szCs w:val="21"/>
    </w:rPr>
  </w:style>
  <w:style w:type="paragraph" w:styleId="Header">
    <w:name w:val="header"/>
    <w:basedOn w:val="Normal"/>
    <w:link w:val="HeaderChar"/>
    <w:uiPriority w:val="99"/>
    <w:unhideWhenUsed/>
    <w:rsid w:val="002D6E97"/>
    <w:pPr>
      <w:tabs>
        <w:tab w:val="center" w:pos="4680"/>
        <w:tab w:val="right" w:pos="9360"/>
      </w:tabs>
    </w:pPr>
  </w:style>
  <w:style w:type="character" w:customStyle="1" w:styleId="HeaderChar">
    <w:name w:val="Header Char"/>
    <w:basedOn w:val="DefaultParagraphFont"/>
    <w:link w:val="Header"/>
    <w:uiPriority w:val="99"/>
    <w:rsid w:val="002D6E97"/>
  </w:style>
  <w:style w:type="paragraph" w:styleId="Footer">
    <w:name w:val="footer"/>
    <w:basedOn w:val="Normal"/>
    <w:link w:val="FooterChar"/>
    <w:uiPriority w:val="99"/>
    <w:unhideWhenUsed/>
    <w:rsid w:val="002D6E97"/>
    <w:pPr>
      <w:tabs>
        <w:tab w:val="center" w:pos="4680"/>
        <w:tab w:val="right" w:pos="9360"/>
      </w:tabs>
    </w:pPr>
  </w:style>
  <w:style w:type="character" w:customStyle="1" w:styleId="FooterChar">
    <w:name w:val="Footer Char"/>
    <w:basedOn w:val="DefaultParagraphFont"/>
    <w:link w:val="Footer"/>
    <w:uiPriority w:val="99"/>
    <w:rsid w:val="002D6E97"/>
  </w:style>
  <w:style w:type="character" w:styleId="Hyperlink">
    <w:name w:val="Hyperlink"/>
    <w:basedOn w:val="DefaultParagraphFont"/>
    <w:semiHidden/>
    <w:rsid w:val="001C0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4920</Words>
  <Characters>28047</Characters>
  <Application>Microsoft Office Word</Application>
  <DocSecurity>0</DocSecurity>
  <Lines>233</Lines>
  <Paragraphs>65</Paragraphs>
  <ScaleCrop>false</ScaleCrop>
  <Company>Legislative Services Agency (LSA)</Company>
  <LinksUpToDate>false</LinksUpToDate>
  <CharactersWithSpaces>32902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