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61" w:rsidRPr="002974FF" w:rsidRDefault="00D56261">
      <w:pPr>
        <w:jc w:val="center"/>
      </w:pPr>
      <w:r w:rsidRPr="002974FF">
        <w:t>DISCLAIMER</w:t>
      </w:r>
    </w:p>
    <w:p w:rsidR="00D56261" w:rsidRPr="002974FF" w:rsidRDefault="00D56261"/>
    <w:p w:rsidR="00D56261" w:rsidRPr="002974FF" w:rsidRDefault="00D562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56261" w:rsidRPr="002974FF" w:rsidRDefault="00D56261"/>
    <w:p w:rsidR="00D56261" w:rsidRPr="002974FF" w:rsidRDefault="00D562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261" w:rsidRPr="002974FF" w:rsidRDefault="00D56261"/>
    <w:p w:rsidR="00D56261" w:rsidRPr="002974FF" w:rsidRDefault="00D562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261" w:rsidRPr="002974FF" w:rsidRDefault="00D56261"/>
    <w:p w:rsidR="00D56261" w:rsidRPr="002974FF" w:rsidRDefault="00D562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56261" w:rsidRDefault="00D56261">
      <w:r>
        <w:br w:type="page"/>
      </w:r>
    </w:p>
    <w:p w:rsidR="00F41CA7" w:rsidRDefault="00BF56C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2CD7">
        <w:lastRenderedPageBreak/>
        <w:t>CHAPTER 29</w:t>
      </w:r>
    </w:p>
    <w:p w:rsidR="00F41CA7" w:rsidRPr="00F41CA7" w:rsidRDefault="00BF56C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CD7">
        <w:t xml:space="preserve">Payment of State General Obligation Bonds Pursuant to </w:t>
      </w:r>
      <w:r w:rsidR="00F02CD7">
        <w:t>A</w:t>
      </w:r>
      <w:r w:rsidR="004529EE">
        <w:t>rticle</w:t>
      </w:r>
      <w:r w:rsidRPr="00F02CD7">
        <w:t xml:space="preserve"> 10 of Constitution</w:t>
      </w:r>
    </w:p>
    <w:p w:rsidR="00F41CA7" w:rsidRP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CA7">
        <w:rPr>
          <w:b/>
        </w:rPr>
        <w:t>SECTION</w:t>
      </w:r>
      <w:r w:rsidR="00F02CD7" w:rsidRPr="00F02CD7">
        <w:rPr>
          <w:rFonts w:cs="Times New Roman"/>
          <w:b/>
        </w:rPr>
        <w:t xml:space="preserve"> </w:t>
      </w:r>
      <w:r w:rsidR="00BF56C5" w:rsidRPr="00F02CD7">
        <w:rPr>
          <w:rFonts w:cs="Times New Roman"/>
          <w:b/>
        </w:rPr>
        <w:t>11</w:t>
      </w:r>
      <w:r w:rsidR="00F02CD7" w:rsidRPr="00F02CD7">
        <w:rPr>
          <w:rFonts w:cs="Times New Roman"/>
          <w:b/>
        </w:rPr>
        <w:noBreakHyphen/>
      </w:r>
      <w:r w:rsidR="00BF56C5" w:rsidRPr="00F02CD7">
        <w:rPr>
          <w:rFonts w:cs="Times New Roman"/>
          <w:b/>
        </w:rPr>
        <w:t>29</w:t>
      </w:r>
      <w:r w:rsidR="00F02CD7" w:rsidRPr="00F02CD7">
        <w:rPr>
          <w:rFonts w:cs="Times New Roman"/>
          <w:b/>
        </w:rPr>
        <w:noBreakHyphen/>
      </w:r>
      <w:r w:rsidR="00BF56C5" w:rsidRPr="00F02CD7">
        <w:rPr>
          <w:rFonts w:cs="Times New Roman"/>
          <w:b/>
        </w:rPr>
        <w:t>10.</w:t>
      </w:r>
      <w:r w:rsidR="00BF56C5" w:rsidRPr="00F02CD7">
        <w:t xml:space="preserve"> Tax revenues set aside for punctual payment of capital improvement and school bonds.</w:t>
      </w:r>
    </w:p>
    <w:p w:rsidR="00F41CA7" w:rsidRDefault="00BF56C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CD7">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CA7" w:rsidRP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6C5" w:rsidRPr="00F02CD7">
        <w:t xml:space="preserve">: 1978 Act No. 426 </w:t>
      </w:r>
      <w:r w:rsidR="00F02CD7" w:rsidRPr="00F02CD7">
        <w:t xml:space="preserve">Section </w:t>
      </w:r>
      <w:r w:rsidR="00BF56C5" w:rsidRPr="00F02CD7">
        <w:t>2.</w:t>
      </w:r>
    </w:p>
    <w:p w:rsidR="00F41CA7" w:rsidRP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CA7">
        <w:rPr>
          <w:b/>
        </w:rPr>
        <w:t>SECTION</w:t>
      </w:r>
      <w:r w:rsidR="00F02CD7" w:rsidRPr="00F02CD7">
        <w:rPr>
          <w:rFonts w:cs="Times New Roman"/>
          <w:b/>
        </w:rPr>
        <w:t xml:space="preserve"> </w:t>
      </w:r>
      <w:r w:rsidR="00BF56C5" w:rsidRPr="00F02CD7">
        <w:rPr>
          <w:rFonts w:cs="Times New Roman"/>
          <w:b/>
        </w:rPr>
        <w:t>11</w:t>
      </w:r>
      <w:r w:rsidR="00F02CD7" w:rsidRPr="00F02CD7">
        <w:rPr>
          <w:rFonts w:cs="Times New Roman"/>
          <w:b/>
        </w:rPr>
        <w:noBreakHyphen/>
      </w:r>
      <w:r w:rsidR="00BF56C5" w:rsidRPr="00F02CD7">
        <w:rPr>
          <w:rFonts w:cs="Times New Roman"/>
          <w:b/>
        </w:rPr>
        <w:t>29</w:t>
      </w:r>
      <w:r w:rsidR="00F02CD7" w:rsidRPr="00F02CD7">
        <w:rPr>
          <w:rFonts w:cs="Times New Roman"/>
          <w:b/>
        </w:rPr>
        <w:noBreakHyphen/>
      </w:r>
      <w:r w:rsidR="00BF56C5" w:rsidRPr="00F02CD7">
        <w:rPr>
          <w:rFonts w:cs="Times New Roman"/>
          <w:b/>
        </w:rPr>
        <w:t>20.</w:t>
      </w:r>
      <w:r w:rsidR="00BF56C5" w:rsidRPr="00F02CD7">
        <w:t xml:space="preserve"> Tax revenues set aside for punctual payment of state highway bonds.</w:t>
      </w:r>
    </w:p>
    <w:p w:rsidR="00F41CA7" w:rsidRDefault="00BF56C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CD7">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F02CD7" w:rsidRPr="00F02CD7">
        <w:t>“</w:t>
      </w:r>
      <w:r w:rsidRPr="00F02CD7">
        <w:t>sources of revenue</w:t>
      </w:r>
      <w:r w:rsidR="00F02CD7" w:rsidRPr="00F02CD7">
        <w:t>”</w:t>
      </w:r>
      <w:r w:rsidRPr="00F02CD7">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F02CD7" w:rsidRPr="00F02CD7">
        <w:t>“</w:t>
      </w:r>
      <w:r w:rsidRPr="00F02CD7">
        <w:t>sources of revenue</w:t>
      </w:r>
      <w:r w:rsidR="00F02CD7" w:rsidRPr="00F02CD7">
        <w:t>”</w:t>
      </w:r>
      <w:r w:rsidRPr="00F02CD7">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CA7" w:rsidRP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56C5" w:rsidRPr="00F02CD7">
        <w:t xml:space="preserve">: 1978 Act No. 426 </w:t>
      </w:r>
      <w:r w:rsidR="00F02CD7" w:rsidRPr="00F02CD7">
        <w:t xml:space="preserve">Section </w:t>
      </w:r>
      <w:r w:rsidR="00BF56C5" w:rsidRPr="00F02CD7">
        <w:t>3.</w:t>
      </w:r>
    </w:p>
    <w:p w:rsidR="00F41CA7" w:rsidRP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1CA7">
        <w:rPr>
          <w:b/>
        </w:rPr>
        <w:t>SECTION</w:t>
      </w:r>
      <w:r w:rsidR="00F02CD7" w:rsidRPr="00F02CD7">
        <w:rPr>
          <w:rFonts w:cs="Times New Roman"/>
          <w:b/>
        </w:rPr>
        <w:t xml:space="preserve"> </w:t>
      </w:r>
      <w:r w:rsidR="00BF56C5" w:rsidRPr="00F02CD7">
        <w:rPr>
          <w:rFonts w:cs="Times New Roman"/>
          <w:b/>
        </w:rPr>
        <w:t>11</w:t>
      </w:r>
      <w:r w:rsidR="00F02CD7" w:rsidRPr="00F02CD7">
        <w:rPr>
          <w:rFonts w:cs="Times New Roman"/>
          <w:b/>
        </w:rPr>
        <w:noBreakHyphen/>
      </w:r>
      <w:r w:rsidR="00BF56C5" w:rsidRPr="00F02CD7">
        <w:rPr>
          <w:rFonts w:cs="Times New Roman"/>
          <w:b/>
        </w:rPr>
        <w:t>29</w:t>
      </w:r>
      <w:r w:rsidR="00F02CD7" w:rsidRPr="00F02CD7">
        <w:rPr>
          <w:rFonts w:cs="Times New Roman"/>
          <w:b/>
        </w:rPr>
        <w:noBreakHyphen/>
      </w:r>
      <w:r w:rsidR="00BF56C5" w:rsidRPr="00F02CD7">
        <w:rPr>
          <w:rFonts w:cs="Times New Roman"/>
          <w:b/>
        </w:rPr>
        <w:t>30.</w:t>
      </w:r>
      <w:r w:rsidR="00BF56C5" w:rsidRPr="00F02CD7">
        <w:t xml:space="preserve"> Tax revenues set aside for punctual payment of state institution bonds.</w:t>
      </w:r>
    </w:p>
    <w:p w:rsidR="00F41CA7" w:rsidRDefault="00BF56C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CD7">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F02CD7">
        <w:lastRenderedPageBreak/>
        <w:t>for such purpose and to apply the same to the punctual payment of the interest on and principal of such state institution bonds due or to become due in such fiscal year.</w:t>
      </w: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1CA7" w:rsidRDefault="00F41CA7"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56C5" w:rsidRPr="00F02CD7">
        <w:t xml:space="preserve">: 1978 Act No. 426 </w:t>
      </w:r>
      <w:r w:rsidR="00F02CD7" w:rsidRPr="00F02CD7">
        <w:t xml:space="preserve">Section </w:t>
      </w:r>
      <w:r w:rsidR="00BF56C5" w:rsidRPr="00F02CD7">
        <w:t>4.</w:t>
      </w:r>
    </w:p>
    <w:p w:rsidR="00184435" w:rsidRPr="00F02CD7" w:rsidRDefault="00184435" w:rsidP="00F02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2CD7" w:rsidSect="00F02C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D7" w:rsidRDefault="00F02CD7" w:rsidP="00F02CD7">
      <w:r>
        <w:separator/>
      </w:r>
    </w:p>
  </w:endnote>
  <w:endnote w:type="continuationSeparator" w:id="0">
    <w:p w:rsidR="00F02CD7" w:rsidRDefault="00F02CD7" w:rsidP="00F0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D7" w:rsidRDefault="00F02CD7" w:rsidP="00F02CD7">
      <w:r>
        <w:separator/>
      </w:r>
    </w:p>
  </w:footnote>
  <w:footnote w:type="continuationSeparator" w:id="0">
    <w:p w:rsidR="00F02CD7" w:rsidRDefault="00F02CD7" w:rsidP="00F02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CD7" w:rsidRPr="00F02CD7" w:rsidRDefault="00F02CD7" w:rsidP="00F02C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29EE"/>
    <w:rsid w:val="00467DF0"/>
    <w:rsid w:val="004A016F"/>
    <w:rsid w:val="004C7246"/>
    <w:rsid w:val="004D3363"/>
    <w:rsid w:val="004D5D52"/>
    <w:rsid w:val="004D7D63"/>
    <w:rsid w:val="0050696E"/>
    <w:rsid w:val="005433B6"/>
    <w:rsid w:val="005617DC"/>
    <w:rsid w:val="00561ABB"/>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56C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261"/>
    <w:rsid w:val="00D567C4"/>
    <w:rsid w:val="00D62F3B"/>
    <w:rsid w:val="00D9055E"/>
    <w:rsid w:val="00DA7ECF"/>
    <w:rsid w:val="00DC0FB0"/>
    <w:rsid w:val="00E13E25"/>
    <w:rsid w:val="00E306FD"/>
    <w:rsid w:val="00E309DA"/>
    <w:rsid w:val="00E93DE0"/>
    <w:rsid w:val="00E94C32"/>
    <w:rsid w:val="00EA4DE9"/>
    <w:rsid w:val="00EE5FEB"/>
    <w:rsid w:val="00EF0EB1"/>
    <w:rsid w:val="00F02CD7"/>
    <w:rsid w:val="00F41CA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BF680-3294-43C2-9A57-BA859E05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56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F56C5"/>
    <w:rPr>
      <w:rFonts w:ascii="Consolas" w:hAnsi="Consolas" w:cs="Consolas"/>
      <w:sz w:val="21"/>
      <w:szCs w:val="21"/>
    </w:rPr>
  </w:style>
  <w:style w:type="paragraph" w:styleId="Header">
    <w:name w:val="header"/>
    <w:basedOn w:val="Normal"/>
    <w:link w:val="HeaderChar"/>
    <w:uiPriority w:val="99"/>
    <w:unhideWhenUsed/>
    <w:rsid w:val="00F02CD7"/>
    <w:pPr>
      <w:tabs>
        <w:tab w:val="center" w:pos="4680"/>
        <w:tab w:val="right" w:pos="9360"/>
      </w:tabs>
    </w:pPr>
  </w:style>
  <w:style w:type="character" w:customStyle="1" w:styleId="HeaderChar">
    <w:name w:val="Header Char"/>
    <w:basedOn w:val="DefaultParagraphFont"/>
    <w:link w:val="Header"/>
    <w:uiPriority w:val="99"/>
    <w:rsid w:val="00F02CD7"/>
  </w:style>
  <w:style w:type="paragraph" w:styleId="Footer">
    <w:name w:val="footer"/>
    <w:basedOn w:val="Normal"/>
    <w:link w:val="FooterChar"/>
    <w:uiPriority w:val="99"/>
    <w:unhideWhenUsed/>
    <w:rsid w:val="00F02CD7"/>
    <w:pPr>
      <w:tabs>
        <w:tab w:val="center" w:pos="4680"/>
        <w:tab w:val="right" w:pos="9360"/>
      </w:tabs>
    </w:pPr>
  </w:style>
  <w:style w:type="character" w:customStyle="1" w:styleId="FooterChar">
    <w:name w:val="Footer Char"/>
    <w:basedOn w:val="DefaultParagraphFont"/>
    <w:link w:val="Footer"/>
    <w:uiPriority w:val="99"/>
    <w:rsid w:val="00F02CD7"/>
  </w:style>
  <w:style w:type="character" w:styleId="Hyperlink">
    <w:name w:val="Hyperlink"/>
    <w:basedOn w:val="DefaultParagraphFont"/>
    <w:semiHidden/>
    <w:rsid w:val="00D56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955</Words>
  <Characters>5447</Characters>
  <Application>Microsoft Office Word</Application>
  <DocSecurity>0</DocSecurity>
  <Lines>45</Lines>
  <Paragraphs>12</Paragraphs>
  <ScaleCrop>false</ScaleCrop>
  <Company>Legislative Services Agency (LSA)</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