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3F8" w:rsidRPr="002974FF" w:rsidRDefault="005D23F8">
      <w:pPr>
        <w:jc w:val="center"/>
      </w:pPr>
      <w:r w:rsidRPr="002974FF">
        <w:t>DISCLAIMER</w:t>
      </w:r>
    </w:p>
    <w:p w:rsidR="005D23F8" w:rsidRPr="002974FF" w:rsidRDefault="005D23F8"/>
    <w:p w:rsidR="005D23F8" w:rsidRPr="002974FF" w:rsidRDefault="005D23F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D23F8" w:rsidRPr="002974FF" w:rsidRDefault="005D23F8"/>
    <w:p w:rsidR="005D23F8" w:rsidRPr="002974FF" w:rsidRDefault="005D23F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D23F8" w:rsidRPr="002974FF" w:rsidRDefault="005D23F8"/>
    <w:p w:rsidR="005D23F8" w:rsidRPr="002974FF" w:rsidRDefault="005D23F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D23F8" w:rsidRPr="002974FF" w:rsidRDefault="005D23F8"/>
    <w:p w:rsidR="005D23F8" w:rsidRPr="002974FF" w:rsidRDefault="005D23F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D23F8" w:rsidRDefault="005D23F8">
      <w:r>
        <w:br w:type="page"/>
      </w:r>
    </w:p>
    <w:p w:rsidR="002A4AB8" w:rsidRDefault="0049415E"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A2EF7">
        <w:lastRenderedPageBreak/>
        <w:t>CHAPTER 56</w:t>
      </w:r>
    </w:p>
    <w:p w:rsidR="002A4AB8" w:rsidRPr="002A4AB8" w:rsidRDefault="0049415E"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2EF7">
        <w:t>Microenterprise Development</w:t>
      </w:r>
    </w:p>
    <w:p w:rsidR="002A4AB8" w:rsidRPr="002A4AB8" w:rsidRDefault="002A4AB8"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4AB8" w:rsidRDefault="002A4AB8"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AB8">
        <w:rPr>
          <w:b/>
        </w:rPr>
        <w:t>SECTION</w:t>
      </w:r>
      <w:r w:rsidR="002A2EF7" w:rsidRPr="002A2EF7">
        <w:rPr>
          <w:rFonts w:cs="Times New Roman"/>
          <w:b/>
        </w:rPr>
        <w:t xml:space="preserve"> </w:t>
      </w:r>
      <w:r w:rsidR="0049415E" w:rsidRPr="002A2EF7">
        <w:rPr>
          <w:rFonts w:cs="Times New Roman"/>
          <w:b/>
        </w:rPr>
        <w:t>11</w:t>
      </w:r>
      <w:r w:rsidR="002A2EF7" w:rsidRPr="002A2EF7">
        <w:rPr>
          <w:rFonts w:cs="Times New Roman"/>
          <w:b/>
        </w:rPr>
        <w:noBreakHyphen/>
      </w:r>
      <w:r w:rsidR="0049415E" w:rsidRPr="002A2EF7">
        <w:rPr>
          <w:rFonts w:cs="Times New Roman"/>
          <w:b/>
        </w:rPr>
        <w:t>56</w:t>
      </w:r>
      <w:r w:rsidR="002A2EF7" w:rsidRPr="002A2EF7">
        <w:rPr>
          <w:rFonts w:cs="Times New Roman"/>
          <w:b/>
        </w:rPr>
        <w:noBreakHyphen/>
      </w:r>
      <w:r w:rsidR="0049415E" w:rsidRPr="002A2EF7">
        <w:rPr>
          <w:rFonts w:cs="Times New Roman"/>
          <w:b/>
        </w:rPr>
        <w:t>10.</w:t>
      </w:r>
      <w:r w:rsidR="0049415E" w:rsidRPr="002A2EF7">
        <w:t xml:space="preserve"> Short title.</w:t>
      </w:r>
    </w:p>
    <w:p w:rsidR="002A4AB8" w:rsidRDefault="0049415E"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F7">
        <w:tab/>
        <w:t xml:space="preserve">This chapter may be cited as the </w:t>
      </w:r>
      <w:r w:rsidR="002A2EF7" w:rsidRPr="002A2EF7">
        <w:t>“</w:t>
      </w:r>
      <w:r w:rsidRPr="002A2EF7">
        <w:t>Microenterprise Development Act</w:t>
      </w:r>
      <w:r w:rsidR="002A2EF7" w:rsidRPr="002A2EF7">
        <w:t>”</w:t>
      </w:r>
      <w:r w:rsidRPr="002A2EF7">
        <w:t>.</w:t>
      </w:r>
    </w:p>
    <w:p w:rsidR="002A4AB8" w:rsidRDefault="002A4AB8"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AB8" w:rsidRPr="002A4AB8" w:rsidRDefault="002A4AB8"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415E" w:rsidRPr="002A2EF7">
        <w:t xml:space="preserve">: 2014 Act No. 171 (H.3125), </w:t>
      </w:r>
      <w:r w:rsidR="002A2EF7" w:rsidRPr="002A2EF7">
        <w:t xml:space="preserve">Section </w:t>
      </w:r>
      <w:r w:rsidR="0049415E" w:rsidRPr="002A2EF7">
        <w:t>1.A, eff January 1, 2014.</w:t>
      </w:r>
    </w:p>
    <w:p w:rsidR="002A4AB8" w:rsidRPr="002A4AB8" w:rsidRDefault="002A4AB8"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4AB8" w:rsidRDefault="002A4AB8"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AB8">
        <w:rPr>
          <w:b/>
        </w:rPr>
        <w:t>SECTION</w:t>
      </w:r>
      <w:r w:rsidR="002A2EF7" w:rsidRPr="002A2EF7">
        <w:rPr>
          <w:rFonts w:cs="Times New Roman"/>
          <w:b/>
        </w:rPr>
        <w:t xml:space="preserve"> </w:t>
      </w:r>
      <w:r w:rsidR="0049415E" w:rsidRPr="002A2EF7">
        <w:rPr>
          <w:rFonts w:cs="Times New Roman"/>
          <w:b/>
        </w:rPr>
        <w:t>11</w:t>
      </w:r>
      <w:r w:rsidR="002A2EF7" w:rsidRPr="002A2EF7">
        <w:rPr>
          <w:rFonts w:cs="Times New Roman"/>
          <w:b/>
        </w:rPr>
        <w:noBreakHyphen/>
      </w:r>
      <w:r w:rsidR="0049415E" w:rsidRPr="002A2EF7">
        <w:rPr>
          <w:rFonts w:cs="Times New Roman"/>
          <w:b/>
        </w:rPr>
        <w:t>56</w:t>
      </w:r>
      <w:r w:rsidR="002A2EF7" w:rsidRPr="002A2EF7">
        <w:rPr>
          <w:rFonts w:cs="Times New Roman"/>
          <w:b/>
        </w:rPr>
        <w:noBreakHyphen/>
      </w:r>
      <w:r w:rsidR="0049415E" w:rsidRPr="002A2EF7">
        <w:rPr>
          <w:rFonts w:cs="Times New Roman"/>
          <w:b/>
        </w:rPr>
        <w:t>20.</w:t>
      </w:r>
      <w:r w:rsidR="0049415E" w:rsidRPr="002A2EF7">
        <w:t xml:space="preserve"> Definitions.</w:t>
      </w:r>
    </w:p>
    <w:p w:rsidR="002A4AB8" w:rsidRDefault="0049415E"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F7">
        <w:tab/>
        <w:t>As used in this chapter:</w:t>
      </w:r>
    </w:p>
    <w:p w:rsidR="002A4AB8" w:rsidRDefault="0049415E"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F7">
        <w:tab/>
        <w:t xml:space="preserve">(1) </w:t>
      </w:r>
      <w:r w:rsidR="002A2EF7" w:rsidRPr="002A2EF7">
        <w:t>“</w:t>
      </w:r>
      <w:r w:rsidRPr="002A2EF7">
        <w:t>Department</w:t>
      </w:r>
      <w:r w:rsidR="002A2EF7" w:rsidRPr="002A2EF7">
        <w:t>”</w:t>
      </w:r>
      <w:r w:rsidRPr="002A2EF7">
        <w:t xml:space="preserve"> means the Department of Commerce.</w:t>
      </w:r>
    </w:p>
    <w:p w:rsidR="002A4AB8" w:rsidRDefault="0049415E"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F7">
        <w:tab/>
        <w:t xml:space="preserve">(2) </w:t>
      </w:r>
      <w:r w:rsidR="002A2EF7" w:rsidRPr="002A2EF7">
        <w:t>“</w:t>
      </w:r>
      <w:r w:rsidRPr="002A2EF7">
        <w:t>Financial institution</w:t>
      </w:r>
      <w:r w:rsidR="002A2EF7" w:rsidRPr="002A2EF7">
        <w:t>”</w:t>
      </w:r>
      <w:r w:rsidRPr="002A2EF7">
        <w:t xml:space="preserve"> means an organization authorized to do business under state or federal laws relating to financial institutions.</w:t>
      </w:r>
    </w:p>
    <w:p w:rsidR="002A4AB8" w:rsidRDefault="0049415E"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F7">
        <w:tab/>
        <w:t xml:space="preserve">(3) </w:t>
      </w:r>
      <w:r w:rsidR="002A2EF7" w:rsidRPr="002A2EF7">
        <w:t>“</w:t>
      </w:r>
      <w:r w:rsidRPr="002A2EF7">
        <w:t>Microenterprise</w:t>
      </w:r>
      <w:r w:rsidR="002A2EF7" w:rsidRPr="002A2EF7">
        <w:t>”</w:t>
      </w:r>
      <w:r w:rsidRPr="002A2EF7">
        <w:t xml:space="preserve"> means any business, whether new or existing, with five or fewer employees, including startup, home</w:t>
      </w:r>
      <w:r w:rsidR="002A2EF7" w:rsidRPr="002A2EF7">
        <w:noBreakHyphen/>
      </w:r>
      <w:r w:rsidRPr="002A2EF7">
        <w:t>based, and self</w:t>
      </w:r>
      <w:r w:rsidR="002A2EF7" w:rsidRPr="002A2EF7">
        <w:noBreakHyphen/>
      </w:r>
      <w:r w:rsidRPr="002A2EF7">
        <w:t>employed businesses.</w:t>
      </w:r>
    </w:p>
    <w:p w:rsidR="002A4AB8" w:rsidRDefault="0049415E"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F7">
        <w:tab/>
        <w:t xml:space="preserve">(4) </w:t>
      </w:r>
      <w:r w:rsidR="002A2EF7" w:rsidRPr="002A2EF7">
        <w:t>“</w:t>
      </w:r>
      <w:r w:rsidRPr="002A2EF7">
        <w:t>Microloan</w:t>
      </w:r>
      <w:r w:rsidR="002A2EF7" w:rsidRPr="002A2EF7">
        <w:t>”</w:t>
      </w:r>
      <w:r w:rsidRPr="002A2EF7">
        <w:t xml:space="preserve"> means any business loan up to twenty</w:t>
      </w:r>
      <w:r w:rsidR="002A2EF7" w:rsidRPr="002A2EF7">
        <w:noBreakHyphen/>
      </w:r>
      <w:r w:rsidRPr="002A2EF7">
        <w:t>five thousand dollars.</w:t>
      </w:r>
    </w:p>
    <w:p w:rsidR="002A4AB8" w:rsidRDefault="0049415E"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F7">
        <w:tab/>
        <w:t xml:space="preserve">(5) </w:t>
      </w:r>
      <w:r w:rsidR="002A2EF7" w:rsidRPr="002A2EF7">
        <w:t>“</w:t>
      </w:r>
      <w:r w:rsidRPr="002A2EF7">
        <w:t>Microloan delivery organization</w:t>
      </w:r>
      <w:r w:rsidR="002A2EF7" w:rsidRPr="002A2EF7">
        <w:t>”</w:t>
      </w:r>
      <w:r w:rsidRPr="002A2EF7">
        <w:t xml:space="preserve"> means a community</w:t>
      </w:r>
      <w:r w:rsidR="002A2EF7" w:rsidRPr="002A2EF7">
        <w:noBreakHyphen/>
      </w:r>
      <w:r w:rsidRPr="002A2EF7">
        <w:t>based or nonprofit program that has developed a viable plan for providing training, access to financing, and technical assistance for microenterprises.</w:t>
      </w:r>
    </w:p>
    <w:p w:rsidR="002A4AB8" w:rsidRDefault="0049415E"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F7">
        <w:tab/>
        <w:t xml:space="preserve">(6) </w:t>
      </w:r>
      <w:r w:rsidR="002A2EF7" w:rsidRPr="002A2EF7">
        <w:t>“</w:t>
      </w:r>
      <w:r w:rsidRPr="002A2EF7">
        <w:t>Operating costs</w:t>
      </w:r>
      <w:r w:rsidR="002A2EF7" w:rsidRPr="002A2EF7">
        <w:t>”</w:t>
      </w:r>
      <w:r w:rsidRPr="002A2EF7">
        <w:t xml:space="preserve"> means the costs associated with administering a loan or a loan guaranty, administering a revolving loan program, or providing for business training and technical assistance to a microloan recipient.</w:t>
      </w:r>
    </w:p>
    <w:p w:rsidR="002A4AB8" w:rsidRDefault="0049415E"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F7">
        <w:tab/>
        <w:t xml:space="preserve">(7) </w:t>
      </w:r>
      <w:r w:rsidR="002A2EF7" w:rsidRPr="002A2EF7">
        <w:t>“</w:t>
      </w:r>
      <w:r w:rsidRPr="002A2EF7">
        <w:t>Program</w:t>
      </w:r>
      <w:r w:rsidR="002A2EF7" w:rsidRPr="002A2EF7">
        <w:t>”</w:t>
      </w:r>
      <w:r w:rsidRPr="002A2EF7">
        <w:t xml:space="preserve"> means the Microenterprise Partnership Program.</w:t>
      </w:r>
    </w:p>
    <w:p w:rsidR="002A4AB8" w:rsidRDefault="0049415E"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F7">
        <w:tab/>
        <w:t xml:space="preserve">(8) </w:t>
      </w:r>
      <w:r w:rsidR="002A2EF7" w:rsidRPr="002A2EF7">
        <w:t>“</w:t>
      </w:r>
      <w:r w:rsidRPr="002A2EF7">
        <w:t>Statewide microlending support organization</w:t>
      </w:r>
      <w:r w:rsidR="002A2EF7" w:rsidRPr="002A2EF7">
        <w:t>”</w:t>
      </w:r>
      <w:r w:rsidRPr="002A2EF7">
        <w:t xml:space="preserve"> means a community</w:t>
      </w:r>
      <w:r w:rsidR="002A2EF7" w:rsidRPr="002A2EF7">
        <w:noBreakHyphen/>
      </w:r>
      <w:r w:rsidRPr="002A2EF7">
        <w:t>based or nonprofit organization that has a demonstrated capacity and a plan for providing and administering grants or loans to microloan delivery organizations.</w:t>
      </w:r>
    </w:p>
    <w:p w:rsidR="002A4AB8" w:rsidRDefault="002A4AB8"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AB8" w:rsidRPr="002A4AB8" w:rsidRDefault="002A4AB8"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415E" w:rsidRPr="002A2EF7">
        <w:t xml:space="preserve">: 2014 Act No. 171 (H.3125), </w:t>
      </w:r>
      <w:r w:rsidR="002A2EF7" w:rsidRPr="002A2EF7">
        <w:t xml:space="preserve">Section </w:t>
      </w:r>
      <w:r w:rsidR="0049415E" w:rsidRPr="002A2EF7">
        <w:t>1.A, eff January 1, 2014.</w:t>
      </w:r>
    </w:p>
    <w:p w:rsidR="002A4AB8" w:rsidRPr="002A4AB8" w:rsidRDefault="002A4AB8"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4AB8" w:rsidRDefault="002A4AB8"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AB8">
        <w:rPr>
          <w:b/>
        </w:rPr>
        <w:t>SECTION</w:t>
      </w:r>
      <w:r w:rsidR="002A2EF7" w:rsidRPr="002A2EF7">
        <w:rPr>
          <w:rFonts w:cs="Times New Roman"/>
          <w:b/>
        </w:rPr>
        <w:t xml:space="preserve"> </w:t>
      </w:r>
      <w:r w:rsidR="0049415E" w:rsidRPr="002A2EF7">
        <w:rPr>
          <w:rFonts w:cs="Times New Roman"/>
          <w:b/>
        </w:rPr>
        <w:t>11</w:t>
      </w:r>
      <w:r w:rsidR="002A2EF7" w:rsidRPr="002A2EF7">
        <w:rPr>
          <w:rFonts w:cs="Times New Roman"/>
          <w:b/>
        </w:rPr>
        <w:noBreakHyphen/>
      </w:r>
      <w:r w:rsidR="0049415E" w:rsidRPr="002A2EF7">
        <w:rPr>
          <w:rFonts w:cs="Times New Roman"/>
          <w:b/>
        </w:rPr>
        <w:t>56</w:t>
      </w:r>
      <w:r w:rsidR="002A2EF7" w:rsidRPr="002A2EF7">
        <w:rPr>
          <w:rFonts w:cs="Times New Roman"/>
          <w:b/>
        </w:rPr>
        <w:noBreakHyphen/>
      </w:r>
      <w:r w:rsidR="0049415E" w:rsidRPr="002A2EF7">
        <w:rPr>
          <w:rFonts w:cs="Times New Roman"/>
          <w:b/>
        </w:rPr>
        <w:t>30.</w:t>
      </w:r>
      <w:r w:rsidR="0049415E" w:rsidRPr="002A2EF7">
        <w:t xml:space="preserve"> Purpose of chapter.</w:t>
      </w:r>
    </w:p>
    <w:p w:rsidR="002A4AB8" w:rsidRDefault="0049415E"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F7">
        <w:tab/>
        <w:t>The purposes of this chapter are to:</w:t>
      </w:r>
    </w:p>
    <w:p w:rsidR="002A4AB8" w:rsidRDefault="0049415E"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F7">
        <w:tab/>
        <w:t>(1) better ensure that South Carolina</w:t>
      </w:r>
      <w:r w:rsidR="002A2EF7" w:rsidRPr="002A2EF7">
        <w:t>’</w:t>
      </w:r>
      <w:r w:rsidRPr="002A2EF7">
        <w:t>s microenterprises are able to realize their full potential to create jobs, enhance entrepreneurial skills and activity, and increase the capacity of low</w:t>
      </w:r>
      <w:r w:rsidR="002A2EF7" w:rsidRPr="002A2EF7">
        <w:noBreakHyphen/>
      </w:r>
      <w:r w:rsidRPr="002A2EF7">
        <w:t>income households to become self</w:t>
      </w:r>
      <w:r w:rsidR="002A2EF7" w:rsidRPr="002A2EF7">
        <w:noBreakHyphen/>
      </w:r>
      <w:r w:rsidRPr="002A2EF7">
        <w:t>sufficient; and</w:t>
      </w:r>
    </w:p>
    <w:p w:rsidR="002A4AB8" w:rsidRDefault="0049415E"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F7">
        <w:tab/>
        <w:t>(2) facilitate the development of a permanent infrastructure of statewide microlending support organizations to serve the microenterprise and self</w:t>
      </w:r>
      <w:r w:rsidR="002A2EF7" w:rsidRPr="002A2EF7">
        <w:noBreakHyphen/>
      </w:r>
      <w:r w:rsidRPr="002A2EF7">
        <w:t>employment sectors.</w:t>
      </w:r>
    </w:p>
    <w:p w:rsidR="002A4AB8" w:rsidRDefault="002A4AB8"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AB8" w:rsidRPr="002A4AB8" w:rsidRDefault="002A4AB8"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415E" w:rsidRPr="002A2EF7">
        <w:t xml:space="preserve">: 2014 Act No. 171 (H.3125), </w:t>
      </w:r>
      <w:r w:rsidR="002A2EF7" w:rsidRPr="002A2EF7">
        <w:t xml:space="preserve">Section </w:t>
      </w:r>
      <w:r w:rsidR="0049415E" w:rsidRPr="002A2EF7">
        <w:t>1.A, eff January 1, 2014.</w:t>
      </w:r>
    </w:p>
    <w:p w:rsidR="002A4AB8" w:rsidRPr="002A4AB8" w:rsidRDefault="002A4AB8"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4AB8" w:rsidRDefault="002A4AB8"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AB8">
        <w:rPr>
          <w:b/>
        </w:rPr>
        <w:t>SECTION</w:t>
      </w:r>
      <w:r w:rsidR="002A2EF7" w:rsidRPr="002A2EF7">
        <w:rPr>
          <w:rFonts w:cs="Times New Roman"/>
          <w:b/>
        </w:rPr>
        <w:t xml:space="preserve"> </w:t>
      </w:r>
      <w:r w:rsidR="0049415E" w:rsidRPr="002A2EF7">
        <w:rPr>
          <w:rFonts w:cs="Times New Roman"/>
          <w:b/>
        </w:rPr>
        <w:t>11</w:t>
      </w:r>
      <w:r w:rsidR="002A2EF7" w:rsidRPr="002A2EF7">
        <w:rPr>
          <w:rFonts w:cs="Times New Roman"/>
          <w:b/>
        </w:rPr>
        <w:noBreakHyphen/>
      </w:r>
      <w:r w:rsidR="0049415E" w:rsidRPr="002A2EF7">
        <w:rPr>
          <w:rFonts w:cs="Times New Roman"/>
          <w:b/>
        </w:rPr>
        <w:t>56</w:t>
      </w:r>
      <w:r w:rsidR="002A2EF7" w:rsidRPr="002A2EF7">
        <w:rPr>
          <w:rFonts w:cs="Times New Roman"/>
          <w:b/>
        </w:rPr>
        <w:noBreakHyphen/>
      </w:r>
      <w:r w:rsidR="0049415E" w:rsidRPr="002A2EF7">
        <w:rPr>
          <w:rFonts w:cs="Times New Roman"/>
          <w:b/>
        </w:rPr>
        <w:t>40.</w:t>
      </w:r>
      <w:r w:rsidR="0049415E" w:rsidRPr="002A2EF7">
        <w:t xml:space="preserve"> Microenterprise Partnership Program.</w:t>
      </w:r>
    </w:p>
    <w:p w:rsidR="002A4AB8" w:rsidRDefault="0049415E"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F7">
        <w:tab/>
        <w:t>The Department of Commerce shall establish the Microenterprise Partnership Program to coordinate and facilitate the development of microlending and microenterprises in this State and:</w:t>
      </w:r>
    </w:p>
    <w:p w:rsidR="002A4AB8" w:rsidRDefault="0049415E"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F7">
        <w:tab/>
        <w:t>(1) shall secure funding to provide grants to microloan delivery organizations for the development and financing of microenterprises, including identifying and coordinating private and federal sources of funds that may be available to the department to enhance the State</w:t>
      </w:r>
      <w:r w:rsidR="002A2EF7" w:rsidRPr="002A2EF7">
        <w:t>’</w:t>
      </w:r>
      <w:r w:rsidRPr="002A2EF7">
        <w:t>s ability to facilitate program grants;</w:t>
      </w:r>
    </w:p>
    <w:p w:rsidR="002A4AB8" w:rsidRDefault="0049415E"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F7">
        <w:tab/>
        <w:t>(2) may engage in contractual relationships with statewide microlending support organizations to assist with the administration of this program, including awarding and overseeing grants.</w:t>
      </w:r>
    </w:p>
    <w:p w:rsidR="002A4AB8" w:rsidRDefault="002A4AB8"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AB8" w:rsidRPr="002A4AB8" w:rsidRDefault="002A4AB8"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415E" w:rsidRPr="002A2EF7">
        <w:t xml:space="preserve">: 2014 Act No. 171 (H.3125), </w:t>
      </w:r>
      <w:r w:rsidR="002A2EF7" w:rsidRPr="002A2EF7">
        <w:t xml:space="preserve">Section </w:t>
      </w:r>
      <w:r w:rsidR="0049415E" w:rsidRPr="002A2EF7">
        <w:t>1.A, eff January 1, 2014.</w:t>
      </w:r>
    </w:p>
    <w:p w:rsidR="002A4AB8" w:rsidRPr="002A4AB8" w:rsidRDefault="002A4AB8"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4AB8" w:rsidRDefault="002A4AB8"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AB8">
        <w:rPr>
          <w:b/>
        </w:rPr>
        <w:t>SECTION</w:t>
      </w:r>
      <w:r w:rsidR="002A2EF7" w:rsidRPr="002A2EF7">
        <w:rPr>
          <w:rFonts w:cs="Times New Roman"/>
          <w:b/>
        </w:rPr>
        <w:t xml:space="preserve"> </w:t>
      </w:r>
      <w:r w:rsidR="0049415E" w:rsidRPr="002A2EF7">
        <w:rPr>
          <w:rFonts w:cs="Times New Roman"/>
          <w:b/>
        </w:rPr>
        <w:t>11</w:t>
      </w:r>
      <w:r w:rsidR="002A2EF7" w:rsidRPr="002A2EF7">
        <w:rPr>
          <w:rFonts w:cs="Times New Roman"/>
          <w:b/>
        </w:rPr>
        <w:noBreakHyphen/>
      </w:r>
      <w:r w:rsidR="0049415E" w:rsidRPr="002A2EF7">
        <w:rPr>
          <w:rFonts w:cs="Times New Roman"/>
          <w:b/>
        </w:rPr>
        <w:t>56</w:t>
      </w:r>
      <w:r w:rsidR="002A2EF7" w:rsidRPr="002A2EF7">
        <w:rPr>
          <w:rFonts w:cs="Times New Roman"/>
          <w:b/>
        </w:rPr>
        <w:noBreakHyphen/>
      </w:r>
      <w:r w:rsidR="0049415E" w:rsidRPr="002A2EF7">
        <w:rPr>
          <w:rFonts w:cs="Times New Roman"/>
          <w:b/>
        </w:rPr>
        <w:t>50.</w:t>
      </w:r>
      <w:r w:rsidR="0049415E" w:rsidRPr="002A2EF7">
        <w:t xml:space="preserve"> Criteria for awarding grants.</w:t>
      </w:r>
    </w:p>
    <w:p w:rsidR="002A4AB8" w:rsidRDefault="0049415E"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F7">
        <w:lastRenderedPageBreak/>
        <w:tab/>
        <w:t>In developing criteria for awarding grants to microloan delivery organizations, the department shall consider the organization</w:t>
      </w:r>
      <w:r w:rsidR="002A2EF7" w:rsidRPr="002A2EF7">
        <w:t>’</w:t>
      </w:r>
      <w:r w:rsidRPr="002A2EF7">
        <w:t>s:</w:t>
      </w:r>
    </w:p>
    <w:p w:rsidR="002A4AB8" w:rsidRDefault="0049415E"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F7">
        <w:tab/>
        <w:t>(1) plan for providing business development services and microloans to microenterprises;</w:t>
      </w:r>
    </w:p>
    <w:p w:rsidR="002A4AB8" w:rsidRDefault="0049415E"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F7">
        <w:tab/>
        <w:t>(2) plan for securing loan assistance from financial institutions;</w:t>
      </w:r>
    </w:p>
    <w:p w:rsidR="002A4AB8" w:rsidRDefault="0049415E"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F7">
        <w:tab/>
        <w:t>(3) plan for coordinating the services and loans provided by the microloan delivery organization with loans from financial institutions;</w:t>
      </w:r>
    </w:p>
    <w:p w:rsidR="002A4AB8" w:rsidRDefault="0049415E"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F7">
        <w:tab/>
        <w:t>(4) scope of services to be provided;</w:t>
      </w:r>
    </w:p>
    <w:p w:rsidR="002A4AB8" w:rsidRDefault="0049415E"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F7">
        <w:tab/>
        <w:t>(5) ability to provide business development in areas of chronic economic distress and low</w:t>
      </w:r>
      <w:r w:rsidR="002A2EF7" w:rsidRPr="002A2EF7">
        <w:noBreakHyphen/>
      </w:r>
      <w:r w:rsidRPr="002A2EF7">
        <w:t>income regions of the State;</w:t>
      </w:r>
    </w:p>
    <w:p w:rsidR="002A4AB8" w:rsidRDefault="0049415E"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F7">
        <w:tab/>
        <w:t>(6) area of the State to be served, with consideration being given to achieving equitable geographic distribution in awarding grants to areas of the State in need, including rural and urban communities and neighborhoods;</w:t>
      </w:r>
    </w:p>
    <w:p w:rsidR="002A4AB8" w:rsidRDefault="0049415E"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F7">
        <w:tab/>
        <w:t>(7) ability to provide business training and technical assistance to microenterprise clients;</w:t>
      </w:r>
    </w:p>
    <w:p w:rsidR="002A4AB8" w:rsidRDefault="0049415E"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F7">
        <w:tab/>
        <w:t>(8) ability to monitor and provide financial oversight of microloan recipients; and</w:t>
      </w:r>
    </w:p>
    <w:p w:rsidR="002A4AB8" w:rsidRDefault="0049415E"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F7">
        <w:tab/>
        <w:t>(9) sources and sufficiency of operating funds.</w:t>
      </w:r>
    </w:p>
    <w:p w:rsidR="002A4AB8" w:rsidRDefault="002A4AB8"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AB8" w:rsidRPr="002A4AB8" w:rsidRDefault="002A4AB8"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415E" w:rsidRPr="002A2EF7">
        <w:t xml:space="preserve">: 2014 Act No. 171 (H.3125), </w:t>
      </w:r>
      <w:r w:rsidR="002A2EF7" w:rsidRPr="002A2EF7">
        <w:t xml:space="preserve">Section </w:t>
      </w:r>
      <w:r w:rsidR="0049415E" w:rsidRPr="002A2EF7">
        <w:t>1.A, eff January 1, 2014.</w:t>
      </w:r>
    </w:p>
    <w:p w:rsidR="002A4AB8" w:rsidRPr="002A4AB8" w:rsidRDefault="002A4AB8"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4AB8" w:rsidRDefault="002A4AB8"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AB8">
        <w:rPr>
          <w:b/>
        </w:rPr>
        <w:t>SECTION</w:t>
      </w:r>
      <w:r w:rsidR="002A2EF7" w:rsidRPr="002A2EF7">
        <w:rPr>
          <w:rFonts w:cs="Times New Roman"/>
          <w:b/>
        </w:rPr>
        <w:t xml:space="preserve"> </w:t>
      </w:r>
      <w:r w:rsidR="0049415E" w:rsidRPr="002A2EF7">
        <w:rPr>
          <w:rFonts w:cs="Times New Roman"/>
          <w:b/>
        </w:rPr>
        <w:t>11</w:t>
      </w:r>
      <w:r w:rsidR="002A2EF7" w:rsidRPr="002A2EF7">
        <w:rPr>
          <w:rFonts w:cs="Times New Roman"/>
          <w:b/>
        </w:rPr>
        <w:noBreakHyphen/>
      </w:r>
      <w:r w:rsidR="0049415E" w:rsidRPr="002A2EF7">
        <w:rPr>
          <w:rFonts w:cs="Times New Roman"/>
          <w:b/>
        </w:rPr>
        <w:t>56</w:t>
      </w:r>
      <w:r w:rsidR="002A2EF7" w:rsidRPr="002A2EF7">
        <w:rPr>
          <w:rFonts w:cs="Times New Roman"/>
          <w:b/>
        </w:rPr>
        <w:noBreakHyphen/>
      </w:r>
      <w:r w:rsidR="0049415E" w:rsidRPr="002A2EF7">
        <w:rPr>
          <w:rFonts w:cs="Times New Roman"/>
          <w:b/>
        </w:rPr>
        <w:t>60.</w:t>
      </w:r>
      <w:r w:rsidR="0049415E" w:rsidRPr="002A2EF7">
        <w:t xml:space="preserve"> Grant of authorized funds.</w:t>
      </w:r>
    </w:p>
    <w:p w:rsidR="002A4AB8" w:rsidRDefault="0049415E"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F7">
        <w:tab/>
        <w:t>Authorized funds may be awarded as a grant to a microloan delivery organization if:</w:t>
      </w:r>
    </w:p>
    <w:p w:rsidR="002A4AB8" w:rsidRDefault="0049415E"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F7">
        <w:tab/>
        <w:t>(1) the authorized funds granted are matched by the microloan delivery organization with nonstate funds equivalent in money or in kind equal to one dollar for each one dollar of the grant funds requested. These matching funds may be secured from any nonstate source, including private foundations, federal or local government sources, quasigovernmental entities, or financial institutions or from any other entity whose funding source does not include funds appropriated by the General Assembly; and</w:t>
      </w:r>
    </w:p>
    <w:p w:rsidR="002A4AB8" w:rsidRDefault="0049415E"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F7">
        <w:tab/>
        <w:t>(2) at least fifty percent of microloan funds are disbursed by the microloan delivery organization in microloans that do not exceed ten thousand dollars.</w:t>
      </w:r>
    </w:p>
    <w:p w:rsidR="002A4AB8" w:rsidRDefault="002A4AB8"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AB8" w:rsidRPr="002A4AB8" w:rsidRDefault="002A4AB8"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415E" w:rsidRPr="002A2EF7">
        <w:t xml:space="preserve">: 2014 Act No. 171 (H.3125), </w:t>
      </w:r>
      <w:r w:rsidR="002A2EF7" w:rsidRPr="002A2EF7">
        <w:t xml:space="preserve">Section </w:t>
      </w:r>
      <w:r w:rsidR="0049415E" w:rsidRPr="002A2EF7">
        <w:t>1.A, eff January 1, 2014.</w:t>
      </w:r>
    </w:p>
    <w:p w:rsidR="002A4AB8" w:rsidRPr="002A4AB8" w:rsidRDefault="002A4AB8"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4AB8" w:rsidRDefault="002A4AB8"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AB8">
        <w:rPr>
          <w:b/>
        </w:rPr>
        <w:t>SECTION</w:t>
      </w:r>
      <w:r w:rsidR="002A2EF7" w:rsidRPr="002A2EF7">
        <w:rPr>
          <w:rFonts w:cs="Times New Roman"/>
          <w:b/>
        </w:rPr>
        <w:t xml:space="preserve"> </w:t>
      </w:r>
      <w:r w:rsidR="0049415E" w:rsidRPr="002A2EF7">
        <w:rPr>
          <w:rFonts w:cs="Times New Roman"/>
          <w:b/>
        </w:rPr>
        <w:t>11</w:t>
      </w:r>
      <w:r w:rsidR="002A2EF7" w:rsidRPr="002A2EF7">
        <w:rPr>
          <w:rFonts w:cs="Times New Roman"/>
          <w:b/>
        </w:rPr>
        <w:noBreakHyphen/>
      </w:r>
      <w:r w:rsidR="0049415E" w:rsidRPr="002A2EF7">
        <w:rPr>
          <w:rFonts w:cs="Times New Roman"/>
          <w:b/>
        </w:rPr>
        <w:t>56</w:t>
      </w:r>
      <w:r w:rsidR="002A2EF7" w:rsidRPr="002A2EF7">
        <w:rPr>
          <w:rFonts w:cs="Times New Roman"/>
          <w:b/>
        </w:rPr>
        <w:noBreakHyphen/>
      </w:r>
      <w:r w:rsidR="0049415E" w:rsidRPr="002A2EF7">
        <w:rPr>
          <w:rFonts w:cs="Times New Roman"/>
          <w:b/>
        </w:rPr>
        <w:t>70.</w:t>
      </w:r>
      <w:r w:rsidR="0049415E" w:rsidRPr="002A2EF7">
        <w:t xml:space="preserve"> Use of grants.</w:t>
      </w:r>
    </w:p>
    <w:p w:rsidR="002A4AB8" w:rsidRDefault="0049415E"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F7">
        <w:tab/>
        <w:t>A grant made by the department to a microloan delivery organization may be used to:</w:t>
      </w:r>
    </w:p>
    <w:p w:rsidR="002A4AB8" w:rsidRDefault="0049415E"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F7">
        <w:tab/>
        <w:t>(1) satisfy matching fund requirements for other federal or private grants;</w:t>
      </w:r>
    </w:p>
    <w:p w:rsidR="002A4AB8" w:rsidRDefault="0049415E"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F7">
        <w:tab/>
        <w:t>(2) establish a revolving loan fund from which the microloan delivery organization may make loans to microenterprises;</w:t>
      </w:r>
    </w:p>
    <w:p w:rsidR="002A4AB8" w:rsidRDefault="0049415E"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F7">
        <w:tab/>
        <w:t>(3) establish a guaranty fund from which the microloan delivery organization may guarantee loans made by financial institutions to microenterprises; and</w:t>
      </w:r>
    </w:p>
    <w:p w:rsidR="002A4AB8" w:rsidRDefault="0049415E"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F7">
        <w:tab/>
        <w:t>(4) provide funding for the operating costs of a microloan delivery organization.</w:t>
      </w:r>
    </w:p>
    <w:p w:rsidR="002A4AB8" w:rsidRDefault="002A4AB8"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AB8" w:rsidRPr="002A4AB8" w:rsidRDefault="002A4AB8"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415E" w:rsidRPr="002A2EF7">
        <w:t xml:space="preserve">: 2014 Act No. 171 (H.3125), </w:t>
      </w:r>
      <w:r w:rsidR="002A2EF7" w:rsidRPr="002A2EF7">
        <w:t xml:space="preserve">Section </w:t>
      </w:r>
      <w:r w:rsidR="0049415E" w:rsidRPr="002A2EF7">
        <w:t>1.A, eff January 1, 2014.</w:t>
      </w:r>
    </w:p>
    <w:p w:rsidR="002A4AB8" w:rsidRPr="002A4AB8" w:rsidRDefault="002A4AB8"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4AB8" w:rsidRDefault="002A4AB8"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AB8">
        <w:rPr>
          <w:b/>
        </w:rPr>
        <w:t>SECTION</w:t>
      </w:r>
      <w:r w:rsidR="002A2EF7" w:rsidRPr="002A2EF7">
        <w:rPr>
          <w:rFonts w:cs="Times New Roman"/>
          <w:b/>
        </w:rPr>
        <w:t xml:space="preserve"> </w:t>
      </w:r>
      <w:r w:rsidR="0049415E" w:rsidRPr="002A2EF7">
        <w:rPr>
          <w:rFonts w:cs="Times New Roman"/>
          <w:b/>
        </w:rPr>
        <w:t>11</w:t>
      </w:r>
      <w:r w:rsidR="002A2EF7" w:rsidRPr="002A2EF7">
        <w:rPr>
          <w:rFonts w:cs="Times New Roman"/>
          <w:b/>
        </w:rPr>
        <w:noBreakHyphen/>
      </w:r>
      <w:r w:rsidR="0049415E" w:rsidRPr="002A2EF7">
        <w:rPr>
          <w:rFonts w:cs="Times New Roman"/>
          <w:b/>
        </w:rPr>
        <w:t>56</w:t>
      </w:r>
      <w:r w:rsidR="002A2EF7" w:rsidRPr="002A2EF7">
        <w:rPr>
          <w:rFonts w:cs="Times New Roman"/>
          <w:b/>
        </w:rPr>
        <w:noBreakHyphen/>
      </w:r>
      <w:r w:rsidR="0049415E" w:rsidRPr="002A2EF7">
        <w:rPr>
          <w:rFonts w:cs="Times New Roman"/>
          <w:b/>
        </w:rPr>
        <w:t>80.</w:t>
      </w:r>
      <w:r w:rsidR="0049415E" w:rsidRPr="002A2EF7">
        <w:t xml:space="preserve"> Contracts with statewide microlending support organization.</w:t>
      </w:r>
    </w:p>
    <w:p w:rsidR="002A4AB8" w:rsidRDefault="0049415E"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F7">
        <w:tab/>
        <w:t>If the department enters into a contractual relationship with a statewide microlending support organization, the contract must state that:</w:t>
      </w:r>
    </w:p>
    <w:p w:rsidR="002A4AB8" w:rsidRDefault="0049415E"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F7">
        <w:tab/>
        <w:t>(1) authorized funds granted to the statewide microlending support organization must be matched by the organization with nonstate funds equivalent in money or in kind equal to one dollar for each one dollar of the grant funds requested; these matching funds may be secured from any nonstate source, including private foundations, federal or local government sources, quasigovernmental entities, or financial institutions or any other entity whose funding source does not include funds appropriated by the General Assembly;</w:t>
      </w:r>
    </w:p>
    <w:p w:rsidR="002A4AB8" w:rsidRDefault="0049415E"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F7">
        <w:tab/>
        <w:t>(2) if awarding grants, the statewide microlending support organization shall award and administer the grants in accordance with the purposes of and in compliance with this chapter; and</w:t>
      </w:r>
    </w:p>
    <w:p w:rsidR="002A4AB8" w:rsidRDefault="0049415E"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F7">
        <w:lastRenderedPageBreak/>
        <w:tab/>
        <w:t>(3) no greater than ten percent of authorized or contracted funds may be used for operating or administering the grant program.</w:t>
      </w:r>
    </w:p>
    <w:p w:rsidR="002A4AB8" w:rsidRDefault="002A4AB8"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AB8" w:rsidRPr="002A4AB8" w:rsidRDefault="002A4AB8"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415E" w:rsidRPr="002A2EF7">
        <w:t xml:space="preserve">: 2014 Act No. 171 (H.3125), </w:t>
      </w:r>
      <w:r w:rsidR="002A2EF7" w:rsidRPr="002A2EF7">
        <w:t xml:space="preserve">Section </w:t>
      </w:r>
      <w:r w:rsidR="0049415E" w:rsidRPr="002A2EF7">
        <w:t>1.A, eff January 1, 2014.</w:t>
      </w:r>
    </w:p>
    <w:p w:rsidR="002A4AB8" w:rsidRPr="002A4AB8" w:rsidRDefault="002A4AB8"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4AB8" w:rsidRDefault="002A4AB8"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AB8">
        <w:rPr>
          <w:b/>
        </w:rPr>
        <w:t>SECTION</w:t>
      </w:r>
      <w:r w:rsidR="002A2EF7" w:rsidRPr="002A2EF7">
        <w:rPr>
          <w:rFonts w:cs="Times New Roman"/>
          <w:b/>
        </w:rPr>
        <w:t xml:space="preserve"> </w:t>
      </w:r>
      <w:r w:rsidR="0049415E" w:rsidRPr="002A2EF7">
        <w:rPr>
          <w:rFonts w:cs="Times New Roman"/>
          <w:b/>
        </w:rPr>
        <w:t>11</w:t>
      </w:r>
      <w:r w:rsidR="002A2EF7" w:rsidRPr="002A2EF7">
        <w:rPr>
          <w:rFonts w:cs="Times New Roman"/>
          <w:b/>
        </w:rPr>
        <w:noBreakHyphen/>
      </w:r>
      <w:r w:rsidR="0049415E" w:rsidRPr="002A2EF7">
        <w:rPr>
          <w:rFonts w:cs="Times New Roman"/>
          <w:b/>
        </w:rPr>
        <w:t>56</w:t>
      </w:r>
      <w:r w:rsidR="002A2EF7" w:rsidRPr="002A2EF7">
        <w:rPr>
          <w:rFonts w:cs="Times New Roman"/>
          <w:b/>
        </w:rPr>
        <w:noBreakHyphen/>
      </w:r>
      <w:r w:rsidR="0049415E" w:rsidRPr="002A2EF7">
        <w:rPr>
          <w:rFonts w:cs="Times New Roman"/>
          <w:b/>
        </w:rPr>
        <w:t>90.</w:t>
      </w:r>
      <w:r w:rsidR="0049415E" w:rsidRPr="002A2EF7">
        <w:t xml:space="preserve"> Annual report.</w:t>
      </w:r>
    </w:p>
    <w:p w:rsidR="002A4AB8" w:rsidRDefault="0049415E"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F7">
        <w:tab/>
        <w:t>The department shall submit an annual report to the Governor and the General Assembly before January first of each year that must include, but is not limited to, the demand for grants and a description of the type of applicants who have sought grants from the Microenterprise Partnership Program, a list of the recipients, the amount of each grant awarded and the intended purpose of each grant, the impact of grants awarded, which may include information from previous years, a number and description of the partnerships between financial institutions and microloan delivery organizations that have resulted from grants made to microloan delivery organizations, and an evaluation of the program</w:t>
      </w:r>
      <w:r w:rsidR="002A2EF7" w:rsidRPr="002A2EF7">
        <w:t>’</w:t>
      </w:r>
      <w:r w:rsidRPr="002A2EF7">
        <w:t>s performance based on the purposes of this chapter.</w:t>
      </w:r>
    </w:p>
    <w:p w:rsidR="002A4AB8" w:rsidRDefault="002A4AB8"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AB8" w:rsidRPr="002A4AB8" w:rsidRDefault="002A4AB8"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415E" w:rsidRPr="002A2EF7">
        <w:t xml:space="preserve">: 2014 Act No. 171 (H.3125), </w:t>
      </w:r>
      <w:r w:rsidR="002A2EF7" w:rsidRPr="002A2EF7">
        <w:t xml:space="preserve">Section </w:t>
      </w:r>
      <w:r w:rsidR="0049415E" w:rsidRPr="002A2EF7">
        <w:t>1.A, eff January 1, 2014.</w:t>
      </w:r>
    </w:p>
    <w:p w:rsidR="002A4AB8" w:rsidRPr="002A4AB8" w:rsidRDefault="002A4AB8"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4AB8" w:rsidRDefault="002A4AB8"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AB8">
        <w:rPr>
          <w:b/>
        </w:rPr>
        <w:t>SECTION</w:t>
      </w:r>
      <w:r w:rsidR="002A2EF7" w:rsidRPr="002A2EF7">
        <w:rPr>
          <w:rFonts w:cs="Times New Roman"/>
          <w:b/>
        </w:rPr>
        <w:t xml:space="preserve"> </w:t>
      </w:r>
      <w:r w:rsidR="0049415E" w:rsidRPr="002A2EF7">
        <w:rPr>
          <w:rFonts w:cs="Times New Roman"/>
          <w:b/>
        </w:rPr>
        <w:t>11</w:t>
      </w:r>
      <w:r w:rsidR="002A2EF7" w:rsidRPr="002A2EF7">
        <w:rPr>
          <w:rFonts w:cs="Times New Roman"/>
          <w:b/>
        </w:rPr>
        <w:noBreakHyphen/>
      </w:r>
      <w:r w:rsidR="0049415E" w:rsidRPr="002A2EF7">
        <w:rPr>
          <w:rFonts w:cs="Times New Roman"/>
          <w:b/>
        </w:rPr>
        <w:t>56</w:t>
      </w:r>
      <w:r w:rsidR="002A2EF7" w:rsidRPr="002A2EF7">
        <w:rPr>
          <w:rFonts w:cs="Times New Roman"/>
          <w:b/>
        </w:rPr>
        <w:noBreakHyphen/>
      </w:r>
      <w:r w:rsidR="0049415E" w:rsidRPr="002A2EF7">
        <w:rPr>
          <w:rFonts w:cs="Times New Roman"/>
          <w:b/>
        </w:rPr>
        <w:t>100.</w:t>
      </w:r>
      <w:r w:rsidR="0049415E" w:rsidRPr="002A2EF7">
        <w:t xml:space="preserve"> Regulations.</w:t>
      </w:r>
    </w:p>
    <w:p w:rsidR="002A4AB8" w:rsidRDefault="0049415E"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F7">
        <w:tab/>
        <w:t>The department shall promulgate regulations to carry out the provisions of this chapter.</w:t>
      </w:r>
    </w:p>
    <w:p w:rsidR="002A4AB8" w:rsidRDefault="002A4AB8"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AB8" w:rsidRDefault="002A4AB8"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9415E" w:rsidRPr="002A2EF7">
        <w:t xml:space="preserve">: 2014 Act No. 171 (H.3125), </w:t>
      </w:r>
      <w:r w:rsidR="002A2EF7" w:rsidRPr="002A2EF7">
        <w:t xml:space="preserve">Section </w:t>
      </w:r>
      <w:r w:rsidR="0049415E" w:rsidRPr="002A2EF7">
        <w:t>1.A, eff January 1, 2014.</w:t>
      </w:r>
    </w:p>
    <w:p w:rsidR="00184435" w:rsidRPr="002A2EF7" w:rsidRDefault="00184435" w:rsidP="002A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A2EF7" w:rsidSect="002A2EF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EF7" w:rsidRDefault="002A2EF7" w:rsidP="002A2EF7">
      <w:r>
        <w:separator/>
      </w:r>
    </w:p>
  </w:endnote>
  <w:endnote w:type="continuationSeparator" w:id="0">
    <w:p w:rsidR="002A2EF7" w:rsidRDefault="002A2EF7" w:rsidP="002A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EF7" w:rsidRPr="002A2EF7" w:rsidRDefault="002A2EF7" w:rsidP="002A2E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EF7" w:rsidRPr="002A2EF7" w:rsidRDefault="002A2EF7" w:rsidP="002A2E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EF7" w:rsidRPr="002A2EF7" w:rsidRDefault="002A2EF7" w:rsidP="002A2E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EF7" w:rsidRDefault="002A2EF7" w:rsidP="002A2EF7">
      <w:r>
        <w:separator/>
      </w:r>
    </w:p>
  </w:footnote>
  <w:footnote w:type="continuationSeparator" w:id="0">
    <w:p w:rsidR="002A2EF7" w:rsidRDefault="002A2EF7" w:rsidP="002A2E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EF7" w:rsidRPr="002A2EF7" w:rsidRDefault="002A2EF7" w:rsidP="002A2E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EF7" w:rsidRPr="002A2EF7" w:rsidRDefault="002A2EF7" w:rsidP="002A2E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EF7" w:rsidRPr="002A2EF7" w:rsidRDefault="002A2EF7" w:rsidP="002A2E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15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A2EF7"/>
    <w:rsid w:val="002A4AB8"/>
    <w:rsid w:val="002D02F2"/>
    <w:rsid w:val="002E0560"/>
    <w:rsid w:val="002F4B59"/>
    <w:rsid w:val="003069DF"/>
    <w:rsid w:val="003C0EFB"/>
    <w:rsid w:val="003E76CF"/>
    <w:rsid w:val="004257FE"/>
    <w:rsid w:val="00433340"/>
    <w:rsid w:val="004408AA"/>
    <w:rsid w:val="00467DF0"/>
    <w:rsid w:val="0049415E"/>
    <w:rsid w:val="004A016F"/>
    <w:rsid w:val="004C7246"/>
    <w:rsid w:val="004D3363"/>
    <w:rsid w:val="004D5D52"/>
    <w:rsid w:val="004D7D63"/>
    <w:rsid w:val="0050696E"/>
    <w:rsid w:val="005433B6"/>
    <w:rsid w:val="005617DC"/>
    <w:rsid w:val="00565387"/>
    <w:rsid w:val="00577341"/>
    <w:rsid w:val="005A4C18"/>
    <w:rsid w:val="005B3F93"/>
    <w:rsid w:val="005D23F8"/>
    <w:rsid w:val="005D4096"/>
    <w:rsid w:val="005E7154"/>
    <w:rsid w:val="005F1EF0"/>
    <w:rsid w:val="006168AB"/>
    <w:rsid w:val="006407CD"/>
    <w:rsid w:val="006444C5"/>
    <w:rsid w:val="006609EF"/>
    <w:rsid w:val="00667C9A"/>
    <w:rsid w:val="006A0586"/>
    <w:rsid w:val="006C500F"/>
    <w:rsid w:val="006E29E6"/>
    <w:rsid w:val="006E3F1E"/>
    <w:rsid w:val="00754A2B"/>
    <w:rsid w:val="0077529C"/>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8AF4E2-C067-4650-AAC7-2588274BF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9415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9415E"/>
    <w:rPr>
      <w:rFonts w:ascii="Consolas" w:hAnsi="Consolas" w:cs="Consolas"/>
      <w:sz w:val="21"/>
      <w:szCs w:val="21"/>
    </w:rPr>
  </w:style>
  <w:style w:type="paragraph" w:styleId="Header">
    <w:name w:val="header"/>
    <w:basedOn w:val="Normal"/>
    <w:link w:val="HeaderChar"/>
    <w:uiPriority w:val="99"/>
    <w:unhideWhenUsed/>
    <w:rsid w:val="002A2EF7"/>
    <w:pPr>
      <w:tabs>
        <w:tab w:val="center" w:pos="4680"/>
        <w:tab w:val="right" w:pos="9360"/>
      </w:tabs>
    </w:pPr>
  </w:style>
  <w:style w:type="character" w:customStyle="1" w:styleId="HeaderChar">
    <w:name w:val="Header Char"/>
    <w:basedOn w:val="DefaultParagraphFont"/>
    <w:link w:val="Header"/>
    <w:uiPriority w:val="99"/>
    <w:rsid w:val="002A2EF7"/>
  </w:style>
  <w:style w:type="paragraph" w:styleId="Footer">
    <w:name w:val="footer"/>
    <w:basedOn w:val="Normal"/>
    <w:link w:val="FooterChar"/>
    <w:uiPriority w:val="99"/>
    <w:unhideWhenUsed/>
    <w:rsid w:val="002A2EF7"/>
    <w:pPr>
      <w:tabs>
        <w:tab w:val="center" w:pos="4680"/>
        <w:tab w:val="right" w:pos="9360"/>
      </w:tabs>
    </w:pPr>
  </w:style>
  <w:style w:type="character" w:customStyle="1" w:styleId="FooterChar">
    <w:name w:val="Footer Char"/>
    <w:basedOn w:val="DefaultParagraphFont"/>
    <w:link w:val="Footer"/>
    <w:uiPriority w:val="99"/>
    <w:rsid w:val="002A2EF7"/>
  </w:style>
  <w:style w:type="character" w:styleId="Hyperlink">
    <w:name w:val="Hyperlink"/>
    <w:basedOn w:val="DefaultParagraphFont"/>
    <w:semiHidden/>
    <w:rsid w:val="005D23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1419</Words>
  <Characters>8093</Characters>
  <Application>Microsoft Office Word</Application>
  <DocSecurity>0</DocSecurity>
  <Lines>67</Lines>
  <Paragraphs>18</Paragraphs>
  <ScaleCrop>false</ScaleCrop>
  <Company>Legislative Services Agency (LSA)</Company>
  <LinksUpToDate>false</LinksUpToDate>
  <CharactersWithSpaces>9494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