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64B" w:rsidRPr="002974FF" w:rsidRDefault="003D764B">
      <w:pPr>
        <w:jc w:val="center"/>
      </w:pPr>
      <w:r w:rsidRPr="002974FF">
        <w:t>DISCLAIMER</w:t>
      </w:r>
    </w:p>
    <w:p w:rsidR="003D764B" w:rsidRPr="002974FF" w:rsidRDefault="003D764B"/>
    <w:p w:rsidR="003D764B" w:rsidRPr="002974FF" w:rsidRDefault="003D764B">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3D764B" w:rsidRPr="002974FF" w:rsidRDefault="003D764B"/>
    <w:p w:rsidR="003D764B" w:rsidRPr="002974FF" w:rsidRDefault="003D764B">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D764B" w:rsidRPr="002974FF" w:rsidRDefault="003D764B"/>
    <w:p w:rsidR="003D764B" w:rsidRPr="002974FF" w:rsidRDefault="003D764B">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D764B" w:rsidRPr="002974FF" w:rsidRDefault="003D764B"/>
    <w:p w:rsidR="003D764B" w:rsidRPr="002974FF" w:rsidRDefault="003D764B"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3D764B" w:rsidRDefault="003D764B">
      <w:r>
        <w:br w:type="page"/>
      </w:r>
    </w:p>
    <w:p w:rsidR="00F337AD" w:rsidRDefault="0067386B" w:rsidP="00D5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53B0C">
        <w:lastRenderedPageBreak/>
        <w:t>CHAPTER 11</w:t>
      </w:r>
    </w:p>
    <w:p w:rsidR="00F337AD" w:rsidRPr="00F337AD" w:rsidRDefault="0067386B" w:rsidP="00D5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53B0C">
        <w:t>Income Tax on Banks</w:t>
      </w:r>
    </w:p>
    <w:p w:rsidR="00F337AD" w:rsidRPr="00F337AD" w:rsidRDefault="00F337AD" w:rsidP="00D5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337AD" w:rsidRDefault="00F337AD" w:rsidP="00D5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37AD">
        <w:rPr>
          <w:b/>
        </w:rPr>
        <w:t>SECTION</w:t>
      </w:r>
      <w:r w:rsidR="00D53B0C" w:rsidRPr="00D53B0C">
        <w:rPr>
          <w:rFonts w:cs="Times New Roman"/>
          <w:b/>
        </w:rPr>
        <w:t xml:space="preserve"> </w:t>
      </w:r>
      <w:r w:rsidR="0067386B" w:rsidRPr="00D53B0C">
        <w:rPr>
          <w:rFonts w:cs="Times New Roman"/>
          <w:b/>
        </w:rPr>
        <w:t>12</w:t>
      </w:r>
      <w:r w:rsidR="00D53B0C" w:rsidRPr="00D53B0C">
        <w:rPr>
          <w:rFonts w:cs="Times New Roman"/>
          <w:b/>
        </w:rPr>
        <w:noBreakHyphen/>
      </w:r>
      <w:r w:rsidR="0067386B" w:rsidRPr="00D53B0C">
        <w:rPr>
          <w:rFonts w:cs="Times New Roman"/>
          <w:b/>
        </w:rPr>
        <w:t>11</w:t>
      </w:r>
      <w:r w:rsidR="00D53B0C" w:rsidRPr="00D53B0C">
        <w:rPr>
          <w:rFonts w:cs="Times New Roman"/>
          <w:b/>
        </w:rPr>
        <w:noBreakHyphen/>
      </w:r>
      <w:r w:rsidR="0067386B" w:rsidRPr="00D53B0C">
        <w:rPr>
          <w:rFonts w:cs="Times New Roman"/>
          <w:b/>
        </w:rPr>
        <w:t>10.</w:t>
      </w:r>
      <w:r w:rsidR="0067386B" w:rsidRPr="00D53B0C">
        <w:t xml:space="preserve"> </w:t>
      </w:r>
      <w:r w:rsidR="00D53B0C" w:rsidRPr="00D53B0C">
        <w:t>“</w:t>
      </w:r>
      <w:r w:rsidR="0067386B" w:rsidRPr="00D53B0C">
        <w:t>Banks</w:t>
      </w:r>
      <w:r w:rsidR="00D53B0C" w:rsidRPr="00D53B0C">
        <w:t>”</w:t>
      </w:r>
      <w:r w:rsidR="0067386B" w:rsidRPr="00D53B0C">
        <w:t xml:space="preserve"> and </w:t>
      </w:r>
      <w:r w:rsidR="00D53B0C" w:rsidRPr="00D53B0C">
        <w:t>“</w:t>
      </w:r>
      <w:r w:rsidR="0067386B" w:rsidRPr="00D53B0C">
        <w:t>taxpayers</w:t>
      </w:r>
      <w:r w:rsidR="00D53B0C" w:rsidRPr="00D53B0C">
        <w:t>”</w:t>
      </w:r>
      <w:r w:rsidR="0067386B" w:rsidRPr="00D53B0C">
        <w:t xml:space="preserve"> defined.</w:t>
      </w:r>
    </w:p>
    <w:p w:rsidR="00F337AD" w:rsidRDefault="0067386B" w:rsidP="00D5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B0C">
        <w:tab/>
        <w:t xml:space="preserve">For the purpose of this chapter and unless otherwise required by the context, the words </w:t>
      </w:r>
      <w:r w:rsidR="00D53B0C" w:rsidRPr="00D53B0C">
        <w:t>“</w:t>
      </w:r>
      <w:r w:rsidRPr="00D53B0C">
        <w:t>banks</w:t>
      </w:r>
      <w:r w:rsidR="00D53B0C" w:rsidRPr="00D53B0C">
        <w:t>”</w:t>
      </w:r>
      <w:r w:rsidRPr="00D53B0C">
        <w:t xml:space="preserve"> and </w:t>
      </w:r>
      <w:r w:rsidR="00D53B0C" w:rsidRPr="00D53B0C">
        <w:t>“</w:t>
      </w:r>
      <w:r w:rsidRPr="00D53B0C">
        <w:t>taxpayers</w:t>
      </w:r>
      <w:r w:rsidR="00D53B0C" w:rsidRPr="00D53B0C">
        <w:t>”</w:t>
      </w:r>
      <w:r w:rsidRPr="00D53B0C">
        <w:t>, whenever used in this chapter, shall mean any person engaged in a banking business, whether incorporated under the laws of this State, any other state or the United States or whether unincorporated, except cash depositories.</w:t>
      </w:r>
    </w:p>
    <w:p w:rsidR="00F337AD" w:rsidRDefault="00F337AD" w:rsidP="00D5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7AD" w:rsidRPr="00F337AD" w:rsidRDefault="00F337AD" w:rsidP="00D5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386B" w:rsidRPr="00D53B0C">
        <w:t xml:space="preserve">: 1962 Code </w:t>
      </w:r>
      <w:r w:rsidR="00D53B0C" w:rsidRPr="00D53B0C">
        <w:t xml:space="preserve">Section </w:t>
      </w:r>
      <w:r w:rsidR="0067386B" w:rsidRPr="00D53B0C">
        <w:t>65</w:t>
      </w:r>
      <w:r w:rsidR="00D53B0C" w:rsidRPr="00D53B0C">
        <w:noBreakHyphen/>
      </w:r>
      <w:r w:rsidR="0067386B" w:rsidRPr="00D53B0C">
        <w:t xml:space="preserve">401; 1952 Code </w:t>
      </w:r>
      <w:r w:rsidR="00D53B0C" w:rsidRPr="00D53B0C">
        <w:t xml:space="preserve">Section </w:t>
      </w:r>
      <w:r w:rsidR="0067386B" w:rsidRPr="00D53B0C">
        <w:t>65</w:t>
      </w:r>
      <w:r w:rsidR="00D53B0C" w:rsidRPr="00D53B0C">
        <w:noBreakHyphen/>
      </w:r>
      <w:r w:rsidR="0067386B" w:rsidRPr="00D53B0C">
        <w:t xml:space="preserve">401; 1942 Code </w:t>
      </w:r>
      <w:r w:rsidR="00D53B0C" w:rsidRPr="00D53B0C">
        <w:t xml:space="preserve">Section </w:t>
      </w:r>
      <w:r w:rsidR="0067386B" w:rsidRPr="00D53B0C">
        <w:t>2676; 1937 (40) 565; 1938 (40) 1762.</w:t>
      </w:r>
    </w:p>
    <w:p w:rsidR="00F337AD" w:rsidRPr="00F337AD" w:rsidRDefault="00F337AD" w:rsidP="00D5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37AD" w:rsidRDefault="00F337AD" w:rsidP="00D5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37AD">
        <w:rPr>
          <w:b/>
        </w:rPr>
        <w:t>SECTION</w:t>
      </w:r>
      <w:r w:rsidR="00D53B0C" w:rsidRPr="00D53B0C">
        <w:rPr>
          <w:rFonts w:cs="Times New Roman"/>
          <w:b/>
        </w:rPr>
        <w:t xml:space="preserve"> </w:t>
      </w:r>
      <w:r w:rsidR="0067386B" w:rsidRPr="00D53B0C">
        <w:rPr>
          <w:rFonts w:cs="Times New Roman"/>
          <w:b/>
        </w:rPr>
        <w:t>12</w:t>
      </w:r>
      <w:r w:rsidR="00D53B0C" w:rsidRPr="00D53B0C">
        <w:rPr>
          <w:rFonts w:cs="Times New Roman"/>
          <w:b/>
        </w:rPr>
        <w:noBreakHyphen/>
      </w:r>
      <w:r w:rsidR="0067386B" w:rsidRPr="00D53B0C">
        <w:rPr>
          <w:rFonts w:cs="Times New Roman"/>
          <w:b/>
        </w:rPr>
        <w:t>11</w:t>
      </w:r>
      <w:r w:rsidR="00D53B0C" w:rsidRPr="00D53B0C">
        <w:rPr>
          <w:rFonts w:cs="Times New Roman"/>
          <w:b/>
        </w:rPr>
        <w:noBreakHyphen/>
      </w:r>
      <w:r w:rsidR="0067386B" w:rsidRPr="00D53B0C">
        <w:rPr>
          <w:rFonts w:cs="Times New Roman"/>
          <w:b/>
        </w:rPr>
        <w:t>20.</w:t>
      </w:r>
      <w:r w:rsidR="0067386B" w:rsidRPr="00D53B0C">
        <w:t xml:space="preserve"> Tax on income of banks; rate.</w:t>
      </w:r>
    </w:p>
    <w:p w:rsidR="00F337AD" w:rsidRDefault="0067386B" w:rsidP="00D5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B0C">
        <w:tab/>
        <w:t>A tax is imposed upon every bank engaged in business in the State which shall be levied, collected and paid annually with respect to the entire net income of the taxpayer doing a banking business within this State or from the sales or rentals of property within this State, computed at the rate of four and one half per cent of the entire net income of such bank or taxpayer.</w:t>
      </w:r>
    </w:p>
    <w:p w:rsidR="00F337AD" w:rsidRDefault="00F337AD" w:rsidP="00D5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7AD" w:rsidRPr="00F337AD" w:rsidRDefault="00F337AD" w:rsidP="00D5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386B" w:rsidRPr="00D53B0C">
        <w:t xml:space="preserve">: 1962 Code </w:t>
      </w:r>
      <w:r w:rsidR="00D53B0C" w:rsidRPr="00D53B0C">
        <w:t xml:space="preserve">Section </w:t>
      </w:r>
      <w:r w:rsidR="0067386B" w:rsidRPr="00D53B0C">
        <w:t>65</w:t>
      </w:r>
      <w:r w:rsidR="00D53B0C" w:rsidRPr="00D53B0C">
        <w:noBreakHyphen/>
      </w:r>
      <w:r w:rsidR="0067386B" w:rsidRPr="00D53B0C">
        <w:t xml:space="preserve">402; 1952 Code </w:t>
      </w:r>
      <w:r w:rsidR="00D53B0C" w:rsidRPr="00D53B0C">
        <w:t xml:space="preserve">Section </w:t>
      </w:r>
      <w:r w:rsidR="0067386B" w:rsidRPr="00D53B0C">
        <w:t>65</w:t>
      </w:r>
      <w:r w:rsidR="00D53B0C" w:rsidRPr="00D53B0C">
        <w:noBreakHyphen/>
      </w:r>
      <w:r w:rsidR="0067386B" w:rsidRPr="00D53B0C">
        <w:t xml:space="preserve">402; 1942 Code </w:t>
      </w:r>
      <w:r w:rsidR="00D53B0C" w:rsidRPr="00D53B0C">
        <w:t xml:space="preserve">Section </w:t>
      </w:r>
      <w:r w:rsidR="0067386B" w:rsidRPr="00D53B0C">
        <w:t>2676; 1937 (40) 565; 1938 (40) 1762.</w:t>
      </w:r>
    </w:p>
    <w:p w:rsidR="00F337AD" w:rsidRPr="00F337AD" w:rsidRDefault="00F337AD" w:rsidP="00D5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37AD" w:rsidRDefault="00F337AD" w:rsidP="00D5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37AD">
        <w:rPr>
          <w:b/>
        </w:rPr>
        <w:t>SECTION</w:t>
      </w:r>
      <w:r w:rsidR="00D53B0C" w:rsidRPr="00D53B0C">
        <w:rPr>
          <w:rFonts w:cs="Times New Roman"/>
          <w:b/>
        </w:rPr>
        <w:t xml:space="preserve"> </w:t>
      </w:r>
      <w:r w:rsidR="0067386B" w:rsidRPr="00D53B0C">
        <w:rPr>
          <w:rFonts w:cs="Times New Roman"/>
          <w:b/>
        </w:rPr>
        <w:t>12</w:t>
      </w:r>
      <w:r w:rsidR="00D53B0C" w:rsidRPr="00D53B0C">
        <w:rPr>
          <w:rFonts w:cs="Times New Roman"/>
          <w:b/>
        </w:rPr>
        <w:noBreakHyphen/>
      </w:r>
      <w:r w:rsidR="0067386B" w:rsidRPr="00D53B0C">
        <w:rPr>
          <w:rFonts w:cs="Times New Roman"/>
          <w:b/>
        </w:rPr>
        <w:t>11</w:t>
      </w:r>
      <w:r w:rsidR="00D53B0C" w:rsidRPr="00D53B0C">
        <w:rPr>
          <w:rFonts w:cs="Times New Roman"/>
          <w:b/>
        </w:rPr>
        <w:noBreakHyphen/>
      </w:r>
      <w:r w:rsidR="0067386B" w:rsidRPr="00D53B0C">
        <w:rPr>
          <w:rFonts w:cs="Times New Roman"/>
          <w:b/>
        </w:rPr>
        <w:t>30.</w:t>
      </w:r>
      <w:r w:rsidR="0067386B" w:rsidRPr="00D53B0C">
        <w:t xml:space="preserve"> Income tax to be instead of other taxes; exceptions.</w:t>
      </w:r>
    </w:p>
    <w:p w:rsidR="00F337AD" w:rsidRDefault="0067386B" w:rsidP="00D5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B0C">
        <w:tab/>
        <w:t>The income tax provided for in this chapter is instead of all other taxes on banks, except the use tax, the deed recording fee, and taxes on real property. The real property of a bank is taxed in the place where it is located.</w:t>
      </w:r>
    </w:p>
    <w:p w:rsidR="00F337AD" w:rsidRDefault="00F337AD" w:rsidP="00D5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7AD" w:rsidRPr="00F337AD" w:rsidRDefault="00F337AD" w:rsidP="00D5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386B" w:rsidRPr="00D53B0C">
        <w:t xml:space="preserve">: 1962 Code </w:t>
      </w:r>
      <w:r w:rsidR="00D53B0C" w:rsidRPr="00D53B0C">
        <w:t xml:space="preserve">Section </w:t>
      </w:r>
      <w:r w:rsidR="0067386B" w:rsidRPr="00D53B0C">
        <w:t>65</w:t>
      </w:r>
      <w:r w:rsidR="00D53B0C" w:rsidRPr="00D53B0C">
        <w:noBreakHyphen/>
      </w:r>
      <w:r w:rsidR="0067386B" w:rsidRPr="00D53B0C">
        <w:t xml:space="preserve">403; 1952 Code </w:t>
      </w:r>
      <w:r w:rsidR="00D53B0C" w:rsidRPr="00D53B0C">
        <w:t xml:space="preserve">Section </w:t>
      </w:r>
      <w:r w:rsidR="0067386B" w:rsidRPr="00D53B0C">
        <w:t>65</w:t>
      </w:r>
      <w:r w:rsidR="00D53B0C" w:rsidRPr="00D53B0C">
        <w:noBreakHyphen/>
      </w:r>
      <w:r w:rsidR="0067386B" w:rsidRPr="00D53B0C">
        <w:t xml:space="preserve">403; 1942 Code </w:t>
      </w:r>
      <w:r w:rsidR="00D53B0C" w:rsidRPr="00D53B0C">
        <w:t xml:space="preserve">Section </w:t>
      </w:r>
      <w:r w:rsidR="0067386B" w:rsidRPr="00D53B0C">
        <w:t xml:space="preserve">2676; 1937 (40) 565; 1938 (40) 1762; 1974 (58) 2029; 1998 Act No. 432, </w:t>
      </w:r>
      <w:r w:rsidR="00D53B0C" w:rsidRPr="00D53B0C">
        <w:t xml:space="preserve">Section </w:t>
      </w:r>
      <w:r w:rsidR="0067386B" w:rsidRPr="00D53B0C">
        <w:t>7.</w:t>
      </w:r>
    </w:p>
    <w:p w:rsidR="00F337AD" w:rsidRPr="00F337AD" w:rsidRDefault="00F337AD" w:rsidP="00D5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37AD" w:rsidRDefault="00F337AD" w:rsidP="00D5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37AD">
        <w:rPr>
          <w:b/>
        </w:rPr>
        <w:t>SECTION</w:t>
      </w:r>
      <w:r w:rsidR="00D53B0C" w:rsidRPr="00D53B0C">
        <w:rPr>
          <w:rFonts w:cs="Times New Roman"/>
          <w:b/>
        </w:rPr>
        <w:t xml:space="preserve"> </w:t>
      </w:r>
      <w:r w:rsidR="0067386B" w:rsidRPr="00D53B0C">
        <w:rPr>
          <w:rFonts w:cs="Times New Roman"/>
          <w:b/>
        </w:rPr>
        <w:t>12</w:t>
      </w:r>
      <w:r w:rsidR="00D53B0C" w:rsidRPr="00D53B0C">
        <w:rPr>
          <w:rFonts w:cs="Times New Roman"/>
          <w:b/>
        </w:rPr>
        <w:noBreakHyphen/>
      </w:r>
      <w:r w:rsidR="0067386B" w:rsidRPr="00D53B0C">
        <w:rPr>
          <w:rFonts w:cs="Times New Roman"/>
          <w:b/>
        </w:rPr>
        <w:t>11</w:t>
      </w:r>
      <w:r w:rsidR="00D53B0C" w:rsidRPr="00D53B0C">
        <w:rPr>
          <w:rFonts w:cs="Times New Roman"/>
          <w:b/>
        </w:rPr>
        <w:noBreakHyphen/>
      </w:r>
      <w:r w:rsidR="0067386B" w:rsidRPr="00D53B0C">
        <w:rPr>
          <w:rFonts w:cs="Times New Roman"/>
          <w:b/>
        </w:rPr>
        <w:t>40.</w:t>
      </w:r>
      <w:r w:rsidR="0067386B" w:rsidRPr="00D53B0C">
        <w:t xml:space="preserve"> Appropriate Chapter 6 provisions shall govern enforcement, administration, allocation and apportionment of income tax on banks.</w:t>
      </w:r>
    </w:p>
    <w:p w:rsidR="00F337AD" w:rsidRDefault="0067386B" w:rsidP="00D5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B0C">
        <w:tab/>
        <w:t>For the purpose of administration, allocation and apportionment, enforcement, collection, liens, penalties, and other similar provisions, all of the provisions of Chapter 6 of this title that may be appropriate or applicable are adopted and made a part of this chapter for the enforcement and administration of this chapter, including the requirement to make declarations of estimated tax and make estimated tax payments.</w:t>
      </w:r>
    </w:p>
    <w:p w:rsidR="00F337AD" w:rsidRDefault="00F337AD" w:rsidP="00D5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7AD" w:rsidRPr="00F337AD" w:rsidRDefault="00F337AD" w:rsidP="00D5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386B" w:rsidRPr="00D53B0C">
        <w:t xml:space="preserve">: 1962 Code </w:t>
      </w:r>
      <w:r w:rsidR="00D53B0C" w:rsidRPr="00D53B0C">
        <w:t xml:space="preserve">Section </w:t>
      </w:r>
      <w:r w:rsidR="0067386B" w:rsidRPr="00D53B0C">
        <w:t>65</w:t>
      </w:r>
      <w:r w:rsidR="00D53B0C" w:rsidRPr="00D53B0C">
        <w:noBreakHyphen/>
      </w:r>
      <w:r w:rsidR="0067386B" w:rsidRPr="00D53B0C">
        <w:t xml:space="preserve">404; 1952 Code </w:t>
      </w:r>
      <w:r w:rsidR="00D53B0C" w:rsidRPr="00D53B0C">
        <w:t xml:space="preserve">Section </w:t>
      </w:r>
      <w:r w:rsidR="0067386B" w:rsidRPr="00D53B0C">
        <w:t>65</w:t>
      </w:r>
      <w:r w:rsidR="00D53B0C" w:rsidRPr="00D53B0C">
        <w:noBreakHyphen/>
      </w:r>
      <w:r w:rsidR="0067386B" w:rsidRPr="00D53B0C">
        <w:t xml:space="preserve">404; 1942 Code </w:t>
      </w:r>
      <w:r w:rsidR="00D53B0C" w:rsidRPr="00D53B0C">
        <w:t xml:space="preserve">Section </w:t>
      </w:r>
      <w:r w:rsidR="0067386B" w:rsidRPr="00D53B0C">
        <w:t xml:space="preserve">2676; 1937 (40) 565; 1938 (40) 1762; 1987 Act No. 170, Part II, </w:t>
      </w:r>
      <w:r w:rsidR="00D53B0C" w:rsidRPr="00D53B0C">
        <w:t xml:space="preserve">Section </w:t>
      </w:r>
      <w:r w:rsidR="0067386B" w:rsidRPr="00D53B0C">
        <w:t xml:space="preserve">2B; 1996 Act No. 248, </w:t>
      </w:r>
      <w:r w:rsidR="00D53B0C" w:rsidRPr="00D53B0C">
        <w:t xml:space="preserve">Section </w:t>
      </w:r>
      <w:r w:rsidR="0067386B" w:rsidRPr="00D53B0C">
        <w:t>1.</w:t>
      </w:r>
    </w:p>
    <w:p w:rsidR="00F337AD" w:rsidRPr="00F337AD" w:rsidRDefault="00F337AD" w:rsidP="00D5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37AD" w:rsidRDefault="00F337AD" w:rsidP="00D5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37AD">
        <w:rPr>
          <w:b/>
        </w:rPr>
        <w:t>SECTION</w:t>
      </w:r>
      <w:r w:rsidR="00D53B0C" w:rsidRPr="00D53B0C">
        <w:rPr>
          <w:rFonts w:cs="Times New Roman"/>
          <w:b/>
        </w:rPr>
        <w:t xml:space="preserve"> </w:t>
      </w:r>
      <w:r w:rsidR="0067386B" w:rsidRPr="00D53B0C">
        <w:rPr>
          <w:rFonts w:cs="Times New Roman"/>
          <w:b/>
        </w:rPr>
        <w:t>12</w:t>
      </w:r>
      <w:r w:rsidR="00D53B0C" w:rsidRPr="00D53B0C">
        <w:rPr>
          <w:rFonts w:cs="Times New Roman"/>
          <w:b/>
        </w:rPr>
        <w:noBreakHyphen/>
      </w:r>
      <w:r w:rsidR="0067386B" w:rsidRPr="00D53B0C">
        <w:rPr>
          <w:rFonts w:cs="Times New Roman"/>
          <w:b/>
        </w:rPr>
        <w:t>11</w:t>
      </w:r>
      <w:r w:rsidR="00D53B0C" w:rsidRPr="00D53B0C">
        <w:rPr>
          <w:rFonts w:cs="Times New Roman"/>
          <w:b/>
        </w:rPr>
        <w:noBreakHyphen/>
      </w:r>
      <w:r w:rsidR="0067386B" w:rsidRPr="00D53B0C">
        <w:rPr>
          <w:rFonts w:cs="Times New Roman"/>
          <w:b/>
        </w:rPr>
        <w:t>50.</w:t>
      </w:r>
      <w:r w:rsidR="0067386B" w:rsidRPr="00D53B0C">
        <w:t xml:space="preserve"> Payment of tax; deposit into general fund.</w:t>
      </w:r>
    </w:p>
    <w:p w:rsidR="00F337AD" w:rsidRDefault="0067386B" w:rsidP="00D5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B0C">
        <w:tab/>
        <w:t>The taxes provided for in this chapter must be paid to the department as provided in Section 12</w:t>
      </w:r>
      <w:r w:rsidR="00D53B0C" w:rsidRPr="00D53B0C">
        <w:noBreakHyphen/>
      </w:r>
      <w:r w:rsidRPr="00D53B0C">
        <w:t>11</w:t>
      </w:r>
      <w:r w:rsidR="00D53B0C" w:rsidRPr="00D53B0C">
        <w:noBreakHyphen/>
      </w:r>
      <w:r w:rsidRPr="00D53B0C">
        <w:t>40 and the income tax paid under the provisions of this chapter must be deposited to the credit of the general fund of the State.</w:t>
      </w:r>
    </w:p>
    <w:p w:rsidR="00F337AD" w:rsidRDefault="00F337AD" w:rsidP="00D5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7AD" w:rsidRPr="00F337AD" w:rsidRDefault="00F337AD" w:rsidP="00D5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386B" w:rsidRPr="00D53B0C">
        <w:t xml:space="preserve">: 1962 Code </w:t>
      </w:r>
      <w:r w:rsidR="00D53B0C" w:rsidRPr="00D53B0C">
        <w:t xml:space="preserve">Section </w:t>
      </w:r>
      <w:r w:rsidR="0067386B" w:rsidRPr="00D53B0C">
        <w:t>65</w:t>
      </w:r>
      <w:r w:rsidR="00D53B0C" w:rsidRPr="00D53B0C">
        <w:noBreakHyphen/>
      </w:r>
      <w:r w:rsidR="0067386B" w:rsidRPr="00D53B0C">
        <w:t xml:space="preserve">405; 1952 Code </w:t>
      </w:r>
      <w:r w:rsidR="00D53B0C" w:rsidRPr="00D53B0C">
        <w:t xml:space="preserve">Section </w:t>
      </w:r>
      <w:r w:rsidR="0067386B" w:rsidRPr="00D53B0C">
        <w:t>65</w:t>
      </w:r>
      <w:r w:rsidR="00D53B0C" w:rsidRPr="00D53B0C">
        <w:noBreakHyphen/>
      </w:r>
      <w:r w:rsidR="0067386B" w:rsidRPr="00D53B0C">
        <w:t xml:space="preserve">405; 1942 Code </w:t>
      </w:r>
      <w:r w:rsidR="00D53B0C" w:rsidRPr="00D53B0C">
        <w:t xml:space="preserve">Section </w:t>
      </w:r>
      <w:r w:rsidR="0067386B" w:rsidRPr="00D53B0C">
        <w:t xml:space="preserve">2676; 1937 (40) 565; 1938 (40) 1762; 1991 Act No. 171, Part II, </w:t>
      </w:r>
      <w:r w:rsidR="00D53B0C" w:rsidRPr="00D53B0C">
        <w:t xml:space="preserve">Section </w:t>
      </w:r>
      <w:r w:rsidR="0067386B" w:rsidRPr="00D53B0C">
        <w:t>22C.</w:t>
      </w:r>
    </w:p>
    <w:p w:rsidR="00F337AD" w:rsidRPr="00F337AD" w:rsidRDefault="00F337AD" w:rsidP="00D5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37AD" w:rsidRDefault="00F337AD" w:rsidP="00D5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37AD">
        <w:rPr>
          <w:b/>
        </w:rPr>
        <w:t>SECTION</w:t>
      </w:r>
      <w:r w:rsidR="00D53B0C" w:rsidRPr="00D53B0C">
        <w:rPr>
          <w:rFonts w:cs="Times New Roman"/>
          <w:b/>
        </w:rPr>
        <w:t xml:space="preserve"> </w:t>
      </w:r>
      <w:r w:rsidR="0067386B" w:rsidRPr="00D53B0C">
        <w:rPr>
          <w:rFonts w:cs="Times New Roman"/>
          <w:b/>
        </w:rPr>
        <w:t>12</w:t>
      </w:r>
      <w:r w:rsidR="00D53B0C" w:rsidRPr="00D53B0C">
        <w:rPr>
          <w:rFonts w:cs="Times New Roman"/>
          <w:b/>
        </w:rPr>
        <w:noBreakHyphen/>
      </w:r>
      <w:r w:rsidR="0067386B" w:rsidRPr="00D53B0C">
        <w:rPr>
          <w:rFonts w:cs="Times New Roman"/>
          <w:b/>
        </w:rPr>
        <w:t>11</w:t>
      </w:r>
      <w:r w:rsidR="00D53B0C" w:rsidRPr="00D53B0C">
        <w:rPr>
          <w:rFonts w:cs="Times New Roman"/>
          <w:b/>
        </w:rPr>
        <w:noBreakHyphen/>
      </w:r>
      <w:r w:rsidR="0067386B" w:rsidRPr="00D53B0C">
        <w:rPr>
          <w:rFonts w:cs="Times New Roman"/>
          <w:b/>
        </w:rPr>
        <w:t>60.</w:t>
      </w:r>
      <w:r w:rsidR="0067386B" w:rsidRPr="00D53B0C">
        <w:t xml:space="preserve"> Conditions rendering this chapter ineffective.</w:t>
      </w:r>
    </w:p>
    <w:p w:rsidR="00F337AD" w:rsidRDefault="0067386B" w:rsidP="00D5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B0C">
        <w:tab/>
        <w:t>In case the first sentence of Section 12</w:t>
      </w:r>
      <w:r w:rsidR="00D53B0C" w:rsidRPr="00D53B0C">
        <w:noBreakHyphen/>
      </w:r>
      <w:r w:rsidRPr="00D53B0C">
        <w:t>11</w:t>
      </w:r>
      <w:r w:rsidR="00D53B0C" w:rsidRPr="00D53B0C">
        <w:noBreakHyphen/>
      </w:r>
      <w:r w:rsidRPr="00D53B0C">
        <w:t xml:space="preserve">30 should for any reason be declared to be invalid by a court of competent jurisdiction, the provisions of Sections 2663 through 2675, 2677 and paragraphs (33), (34) </w:t>
      </w:r>
      <w:r w:rsidRPr="00D53B0C">
        <w:lastRenderedPageBreak/>
        <w:t>and (53) of Section 2578 of the Code of 1942 shall be and remain in full force and effect and the income tax provided in this chapter shall not be effective.</w:t>
      </w:r>
    </w:p>
    <w:p w:rsidR="00F337AD" w:rsidRDefault="00F337AD" w:rsidP="00D5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7AD" w:rsidRDefault="00F337AD" w:rsidP="00D5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7386B" w:rsidRPr="00D53B0C">
        <w:t xml:space="preserve">: 1962 Code </w:t>
      </w:r>
      <w:r w:rsidR="00D53B0C" w:rsidRPr="00D53B0C">
        <w:t xml:space="preserve">Section </w:t>
      </w:r>
      <w:r w:rsidR="0067386B" w:rsidRPr="00D53B0C">
        <w:t>65</w:t>
      </w:r>
      <w:r w:rsidR="00D53B0C" w:rsidRPr="00D53B0C">
        <w:noBreakHyphen/>
      </w:r>
      <w:r w:rsidR="0067386B" w:rsidRPr="00D53B0C">
        <w:t xml:space="preserve">406; 1952 Code </w:t>
      </w:r>
      <w:r w:rsidR="00D53B0C" w:rsidRPr="00D53B0C">
        <w:t xml:space="preserve">Section </w:t>
      </w:r>
      <w:r w:rsidR="0067386B" w:rsidRPr="00D53B0C">
        <w:t>65</w:t>
      </w:r>
      <w:r w:rsidR="00D53B0C" w:rsidRPr="00D53B0C">
        <w:noBreakHyphen/>
      </w:r>
      <w:r w:rsidR="0067386B" w:rsidRPr="00D53B0C">
        <w:t xml:space="preserve">406; 1942 Code </w:t>
      </w:r>
      <w:r w:rsidR="00D53B0C" w:rsidRPr="00D53B0C">
        <w:t xml:space="preserve">Section </w:t>
      </w:r>
      <w:r w:rsidR="0067386B" w:rsidRPr="00D53B0C">
        <w:t>2676; 1937 (40) 565; 1938 (40) 1762.</w:t>
      </w:r>
    </w:p>
    <w:p w:rsidR="00184435" w:rsidRPr="00D53B0C" w:rsidRDefault="00184435" w:rsidP="00D5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53B0C" w:rsidSect="00D53B0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3B0C" w:rsidRDefault="00D53B0C" w:rsidP="00D53B0C">
      <w:r>
        <w:separator/>
      </w:r>
    </w:p>
  </w:endnote>
  <w:endnote w:type="continuationSeparator" w:id="0">
    <w:p w:rsidR="00D53B0C" w:rsidRDefault="00D53B0C" w:rsidP="00D53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B0C" w:rsidRPr="00D53B0C" w:rsidRDefault="00D53B0C" w:rsidP="00D53B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B0C" w:rsidRPr="00D53B0C" w:rsidRDefault="00D53B0C" w:rsidP="00D53B0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B0C" w:rsidRPr="00D53B0C" w:rsidRDefault="00D53B0C" w:rsidP="00D53B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3B0C" w:rsidRDefault="00D53B0C" w:rsidP="00D53B0C">
      <w:r>
        <w:separator/>
      </w:r>
    </w:p>
  </w:footnote>
  <w:footnote w:type="continuationSeparator" w:id="0">
    <w:p w:rsidR="00D53B0C" w:rsidRDefault="00D53B0C" w:rsidP="00D53B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B0C" w:rsidRPr="00D53B0C" w:rsidRDefault="00D53B0C" w:rsidP="00D53B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B0C" w:rsidRPr="00D53B0C" w:rsidRDefault="00D53B0C" w:rsidP="00D53B0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B0C" w:rsidRPr="00D53B0C" w:rsidRDefault="00D53B0C" w:rsidP="00D53B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86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D764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7386B"/>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3B0C"/>
    <w:rsid w:val="00D567C4"/>
    <w:rsid w:val="00D62F3B"/>
    <w:rsid w:val="00D9055E"/>
    <w:rsid w:val="00DA7ECF"/>
    <w:rsid w:val="00DC0FB0"/>
    <w:rsid w:val="00E0563A"/>
    <w:rsid w:val="00E13E25"/>
    <w:rsid w:val="00E306FD"/>
    <w:rsid w:val="00E309DA"/>
    <w:rsid w:val="00E93DE0"/>
    <w:rsid w:val="00E94C32"/>
    <w:rsid w:val="00EA4DE9"/>
    <w:rsid w:val="00EE5FEB"/>
    <w:rsid w:val="00EF0EB1"/>
    <w:rsid w:val="00F337AD"/>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B137BD-E646-4683-9FB5-92DF754C1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7386B"/>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67386B"/>
    <w:rPr>
      <w:rFonts w:ascii="Consolas" w:hAnsi="Consolas" w:cs="Consolas"/>
      <w:sz w:val="21"/>
      <w:szCs w:val="21"/>
    </w:rPr>
  </w:style>
  <w:style w:type="paragraph" w:styleId="Header">
    <w:name w:val="header"/>
    <w:basedOn w:val="Normal"/>
    <w:link w:val="HeaderChar"/>
    <w:uiPriority w:val="99"/>
    <w:unhideWhenUsed/>
    <w:rsid w:val="00D53B0C"/>
    <w:pPr>
      <w:tabs>
        <w:tab w:val="center" w:pos="4680"/>
        <w:tab w:val="right" w:pos="9360"/>
      </w:tabs>
    </w:pPr>
  </w:style>
  <w:style w:type="character" w:customStyle="1" w:styleId="HeaderChar">
    <w:name w:val="Header Char"/>
    <w:basedOn w:val="DefaultParagraphFont"/>
    <w:link w:val="Header"/>
    <w:uiPriority w:val="99"/>
    <w:rsid w:val="00D53B0C"/>
  </w:style>
  <w:style w:type="paragraph" w:styleId="Footer">
    <w:name w:val="footer"/>
    <w:basedOn w:val="Normal"/>
    <w:link w:val="FooterChar"/>
    <w:uiPriority w:val="99"/>
    <w:unhideWhenUsed/>
    <w:rsid w:val="00D53B0C"/>
    <w:pPr>
      <w:tabs>
        <w:tab w:val="center" w:pos="4680"/>
        <w:tab w:val="right" w:pos="9360"/>
      </w:tabs>
    </w:pPr>
  </w:style>
  <w:style w:type="character" w:customStyle="1" w:styleId="FooterChar">
    <w:name w:val="Footer Char"/>
    <w:basedOn w:val="DefaultParagraphFont"/>
    <w:link w:val="Footer"/>
    <w:uiPriority w:val="99"/>
    <w:rsid w:val="00D53B0C"/>
  </w:style>
  <w:style w:type="character" w:styleId="Hyperlink">
    <w:name w:val="Hyperlink"/>
    <w:basedOn w:val="DefaultParagraphFont"/>
    <w:semiHidden/>
    <w:rsid w:val="003D76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765</Words>
  <Characters>4367</Characters>
  <Application>Microsoft Office Word</Application>
  <DocSecurity>0</DocSecurity>
  <Lines>36</Lines>
  <Paragraphs>10</Paragraphs>
  <ScaleCrop>false</ScaleCrop>
  <Company>Legislative Services Agency (LSA)</Company>
  <LinksUpToDate>false</LinksUpToDate>
  <CharactersWithSpaces>5122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2015-01-22T20:51:00Z</dcterms:created>
  <dcterms:modified xsi:type="dcterms:W3CDTF">2015-01-22T20:51:00Z</dcterms:modified>
</cp:coreProperties>
</file>