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96" w:rsidRPr="002974FF" w:rsidRDefault="004B2196">
      <w:pPr>
        <w:jc w:val="center"/>
      </w:pPr>
      <w:r w:rsidRPr="002974FF">
        <w:t>DISCLAIMER</w:t>
      </w:r>
    </w:p>
    <w:p w:rsidR="004B2196" w:rsidRPr="002974FF" w:rsidRDefault="004B2196"/>
    <w:p w:rsidR="004B2196" w:rsidRPr="002974FF" w:rsidRDefault="004B219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B2196" w:rsidRPr="002974FF" w:rsidRDefault="004B2196"/>
    <w:p w:rsidR="004B2196" w:rsidRPr="002974FF" w:rsidRDefault="004B219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196" w:rsidRPr="002974FF" w:rsidRDefault="004B2196"/>
    <w:p w:rsidR="004B2196" w:rsidRPr="002974FF" w:rsidRDefault="004B219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196" w:rsidRPr="002974FF" w:rsidRDefault="004B2196"/>
    <w:p w:rsidR="004B2196" w:rsidRPr="002974FF" w:rsidRDefault="004B219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B2196" w:rsidRDefault="004B2196">
      <w:r>
        <w:br w:type="page"/>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247A">
        <w:lastRenderedPageBreak/>
        <w:t>CHAPTER 59</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47A">
        <w:t>Forfeited Lands</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5E5A" w:rsidRPr="0025247A">
        <w:t xml:space="preserve"> 1</w:t>
      </w:r>
    </w:p>
    <w:p w:rsidR="00A724E1" w:rsidRP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47A">
        <w:t>General Provisions</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10.</w:t>
      </w:r>
      <w:r w:rsidR="00395E5A" w:rsidRPr="0025247A">
        <w:t xml:space="preserve"> Creation and membership of county forfeited land commissions.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2901; 1952 Code </w:t>
      </w:r>
      <w:r w:rsidR="0025247A" w:rsidRPr="0025247A">
        <w:t xml:space="preserve">Section </w:t>
      </w:r>
      <w:r w:rsidR="00395E5A" w:rsidRPr="0025247A">
        <w:t>65</w:t>
      </w:r>
      <w:r w:rsidR="0025247A" w:rsidRPr="0025247A">
        <w:noBreakHyphen/>
      </w:r>
      <w:r w:rsidR="00395E5A" w:rsidRPr="0025247A">
        <w:t xml:space="preserve">2901; 1942 Code </w:t>
      </w:r>
      <w:r w:rsidR="0025247A" w:rsidRPr="0025247A">
        <w:t xml:space="preserve">Section </w:t>
      </w:r>
      <w:r w:rsidR="00395E5A" w:rsidRPr="0025247A">
        <w:t>2167; 1936 (39) 1627.</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20.</w:t>
      </w:r>
      <w:r w:rsidR="00395E5A" w:rsidRPr="0025247A">
        <w:t xml:space="preserve"> Organization of Commission; compensation of secretary; quorum.</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2906; 1952 Code </w:t>
      </w:r>
      <w:r w:rsidR="0025247A" w:rsidRPr="0025247A">
        <w:t xml:space="preserve">Section </w:t>
      </w:r>
      <w:r w:rsidR="00395E5A" w:rsidRPr="0025247A">
        <w:t>65</w:t>
      </w:r>
      <w:r w:rsidR="0025247A" w:rsidRPr="0025247A">
        <w:noBreakHyphen/>
      </w:r>
      <w:r w:rsidR="00395E5A" w:rsidRPr="0025247A">
        <w:t xml:space="preserve">2906; 1942 Code </w:t>
      </w:r>
      <w:r w:rsidR="0025247A" w:rsidRPr="0025247A">
        <w:t xml:space="preserve">Section </w:t>
      </w:r>
      <w:r w:rsidR="00395E5A" w:rsidRPr="0025247A">
        <w:t xml:space="preserve">2171; 1932 Code </w:t>
      </w:r>
      <w:r w:rsidR="0025247A" w:rsidRPr="0025247A">
        <w:t xml:space="preserve">Section </w:t>
      </w:r>
      <w:r w:rsidR="00395E5A" w:rsidRPr="0025247A">
        <w:t>2172; 1926 (34) 920; 1929 (36) 125.</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30.</w:t>
      </w:r>
      <w:r w:rsidR="00395E5A" w:rsidRPr="0025247A">
        <w:t xml:space="preserve"> Transfer of titles from State to commissions; power to sell and dispose of lands; validity of certain deeds.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Deeds of forfeited land commissions to vacant lands in the State not actually in public use on June 2, 1939, the title to which was then in the Secretary of State and the commissioners of the Sinking Fund, are declared to be good and sufficient deeds to such property.</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2907; 1952 Code </w:t>
      </w:r>
      <w:r w:rsidR="0025247A" w:rsidRPr="0025247A">
        <w:t xml:space="preserve">Section </w:t>
      </w:r>
      <w:r w:rsidR="00395E5A" w:rsidRPr="0025247A">
        <w:t>65</w:t>
      </w:r>
      <w:r w:rsidR="0025247A" w:rsidRPr="0025247A">
        <w:noBreakHyphen/>
      </w:r>
      <w:r w:rsidR="00395E5A" w:rsidRPr="0025247A">
        <w:t xml:space="preserve">2907; 1942 Code </w:t>
      </w:r>
      <w:r w:rsidR="0025247A" w:rsidRPr="0025247A">
        <w:t xml:space="preserve">Section </w:t>
      </w:r>
      <w:r w:rsidR="00395E5A" w:rsidRPr="0025247A">
        <w:t>2175; 1939 (41) 381.</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40.</w:t>
      </w:r>
      <w:r w:rsidR="00395E5A" w:rsidRPr="0025247A">
        <w:t xml:space="preserve"> Sale of forfeited lands; method and terms of sale.</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forfeited land commissions created in this article for each of the counties of the State shall effect the sale of lands forfeited and bid in for the various forfeited land commissions of the State by the county auditors of the several counties of the State in pursuance of Section 12</w:t>
      </w:r>
      <w:r w:rsidR="0025247A" w:rsidRPr="0025247A">
        <w:noBreakHyphen/>
      </w:r>
      <w:r w:rsidRPr="0025247A">
        <w:t>51</w:t>
      </w:r>
      <w:r w:rsidR="0025247A" w:rsidRPr="0025247A">
        <w:noBreakHyphen/>
      </w:r>
      <w:r w:rsidRPr="0025247A">
        <w:t xml:space="preserve">55. All lands deeded to the forfeited land commission of any county shall be held by it as assets of the county and State and sold to the best interest of the county and State. It shall sell and dispose of such lands in such a manner and upon such </w:t>
      </w:r>
      <w:r w:rsidRPr="0025247A">
        <w:lastRenderedPageBreak/>
        <w:t>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2908; 1952 Code </w:t>
      </w:r>
      <w:r w:rsidR="0025247A" w:rsidRPr="0025247A">
        <w:t xml:space="preserve">Section </w:t>
      </w:r>
      <w:r w:rsidR="00395E5A" w:rsidRPr="0025247A">
        <w:t>65</w:t>
      </w:r>
      <w:r w:rsidR="0025247A" w:rsidRPr="0025247A">
        <w:noBreakHyphen/>
      </w:r>
      <w:r w:rsidR="00395E5A" w:rsidRPr="0025247A">
        <w:t xml:space="preserve">2908; 1942 Code </w:t>
      </w:r>
      <w:r w:rsidR="003E1EF9">
        <w:t xml:space="preserve">Sections </w:t>
      </w:r>
      <w:r w:rsidR="00395E5A" w:rsidRPr="0025247A">
        <w:t xml:space="preserve">2168, 2170; 1932 Code </w:t>
      </w:r>
      <w:r w:rsidR="0025247A" w:rsidRPr="0025247A">
        <w:t xml:space="preserve">Section </w:t>
      </w:r>
      <w:r w:rsidR="00395E5A" w:rsidRPr="0025247A">
        <w:t>2168; 1926 (34) 920; 1929 (36) 125; 1933 (38) 212; 1934 (38) 1366; 1936 (39) 1349, 1575; 1938 (40) 1717.</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50.</w:t>
      </w:r>
      <w:r w:rsidR="00395E5A" w:rsidRPr="0025247A">
        <w:t xml:space="preserve"> Sale by former owner of forfeited lands; application to commission for approval of sale.</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2913; 1952 Code </w:t>
      </w:r>
      <w:r w:rsidR="0025247A" w:rsidRPr="0025247A">
        <w:t xml:space="preserve">Section </w:t>
      </w:r>
      <w:r w:rsidR="00395E5A" w:rsidRPr="0025247A">
        <w:t>65</w:t>
      </w:r>
      <w:r w:rsidR="0025247A" w:rsidRPr="0025247A">
        <w:noBreakHyphen/>
      </w:r>
      <w:r w:rsidR="00395E5A" w:rsidRPr="0025247A">
        <w:t xml:space="preserve">2913; 1942 Code </w:t>
      </w:r>
      <w:r w:rsidR="0025247A" w:rsidRPr="0025247A">
        <w:t xml:space="preserve">Section </w:t>
      </w:r>
      <w:r w:rsidR="00395E5A" w:rsidRPr="0025247A">
        <w:t>2170</w:t>
      </w:r>
      <w:r w:rsidR="0025247A" w:rsidRPr="0025247A">
        <w:noBreakHyphen/>
      </w:r>
      <w:r w:rsidR="00395E5A" w:rsidRPr="0025247A">
        <w:t>2; 1934 (38) 1253.</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60.</w:t>
      </w:r>
      <w:r w:rsidR="00395E5A" w:rsidRPr="0025247A">
        <w:t xml:space="preserve"> Sale by former owner of forfeited land; old tax shall be paid on sale of whole tract; seventy</w:t>
      </w:r>
      <w:r w:rsidR="0025247A" w:rsidRPr="0025247A">
        <w:noBreakHyphen/>
      </w:r>
      <w:r w:rsidR="00395E5A" w:rsidRPr="0025247A">
        <w:t>five per cent on sale of part.</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25247A" w:rsidRPr="0025247A">
        <w:noBreakHyphen/>
      </w:r>
      <w:r w:rsidRPr="0025247A">
        <w:t>five per cent of the entire sale price, unless a smaller amount is sufficient to pay all taxes due, and upon such payment the commission shall release the lien for taxes on the property so sold.</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2914; 1952 Code </w:t>
      </w:r>
      <w:r w:rsidR="0025247A" w:rsidRPr="0025247A">
        <w:t xml:space="preserve">Section </w:t>
      </w:r>
      <w:r w:rsidR="00395E5A" w:rsidRPr="0025247A">
        <w:t>65</w:t>
      </w:r>
      <w:r w:rsidR="0025247A" w:rsidRPr="0025247A">
        <w:noBreakHyphen/>
      </w:r>
      <w:r w:rsidR="00395E5A" w:rsidRPr="0025247A">
        <w:t xml:space="preserve">2914; 1942 Code </w:t>
      </w:r>
      <w:r w:rsidR="0025247A" w:rsidRPr="0025247A">
        <w:t xml:space="preserve">Section </w:t>
      </w:r>
      <w:r w:rsidR="00395E5A" w:rsidRPr="0025247A">
        <w:t>2170</w:t>
      </w:r>
      <w:r w:rsidR="0025247A" w:rsidRPr="0025247A">
        <w:noBreakHyphen/>
      </w:r>
      <w:r w:rsidR="00395E5A" w:rsidRPr="0025247A">
        <w:t>2; 1934 (38) 1253.</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70.</w:t>
      </w:r>
      <w:r w:rsidR="00395E5A" w:rsidRPr="0025247A">
        <w:t xml:space="preserve"> Sale by former owner of forfeited land; commission may convey such property.</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25247A" w:rsidRPr="0025247A">
        <w:noBreakHyphen/>
      </w:r>
      <w:r w:rsidRPr="0025247A">
        <w:t>59</w:t>
      </w:r>
      <w:r w:rsidR="0025247A" w:rsidRPr="0025247A">
        <w:noBreakHyphen/>
      </w:r>
      <w:r w:rsidRPr="0025247A">
        <w:t>60.</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2915; 1952 Code </w:t>
      </w:r>
      <w:r w:rsidR="0025247A" w:rsidRPr="0025247A">
        <w:t xml:space="preserve">Section </w:t>
      </w:r>
      <w:r w:rsidR="00395E5A" w:rsidRPr="0025247A">
        <w:t>65</w:t>
      </w:r>
      <w:r w:rsidR="0025247A" w:rsidRPr="0025247A">
        <w:noBreakHyphen/>
      </w:r>
      <w:r w:rsidR="00395E5A" w:rsidRPr="0025247A">
        <w:t xml:space="preserve">2915; 1942 Code </w:t>
      </w:r>
      <w:r w:rsidR="0025247A" w:rsidRPr="0025247A">
        <w:t xml:space="preserve">Section </w:t>
      </w:r>
      <w:r w:rsidR="00395E5A" w:rsidRPr="0025247A">
        <w:t>2170</w:t>
      </w:r>
      <w:r w:rsidR="0025247A" w:rsidRPr="0025247A">
        <w:noBreakHyphen/>
      </w:r>
      <w:r w:rsidR="00395E5A" w:rsidRPr="0025247A">
        <w:t>2; 1934 (38) 1253.</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80.</w:t>
      </w:r>
      <w:r w:rsidR="00395E5A" w:rsidRPr="0025247A">
        <w:t xml:space="preserve"> Commission may assign its bids.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forfeited land commission may assign its bids at any time before title deed being made pursuant to sale, provided the consideration to be paid for such assignments shall not be less than the amount of taxes, penalties and costs for which the property was sold.</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2916; 1952 Code </w:t>
      </w:r>
      <w:r w:rsidR="0025247A" w:rsidRPr="0025247A">
        <w:t xml:space="preserve">Section </w:t>
      </w:r>
      <w:r w:rsidR="00395E5A" w:rsidRPr="0025247A">
        <w:t>65</w:t>
      </w:r>
      <w:r w:rsidR="0025247A" w:rsidRPr="0025247A">
        <w:noBreakHyphen/>
      </w:r>
      <w:r w:rsidR="00395E5A" w:rsidRPr="0025247A">
        <w:t xml:space="preserve">2916; 1942 Code </w:t>
      </w:r>
      <w:r w:rsidR="0025247A" w:rsidRPr="0025247A">
        <w:t xml:space="preserve">Section </w:t>
      </w:r>
      <w:r w:rsidR="00395E5A" w:rsidRPr="0025247A">
        <w:t>2170</w:t>
      </w:r>
      <w:r w:rsidR="0025247A" w:rsidRPr="0025247A">
        <w:noBreakHyphen/>
      </w:r>
      <w:r w:rsidR="00395E5A" w:rsidRPr="0025247A">
        <w:t>2; 1934 (38) 1253.</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85.</w:t>
      </w:r>
      <w:r w:rsidR="00395E5A" w:rsidRPr="0025247A">
        <w:t xml:space="preserve"> Forfeited land commission.</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lastRenderedPageBreak/>
        <w:tab/>
        <w:t>After land has been bid in by the county auditor and before it has been conveyed to the county</w:t>
      </w:r>
      <w:r w:rsidR="0025247A" w:rsidRPr="0025247A">
        <w:t>’</w:t>
      </w:r>
      <w:r w:rsidRPr="0025247A">
        <w:t>s forfeited land commission, the forfeited land commission or a majority of its members may refuse to accept title to the property if the commission determines that to accept title would be against the interest of the public.</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2012 Act No. 186, </w:t>
      </w:r>
      <w:r w:rsidR="0025247A" w:rsidRPr="0025247A">
        <w:t xml:space="preserve">Section </w:t>
      </w:r>
      <w:r w:rsidR="00395E5A" w:rsidRPr="0025247A">
        <w:t>2, eff June 7, 2012.</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90.</w:t>
      </w:r>
      <w:r w:rsidR="00395E5A" w:rsidRPr="0025247A">
        <w:t xml:space="preserve"> Execution of deeds and validation of certain deeds.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All deeds for lands sold under the authority of Section 12</w:t>
      </w:r>
      <w:r w:rsidR="0025247A" w:rsidRPr="0025247A">
        <w:noBreakHyphen/>
      </w:r>
      <w:r w:rsidRPr="0025247A">
        <w:t>59</w:t>
      </w:r>
      <w:r w:rsidR="0025247A" w:rsidRPr="0025247A">
        <w:noBreakHyphen/>
      </w:r>
      <w:r w:rsidRPr="0025247A">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2918; 1952 Code </w:t>
      </w:r>
      <w:r w:rsidR="0025247A" w:rsidRPr="0025247A">
        <w:t xml:space="preserve">Section </w:t>
      </w:r>
      <w:r w:rsidR="00395E5A" w:rsidRPr="0025247A">
        <w:t>65</w:t>
      </w:r>
      <w:r w:rsidR="0025247A" w:rsidRPr="0025247A">
        <w:noBreakHyphen/>
      </w:r>
      <w:r w:rsidR="00395E5A" w:rsidRPr="0025247A">
        <w:t xml:space="preserve">2918; 1942 Code </w:t>
      </w:r>
      <w:r w:rsidR="0025247A" w:rsidRPr="0025247A">
        <w:t xml:space="preserve">Section </w:t>
      </w:r>
      <w:r w:rsidR="00395E5A" w:rsidRPr="0025247A">
        <w:t>2170; 1933 (38) 212; 1936 (39) 1349, 1575; 1938 (40) 1717.</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100.</w:t>
      </w:r>
      <w:r w:rsidR="00395E5A" w:rsidRPr="0025247A">
        <w:t xml:space="preserve"> Disposition of proceeds of sales; apportionment between State and county.</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25247A" w:rsidRPr="0025247A">
        <w:t>’</w:t>
      </w:r>
      <w:r w:rsidRPr="0025247A">
        <w:t>s part to be placed in the general county fund and the State</w:t>
      </w:r>
      <w:r w:rsidR="0025247A" w:rsidRPr="0025247A">
        <w:t>’</w:t>
      </w:r>
      <w:r w:rsidRPr="0025247A">
        <w:t>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2919; 1952 Code </w:t>
      </w:r>
      <w:r w:rsidR="0025247A" w:rsidRPr="0025247A">
        <w:t xml:space="preserve">Section </w:t>
      </w:r>
      <w:r w:rsidR="00395E5A" w:rsidRPr="0025247A">
        <w:t>65</w:t>
      </w:r>
      <w:r w:rsidR="0025247A" w:rsidRPr="0025247A">
        <w:noBreakHyphen/>
      </w:r>
      <w:r w:rsidR="00395E5A" w:rsidRPr="0025247A">
        <w:t xml:space="preserve">2919; 1942 Code </w:t>
      </w:r>
      <w:r w:rsidR="0025247A" w:rsidRPr="0025247A">
        <w:t xml:space="preserve">Section </w:t>
      </w:r>
      <w:r w:rsidR="00395E5A" w:rsidRPr="0025247A">
        <w:t>2170; 1933 (38) 212; 1936 (39) 1349, 1575; 1938 (40) 1717.</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110.</w:t>
      </w:r>
      <w:r w:rsidR="00395E5A" w:rsidRPr="0025247A">
        <w:t xml:space="preserve"> Fees and costs of sheriff on purchase by commission.</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2921; 1952 Code </w:t>
      </w:r>
      <w:r w:rsidR="0025247A" w:rsidRPr="0025247A">
        <w:t xml:space="preserve">Section </w:t>
      </w:r>
      <w:r w:rsidR="00395E5A" w:rsidRPr="0025247A">
        <w:t>65</w:t>
      </w:r>
      <w:r w:rsidR="0025247A" w:rsidRPr="0025247A">
        <w:noBreakHyphen/>
      </w:r>
      <w:r w:rsidR="00395E5A" w:rsidRPr="0025247A">
        <w:t xml:space="preserve">2921; 1942 Code </w:t>
      </w:r>
      <w:r w:rsidR="0025247A" w:rsidRPr="0025247A">
        <w:t xml:space="preserve">Section </w:t>
      </w:r>
      <w:r w:rsidR="00395E5A" w:rsidRPr="0025247A">
        <w:t xml:space="preserve">2172; 1932 Code </w:t>
      </w:r>
      <w:r w:rsidR="0025247A" w:rsidRPr="0025247A">
        <w:t xml:space="preserve">Section </w:t>
      </w:r>
      <w:r w:rsidR="00395E5A" w:rsidRPr="0025247A">
        <w:t>2171; 1929 (36) 125.</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120.</w:t>
      </w:r>
      <w:r w:rsidR="00395E5A" w:rsidRPr="0025247A">
        <w:t xml:space="preserve"> Commission shall have access to tax records.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 xml:space="preserve">Any agent of the forfeited land commission of the respective counties shall be allowed free access by the auditors, the treasurers and sheriffs to all executions issued for the collection of taxes by the county treasurer and returned </w:t>
      </w:r>
      <w:r w:rsidR="0025247A" w:rsidRPr="0025247A">
        <w:t>“</w:t>
      </w:r>
      <w:r w:rsidRPr="0025247A">
        <w:t>nulla bona</w:t>
      </w:r>
      <w:r w:rsidR="0025247A" w:rsidRPr="0025247A">
        <w:t>”</w:t>
      </w:r>
      <w:r w:rsidRPr="0025247A">
        <w:t xml:space="preserve"> for any reason or </w:t>
      </w:r>
      <w:r w:rsidR="0025247A" w:rsidRPr="0025247A">
        <w:t>“</w:t>
      </w:r>
      <w:r w:rsidRPr="0025247A">
        <w:t>double entry,</w:t>
      </w:r>
      <w:r w:rsidR="0025247A" w:rsidRPr="0025247A">
        <w:t>”</w:t>
      </w:r>
      <w:r w:rsidRPr="0025247A">
        <w:t xml:space="preserve"> or which are not collected for any reason, to the tax books, and to all records in their respective offices relating to tax matters.</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2922; 1952 Code </w:t>
      </w:r>
      <w:r w:rsidR="0025247A" w:rsidRPr="0025247A">
        <w:t xml:space="preserve">Section </w:t>
      </w:r>
      <w:r w:rsidR="00395E5A" w:rsidRPr="0025247A">
        <w:t>65</w:t>
      </w:r>
      <w:r w:rsidR="0025247A" w:rsidRPr="0025247A">
        <w:noBreakHyphen/>
      </w:r>
      <w:r w:rsidR="00395E5A" w:rsidRPr="0025247A">
        <w:t xml:space="preserve">2841; 1942 Code </w:t>
      </w:r>
      <w:r w:rsidR="0025247A" w:rsidRPr="0025247A">
        <w:t xml:space="preserve">Section </w:t>
      </w:r>
      <w:r w:rsidR="00395E5A" w:rsidRPr="0025247A">
        <w:t xml:space="preserve">2153; 1932 Code </w:t>
      </w:r>
      <w:r w:rsidR="0025247A" w:rsidRPr="0025247A">
        <w:t xml:space="preserve">Section </w:t>
      </w:r>
      <w:r w:rsidR="00395E5A" w:rsidRPr="0025247A">
        <w:t xml:space="preserve">2153; Civ. C. </w:t>
      </w:r>
      <w:r w:rsidR="0025247A" w:rsidRPr="0025247A">
        <w:t>‘</w:t>
      </w:r>
      <w:r w:rsidR="00395E5A" w:rsidRPr="0025247A">
        <w:t xml:space="preserve">22 </w:t>
      </w:r>
      <w:r w:rsidR="0025247A" w:rsidRPr="0025247A">
        <w:t xml:space="preserve">Section </w:t>
      </w:r>
      <w:r w:rsidR="00395E5A" w:rsidRPr="0025247A">
        <w:t xml:space="preserve">113; Civ. C. </w:t>
      </w:r>
      <w:r w:rsidR="0025247A" w:rsidRPr="0025247A">
        <w:t>‘</w:t>
      </w:r>
      <w:r w:rsidR="00395E5A" w:rsidRPr="0025247A">
        <w:t xml:space="preserve">12 </w:t>
      </w:r>
      <w:r w:rsidR="0025247A" w:rsidRPr="0025247A">
        <w:t xml:space="preserve">Section </w:t>
      </w:r>
      <w:r w:rsidR="00395E5A" w:rsidRPr="0025247A">
        <w:t xml:space="preserve">108; Civ. C. </w:t>
      </w:r>
      <w:r w:rsidR="0025247A" w:rsidRPr="0025247A">
        <w:t>‘</w:t>
      </w:r>
      <w:r w:rsidR="00395E5A" w:rsidRPr="0025247A">
        <w:t xml:space="preserve">02 </w:t>
      </w:r>
      <w:r w:rsidR="0025247A" w:rsidRPr="0025247A">
        <w:t xml:space="preserve">Section </w:t>
      </w:r>
      <w:r w:rsidR="00395E5A" w:rsidRPr="0025247A">
        <w:t>104; 1898 (22) 726; 1958 (50) 1917.</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130.</w:t>
      </w:r>
      <w:r w:rsidR="00395E5A" w:rsidRPr="0025247A">
        <w:t xml:space="preserve"> Municipal forfeited land commissions.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Wherever applicable, even by analogy, the law governing the duties conferred upon forfeited land commissions of the several counties of the State shall govern and are devolved upon forfeited land commissions created under the provisions of this section.</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2905; 1952 Code </w:t>
      </w:r>
      <w:r w:rsidR="0025247A" w:rsidRPr="0025247A">
        <w:t xml:space="preserve">Section </w:t>
      </w:r>
      <w:r w:rsidR="00395E5A" w:rsidRPr="0025247A">
        <w:t>65</w:t>
      </w:r>
      <w:r w:rsidR="0025247A" w:rsidRPr="0025247A">
        <w:noBreakHyphen/>
      </w:r>
      <w:r w:rsidR="00395E5A" w:rsidRPr="0025247A">
        <w:t xml:space="preserve">2905; 1942 Code </w:t>
      </w:r>
      <w:r w:rsidR="0025247A" w:rsidRPr="0025247A">
        <w:t xml:space="preserve">Section </w:t>
      </w:r>
      <w:r w:rsidR="00395E5A" w:rsidRPr="0025247A">
        <w:t>7267; 1932 (37) 1300; 1933 (38) 164.</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5E5A" w:rsidRPr="0025247A">
        <w:t xml:space="preserve"> 3</w:t>
      </w:r>
    </w:p>
    <w:p w:rsidR="00A724E1" w:rsidRP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47A">
        <w:t>Titles to Lands Forfeited Prior to December 24, 1887 Renounced</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310.</w:t>
      </w:r>
      <w:r w:rsidR="00395E5A" w:rsidRPr="0025247A">
        <w:t xml:space="preserve"> Title of State by forfeiture prior to 1887 renounced.</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2931; 1952 Code </w:t>
      </w:r>
      <w:r w:rsidR="0025247A" w:rsidRPr="0025247A">
        <w:t xml:space="preserve">Section </w:t>
      </w:r>
      <w:r w:rsidR="00395E5A" w:rsidRPr="0025247A">
        <w:t>65</w:t>
      </w:r>
      <w:r w:rsidR="0025247A" w:rsidRPr="0025247A">
        <w:noBreakHyphen/>
      </w:r>
      <w:r w:rsidR="00395E5A" w:rsidRPr="0025247A">
        <w:t xml:space="preserve">2931; 1942 Code </w:t>
      </w:r>
      <w:r w:rsidR="0025247A" w:rsidRPr="0025247A">
        <w:t xml:space="preserve">Section </w:t>
      </w:r>
      <w:r w:rsidR="00395E5A" w:rsidRPr="0025247A">
        <w:t xml:space="preserve">2147; 1932 Code </w:t>
      </w:r>
      <w:r w:rsidR="0025247A" w:rsidRPr="0025247A">
        <w:t xml:space="preserve">Section </w:t>
      </w:r>
      <w:r w:rsidR="00395E5A" w:rsidRPr="0025247A">
        <w:t xml:space="preserve">2147; Civ. C. </w:t>
      </w:r>
      <w:r w:rsidR="0025247A" w:rsidRPr="0025247A">
        <w:t>‘</w:t>
      </w:r>
      <w:r w:rsidR="00395E5A" w:rsidRPr="0025247A">
        <w:t xml:space="preserve">22 </w:t>
      </w:r>
      <w:r w:rsidR="0025247A" w:rsidRPr="0025247A">
        <w:t xml:space="preserve">Section </w:t>
      </w:r>
      <w:r w:rsidR="00395E5A" w:rsidRPr="0025247A">
        <w:t xml:space="preserve">107; Civ. C. </w:t>
      </w:r>
      <w:r w:rsidR="0025247A" w:rsidRPr="0025247A">
        <w:t>‘</w:t>
      </w:r>
      <w:r w:rsidR="00395E5A" w:rsidRPr="0025247A">
        <w:t xml:space="preserve">12 </w:t>
      </w:r>
      <w:r w:rsidR="0025247A" w:rsidRPr="0025247A">
        <w:t xml:space="preserve">Section </w:t>
      </w:r>
      <w:r w:rsidR="00395E5A" w:rsidRPr="0025247A">
        <w:t xml:space="preserve">102; Civ. C. </w:t>
      </w:r>
      <w:r w:rsidR="0025247A" w:rsidRPr="0025247A">
        <w:t>‘</w:t>
      </w:r>
      <w:r w:rsidR="00395E5A" w:rsidRPr="0025247A">
        <w:t xml:space="preserve">02 </w:t>
      </w:r>
      <w:r w:rsidR="0025247A" w:rsidRPr="0025247A">
        <w:t xml:space="preserve">Section </w:t>
      </w:r>
      <w:r w:rsidR="00395E5A" w:rsidRPr="0025247A">
        <w:t>98; 1887 (19) 864.</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320.</w:t>
      </w:r>
      <w:r w:rsidR="00395E5A" w:rsidRPr="0025247A">
        <w:t xml:space="preserve"> State Budget and Control Board shall hear petition for relief.</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The State Budget and Control Board may hear and determine upon satisfactory proof the petition of any taxpayer praying relief on ground that all such taxes described in Section 12</w:t>
      </w:r>
      <w:r w:rsidR="0025247A" w:rsidRPr="0025247A">
        <w:noBreakHyphen/>
      </w:r>
      <w:r w:rsidRPr="0025247A">
        <w:t>59</w:t>
      </w:r>
      <w:r w:rsidR="0025247A" w:rsidRPr="0025247A">
        <w:noBreakHyphen/>
      </w:r>
      <w:r w:rsidRPr="0025247A">
        <w:t>310 have been paid or that portions of such taxes have been paid and an offer to pay the balance, accompanied by the sum admitted to be owing. The State Budget and Control Board shall grant such relief in the premises as may be just.</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2932; 1952 Code </w:t>
      </w:r>
      <w:r w:rsidR="0025247A" w:rsidRPr="0025247A">
        <w:t xml:space="preserve">Section </w:t>
      </w:r>
      <w:r w:rsidR="00395E5A" w:rsidRPr="0025247A">
        <w:t>65</w:t>
      </w:r>
      <w:r w:rsidR="0025247A" w:rsidRPr="0025247A">
        <w:noBreakHyphen/>
      </w:r>
      <w:r w:rsidR="00395E5A" w:rsidRPr="0025247A">
        <w:t xml:space="preserve">2932; 1942 Code </w:t>
      </w:r>
      <w:r w:rsidR="0025247A" w:rsidRPr="0025247A">
        <w:t xml:space="preserve">Section </w:t>
      </w:r>
      <w:r w:rsidR="00395E5A" w:rsidRPr="0025247A">
        <w:t xml:space="preserve">2148; 1932 Code </w:t>
      </w:r>
      <w:r w:rsidR="0025247A" w:rsidRPr="0025247A">
        <w:t xml:space="preserve">Section </w:t>
      </w:r>
      <w:r w:rsidR="00395E5A" w:rsidRPr="0025247A">
        <w:t xml:space="preserve">2148; Civ. C. </w:t>
      </w:r>
      <w:r w:rsidR="0025247A" w:rsidRPr="0025247A">
        <w:t>‘</w:t>
      </w:r>
      <w:r w:rsidR="00395E5A" w:rsidRPr="0025247A">
        <w:t xml:space="preserve">22 </w:t>
      </w:r>
      <w:r w:rsidR="0025247A" w:rsidRPr="0025247A">
        <w:t xml:space="preserve">Section </w:t>
      </w:r>
      <w:r w:rsidR="00395E5A" w:rsidRPr="0025247A">
        <w:t xml:space="preserve">108; Civ. C. </w:t>
      </w:r>
      <w:r w:rsidR="0025247A" w:rsidRPr="0025247A">
        <w:t>‘</w:t>
      </w:r>
      <w:r w:rsidR="00395E5A" w:rsidRPr="0025247A">
        <w:t xml:space="preserve">12 </w:t>
      </w:r>
      <w:r w:rsidR="0025247A" w:rsidRPr="0025247A">
        <w:t xml:space="preserve">Section </w:t>
      </w:r>
      <w:r w:rsidR="00395E5A" w:rsidRPr="0025247A">
        <w:t xml:space="preserve">103; Civ. C. </w:t>
      </w:r>
      <w:r w:rsidR="0025247A" w:rsidRPr="0025247A">
        <w:t>‘</w:t>
      </w:r>
      <w:r w:rsidR="00395E5A" w:rsidRPr="0025247A">
        <w:t xml:space="preserve">02 </w:t>
      </w:r>
      <w:r w:rsidR="0025247A" w:rsidRPr="0025247A">
        <w:t xml:space="preserve">Section </w:t>
      </w:r>
      <w:r w:rsidR="00395E5A" w:rsidRPr="0025247A">
        <w:t>99; 1888 (20) 52.</w:t>
      </w:r>
    </w:p>
    <w:p w:rsidR="00A724E1" w:rsidRP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4E1">
        <w:rPr>
          <w:b/>
        </w:rPr>
        <w:t>SECTION</w:t>
      </w:r>
      <w:r w:rsidR="0025247A" w:rsidRPr="0025247A">
        <w:rPr>
          <w:rFonts w:cs="Times New Roman"/>
          <w:b/>
        </w:rPr>
        <w:t xml:space="preserve"> </w:t>
      </w:r>
      <w:r w:rsidR="00395E5A" w:rsidRPr="0025247A">
        <w:rPr>
          <w:rFonts w:cs="Times New Roman"/>
          <w:b/>
        </w:rPr>
        <w:t>12</w:t>
      </w:r>
      <w:r w:rsidR="0025247A" w:rsidRPr="0025247A">
        <w:rPr>
          <w:rFonts w:cs="Times New Roman"/>
          <w:b/>
        </w:rPr>
        <w:noBreakHyphen/>
      </w:r>
      <w:r w:rsidR="00395E5A" w:rsidRPr="0025247A">
        <w:rPr>
          <w:rFonts w:cs="Times New Roman"/>
          <w:b/>
        </w:rPr>
        <w:t>59</w:t>
      </w:r>
      <w:r w:rsidR="0025247A" w:rsidRPr="0025247A">
        <w:rPr>
          <w:rFonts w:cs="Times New Roman"/>
          <w:b/>
        </w:rPr>
        <w:noBreakHyphen/>
      </w:r>
      <w:r w:rsidR="00395E5A" w:rsidRPr="0025247A">
        <w:rPr>
          <w:rFonts w:cs="Times New Roman"/>
          <w:b/>
        </w:rPr>
        <w:t>330.</w:t>
      </w:r>
      <w:r w:rsidR="00395E5A" w:rsidRPr="0025247A">
        <w:t xml:space="preserve"> Lien against such formerly forfeited lands.</w:t>
      </w:r>
    </w:p>
    <w:p w:rsidR="00A724E1" w:rsidRDefault="00395E5A"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7A">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4E1" w:rsidRDefault="00A724E1"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5E5A" w:rsidRPr="0025247A">
        <w:t xml:space="preserve">: 1962 Code </w:t>
      </w:r>
      <w:r w:rsidR="0025247A" w:rsidRPr="0025247A">
        <w:t xml:space="preserve">Section </w:t>
      </w:r>
      <w:r w:rsidR="00395E5A" w:rsidRPr="0025247A">
        <w:t>65</w:t>
      </w:r>
      <w:r w:rsidR="0025247A" w:rsidRPr="0025247A">
        <w:noBreakHyphen/>
      </w:r>
      <w:r w:rsidR="00395E5A" w:rsidRPr="0025247A">
        <w:t xml:space="preserve">2933; 1952 Code </w:t>
      </w:r>
      <w:r w:rsidR="0025247A" w:rsidRPr="0025247A">
        <w:t xml:space="preserve">Section </w:t>
      </w:r>
      <w:r w:rsidR="00395E5A" w:rsidRPr="0025247A">
        <w:t>65</w:t>
      </w:r>
      <w:r w:rsidR="0025247A" w:rsidRPr="0025247A">
        <w:noBreakHyphen/>
      </w:r>
      <w:r w:rsidR="00395E5A" w:rsidRPr="0025247A">
        <w:t xml:space="preserve">2933; 1942 Code </w:t>
      </w:r>
      <w:r w:rsidR="0025247A" w:rsidRPr="0025247A">
        <w:t xml:space="preserve">Section </w:t>
      </w:r>
      <w:r w:rsidR="00395E5A" w:rsidRPr="0025247A">
        <w:t xml:space="preserve">2149; 1932 Code </w:t>
      </w:r>
      <w:r w:rsidR="0025247A" w:rsidRPr="0025247A">
        <w:t xml:space="preserve">Section </w:t>
      </w:r>
      <w:r w:rsidR="00395E5A" w:rsidRPr="0025247A">
        <w:t xml:space="preserve">2149; Civ. C. </w:t>
      </w:r>
      <w:r w:rsidR="0025247A" w:rsidRPr="0025247A">
        <w:t>‘</w:t>
      </w:r>
      <w:r w:rsidR="00395E5A" w:rsidRPr="0025247A">
        <w:t xml:space="preserve">22 </w:t>
      </w:r>
      <w:r w:rsidR="0025247A" w:rsidRPr="0025247A">
        <w:t xml:space="preserve">Section </w:t>
      </w:r>
      <w:r w:rsidR="00395E5A" w:rsidRPr="0025247A">
        <w:t xml:space="preserve">109; Civ. C. </w:t>
      </w:r>
      <w:r w:rsidR="0025247A" w:rsidRPr="0025247A">
        <w:t>‘</w:t>
      </w:r>
      <w:r w:rsidR="00395E5A" w:rsidRPr="0025247A">
        <w:t xml:space="preserve">12 </w:t>
      </w:r>
      <w:r w:rsidR="0025247A" w:rsidRPr="0025247A">
        <w:t xml:space="preserve">Section </w:t>
      </w:r>
      <w:r w:rsidR="00395E5A" w:rsidRPr="0025247A">
        <w:t xml:space="preserve">104; Civ. C. </w:t>
      </w:r>
      <w:r w:rsidR="0025247A" w:rsidRPr="0025247A">
        <w:t>‘</w:t>
      </w:r>
      <w:r w:rsidR="00395E5A" w:rsidRPr="0025247A">
        <w:t xml:space="preserve">02 </w:t>
      </w:r>
      <w:r w:rsidR="0025247A" w:rsidRPr="0025247A">
        <w:t xml:space="preserve">Section </w:t>
      </w:r>
      <w:r w:rsidR="00395E5A" w:rsidRPr="0025247A">
        <w:t>100; R. S. 372; 1887 (19) 865; 1888 (20) 52; 1889 (20) 345.</w:t>
      </w:r>
    </w:p>
    <w:p w:rsidR="00184435" w:rsidRPr="0025247A" w:rsidRDefault="00184435" w:rsidP="00252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247A" w:rsidSect="002524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7A" w:rsidRDefault="0025247A" w:rsidP="0025247A">
      <w:r>
        <w:separator/>
      </w:r>
    </w:p>
  </w:endnote>
  <w:endnote w:type="continuationSeparator" w:id="0">
    <w:p w:rsidR="0025247A" w:rsidRDefault="0025247A" w:rsidP="0025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7A" w:rsidRDefault="0025247A" w:rsidP="0025247A">
      <w:r>
        <w:separator/>
      </w:r>
    </w:p>
  </w:footnote>
  <w:footnote w:type="continuationSeparator" w:id="0">
    <w:p w:rsidR="0025247A" w:rsidRDefault="0025247A" w:rsidP="00252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7A" w:rsidRPr="0025247A" w:rsidRDefault="0025247A" w:rsidP="00252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47A"/>
    <w:rsid w:val="002631A1"/>
    <w:rsid w:val="00264CFC"/>
    <w:rsid w:val="0026527A"/>
    <w:rsid w:val="0027446C"/>
    <w:rsid w:val="00281CD0"/>
    <w:rsid w:val="002A1A65"/>
    <w:rsid w:val="002D02F2"/>
    <w:rsid w:val="002E0560"/>
    <w:rsid w:val="002F4B59"/>
    <w:rsid w:val="003069DF"/>
    <w:rsid w:val="00395E5A"/>
    <w:rsid w:val="003C0EFB"/>
    <w:rsid w:val="003E1EF9"/>
    <w:rsid w:val="003E76CF"/>
    <w:rsid w:val="004257FE"/>
    <w:rsid w:val="00433340"/>
    <w:rsid w:val="004408AA"/>
    <w:rsid w:val="00467DF0"/>
    <w:rsid w:val="004A016F"/>
    <w:rsid w:val="004B219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24E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7DF23-33E8-426F-975D-7F6250EF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5E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95E5A"/>
    <w:rPr>
      <w:rFonts w:ascii="Consolas" w:hAnsi="Consolas" w:cs="Consolas"/>
      <w:sz w:val="21"/>
      <w:szCs w:val="21"/>
    </w:rPr>
  </w:style>
  <w:style w:type="paragraph" w:styleId="Header">
    <w:name w:val="header"/>
    <w:basedOn w:val="Normal"/>
    <w:link w:val="HeaderChar"/>
    <w:uiPriority w:val="99"/>
    <w:unhideWhenUsed/>
    <w:rsid w:val="0025247A"/>
    <w:pPr>
      <w:tabs>
        <w:tab w:val="center" w:pos="4680"/>
        <w:tab w:val="right" w:pos="9360"/>
      </w:tabs>
    </w:pPr>
  </w:style>
  <w:style w:type="character" w:customStyle="1" w:styleId="HeaderChar">
    <w:name w:val="Header Char"/>
    <w:basedOn w:val="DefaultParagraphFont"/>
    <w:link w:val="Header"/>
    <w:uiPriority w:val="99"/>
    <w:rsid w:val="0025247A"/>
  </w:style>
  <w:style w:type="paragraph" w:styleId="Footer">
    <w:name w:val="footer"/>
    <w:basedOn w:val="Normal"/>
    <w:link w:val="FooterChar"/>
    <w:uiPriority w:val="99"/>
    <w:unhideWhenUsed/>
    <w:rsid w:val="0025247A"/>
    <w:pPr>
      <w:tabs>
        <w:tab w:val="center" w:pos="4680"/>
        <w:tab w:val="right" w:pos="9360"/>
      </w:tabs>
    </w:pPr>
  </w:style>
  <w:style w:type="character" w:customStyle="1" w:styleId="FooterChar">
    <w:name w:val="Footer Char"/>
    <w:basedOn w:val="DefaultParagraphFont"/>
    <w:link w:val="Footer"/>
    <w:uiPriority w:val="99"/>
    <w:rsid w:val="0025247A"/>
  </w:style>
  <w:style w:type="character" w:styleId="Hyperlink">
    <w:name w:val="Hyperlink"/>
    <w:basedOn w:val="DefaultParagraphFont"/>
    <w:semiHidden/>
    <w:rsid w:val="004B2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2690</Words>
  <Characters>15335</Characters>
  <Application>Microsoft Office Word</Application>
  <DocSecurity>0</DocSecurity>
  <Lines>127</Lines>
  <Paragraphs>35</Paragraphs>
  <ScaleCrop>false</ScaleCrop>
  <Company>Legislative Services Agency (LSA)</Company>
  <LinksUpToDate>false</LinksUpToDate>
  <CharactersWithSpaces>17990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