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BB5" w:rsidRPr="002974FF" w:rsidRDefault="00617BB5">
      <w:pPr>
        <w:jc w:val="center"/>
      </w:pPr>
      <w:r w:rsidRPr="002974FF">
        <w:t>DISCLAIMER</w:t>
      </w:r>
    </w:p>
    <w:p w:rsidR="00617BB5" w:rsidRPr="002974FF" w:rsidRDefault="00617BB5"/>
    <w:p w:rsidR="00617BB5" w:rsidRPr="002974FF" w:rsidRDefault="00617BB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17BB5" w:rsidRPr="002974FF" w:rsidRDefault="00617BB5"/>
    <w:p w:rsidR="00617BB5" w:rsidRPr="002974FF" w:rsidRDefault="00617BB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7BB5" w:rsidRPr="002974FF" w:rsidRDefault="00617BB5"/>
    <w:p w:rsidR="00617BB5" w:rsidRPr="002974FF" w:rsidRDefault="00617BB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7BB5" w:rsidRPr="002974FF" w:rsidRDefault="00617BB5"/>
    <w:p w:rsidR="00617BB5" w:rsidRPr="002974FF" w:rsidRDefault="00617BB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17BB5" w:rsidRDefault="00617BB5">
      <w:r>
        <w:br w:type="page"/>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3FEF">
        <w:lastRenderedPageBreak/>
        <w:t>CHAPTER 15</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FEF">
        <w:t>Court Stenographers and Bailiffs</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931" w:rsidRPr="00E53FEF">
        <w:t xml:space="preserve"> 1</w:t>
      </w:r>
    </w:p>
    <w:p w:rsidR="00191E9F" w:rsidRP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3FEF">
        <w:t>Court Stenographers</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10.</w:t>
      </w:r>
      <w:r w:rsidR="00527931" w:rsidRPr="00E53FEF">
        <w:t xml:space="preserve"> Appointment, term, and removal of court stenographer.</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1901; 1952 Code </w:t>
      </w:r>
      <w:r w:rsidR="00E53FEF" w:rsidRPr="00E53FEF">
        <w:t xml:space="preserve">Section </w:t>
      </w:r>
      <w:r w:rsidR="00527931" w:rsidRPr="00E53FEF">
        <w:t>15</w:t>
      </w:r>
      <w:r w:rsidR="00E53FEF" w:rsidRPr="00E53FEF">
        <w:noBreakHyphen/>
      </w:r>
      <w:r w:rsidR="00527931" w:rsidRPr="00E53FEF">
        <w:t xml:space="preserve">1901; 1942 Code </w:t>
      </w:r>
      <w:r w:rsidR="00E53FEF" w:rsidRPr="00E53FEF">
        <w:t xml:space="preserve">Section </w:t>
      </w:r>
      <w:r w:rsidR="00527931" w:rsidRPr="00E53FEF">
        <w:t xml:space="preserve">596; 1932 Code </w:t>
      </w:r>
      <w:r w:rsidR="00E53FEF" w:rsidRPr="00E53FEF">
        <w:t xml:space="preserve">Section </w:t>
      </w:r>
      <w:r w:rsidR="00527931" w:rsidRPr="00E53FEF">
        <w:t xml:space="preserve">596; Civ. P. </w:t>
      </w:r>
      <w:r w:rsidR="00E53FEF" w:rsidRPr="00E53FEF">
        <w:t>‘</w:t>
      </w:r>
      <w:r w:rsidR="00527931" w:rsidRPr="00E53FEF">
        <w:t xml:space="preserve">22 </w:t>
      </w:r>
      <w:r w:rsidR="00E53FEF" w:rsidRPr="00E53FEF">
        <w:t xml:space="preserve">Section </w:t>
      </w:r>
      <w:r w:rsidR="00527931" w:rsidRPr="00E53FEF">
        <w:t xml:space="preserve">536; Civ. P. </w:t>
      </w:r>
      <w:r w:rsidR="00E53FEF" w:rsidRPr="00E53FEF">
        <w:t>‘</w:t>
      </w:r>
      <w:r w:rsidR="00527931" w:rsidRPr="00E53FEF">
        <w:t xml:space="preserve">12 </w:t>
      </w:r>
      <w:r w:rsidR="00E53FEF" w:rsidRPr="00E53FEF">
        <w:t xml:space="preserve">Section </w:t>
      </w:r>
      <w:r w:rsidR="00527931" w:rsidRPr="00E53FEF">
        <w:t xml:space="preserve">315; Civ. P. </w:t>
      </w:r>
      <w:r w:rsidR="00E53FEF" w:rsidRPr="00E53FEF">
        <w:t>‘</w:t>
      </w:r>
      <w:r w:rsidR="00527931" w:rsidRPr="00E53FEF">
        <w:t xml:space="preserve">02 </w:t>
      </w:r>
      <w:r w:rsidR="00333561">
        <w:t xml:space="preserve">Sections </w:t>
      </w:r>
      <w:r w:rsidR="00527931" w:rsidRPr="00E53FEF">
        <w:t>277, 278; 1906 (25) 7; 1910 (26) 713; 1912 (27) 767, 774; 1919 (31) 101; 1972 (57) 2234.</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15.</w:t>
      </w:r>
      <w:r w:rsidR="00527931" w:rsidRPr="00E53FEF">
        <w:t xml:space="preserve"> Court reporters employed by Judicial Department subject to removal by Department or judge only for just cause; filling vacancies.</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E53FEF" w:rsidRPr="00E53FEF">
        <w:t>’</w:t>
      </w:r>
      <w:r w:rsidRPr="00E53FEF">
        <w:t>s position.</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1982 Act No. 466 Part II </w:t>
      </w:r>
      <w:r w:rsidR="00E53FEF" w:rsidRPr="00E53FEF">
        <w:t xml:space="preserve">Section </w:t>
      </w:r>
      <w:r w:rsidR="00527931" w:rsidRPr="00E53FEF">
        <w:t>38, eff June 15, 1982.</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20.</w:t>
      </w:r>
      <w:r w:rsidR="00527931" w:rsidRPr="00E53FEF">
        <w:t xml:space="preserve"> Assistant court stenographers may be appointed for certain judicial circuits; use as substitutes in other circuits.</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In all judicial circuits of the State which have a population of more than one hundred seventy</w:t>
      </w:r>
      <w:r w:rsidR="00E53FEF" w:rsidRPr="00E53FEF">
        <w:noBreakHyphen/>
      </w:r>
      <w:r w:rsidRPr="00E53FEF">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333561">
        <w:t xml:space="preserve">Sections </w:t>
      </w:r>
      <w:r w:rsidRPr="00E53FEF">
        <w:t>14</w:t>
      </w:r>
      <w:r w:rsidR="00E53FEF" w:rsidRPr="00E53FEF">
        <w:noBreakHyphen/>
      </w:r>
      <w:r w:rsidRPr="00E53FEF">
        <w:t>15</w:t>
      </w:r>
      <w:r w:rsidR="00E53FEF" w:rsidRPr="00E53FEF">
        <w:noBreakHyphen/>
      </w:r>
      <w:r w:rsidRPr="00E53FEF">
        <w:t>10, 14</w:t>
      </w:r>
      <w:r w:rsidR="00E53FEF" w:rsidRPr="00E53FEF">
        <w:noBreakHyphen/>
      </w:r>
      <w:r w:rsidRPr="00E53FEF">
        <w:t>15</w:t>
      </w:r>
      <w:r w:rsidR="00E53FEF" w:rsidRPr="00E53FEF">
        <w:noBreakHyphen/>
      </w:r>
      <w:r w:rsidRPr="00E53FEF">
        <w:t>30 and 14</w:t>
      </w:r>
      <w:r w:rsidR="00E53FEF" w:rsidRPr="00E53FEF">
        <w:noBreakHyphen/>
      </w:r>
      <w:r w:rsidRPr="00E53FEF">
        <w:t>15</w:t>
      </w:r>
      <w:r w:rsidR="00E53FEF" w:rsidRPr="00E53FEF">
        <w:noBreakHyphen/>
      </w:r>
      <w:r w:rsidRPr="00E53FEF">
        <w:t>40. Provided, that assistant court stenographers shall be available for assignment in other judicial circuits to substitute for regular stenographers who are sick or otherwise incapacitated. The Chief Justice shall make such assignments.</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1901.1; 1967 (55) 584.</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30.</w:t>
      </w:r>
      <w:r w:rsidR="00527931" w:rsidRPr="00E53FEF">
        <w:t xml:space="preserve"> Duties of stenographers.</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1902; 1952 Code </w:t>
      </w:r>
      <w:r w:rsidR="00E53FEF" w:rsidRPr="00E53FEF">
        <w:t xml:space="preserve">Section </w:t>
      </w:r>
      <w:r w:rsidR="00527931" w:rsidRPr="00E53FEF">
        <w:t>15</w:t>
      </w:r>
      <w:r w:rsidR="00E53FEF" w:rsidRPr="00E53FEF">
        <w:noBreakHyphen/>
      </w:r>
      <w:r w:rsidR="00527931" w:rsidRPr="00E53FEF">
        <w:t xml:space="preserve">1902; 1942 Code </w:t>
      </w:r>
      <w:r w:rsidR="00E53FEF" w:rsidRPr="00E53FEF">
        <w:t xml:space="preserve">Section </w:t>
      </w:r>
      <w:r w:rsidR="00527931" w:rsidRPr="00E53FEF">
        <w:t xml:space="preserve">596; 1932 Code </w:t>
      </w:r>
      <w:r w:rsidR="00E53FEF" w:rsidRPr="00E53FEF">
        <w:t xml:space="preserve">Section </w:t>
      </w:r>
      <w:r w:rsidR="00527931" w:rsidRPr="00E53FEF">
        <w:t xml:space="preserve">596; Civ. P. </w:t>
      </w:r>
      <w:r w:rsidR="00E53FEF" w:rsidRPr="00E53FEF">
        <w:t>‘</w:t>
      </w:r>
      <w:r w:rsidR="00527931" w:rsidRPr="00E53FEF">
        <w:t xml:space="preserve">22 </w:t>
      </w:r>
      <w:r w:rsidR="00E53FEF" w:rsidRPr="00E53FEF">
        <w:t xml:space="preserve">Section </w:t>
      </w:r>
      <w:r w:rsidR="00527931" w:rsidRPr="00E53FEF">
        <w:t xml:space="preserve">536; Civ. P. </w:t>
      </w:r>
      <w:r w:rsidR="00E53FEF" w:rsidRPr="00E53FEF">
        <w:t>‘</w:t>
      </w:r>
      <w:r w:rsidR="00527931" w:rsidRPr="00E53FEF">
        <w:t xml:space="preserve">12 </w:t>
      </w:r>
      <w:r w:rsidR="00E53FEF" w:rsidRPr="00E53FEF">
        <w:t xml:space="preserve">Section </w:t>
      </w:r>
      <w:r w:rsidR="00527931" w:rsidRPr="00E53FEF">
        <w:t xml:space="preserve">315; Civ. P. </w:t>
      </w:r>
      <w:r w:rsidR="00E53FEF" w:rsidRPr="00E53FEF">
        <w:t>‘</w:t>
      </w:r>
      <w:r w:rsidR="00527931" w:rsidRPr="00E53FEF">
        <w:t xml:space="preserve">02 </w:t>
      </w:r>
      <w:r w:rsidR="00333561">
        <w:t xml:space="preserve">Sections </w:t>
      </w:r>
      <w:r w:rsidR="00527931" w:rsidRPr="00E53FEF">
        <w:t>277, 278; 1906 (25) 7; 1910 (26) 713; 1912 (27) 767, 774; 1919 (31) 101.</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40.</w:t>
      </w:r>
      <w:r w:rsidR="00527931" w:rsidRPr="00E53FEF">
        <w:t xml:space="preserve"> Fees of stenographers.</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E53FEF">
        <w:lastRenderedPageBreak/>
        <w:t>Supreme Court shall provide by rule. Any sum so paid by any party for the transcript of any case or any part thereof shall be considered a necessary disbursement in the taxation of cost.</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1903; 1952 Code </w:t>
      </w:r>
      <w:r w:rsidR="00E53FEF" w:rsidRPr="00E53FEF">
        <w:t xml:space="preserve">Section </w:t>
      </w:r>
      <w:r w:rsidR="00527931" w:rsidRPr="00E53FEF">
        <w:t>15</w:t>
      </w:r>
      <w:r w:rsidR="00E53FEF" w:rsidRPr="00E53FEF">
        <w:noBreakHyphen/>
      </w:r>
      <w:r w:rsidR="00527931" w:rsidRPr="00E53FEF">
        <w:t xml:space="preserve">1903; 1942 Code </w:t>
      </w:r>
      <w:r w:rsidR="00E53FEF" w:rsidRPr="00E53FEF">
        <w:t xml:space="preserve">Section </w:t>
      </w:r>
      <w:r w:rsidR="00527931" w:rsidRPr="00E53FEF">
        <w:t xml:space="preserve">596; 1932 Code </w:t>
      </w:r>
      <w:r w:rsidR="00E53FEF" w:rsidRPr="00E53FEF">
        <w:t xml:space="preserve">Section </w:t>
      </w:r>
      <w:r w:rsidR="00527931" w:rsidRPr="00E53FEF">
        <w:t xml:space="preserve">596; Civ. P. </w:t>
      </w:r>
      <w:r w:rsidR="00E53FEF" w:rsidRPr="00E53FEF">
        <w:t>‘</w:t>
      </w:r>
      <w:r w:rsidR="00527931" w:rsidRPr="00E53FEF">
        <w:t xml:space="preserve">22 </w:t>
      </w:r>
      <w:r w:rsidR="00E53FEF" w:rsidRPr="00E53FEF">
        <w:t xml:space="preserve">Section </w:t>
      </w:r>
      <w:r w:rsidR="00527931" w:rsidRPr="00E53FEF">
        <w:t xml:space="preserve">536; Civ. P. </w:t>
      </w:r>
      <w:r w:rsidR="00E53FEF" w:rsidRPr="00E53FEF">
        <w:t>‘</w:t>
      </w:r>
      <w:r w:rsidR="00527931" w:rsidRPr="00E53FEF">
        <w:t xml:space="preserve">12 </w:t>
      </w:r>
      <w:r w:rsidR="00E53FEF" w:rsidRPr="00E53FEF">
        <w:t xml:space="preserve">Section </w:t>
      </w:r>
      <w:r w:rsidR="00527931" w:rsidRPr="00E53FEF">
        <w:t xml:space="preserve">315; Civ. P. </w:t>
      </w:r>
      <w:r w:rsidR="00E53FEF" w:rsidRPr="00E53FEF">
        <w:t>‘</w:t>
      </w:r>
      <w:r w:rsidR="00527931" w:rsidRPr="00E53FEF">
        <w:t xml:space="preserve">02 </w:t>
      </w:r>
      <w:r w:rsidR="00333561">
        <w:t xml:space="preserve">Sections </w:t>
      </w:r>
      <w:r w:rsidR="00527931" w:rsidRPr="00E53FEF">
        <w:t xml:space="preserve">277, 278; 1906 (25) 7; 1910 (26) 713; 1912 (27) 767, 774; 1919 (31) 101; 1943 (43) 216; 1951 (47) 506; 1977 Act No. 219 Pt II </w:t>
      </w:r>
      <w:r w:rsidR="00E53FEF" w:rsidRPr="00E53FEF">
        <w:t xml:space="preserve">Section </w:t>
      </w:r>
      <w:r w:rsidR="00527931" w:rsidRPr="00E53FEF">
        <w:t>18.</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50.</w:t>
      </w:r>
      <w:r w:rsidR="00527931" w:rsidRPr="00E53FEF">
        <w:t xml:space="preserve"> Rules for stenographers in the seventh circuit.</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1904; 1952 Code </w:t>
      </w:r>
      <w:r w:rsidR="00E53FEF" w:rsidRPr="00E53FEF">
        <w:t xml:space="preserve">Section </w:t>
      </w:r>
      <w:r w:rsidR="00527931" w:rsidRPr="00E53FEF">
        <w:t>15</w:t>
      </w:r>
      <w:r w:rsidR="00E53FEF" w:rsidRPr="00E53FEF">
        <w:noBreakHyphen/>
      </w:r>
      <w:r w:rsidR="00527931" w:rsidRPr="00E53FEF">
        <w:t xml:space="preserve">1904; 1942 Code </w:t>
      </w:r>
      <w:r w:rsidR="00E53FEF" w:rsidRPr="00E53FEF">
        <w:t xml:space="preserve">Section </w:t>
      </w:r>
      <w:r w:rsidR="00527931" w:rsidRPr="00E53FEF">
        <w:t xml:space="preserve">57; 1932 Code </w:t>
      </w:r>
      <w:r w:rsidR="00333561">
        <w:t xml:space="preserve">Sections </w:t>
      </w:r>
      <w:r w:rsidR="00527931" w:rsidRPr="00E53FEF">
        <w:t xml:space="preserve">57, 987; Civ. P. </w:t>
      </w:r>
      <w:r w:rsidR="00E53FEF" w:rsidRPr="00E53FEF">
        <w:t>‘</w:t>
      </w:r>
      <w:r w:rsidR="00527931" w:rsidRPr="00E53FEF">
        <w:t xml:space="preserve">22 </w:t>
      </w:r>
      <w:r w:rsidR="00333561">
        <w:t xml:space="preserve">Sections </w:t>
      </w:r>
      <w:r w:rsidR="00527931" w:rsidRPr="00E53FEF">
        <w:t xml:space="preserve">55, 78; Civ. P. </w:t>
      </w:r>
      <w:r w:rsidR="00E53FEF" w:rsidRPr="00E53FEF">
        <w:t>‘</w:t>
      </w:r>
      <w:r w:rsidR="00527931" w:rsidRPr="00E53FEF">
        <w:t xml:space="preserve">12 </w:t>
      </w:r>
      <w:r w:rsidR="00E53FEF" w:rsidRPr="00E53FEF">
        <w:t xml:space="preserve">Section </w:t>
      </w:r>
      <w:r w:rsidR="00527931" w:rsidRPr="00E53FEF">
        <w:t xml:space="preserve">24; Civ. P. </w:t>
      </w:r>
      <w:r w:rsidR="00E53FEF" w:rsidRPr="00E53FEF">
        <w:t>‘</w:t>
      </w:r>
      <w:r w:rsidR="00527931" w:rsidRPr="00E53FEF">
        <w:t xml:space="preserve">02 </w:t>
      </w:r>
      <w:r w:rsidR="00E53FEF" w:rsidRPr="00E53FEF">
        <w:t xml:space="preserve">Section </w:t>
      </w:r>
      <w:r w:rsidR="00527931" w:rsidRPr="00E53FEF">
        <w:t>24; 1914 (28) 602; 1916 (29) 695; 1889 (20) 359; 1896 (22) 25; 1898 (22) 685; 1899 (23) 35; 1906 (25) 48, 49; 1908 (25) 1011; 1913 (38) 30; 1916 (29) 695; 1917 (30) 137; 1919 (31) 186; 1922 (32) 815; 1931 (37) 256; 1933 (38) 189; 1934 (38) 1240; 1935 (39) 405; 1937 (40) 106; 1941 (42) 118; 1951 (47) 506.</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60.</w:t>
      </w:r>
      <w:r w:rsidR="00527931" w:rsidRPr="00E53FEF">
        <w:t xml:space="preserve"> Appointment and compensation of special stenographers.</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E53FEF" w:rsidRPr="00E53FEF">
        <w:noBreakHyphen/>
      </w:r>
      <w:r w:rsidRPr="00E53FEF">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1905; 1952 Code </w:t>
      </w:r>
      <w:r w:rsidR="00E53FEF" w:rsidRPr="00E53FEF">
        <w:t xml:space="preserve">Section </w:t>
      </w:r>
      <w:r w:rsidR="00527931" w:rsidRPr="00E53FEF">
        <w:t>15</w:t>
      </w:r>
      <w:r w:rsidR="00E53FEF" w:rsidRPr="00E53FEF">
        <w:noBreakHyphen/>
      </w:r>
      <w:r w:rsidR="00527931" w:rsidRPr="00E53FEF">
        <w:t xml:space="preserve">1905; 1942 Code </w:t>
      </w:r>
      <w:r w:rsidR="00E53FEF" w:rsidRPr="00E53FEF">
        <w:t xml:space="preserve">Section </w:t>
      </w:r>
      <w:r w:rsidR="00527931" w:rsidRPr="00E53FEF">
        <w:t xml:space="preserve">597; 1932 Code </w:t>
      </w:r>
      <w:r w:rsidR="00E53FEF" w:rsidRPr="00E53FEF">
        <w:t xml:space="preserve">Section </w:t>
      </w:r>
      <w:r w:rsidR="00527931" w:rsidRPr="00E53FEF">
        <w:t xml:space="preserve">597; Civ. C. </w:t>
      </w:r>
      <w:r w:rsidR="00E53FEF" w:rsidRPr="00E53FEF">
        <w:t>‘</w:t>
      </w:r>
      <w:r w:rsidR="00527931" w:rsidRPr="00E53FEF">
        <w:t xml:space="preserve">22 </w:t>
      </w:r>
      <w:r w:rsidR="00E53FEF" w:rsidRPr="00E53FEF">
        <w:t xml:space="preserve">Section </w:t>
      </w:r>
      <w:r w:rsidR="00527931" w:rsidRPr="00E53FEF">
        <w:t xml:space="preserve">537; Civ. P. </w:t>
      </w:r>
      <w:r w:rsidR="00E53FEF" w:rsidRPr="00E53FEF">
        <w:t>‘</w:t>
      </w:r>
      <w:r w:rsidR="00527931" w:rsidRPr="00E53FEF">
        <w:t xml:space="preserve">12 </w:t>
      </w:r>
      <w:r w:rsidR="00E53FEF" w:rsidRPr="00E53FEF">
        <w:t xml:space="preserve">Section </w:t>
      </w:r>
      <w:r w:rsidR="00527931" w:rsidRPr="00E53FEF">
        <w:t>316; 1908 (25) 1012.</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70.</w:t>
      </w:r>
      <w:r w:rsidR="00527931" w:rsidRPr="00E53FEF">
        <w:t xml:space="preserve"> Stenographer for special term of court.</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1906; 1952 Code </w:t>
      </w:r>
      <w:r w:rsidR="00E53FEF" w:rsidRPr="00E53FEF">
        <w:t xml:space="preserve">Section </w:t>
      </w:r>
      <w:r w:rsidR="00527931" w:rsidRPr="00E53FEF">
        <w:t>15</w:t>
      </w:r>
      <w:r w:rsidR="00E53FEF" w:rsidRPr="00E53FEF">
        <w:noBreakHyphen/>
      </w:r>
      <w:r w:rsidR="00527931" w:rsidRPr="00E53FEF">
        <w:t xml:space="preserve">1906; 1942 Code </w:t>
      </w:r>
      <w:r w:rsidR="00E53FEF" w:rsidRPr="00E53FEF">
        <w:t xml:space="preserve">Section </w:t>
      </w:r>
      <w:r w:rsidR="00527931" w:rsidRPr="00E53FEF">
        <w:t xml:space="preserve">48; 1932 Code </w:t>
      </w:r>
      <w:r w:rsidR="00E53FEF" w:rsidRPr="00E53FEF">
        <w:t xml:space="preserve">Section </w:t>
      </w:r>
      <w:r w:rsidR="00527931" w:rsidRPr="00E53FEF">
        <w:t xml:space="preserve">48; Civ. P. </w:t>
      </w:r>
      <w:r w:rsidR="00E53FEF" w:rsidRPr="00E53FEF">
        <w:t>‘</w:t>
      </w:r>
      <w:r w:rsidR="00527931" w:rsidRPr="00E53FEF">
        <w:t xml:space="preserve">22 </w:t>
      </w:r>
      <w:r w:rsidR="00E53FEF" w:rsidRPr="00E53FEF">
        <w:t xml:space="preserve">Section </w:t>
      </w:r>
      <w:r w:rsidR="00527931" w:rsidRPr="00E53FEF">
        <w:t xml:space="preserve">46; Civ. C. </w:t>
      </w:r>
      <w:r w:rsidR="00E53FEF" w:rsidRPr="00E53FEF">
        <w:t>‘</w:t>
      </w:r>
      <w:r w:rsidR="00527931" w:rsidRPr="00E53FEF">
        <w:t xml:space="preserve">12 </w:t>
      </w:r>
      <w:r w:rsidR="00E53FEF" w:rsidRPr="00E53FEF">
        <w:t xml:space="preserve">Section </w:t>
      </w:r>
      <w:r w:rsidR="00527931" w:rsidRPr="00E53FEF">
        <w:t xml:space="preserve">3845; Civ. C. </w:t>
      </w:r>
      <w:r w:rsidR="00E53FEF" w:rsidRPr="00E53FEF">
        <w:t>‘</w:t>
      </w:r>
      <w:r w:rsidR="00527931" w:rsidRPr="00E53FEF">
        <w:t xml:space="preserve">02 </w:t>
      </w:r>
      <w:r w:rsidR="00E53FEF" w:rsidRPr="00E53FEF">
        <w:t xml:space="preserve">Section </w:t>
      </w:r>
      <w:r w:rsidR="00527931" w:rsidRPr="00E53FEF">
        <w:t>2748; 1900 (23) 329.</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80.</w:t>
      </w:r>
      <w:r w:rsidR="00527931" w:rsidRPr="00E53FEF">
        <w:t xml:space="preserve"> Compensation of stenographer appointed for special term of court.</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 xml:space="preserve">The stenographer appointed under the provision of </w:t>
      </w:r>
      <w:r w:rsidR="00E53FEF" w:rsidRPr="00E53FEF">
        <w:t xml:space="preserve">Section </w:t>
      </w:r>
      <w:r w:rsidRPr="00E53FEF">
        <w:t>14</w:t>
      </w:r>
      <w:r w:rsidR="00E53FEF" w:rsidRPr="00E53FEF">
        <w:noBreakHyphen/>
      </w:r>
      <w:r w:rsidRPr="00E53FEF">
        <w:t>15</w:t>
      </w:r>
      <w:r w:rsidR="00E53FEF" w:rsidRPr="00E53FEF">
        <w:noBreakHyphen/>
      </w:r>
      <w:r w:rsidRPr="00E53FEF">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E53FEF">
        <w:lastRenderedPageBreak/>
        <w:t>usual fees for copies of testimony and reports of court proceedings to be paid by the parties ordering the same.</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1907; 1952 Code </w:t>
      </w:r>
      <w:r w:rsidR="00E53FEF" w:rsidRPr="00E53FEF">
        <w:t xml:space="preserve">Section </w:t>
      </w:r>
      <w:r w:rsidR="00527931" w:rsidRPr="00E53FEF">
        <w:t>15</w:t>
      </w:r>
      <w:r w:rsidR="00E53FEF" w:rsidRPr="00E53FEF">
        <w:noBreakHyphen/>
      </w:r>
      <w:r w:rsidR="00527931" w:rsidRPr="00E53FEF">
        <w:t xml:space="preserve">1907; 1942 Code </w:t>
      </w:r>
      <w:r w:rsidR="00E53FEF" w:rsidRPr="00E53FEF">
        <w:t xml:space="preserve">Section </w:t>
      </w:r>
      <w:r w:rsidR="00527931" w:rsidRPr="00E53FEF">
        <w:t xml:space="preserve">49; 1932 Code </w:t>
      </w:r>
      <w:r w:rsidR="00E53FEF" w:rsidRPr="00E53FEF">
        <w:t xml:space="preserve">Section </w:t>
      </w:r>
      <w:r w:rsidR="00527931" w:rsidRPr="00E53FEF">
        <w:t xml:space="preserve">49; Civ. P. </w:t>
      </w:r>
      <w:r w:rsidR="00E53FEF" w:rsidRPr="00E53FEF">
        <w:t>‘</w:t>
      </w:r>
      <w:r w:rsidR="00527931" w:rsidRPr="00E53FEF">
        <w:t xml:space="preserve">22 </w:t>
      </w:r>
      <w:r w:rsidR="00E53FEF" w:rsidRPr="00E53FEF">
        <w:t xml:space="preserve">Section </w:t>
      </w:r>
      <w:r w:rsidR="00527931" w:rsidRPr="00E53FEF">
        <w:t xml:space="preserve">47; Civ. C. </w:t>
      </w:r>
      <w:r w:rsidR="00E53FEF" w:rsidRPr="00E53FEF">
        <w:t>‘</w:t>
      </w:r>
      <w:r w:rsidR="00527931" w:rsidRPr="00E53FEF">
        <w:t xml:space="preserve">12 </w:t>
      </w:r>
      <w:r w:rsidR="00E53FEF" w:rsidRPr="00E53FEF">
        <w:t xml:space="preserve">Section </w:t>
      </w:r>
      <w:r w:rsidR="00527931" w:rsidRPr="00E53FEF">
        <w:t xml:space="preserve">3846; Civ. C. </w:t>
      </w:r>
      <w:r w:rsidR="00E53FEF" w:rsidRPr="00E53FEF">
        <w:t>‘</w:t>
      </w:r>
      <w:r w:rsidR="00527931" w:rsidRPr="00E53FEF">
        <w:t xml:space="preserve">02 </w:t>
      </w:r>
      <w:r w:rsidR="00E53FEF" w:rsidRPr="00E53FEF">
        <w:t xml:space="preserve">Section </w:t>
      </w:r>
      <w:r w:rsidR="00527931" w:rsidRPr="00E53FEF">
        <w:t>2749; 1900 (23) 329.</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7931" w:rsidRPr="00E53FEF">
        <w:t xml:space="preserve"> 3</w:t>
      </w:r>
    </w:p>
    <w:p w:rsidR="00191E9F" w:rsidRP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3FEF">
        <w:t>Bailiffs</w:t>
      </w:r>
    </w:p>
    <w:p w:rsidR="00191E9F" w:rsidRP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E9F">
        <w:rPr>
          <w:b/>
        </w:rPr>
        <w:t>SECTION</w:t>
      </w:r>
      <w:r w:rsidR="00E53FEF" w:rsidRPr="00E53FEF">
        <w:rPr>
          <w:rFonts w:cs="Times New Roman"/>
          <w:b/>
        </w:rPr>
        <w:t xml:space="preserve"> </w:t>
      </w:r>
      <w:r w:rsidR="00527931" w:rsidRPr="00E53FEF">
        <w:rPr>
          <w:rFonts w:cs="Times New Roman"/>
          <w:b/>
        </w:rPr>
        <w:t>14</w:t>
      </w:r>
      <w:r w:rsidR="00E53FEF" w:rsidRPr="00E53FEF">
        <w:rPr>
          <w:rFonts w:cs="Times New Roman"/>
          <w:b/>
        </w:rPr>
        <w:noBreakHyphen/>
      </w:r>
      <w:r w:rsidR="00527931" w:rsidRPr="00E53FEF">
        <w:rPr>
          <w:rFonts w:cs="Times New Roman"/>
          <w:b/>
        </w:rPr>
        <w:t>15</w:t>
      </w:r>
      <w:r w:rsidR="00E53FEF" w:rsidRPr="00E53FEF">
        <w:rPr>
          <w:rFonts w:cs="Times New Roman"/>
          <w:b/>
        </w:rPr>
        <w:noBreakHyphen/>
      </w:r>
      <w:r w:rsidR="00527931" w:rsidRPr="00E53FEF">
        <w:rPr>
          <w:rFonts w:cs="Times New Roman"/>
          <w:b/>
        </w:rPr>
        <w:t>210.</w:t>
      </w:r>
      <w:r w:rsidR="00527931" w:rsidRPr="00E53FEF">
        <w:t xml:space="preserve"> Bailiffs; appointment, number and removal.</w:t>
      </w:r>
    </w:p>
    <w:p w:rsidR="00191E9F" w:rsidRDefault="00527931"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FEF">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E9F" w:rsidRDefault="00191E9F"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7931" w:rsidRPr="00E53FEF">
        <w:t xml:space="preserve">: 1962 Code </w:t>
      </w:r>
      <w:r w:rsidR="00E53FEF" w:rsidRPr="00E53FEF">
        <w:t xml:space="preserve">Section </w:t>
      </w:r>
      <w:r w:rsidR="00527931" w:rsidRPr="00E53FEF">
        <w:t>15</w:t>
      </w:r>
      <w:r w:rsidR="00E53FEF" w:rsidRPr="00E53FEF">
        <w:noBreakHyphen/>
      </w:r>
      <w:r w:rsidR="00527931" w:rsidRPr="00E53FEF">
        <w:t xml:space="preserve">1921; 1952 Code </w:t>
      </w:r>
      <w:r w:rsidR="00E53FEF" w:rsidRPr="00E53FEF">
        <w:t xml:space="preserve">Section </w:t>
      </w:r>
      <w:r w:rsidR="00527931" w:rsidRPr="00E53FEF">
        <w:t>15</w:t>
      </w:r>
      <w:r w:rsidR="00E53FEF" w:rsidRPr="00E53FEF">
        <w:noBreakHyphen/>
      </w:r>
      <w:r w:rsidR="00527931" w:rsidRPr="00E53FEF">
        <w:t xml:space="preserve">1921; 1942 Code </w:t>
      </w:r>
      <w:r w:rsidR="00E53FEF" w:rsidRPr="00E53FEF">
        <w:t xml:space="preserve">Section </w:t>
      </w:r>
      <w:r w:rsidR="00527931" w:rsidRPr="00E53FEF">
        <w:t xml:space="preserve">3518; 1932 Code </w:t>
      </w:r>
      <w:r w:rsidR="00E53FEF" w:rsidRPr="00E53FEF">
        <w:t xml:space="preserve">Section </w:t>
      </w:r>
      <w:r w:rsidR="00527931" w:rsidRPr="00E53FEF">
        <w:t xml:space="preserve">3518; Civ. C. </w:t>
      </w:r>
      <w:r w:rsidR="00E53FEF" w:rsidRPr="00E53FEF">
        <w:t>‘</w:t>
      </w:r>
      <w:r w:rsidR="00527931" w:rsidRPr="00E53FEF">
        <w:t xml:space="preserve">22 </w:t>
      </w:r>
      <w:r w:rsidR="00E53FEF" w:rsidRPr="00E53FEF">
        <w:t xml:space="preserve">Section </w:t>
      </w:r>
      <w:r w:rsidR="00527931" w:rsidRPr="00E53FEF">
        <w:t xml:space="preserve">2061; Civ. C. </w:t>
      </w:r>
      <w:r w:rsidR="00E53FEF" w:rsidRPr="00E53FEF">
        <w:t>‘</w:t>
      </w:r>
      <w:r w:rsidR="00527931" w:rsidRPr="00E53FEF">
        <w:t xml:space="preserve">12 </w:t>
      </w:r>
      <w:r w:rsidR="00E53FEF" w:rsidRPr="00E53FEF">
        <w:t xml:space="preserve">Section </w:t>
      </w:r>
      <w:r w:rsidR="00527931" w:rsidRPr="00E53FEF">
        <w:t>1168; 1907 (25) 543; 1917 (30) 130; 1932 (37) 1170; 1933 (38) 53, 205, 405; 1934 (38) 1270; 1937 (40) 190; 1958 (50) 1558.</w:t>
      </w:r>
    </w:p>
    <w:p w:rsidR="00184435" w:rsidRPr="00E53FEF" w:rsidRDefault="00184435" w:rsidP="00E53F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3FEF" w:rsidSect="00E53F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EF" w:rsidRDefault="00E53FEF" w:rsidP="00E53FEF">
      <w:r>
        <w:separator/>
      </w:r>
    </w:p>
  </w:endnote>
  <w:endnote w:type="continuationSeparator" w:id="0">
    <w:p w:rsidR="00E53FEF" w:rsidRDefault="00E53FEF" w:rsidP="00E5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EF" w:rsidRDefault="00E53FEF" w:rsidP="00E53FEF">
      <w:r>
        <w:separator/>
      </w:r>
    </w:p>
  </w:footnote>
  <w:footnote w:type="continuationSeparator" w:id="0">
    <w:p w:rsidR="00E53FEF" w:rsidRDefault="00E53FEF" w:rsidP="00E53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EF" w:rsidRPr="00E53FEF" w:rsidRDefault="00E53FEF" w:rsidP="00E53F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E9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561"/>
    <w:rsid w:val="003C0EFB"/>
    <w:rsid w:val="003E76CF"/>
    <w:rsid w:val="004257FE"/>
    <w:rsid w:val="00433340"/>
    <w:rsid w:val="004408AA"/>
    <w:rsid w:val="00467DF0"/>
    <w:rsid w:val="004A016F"/>
    <w:rsid w:val="004C7246"/>
    <w:rsid w:val="004D3363"/>
    <w:rsid w:val="004D5D52"/>
    <w:rsid w:val="004D7D63"/>
    <w:rsid w:val="0050696E"/>
    <w:rsid w:val="00527931"/>
    <w:rsid w:val="005433B6"/>
    <w:rsid w:val="005617DC"/>
    <w:rsid w:val="00565387"/>
    <w:rsid w:val="00577341"/>
    <w:rsid w:val="005A4C18"/>
    <w:rsid w:val="005B3F93"/>
    <w:rsid w:val="005D4096"/>
    <w:rsid w:val="005E7154"/>
    <w:rsid w:val="005F1EF0"/>
    <w:rsid w:val="006168AB"/>
    <w:rsid w:val="00617BB5"/>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3FE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07887-17F9-49CC-8E78-D33E860C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79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27931"/>
    <w:rPr>
      <w:rFonts w:ascii="Consolas" w:hAnsi="Consolas" w:cs="Consolas"/>
      <w:sz w:val="21"/>
      <w:szCs w:val="21"/>
    </w:rPr>
  </w:style>
  <w:style w:type="paragraph" w:styleId="Header">
    <w:name w:val="header"/>
    <w:basedOn w:val="Normal"/>
    <w:link w:val="HeaderChar"/>
    <w:uiPriority w:val="99"/>
    <w:unhideWhenUsed/>
    <w:rsid w:val="00E53FEF"/>
    <w:pPr>
      <w:tabs>
        <w:tab w:val="center" w:pos="4680"/>
        <w:tab w:val="right" w:pos="9360"/>
      </w:tabs>
    </w:pPr>
  </w:style>
  <w:style w:type="character" w:customStyle="1" w:styleId="HeaderChar">
    <w:name w:val="Header Char"/>
    <w:basedOn w:val="DefaultParagraphFont"/>
    <w:link w:val="Header"/>
    <w:uiPriority w:val="99"/>
    <w:rsid w:val="00E53FEF"/>
  </w:style>
  <w:style w:type="paragraph" w:styleId="Footer">
    <w:name w:val="footer"/>
    <w:basedOn w:val="Normal"/>
    <w:link w:val="FooterChar"/>
    <w:uiPriority w:val="99"/>
    <w:unhideWhenUsed/>
    <w:rsid w:val="00E53FEF"/>
    <w:pPr>
      <w:tabs>
        <w:tab w:val="center" w:pos="4680"/>
        <w:tab w:val="right" w:pos="9360"/>
      </w:tabs>
    </w:pPr>
  </w:style>
  <w:style w:type="character" w:customStyle="1" w:styleId="FooterChar">
    <w:name w:val="Footer Char"/>
    <w:basedOn w:val="DefaultParagraphFont"/>
    <w:link w:val="Footer"/>
    <w:uiPriority w:val="99"/>
    <w:rsid w:val="00E53FEF"/>
  </w:style>
  <w:style w:type="character" w:styleId="Hyperlink">
    <w:name w:val="Hyperlink"/>
    <w:basedOn w:val="DefaultParagraphFont"/>
    <w:semiHidden/>
    <w:rsid w:val="00617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1510</Words>
  <Characters>8609</Characters>
  <Application>Microsoft Office Word</Application>
  <DocSecurity>0</DocSecurity>
  <Lines>71</Lines>
  <Paragraphs>20</Paragraphs>
  <ScaleCrop>false</ScaleCrop>
  <Company>Legislative Services Agency (LSA)</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