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A21" w:rsidRPr="002974FF" w:rsidRDefault="00042A21">
      <w:pPr>
        <w:jc w:val="center"/>
      </w:pPr>
      <w:r w:rsidRPr="002974FF">
        <w:t>DISCLAIMER</w:t>
      </w:r>
    </w:p>
    <w:p w:rsidR="00042A21" w:rsidRPr="002974FF" w:rsidRDefault="00042A21"/>
    <w:p w:rsidR="00042A21" w:rsidRPr="002974FF" w:rsidRDefault="00042A21">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42A21" w:rsidRPr="002974FF" w:rsidRDefault="00042A21"/>
    <w:p w:rsidR="00042A21" w:rsidRPr="002974FF" w:rsidRDefault="00042A21">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2A21" w:rsidRPr="002974FF" w:rsidRDefault="00042A21"/>
    <w:p w:rsidR="00042A21" w:rsidRPr="002974FF" w:rsidRDefault="00042A21">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2A21" w:rsidRPr="002974FF" w:rsidRDefault="00042A21"/>
    <w:p w:rsidR="00042A21" w:rsidRPr="002974FF" w:rsidRDefault="00042A21"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42A21" w:rsidRDefault="00042A21">
      <w:pPr>
        <w:rPr>
          <w:rFonts w:ascii="Times New Roman" w:hAnsi="Times New Roman" w:cs="Times New Roman"/>
        </w:rPr>
      </w:pPr>
      <w:r>
        <w:rPr>
          <w:rFonts w:ascii="Times New Roman" w:hAnsi="Times New Roman" w:cs="Times New Roman"/>
        </w:rPr>
        <w:br w:type="page"/>
      </w:r>
    </w:p>
    <w:p w:rsidR="00FA76D5" w:rsidRDefault="00147690" w:rsidP="000E1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D34AA4">
        <w:rPr>
          <w:rFonts w:ascii="Times New Roman" w:hAnsi="Times New Roman" w:cs="Times New Roman"/>
        </w:rPr>
        <w:lastRenderedPageBreak/>
        <w:t>CHAPTER 29</w:t>
      </w:r>
    </w:p>
    <w:p w:rsidR="00FA76D5" w:rsidRPr="00FA76D5" w:rsidRDefault="00147690" w:rsidP="000E1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D34AA4">
        <w:rPr>
          <w:rFonts w:ascii="Times New Roman" w:hAnsi="Times New Roman" w:cs="Times New Roman"/>
        </w:rPr>
        <w:t>Veterans Treatment Court Program</w:t>
      </w:r>
    </w:p>
    <w:p w:rsidR="00FA76D5" w:rsidRPr="00FA76D5" w:rsidRDefault="00FA76D5" w:rsidP="000E1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FA76D5" w:rsidRDefault="00FA76D5" w:rsidP="000E1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A76D5">
        <w:rPr>
          <w:rFonts w:ascii="Times New Roman" w:hAnsi="Times New Roman" w:cs="Times New Roman"/>
          <w:b/>
        </w:rPr>
        <w:t>SECTION</w:t>
      </w:r>
      <w:r w:rsidR="000E1159" w:rsidRPr="00D34AA4">
        <w:rPr>
          <w:rFonts w:ascii="Times New Roman" w:hAnsi="Times New Roman" w:cs="Times New Roman"/>
          <w:b/>
        </w:rPr>
        <w:t xml:space="preserve"> </w:t>
      </w:r>
      <w:r w:rsidR="00147690" w:rsidRPr="00D34AA4">
        <w:rPr>
          <w:rFonts w:ascii="Times New Roman" w:hAnsi="Times New Roman" w:cs="Times New Roman"/>
          <w:b/>
        </w:rPr>
        <w:t>14</w:t>
      </w:r>
      <w:r w:rsidR="000E1159" w:rsidRPr="00D34AA4">
        <w:rPr>
          <w:rFonts w:ascii="Times New Roman" w:hAnsi="Times New Roman" w:cs="Times New Roman"/>
          <w:b/>
        </w:rPr>
        <w:noBreakHyphen/>
      </w:r>
      <w:r w:rsidR="00147690" w:rsidRPr="00D34AA4">
        <w:rPr>
          <w:rFonts w:ascii="Times New Roman" w:hAnsi="Times New Roman" w:cs="Times New Roman"/>
          <w:b/>
        </w:rPr>
        <w:t>29</w:t>
      </w:r>
      <w:r w:rsidR="000E1159" w:rsidRPr="00D34AA4">
        <w:rPr>
          <w:rFonts w:ascii="Times New Roman" w:hAnsi="Times New Roman" w:cs="Times New Roman"/>
          <w:b/>
        </w:rPr>
        <w:noBreakHyphen/>
      </w:r>
      <w:r w:rsidR="00147690" w:rsidRPr="00D34AA4">
        <w:rPr>
          <w:rFonts w:ascii="Times New Roman" w:hAnsi="Times New Roman" w:cs="Times New Roman"/>
          <w:b/>
        </w:rPr>
        <w:t>10.</w:t>
      </w:r>
      <w:r w:rsidR="00147690" w:rsidRPr="00D34AA4">
        <w:rPr>
          <w:rFonts w:ascii="Times New Roman" w:hAnsi="Times New Roman" w:cs="Times New Roman"/>
        </w:rPr>
        <w:t xml:space="preserve"> Short title.</w:t>
      </w:r>
    </w:p>
    <w:p w:rsidR="00FA76D5" w:rsidRDefault="00147690" w:rsidP="000E1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34AA4">
        <w:rPr>
          <w:rFonts w:ascii="Times New Roman" w:hAnsi="Times New Roman" w:cs="Times New Roman"/>
        </w:rPr>
        <w:tab/>
        <w:t xml:space="preserve">This chapter may be cited as the </w:t>
      </w:r>
      <w:r w:rsidR="000E1159" w:rsidRPr="00D34AA4">
        <w:rPr>
          <w:rFonts w:ascii="Times New Roman" w:hAnsi="Times New Roman" w:cs="Times New Roman"/>
        </w:rPr>
        <w:t>“</w:t>
      </w:r>
      <w:r w:rsidRPr="00D34AA4">
        <w:rPr>
          <w:rFonts w:ascii="Times New Roman" w:hAnsi="Times New Roman" w:cs="Times New Roman"/>
        </w:rPr>
        <w:t>Veterans Treatment Court Program Act</w:t>
      </w:r>
      <w:r w:rsidR="000E1159" w:rsidRPr="00D34AA4">
        <w:rPr>
          <w:rFonts w:ascii="Times New Roman" w:hAnsi="Times New Roman" w:cs="Times New Roman"/>
        </w:rPr>
        <w:t>”</w:t>
      </w:r>
      <w:r w:rsidRPr="00D34AA4">
        <w:rPr>
          <w:rFonts w:ascii="Times New Roman" w:hAnsi="Times New Roman" w:cs="Times New Roman"/>
        </w:rPr>
        <w:t>.</w:t>
      </w:r>
    </w:p>
    <w:p w:rsidR="00FA76D5" w:rsidRDefault="00FA76D5" w:rsidP="000E1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FA76D5" w:rsidRPr="00FA76D5" w:rsidRDefault="00FA76D5" w:rsidP="000E1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147690" w:rsidRPr="00D34AA4">
        <w:rPr>
          <w:rFonts w:ascii="Times New Roman" w:hAnsi="Times New Roman" w:cs="Times New Roman"/>
        </w:rPr>
        <w:t xml:space="preserve">: 2014 Act No. 280 (H.3014), </w:t>
      </w:r>
      <w:r w:rsidR="000E1159" w:rsidRPr="00D34AA4">
        <w:rPr>
          <w:rFonts w:ascii="Times New Roman" w:hAnsi="Times New Roman" w:cs="Times New Roman"/>
        </w:rPr>
        <w:t xml:space="preserve">Section </w:t>
      </w:r>
      <w:r w:rsidR="00147690" w:rsidRPr="00D34AA4">
        <w:rPr>
          <w:rFonts w:ascii="Times New Roman" w:hAnsi="Times New Roman" w:cs="Times New Roman"/>
        </w:rPr>
        <w:t>1, eff June 10, 2014.</w:t>
      </w:r>
    </w:p>
    <w:p w:rsidR="00FA76D5" w:rsidRPr="00FA76D5" w:rsidRDefault="00FA76D5" w:rsidP="000E1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FA76D5" w:rsidRDefault="00FA76D5" w:rsidP="000E1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A76D5">
        <w:rPr>
          <w:rFonts w:ascii="Times New Roman" w:hAnsi="Times New Roman" w:cs="Times New Roman"/>
          <w:b/>
        </w:rPr>
        <w:t>SECTION</w:t>
      </w:r>
      <w:r w:rsidR="000E1159" w:rsidRPr="00D34AA4">
        <w:rPr>
          <w:rFonts w:ascii="Times New Roman" w:hAnsi="Times New Roman" w:cs="Times New Roman"/>
          <w:b/>
        </w:rPr>
        <w:t xml:space="preserve"> </w:t>
      </w:r>
      <w:r w:rsidR="00147690" w:rsidRPr="00D34AA4">
        <w:rPr>
          <w:rFonts w:ascii="Times New Roman" w:hAnsi="Times New Roman" w:cs="Times New Roman"/>
          <w:b/>
        </w:rPr>
        <w:t>14</w:t>
      </w:r>
      <w:r w:rsidR="000E1159" w:rsidRPr="00D34AA4">
        <w:rPr>
          <w:rFonts w:ascii="Times New Roman" w:hAnsi="Times New Roman" w:cs="Times New Roman"/>
          <w:b/>
        </w:rPr>
        <w:noBreakHyphen/>
      </w:r>
      <w:r w:rsidR="00147690" w:rsidRPr="00D34AA4">
        <w:rPr>
          <w:rFonts w:ascii="Times New Roman" w:hAnsi="Times New Roman" w:cs="Times New Roman"/>
          <w:b/>
        </w:rPr>
        <w:t>29</w:t>
      </w:r>
      <w:r w:rsidR="000E1159" w:rsidRPr="00D34AA4">
        <w:rPr>
          <w:rFonts w:ascii="Times New Roman" w:hAnsi="Times New Roman" w:cs="Times New Roman"/>
          <w:b/>
        </w:rPr>
        <w:noBreakHyphen/>
      </w:r>
      <w:r w:rsidR="00147690" w:rsidRPr="00D34AA4">
        <w:rPr>
          <w:rFonts w:ascii="Times New Roman" w:hAnsi="Times New Roman" w:cs="Times New Roman"/>
          <w:b/>
        </w:rPr>
        <w:t>20.</w:t>
      </w:r>
      <w:r w:rsidR="00147690" w:rsidRPr="00D34AA4">
        <w:rPr>
          <w:rFonts w:ascii="Times New Roman" w:hAnsi="Times New Roman" w:cs="Times New Roman"/>
        </w:rPr>
        <w:t xml:space="preserve"> Purpose of chapter.</w:t>
      </w:r>
    </w:p>
    <w:p w:rsidR="00FA76D5" w:rsidRDefault="00147690" w:rsidP="000E1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34AA4">
        <w:rPr>
          <w:rFonts w:ascii="Times New Roman" w:hAnsi="Times New Roman" w:cs="Times New Roman"/>
        </w:rPr>
        <w:tab/>
        <w:t>The General Assembly recognizes the success of various other states</w:t>
      </w:r>
      <w:r w:rsidR="000E1159" w:rsidRPr="00D34AA4">
        <w:rPr>
          <w:rFonts w:ascii="Times New Roman" w:hAnsi="Times New Roman" w:cs="Times New Roman"/>
        </w:rPr>
        <w:t>’</w:t>
      </w:r>
      <w:r w:rsidRPr="00D34AA4">
        <w:rPr>
          <w:rFonts w:ascii="Times New Roman" w:hAnsi="Times New Roman" w:cs="Times New Roman"/>
        </w:rPr>
        <w:t xml:space="preserve"> veterans court initiatives in rehabilitating certain nonviolent offenders who are veterans of a military conflict in which the United States military is or has been involved. The purpose of this chapter is to divert qualifying nonviolent military veteran offenders away from the criminal justice system and into appropriate treatment programs, thereby reserving prison space for violent criminals and others for whom incarceration is the only reasonable alternative.</w:t>
      </w:r>
    </w:p>
    <w:p w:rsidR="00FA76D5" w:rsidRDefault="00FA76D5" w:rsidP="000E1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FA76D5" w:rsidRPr="00FA76D5" w:rsidRDefault="00FA76D5" w:rsidP="000E1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147690" w:rsidRPr="00D34AA4">
        <w:rPr>
          <w:rFonts w:ascii="Times New Roman" w:hAnsi="Times New Roman" w:cs="Times New Roman"/>
        </w:rPr>
        <w:t xml:space="preserve">: 2014 Act No. 280 (H.3014), </w:t>
      </w:r>
      <w:r w:rsidR="000E1159" w:rsidRPr="00D34AA4">
        <w:rPr>
          <w:rFonts w:ascii="Times New Roman" w:hAnsi="Times New Roman" w:cs="Times New Roman"/>
        </w:rPr>
        <w:t xml:space="preserve">Section </w:t>
      </w:r>
      <w:r w:rsidR="00147690" w:rsidRPr="00D34AA4">
        <w:rPr>
          <w:rFonts w:ascii="Times New Roman" w:hAnsi="Times New Roman" w:cs="Times New Roman"/>
        </w:rPr>
        <w:t>1, eff June 10, 2014.</w:t>
      </w:r>
    </w:p>
    <w:p w:rsidR="00FA76D5" w:rsidRPr="00FA76D5" w:rsidRDefault="00FA76D5" w:rsidP="000E1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FA76D5" w:rsidRDefault="00FA76D5" w:rsidP="000E1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A76D5">
        <w:rPr>
          <w:rFonts w:ascii="Times New Roman" w:hAnsi="Times New Roman" w:cs="Times New Roman"/>
          <w:b/>
        </w:rPr>
        <w:t>SECTION</w:t>
      </w:r>
      <w:r w:rsidR="000E1159" w:rsidRPr="00D34AA4">
        <w:rPr>
          <w:rFonts w:ascii="Times New Roman" w:hAnsi="Times New Roman" w:cs="Times New Roman"/>
          <w:b/>
        </w:rPr>
        <w:t xml:space="preserve"> </w:t>
      </w:r>
      <w:r w:rsidR="00147690" w:rsidRPr="00D34AA4">
        <w:rPr>
          <w:rFonts w:ascii="Times New Roman" w:hAnsi="Times New Roman" w:cs="Times New Roman"/>
          <w:b/>
        </w:rPr>
        <w:t>14</w:t>
      </w:r>
      <w:r w:rsidR="000E1159" w:rsidRPr="00D34AA4">
        <w:rPr>
          <w:rFonts w:ascii="Times New Roman" w:hAnsi="Times New Roman" w:cs="Times New Roman"/>
          <w:b/>
        </w:rPr>
        <w:noBreakHyphen/>
      </w:r>
      <w:r w:rsidR="00147690" w:rsidRPr="00D34AA4">
        <w:rPr>
          <w:rFonts w:ascii="Times New Roman" w:hAnsi="Times New Roman" w:cs="Times New Roman"/>
          <w:b/>
        </w:rPr>
        <w:t>29</w:t>
      </w:r>
      <w:r w:rsidR="000E1159" w:rsidRPr="00D34AA4">
        <w:rPr>
          <w:rFonts w:ascii="Times New Roman" w:hAnsi="Times New Roman" w:cs="Times New Roman"/>
          <w:b/>
        </w:rPr>
        <w:noBreakHyphen/>
      </w:r>
      <w:r w:rsidR="00147690" w:rsidRPr="00D34AA4">
        <w:rPr>
          <w:rFonts w:ascii="Times New Roman" w:hAnsi="Times New Roman" w:cs="Times New Roman"/>
          <w:b/>
        </w:rPr>
        <w:t>30.</w:t>
      </w:r>
      <w:r w:rsidR="00147690" w:rsidRPr="00D34AA4">
        <w:rPr>
          <w:rFonts w:ascii="Times New Roman" w:hAnsi="Times New Roman" w:cs="Times New Roman"/>
        </w:rPr>
        <w:t xml:space="preserve"> Veterans treatment court programs may be established.</w:t>
      </w:r>
    </w:p>
    <w:p w:rsidR="00FA76D5" w:rsidRDefault="00147690" w:rsidP="000E1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D34AA4">
        <w:rPr>
          <w:rFonts w:ascii="Times New Roman" w:hAnsi="Times New Roman" w:cs="Times New Roman"/>
        </w:rPr>
        <w:tab/>
        <w:t>Each circuit solicitor may establish a veterans treatment court program. Each circuit solicitor that accepts state funding for the implementation of a veterans treatment court program must establish and administer at least one veterans treatment court program for the circuit within one hundred eighty days of receipt of funding. The circuit solicitor must administer the program and ensure that all eligible persons are permitted to apply for admission to the program.</w:t>
      </w:r>
    </w:p>
    <w:p w:rsidR="00FA76D5" w:rsidRDefault="00FA76D5" w:rsidP="000E1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FA76D5" w:rsidRDefault="00FA76D5" w:rsidP="000E1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147690" w:rsidRPr="00D34AA4">
        <w:rPr>
          <w:rFonts w:ascii="Times New Roman" w:hAnsi="Times New Roman" w:cs="Times New Roman"/>
        </w:rPr>
        <w:t xml:space="preserve">: 2014 Act No. 280 (H.3014), </w:t>
      </w:r>
      <w:r w:rsidR="000E1159" w:rsidRPr="00D34AA4">
        <w:rPr>
          <w:rFonts w:ascii="Times New Roman" w:hAnsi="Times New Roman" w:cs="Times New Roman"/>
        </w:rPr>
        <w:t xml:space="preserve">Section </w:t>
      </w:r>
      <w:r w:rsidR="00147690" w:rsidRPr="00D34AA4">
        <w:rPr>
          <w:rFonts w:ascii="Times New Roman" w:hAnsi="Times New Roman" w:cs="Times New Roman"/>
        </w:rPr>
        <w:t>1, eff June 10, 2014.</w:t>
      </w:r>
    </w:p>
    <w:p w:rsidR="00147690" w:rsidRPr="00D34AA4" w:rsidRDefault="00147690" w:rsidP="000E1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147690" w:rsidRPr="00D34AA4" w:rsidSect="000E115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6D3" w:rsidRDefault="000F16D3" w:rsidP="000E1159">
      <w:pPr>
        <w:spacing w:after="0" w:line="240" w:lineRule="auto"/>
      </w:pPr>
      <w:r>
        <w:separator/>
      </w:r>
    </w:p>
  </w:endnote>
  <w:endnote w:type="continuationSeparator" w:id="0">
    <w:p w:rsidR="000F16D3" w:rsidRDefault="000F16D3" w:rsidP="000E1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159" w:rsidRPr="000E1159" w:rsidRDefault="000E1159" w:rsidP="000E11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159" w:rsidRPr="000E1159" w:rsidRDefault="000E1159" w:rsidP="000E11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159" w:rsidRPr="000E1159" w:rsidRDefault="000E1159" w:rsidP="000E11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6D3" w:rsidRDefault="000F16D3" w:rsidP="000E1159">
      <w:pPr>
        <w:spacing w:after="0" w:line="240" w:lineRule="auto"/>
      </w:pPr>
      <w:r>
        <w:separator/>
      </w:r>
    </w:p>
  </w:footnote>
  <w:footnote w:type="continuationSeparator" w:id="0">
    <w:p w:rsidR="000F16D3" w:rsidRDefault="000F16D3" w:rsidP="000E11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159" w:rsidRPr="000E1159" w:rsidRDefault="000E1159" w:rsidP="000E11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159" w:rsidRPr="000E1159" w:rsidRDefault="000E1159" w:rsidP="000E11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159" w:rsidRPr="000E1159" w:rsidRDefault="000E1159" w:rsidP="000E11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042A21"/>
    <w:rsid w:val="000713E8"/>
    <w:rsid w:val="000E1159"/>
    <w:rsid w:val="000F16D3"/>
    <w:rsid w:val="00132EC9"/>
    <w:rsid w:val="00147690"/>
    <w:rsid w:val="003563BA"/>
    <w:rsid w:val="003E41AF"/>
    <w:rsid w:val="006E2108"/>
    <w:rsid w:val="0082380B"/>
    <w:rsid w:val="009113AD"/>
    <w:rsid w:val="009816EA"/>
    <w:rsid w:val="00D213CB"/>
    <w:rsid w:val="00D34AA4"/>
    <w:rsid w:val="00E97ECC"/>
    <w:rsid w:val="00FA7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691EAB-5511-4976-B061-2694C248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53FD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353FD4"/>
    <w:rPr>
      <w:rFonts w:ascii="Consolas" w:hAnsi="Consolas" w:cs="Consolas"/>
      <w:sz w:val="21"/>
      <w:szCs w:val="21"/>
    </w:rPr>
  </w:style>
  <w:style w:type="paragraph" w:styleId="Header">
    <w:name w:val="header"/>
    <w:basedOn w:val="Normal"/>
    <w:link w:val="HeaderChar"/>
    <w:uiPriority w:val="99"/>
    <w:unhideWhenUsed/>
    <w:rsid w:val="000E1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159"/>
  </w:style>
  <w:style w:type="paragraph" w:styleId="Footer">
    <w:name w:val="footer"/>
    <w:basedOn w:val="Normal"/>
    <w:link w:val="FooterChar"/>
    <w:uiPriority w:val="99"/>
    <w:unhideWhenUsed/>
    <w:rsid w:val="000E1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159"/>
  </w:style>
  <w:style w:type="character" w:styleId="Hyperlink">
    <w:name w:val="Hyperlink"/>
    <w:basedOn w:val="DefaultParagraphFont"/>
    <w:semiHidden/>
    <w:rsid w:val="00042A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2015-01-22T20:52:00Z</dcterms:created>
  <dcterms:modified xsi:type="dcterms:W3CDTF">2015-01-22T20:52:00Z</dcterms:modified>
</cp:coreProperties>
</file>