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5FFC" w:rsidRPr="002974FF" w:rsidRDefault="00995FFC">
      <w:pPr>
        <w:jc w:val="center"/>
      </w:pPr>
      <w:r w:rsidRPr="002974FF">
        <w:t>DISCLAIMER</w:t>
      </w:r>
    </w:p>
    <w:p w:rsidR="00995FFC" w:rsidRPr="002974FF" w:rsidRDefault="00995FFC"/>
    <w:p w:rsidR="00995FFC" w:rsidRPr="002974FF" w:rsidRDefault="00995FFC">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995FFC" w:rsidRPr="002974FF" w:rsidRDefault="00995FFC"/>
    <w:p w:rsidR="00995FFC" w:rsidRPr="002974FF" w:rsidRDefault="00995FFC">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95FFC" w:rsidRPr="002974FF" w:rsidRDefault="00995FFC"/>
    <w:p w:rsidR="00995FFC" w:rsidRPr="002974FF" w:rsidRDefault="00995FFC">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95FFC" w:rsidRPr="002974FF" w:rsidRDefault="00995FFC"/>
    <w:p w:rsidR="00995FFC" w:rsidRPr="002974FF" w:rsidRDefault="00995FFC"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995FFC" w:rsidRDefault="00995FFC">
      <w:r>
        <w:br w:type="page"/>
      </w:r>
    </w:p>
    <w:p w:rsidR="000F3598" w:rsidRDefault="00C91756" w:rsidP="0023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370D6">
        <w:lastRenderedPageBreak/>
        <w:t>CHAPTER 4</w:t>
      </w:r>
    </w:p>
    <w:p w:rsidR="000F3598" w:rsidRPr="000F3598" w:rsidRDefault="00C91756" w:rsidP="0023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370D6">
        <w:t>Commission and Office of Appellate Defense [Repealed]</w:t>
      </w:r>
    </w:p>
    <w:p w:rsidR="000F3598" w:rsidRPr="000F3598" w:rsidRDefault="000F3598" w:rsidP="0023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F3598" w:rsidRDefault="000F3598" w:rsidP="0023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3598">
        <w:rPr>
          <w:b/>
        </w:rPr>
        <w:t>SECTION</w:t>
      </w:r>
      <w:r w:rsidR="002370D6" w:rsidRPr="002370D6">
        <w:rPr>
          <w:rFonts w:cs="Times New Roman"/>
          <w:b/>
        </w:rPr>
        <w:t xml:space="preserve">S </w:t>
      </w:r>
      <w:r w:rsidR="00C91756" w:rsidRPr="002370D6">
        <w:rPr>
          <w:rFonts w:cs="Times New Roman"/>
          <w:b/>
        </w:rPr>
        <w:t>17</w:t>
      </w:r>
      <w:r w:rsidR="002370D6" w:rsidRPr="002370D6">
        <w:rPr>
          <w:rFonts w:cs="Times New Roman"/>
          <w:b/>
        </w:rPr>
        <w:noBreakHyphen/>
      </w:r>
      <w:r w:rsidR="00C91756" w:rsidRPr="002370D6">
        <w:rPr>
          <w:rFonts w:cs="Times New Roman"/>
          <w:b/>
        </w:rPr>
        <w:t>4</w:t>
      </w:r>
      <w:r w:rsidR="002370D6" w:rsidRPr="002370D6">
        <w:rPr>
          <w:rFonts w:cs="Times New Roman"/>
          <w:b/>
        </w:rPr>
        <w:noBreakHyphen/>
      </w:r>
      <w:r w:rsidR="00C91756" w:rsidRPr="002370D6">
        <w:rPr>
          <w:rFonts w:cs="Times New Roman"/>
          <w:b/>
        </w:rPr>
        <w:t>10 to 17</w:t>
      </w:r>
      <w:r w:rsidR="002370D6" w:rsidRPr="002370D6">
        <w:rPr>
          <w:rFonts w:cs="Times New Roman"/>
          <w:b/>
        </w:rPr>
        <w:noBreakHyphen/>
      </w:r>
      <w:r w:rsidR="00C91756" w:rsidRPr="002370D6">
        <w:rPr>
          <w:rFonts w:cs="Times New Roman"/>
          <w:b/>
        </w:rPr>
        <w:t>4</w:t>
      </w:r>
      <w:r w:rsidR="002370D6" w:rsidRPr="002370D6">
        <w:rPr>
          <w:rFonts w:cs="Times New Roman"/>
          <w:b/>
        </w:rPr>
        <w:noBreakHyphen/>
      </w:r>
      <w:r w:rsidR="00C91756" w:rsidRPr="002370D6">
        <w:rPr>
          <w:rFonts w:cs="Times New Roman"/>
          <w:b/>
        </w:rPr>
        <w:t>100.</w:t>
      </w:r>
      <w:r w:rsidR="00C91756" w:rsidRPr="002370D6">
        <w:t xml:space="preserve"> Repealed by 2005 Act No. 103, </w:t>
      </w:r>
      <w:r w:rsidR="002370D6" w:rsidRPr="002370D6">
        <w:t xml:space="preserve">Section </w:t>
      </w:r>
      <w:r w:rsidR="00C91756" w:rsidRPr="002370D6">
        <w:t>3, eff July 1, 2005.</w:t>
      </w:r>
    </w:p>
    <w:p w:rsidR="00184435" w:rsidRPr="002370D6" w:rsidRDefault="00184435" w:rsidP="00237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370D6" w:rsidSect="002370D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70D6" w:rsidRDefault="002370D6" w:rsidP="002370D6">
      <w:r>
        <w:separator/>
      </w:r>
    </w:p>
  </w:endnote>
  <w:endnote w:type="continuationSeparator" w:id="0">
    <w:p w:rsidR="002370D6" w:rsidRDefault="002370D6" w:rsidP="00237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0D6" w:rsidRPr="002370D6" w:rsidRDefault="002370D6" w:rsidP="002370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0D6" w:rsidRPr="002370D6" w:rsidRDefault="002370D6" w:rsidP="002370D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0D6" w:rsidRPr="002370D6" w:rsidRDefault="002370D6" w:rsidP="002370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70D6" w:rsidRDefault="002370D6" w:rsidP="002370D6">
      <w:r>
        <w:separator/>
      </w:r>
    </w:p>
  </w:footnote>
  <w:footnote w:type="continuationSeparator" w:id="0">
    <w:p w:rsidR="002370D6" w:rsidRDefault="002370D6" w:rsidP="002370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0D6" w:rsidRPr="002370D6" w:rsidRDefault="002370D6" w:rsidP="002370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0D6" w:rsidRPr="002370D6" w:rsidRDefault="002370D6" w:rsidP="002370D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0D6" w:rsidRPr="002370D6" w:rsidRDefault="002370D6" w:rsidP="002370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756"/>
    <w:rsid w:val="000065F4"/>
    <w:rsid w:val="00013F41"/>
    <w:rsid w:val="00025E41"/>
    <w:rsid w:val="00032BBE"/>
    <w:rsid w:val="0007300D"/>
    <w:rsid w:val="00093290"/>
    <w:rsid w:val="0009512B"/>
    <w:rsid w:val="000B3C22"/>
    <w:rsid w:val="000C162E"/>
    <w:rsid w:val="000D09A6"/>
    <w:rsid w:val="000E046A"/>
    <w:rsid w:val="000F3598"/>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370D6"/>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95FFC"/>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91756"/>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5500B"/>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CFFE6A-E841-4CE7-9F51-7A9B6A105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91756"/>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C91756"/>
    <w:rPr>
      <w:rFonts w:ascii="Consolas" w:hAnsi="Consolas" w:cs="Consolas"/>
      <w:sz w:val="21"/>
      <w:szCs w:val="21"/>
    </w:rPr>
  </w:style>
  <w:style w:type="paragraph" w:styleId="Header">
    <w:name w:val="header"/>
    <w:basedOn w:val="Normal"/>
    <w:link w:val="HeaderChar"/>
    <w:uiPriority w:val="99"/>
    <w:unhideWhenUsed/>
    <w:rsid w:val="002370D6"/>
    <w:pPr>
      <w:tabs>
        <w:tab w:val="center" w:pos="4680"/>
        <w:tab w:val="right" w:pos="9360"/>
      </w:tabs>
    </w:pPr>
  </w:style>
  <w:style w:type="character" w:customStyle="1" w:styleId="HeaderChar">
    <w:name w:val="Header Char"/>
    <w:basedOn w:val="DefaultParagraphFont"/>
    <w:link w:val="Header"/>
    <w:uiPriority w:val="99"/>
    <w:rsid w:val="002370D6"/>
  </w:style>
  <w:style w:type="paragraph" w:styleId="Footer">
    <w:name w:val="footer"/>
    <w:basedOn w:val="Normal"/>
    <w:link w:val="FooterChar"/>
    <w:uiPriority w:val="99"/>
    <w:unhideWhenUsed/>
    <w:rsid w:val="002370D6"/>
    <w:pPr>
      <w:tabs>
        <w:tab w:val="center" w:pos="4680"/>
        <w:tab w:val="right" w:pos="9360"/>
      </w:tabs>
    </w:pPr>
  </w:style>
  <w:style w:type="character" w:customStyle="1" w:styleId="FooterChar">
    <w:name w:val="Footer Char"/>
    <w:basedOn w:val="DefaultParagraphFont"/>
    <w:link w:val="Footer"/>
    <w:uiPriority w:val="99"/>
    <w:rsid w:val="002370D6"/>
  </w:style>
  <w:style w:type="character" w:styleId="Hyperlink">
    <w:name w:val="Hyperlink"/>
    <w:basedOn w:val="DefaultParagraphFont"/>
    <w:semiHidden/>
    <w:rsid w:val="00995F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296</Words>
  <Characters>1690</Characters>
  <Application>Microsoft Office Word</Application>
  <DocSecurity>0</DocSecurity>
  <Lines>14</Lines>
  <Paragraphs>3</Paragraphs>
  <ScaleCrop>false</ScaleCrop>
  <Company>Legislative Services Agency (LSA)</Company>
  <LinksUpToDate>false</LinksUpToDate>
  <CharactersWithSpaces>1983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2015-01-22T20:53:00Z</dcterms:created>
  <dcterms:modified xsi:type="dcterms:W3CDTF">2015-01-22T20:53:00Z</dcterms:modified>
</cp:coreProperties>
</file>