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D22" w:rsidRPr="002974FF" w:rsidRDefault="00052D22">
      <w:pPr>
        <w:jc w:val="center"/>
      </w:pPr>
      <w:r w:rsidRPr="002974FF">
        <w:t>DISCLAIMER</w:t>
      </w:r>
    </w:p>
    <w:p w:rsidR="00052D22" w:rsidRPr="002974FF" w:rsidRDefault="00052D22"/>
    <w:p w:rsidR="00052D22" w:rsidRPr="002974FF" w:rsidRDefault="00052D22">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052D22" w:rsidRPr="002974FF" w:rsidRDefault="00052D22"/>
    <w:p w:rsidR="00052D22" w:rsidRPr="002974FF" w:rsidRDefault="00052D22">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52D22" w:rsidRPr="002974FF" w:rsidRDefault="00052D22"/>
    <w:p w:rsidR="00052D22" w:rsidRPr="002974FF" w:rsidRDefault="00052D22">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52D22" w:rsidRPr="002974FF" w:rsidRDefault="00052D22"/>
    <w:p w:rsidR="00052D22" w:rsidRPr="002974FF" w:rsidRDefault="00052D22"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052D22" w:rsidRDefault="00052D22">
      <w:r>
        <w:br w:type="page"/>
      </w:r>
    </w:p>
    <w:p w:rsidR="006C5ABD" w:rsidRDefault="00D504A9" w:rsidP="00C7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71268">
        <w:lastRenderedPageBreak/>
        <w:t>CHAPTER 1</w:t>
      </w:r>
    </w:p>
    <w:p w:rsidR="006C5ABD" w:rsidRPr="006C5ABD" w:rsidRDefault="00D504A9" w:rsidP="00C7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71268">
        <w:t>General Provisions</w:t>
      </w:r>
    </w:p>
    <w:p w:rsidR="006C5ABD" w:rsidRPr="006C5ABD" w:rsidRDefault="006C5ABD" w:rsidP="00C7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C5ABD" w:rsidRDefault="006C5ABD" w:rsidP="00C7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ABD">
        <w:rPr>
          <w:b/>
        </w:rPr>
        <w:t>SECTION</w:t>
      </w:r>
      <w:r w:rsidR="00C71268" w:rsidRPr="00C71268">
        <w:rPr>
          <w:rFonts w:cs="Times New Roman"/>
          <w:b/>
        </w:rPr>
        <w:t xml:space="preserve"> </w:t>
      </w:r>
      <w:r w:rsidR="00D504A9" w:rsidRPr="00C71268">
        <w:rPr>
          <w:rFonts w:cs="Times New Roman"/>
          <w:b/>
        </w:rPr>
        <w:t>18</w:t>
      </w:r>
      <w:r w:rsidR="00C71268" w:rsidRPr="00C71268">
        <w:rPr>
          <w:rFonts w:cs="Times New Roman"/>
          <w:b/>
        </w:rPr>
        <w:noBreakHyphen/>
      </w:r>
      <w:r w:rsidR="00D504A9" w:rsidRPr="00C71268">
        <w:rPr>
          <w:rFonts w:cs="Times New Roman"/>
          <w:b/>
        </w:rPr>
        <w:t>1</w:t>
      </w:r>
      <w:r w:rsidR="00C71268" w:rsidRPr="00C71268">
        <w:rPr>
          <w:rFonts w:cs="Times New Roman"/>
          <w:b/>
        </w:rPr>
        <w:noBreakHyphen/>
      </w:r>
      <w:r w:rsidR="00D504A9" w:rsidRPr="00C71268">
        <w:rPr>
          <w:rFonts w:cs="Times New Roman"/>
          <w:b/>
        </w:rPr>
        <w:t>10.</w:t>
      </w:r>
      <w:r w:rsidR="00D504A9" w:rsidRPr="00C71268">
        <w:t xml:space="preserve"> Title covers all appeals in civil and criminal actions; exceptions.</w:t>
      </w:r>
    </w:p>
    <w:p w:rsidR="006C5ABD" w:rsidRDefault="00D504A9" w:rsidP="00C7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268">
        <w:tab/>
        <w:t>The only mode of reviewing a judgment or order in a civil or criminal action, other than the mode prescribed for particular matters in Titles 14, 15, and 17, shall be as prescribed by this title.</w:t>
      </w:r>
    </w:p>
    <w:p w:rsidR="006C5ABD" w:rsidRDefault="006C5ABD" w:rsidP="00C7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ABD" w:rsidRPr="006C5ABD" w:rsidRDefault="006C5ABD" w:rsidP="00C7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504A9" w:rsidRPr="00C71268">
        <w:t xml:space="preserve">: 1962 Code </w:t>
      </w:r>
      <w:r w:rsidR="00C71268" w:rsidRPr="00C71268">
        <w:t xml:space="preserve">Section </w:t>
      </w:r>
      <w:r w:rsidR="00D504A9" w:rsidRPr="00C71268">
        <w:t>7</w:t>
      </w:r>
      <w:r w:rsidR="00C71268" w:rsidRPr="00C71268">
        <w:noBreakHyphen/>
      </w:r>
      <w:r w:rsidR="00D504A9" w:rsidRPr="00C71268">
        <w:t xml:space="preserve">1; 1952 Code </w:t>
      </w:r>
      <w:r w:rsidR="00C71268" w:rsidRPr="00C71268">
        <w:t xml:space="preserve">Section </w:t>
      </w:r>
      <w:r w:rsidR="00D504A9" w:rsidRPr="00C71268">
        <w:t>7</w:t>
      </w:r>
      <w:r w:rsidR="00C71268" w:rsidRPr="00C71268">
        <w:noBreakHyphen/>
      </w:r>
      <w:r w:rsidR="00D504A9" w:rsidRPr="00C71268">
        <w:t xml:space="preserve">1; 1942 Code </w:t>
      </w:r>
      <w:r w:rsidR="00C71268" w:rsidRPr="00C71268">
        <w:t xml:space="preserve">Section </w:t>
      </w:r>
      <w:r w:rsidR="00D504A9" w:rsidRPr="00C71268">
        <w:t xml:space="preserve">771; 1932 Code </w:t>
      </w:r>
      <w:r w:rsidR="00C71268" w:rsidRPr="00C71268">
        <w:t xml:space="preserve">Section </w:t>
      </w:r>
      <w:r w:rsidR="00D504A9" w:rsidRPr="00C71268">
        <w:t xml:space="preserve">771; Civ. P. </w:t>
      </w:r>
      <w:r w:rsidR="00C71268" w:rsidRPr="00C71268">
        <w:t>‘</w:t>
      </w:r>
      <w:r w:rsidR="00D504A9" w:rsidRPr="00C71268">
        <w:t xml:space="preserve">22 </w:t>
      </w:r>
      <w:r w:rsidR="00C71268" w:rsidRPr="00C71268">
        <w:t xml:space="preserve">Section </w:t>
      </w:r>
      <w:r w:rsidR="00D504A9" w:rsidRPr="00C71268">
        <w:t xml:space="preserve">636; Civ. P. </w:t>
      </w:r>
      <w:r w:rsidR="00C71268" w:rsidRPr="00C71268">
        <w:t>‘</w:t>
      </w:r>
      <w:r w:rsidR="00D504A9" w:rsidRPr="00C71268">
        <w:t xml:space="preserve">12 </w:t>
      </w:r>
      <w:r w:rsidR="00C71268" w:rsidRPr="00C71268">
        <w:t xml:space="preserve">Section </w:t>
      </w:r>
      <w:r w:rsidR="00D504A9" w:rsidRPr="00C71268">
        <w:t xml:space="preserve">374; Civ. P. </w:t>
      </w:r>
      <w:r w:rsidR="00C71268" w:rsidRPr="00C71268">
        <w:t>‘</w:t>
      </w:r>
      <w:r w:rsidR="00D504A9" w:rsidRPr="00C71268">
        <w:t xml:space="preserve">02 </w:t>
      </w:r>
      <w:r w:rsidR="00C71268" w:rsidRPr="00C71268">
        <w:t xml:space="preserve">Section </w:t>
      </w:r>
      <w:r w:rsidR="00D504A9" w:rsidRPr="00C71268">
        <w:t>335; 1870 (14) 349; 1960 (51) 1750.</w:t>
      </w:r>
    </w:p>
    <w:p w:rsidR="006C5ABD" w:rsidRPr="006C5ABD" w:rsidRDefault="006C5ABD" w:rsidP="00C7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5ABD" w:rsidRDefault="006C5ABD" w:rsidP="00C7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ABD">
        <w:rPr>
          <w:b/>
        </w:rPr>
        <w:t>SECTION</w:t>
      </w:r>
      <w:r w:rsidR="00C71268" w:rsidRPr="00C71268">
        <w:rPr>
          <w:rFonts w:cs="Times New Roman"/>
          <w:b/>
        </w:rPr>
        <w:t xml:space="preserve"> </w:t>
      </w:r>
      <w:r w:rsidR="00D504A9" w:rsidRPr="00C71268">
        <w:rPr>
          <w:rFonts w:cs="Times New Roman"/>
          <w:b/>
        </w:rPr>
        <w:t>18</w:t>
      </w:r>
      <w:r w:rsidR="00C71268" w:rsidRPr="00C71268">
        <w:rPr>
          <w:rFonts w:cs="Times New Roman"/>
          <w:b/>
        </w:rPr>
        <w:noBreakHyphen/>
      </w:r>
      <w:r w:rsidR="00D504A9" w:rsidRPr="00C71268">
        <w:rPr>
          <w:rFonts w:cs="Times New Roman"/>
          <w:b/>
        </w:rPr>
        <w:t>1</w:t>
      </w:r>
      <w:r w:rsidR="00C71268" w:rsidRPr="00C71268">
        <w:rPr>
          <w:rFonts w:cs="Times New Roman"/>
          <w:b/>
        </w:rPr>
        <w:noBreakHyphen/>
      </w:r>
      <w:r w:rsidR="00D504A9" w:rsidRPr="00C71268">
        <w:rPr>
          <w:rFonts w:cs="Times New Roman"/>
          <w:b/>
        </w:rPr>
        <w:t>20.</w:t>
      </w:r>
      <w:r w:rsidR="00D504A9" w:rsidRPr="00C71268">
        <w:t xml:space="preserve"> Definitions.</w:t>
      </w:r>
    </w:p>
    <w:p w:rsidR="006C5ABD" w:rsidRDefault="00D504A9" w:rsidP="00C7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268">
        <w:tab/>
        <w:t>As used in reference to courts and court procedure in this Title the following terms shall be interpreted as follows:</w:t>
      </w:r>
    </w:p>
    <w:p w:rsidR="006C5ABD" w:rsidRDefault="00D504A9" w:rsidP="00C7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268">
        <w:tab/>
        <w:t xml:space="preserve">(1) The words </w:t>
      </w:r>
      <w:r w:rsidR="00C71268" w:rsidRPr="00C71268">
        <w:t>“</w:t>
      </w:r>
      <w:r w:rsidRPr="00C71268">
        <w:t>real property</w:t>
      </w:r>
      <w:r w:rsidR="00C71268" w:rsidRPr="00C71268">
        <w:t>”</w:t>
      </w:r>
      <w:r w:rsidRPr="00C71268">
        <w:t xml:space="preserve"> and </w:t>
      </w:r>
      <w:r w:rsidR="00C71268" w:rsidRPr="00C71268">
        <w:t>“</w:t>
      </w:r>
      <w:r w:rsidRPr="00C71268">
        <w:t>real estate</w:t>
      </w:r>
      <w:r w:rsidR="00C71268" w:rsidRPr="00C71268">
        <w:t>”</w:t>
      </w:r>
      <w:r w:rsidRPr="00C71268">
        <w:t xml:space="preserve"> are coextensive with lands, tenements and hereditaments.</w:t>
      </w:r>
    </w:p>
    <w:p w:rsidR="006C5ABD" w:rsidRDefault="00D504A9" w:rsidP="00C7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268">
        <w:tab/>
        <w:t xml:space="preserve">(2) The words </w:t>
      </w:r>
      <w:r w:rsidR="00C71268" w:rsidRPr="00C71268">
        <w:t>“</w:t>
      </w:r>
      <w:r w:rsidRPr="00C71268">
        <w:t>personal property</w:t>
      </w:r>
      <w:r w:rsidR="00C71268" w:rsidRPr="00C71268">
        <w:t>”</w:t>
      </w:r>
      <w:r w:rsidRPr="00C71268">
        <w:t xml:space="preserve"> include money, goods, chattels, things in action and evidences of debt.</w:t>
      </w:r>
    </w:p>
    <w:p w:rsidR="006C5ABD" w:rsidRDefault="00D504A9" w:rsidP="00C7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268">
        <w:tab/>
        <w:t xml:space="preserve">(3) The word </w:t>
      </w:r>
      <w:r w:rsidR="00C71268" w:rsidRPr="00C71268">
        <w:t>“</w:t>
      </w:r>
      <w:r w:rsidRPr="00C71268">
        <w:t>property</w:t>
      </w:r>
      <w:r w:rsidR="00C71268" w:rsidRPr="00C71268">
        <w:t>”</w:t>
      </w:r>
      <w:r w:rsidRPr="00C71268">
        <w:t xml:space="preserve"> includes real and personal property.</w:t>
      </w:r>
    </w:p>
    <w:p w:rsidR="006C5ABD" w:rsidRDefault="00D504A9" w:rsidP="00C7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268">
        <w:tab/>
        <w:t xml:space="preserve">(4) The word </w:t>
      </w:r>
      <w:r w:rsidR="00C71268" w:rsidRPr="00C71268">
        <w:t>“</w:t>
      </w:r>
      <w:r w:rsidRPr="00C71268">
        <w:t>clerk</w:t>
      </w:r>
      <w:r w:rsidR="00C71268" w:rsidRPr="00C71268">
        <w:t>”</w:t>
      </w:r>
      <w:r w:rsidRPr="00C71268">
        <w:t xml:space="preserve"> signifies the clerk of the court in which the action is pending and, in the Supreme Court or the court of appeals, the clerk of the county mentioned in the title of the complaint or in another county to which the court may have changed the place of trial, unless otherwise specified.</w:t>
      </w:r>
    </w:p>
    <w:p w:rsidR="006C5ABD" w:rsidRDefault="006C5ABD" w:rsidP="00C7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ABD" w:rsidRPr="006C5ABD" w:rsidRDefault="006C5ABD" w:rsidP="00C7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504A9" w:rsidRPr="00C71268">
        <w:t xml:space="preserve">: 1962 Code </w:t>
      </w:r>
      <w:r w:rsidR="00C71268" w:rsidRPr="00C71268">
        <w:t xml:space="preserve">Section </w:t>
      </w:r>
      <w:r w:rsidR="00D504A9" w:rsidRPr="00C71268">
        <w:t>7</w:t>
      </w:r>
      <w:r w:rsidR="00C71268" w:rsidRPr="00C71268">
        <w:noBreakHyphen/>
      </w:r>
      <w:r w:rsidR="00D504A9" w:rsidRPr="00C71268">
        <w:t xml:space="preserve">16; 1952 Code </w:t>
      </w:r>
      <w:r w:rsidR="00D76F59">
        <w:t xml:space="preserve">Sections </w:t>
      </w:r>
      <w:r w:rsidR="00D504A9" w:rsidRPr="00C71268">
        <w:t>7</w:t>
      </w:r>
      <w:r w:rsidR="00C71268" w:rsidRPr="00C71268">
        <w:noBreakHyphen/>
      </w:r>
      <w:r w:rsidR="00D504A9" w:rsidRPr="00C71268">
        <w:t>16 to 7</w:t>
      </w:r>
      <w:r w:rsidR="00C71268" w:rsidRPr="00C71268">
        <w:noBreakHyphen/>
      </w:r>
      <w:r w:rsidR="00D504A9" w:rsidRPr="00C71268">
        <w:t xml:space="preserve">19; 1942 Code </w:t>
      </w:r>
      <w:r w:rsidR="00D76F59">
        <w:t xml:space="preserve">Sections </w:t>
      </w:r>
      <w:r w:rsidR="00D504A9" w:rsidRPr="00C71268">
        <w:t>897</w:t>
      </w:r>
      <w:r w:rsidR="00C71268" w:rsidRPr="00C71268">
        <w:noBreakHyphen/>
      </w:r>
      <w:r w:rsidR="00D504A9" w:rsidRPr="00C71268">
        <w:t xml:space="preserve">900; 1932 Code </w:t>
      </w:r>
      <w:r w:rsidR="00D76F59">
        <w:t xml:space="preserve">Sections </w:t>
      </w:r>
      <w:r w:rsidR="00D504A9" w:rsidRPr="00C71268">
        <w:t>897</w:t>
      </w:r>
      <w:r w:rsidR="00C71268" w:rsidRPr="00C71268">
        <w:noBreakHyphen/>
      </w:r>
      <w:r w:rsidR="00D504A9" w:rsidRPr="00C71268">
        <w:t xml:space="preserve">900; Civ. P. </w:t>
      </w:r>
      <w:r w:rsidR="00C71268" w:rsidRPr="00C71268">
        <w:t>‘</w:t>
      </w:r>
      <w:r w:rsidR="00D504A9" w:rsidRPr="00C71268">
        <w:t xml:space="preserve">22 </w:t>
      </w:r>
      <w:r w:rsidR="00D76F59">
        <w:t xml:space="preserve">Sections </w:t>
      </w:r>
      <w:r w:rsidR="00D504A9" w:rsidRPr="00C71268">
        <w:t>845</w:t>
      </w:r>
      <w:r w:rsidR="00C71268" w:rsidRPr="00C71268">
        <w:noBreakHyphen/>
      </w:r>
      <w:r w:rsidR="00D504A9" w:rsidRPr="00C71268">
        <w:t xml:space="preserve">848; Civ. P. </w:t>
      </w:r>
      <w:r w:rsidR="00C71268" w:rsidRPr="00C71268">
        <w:t>‘</w:t>
      </w:r>
      <w:r w:rsidR="00D504A9" w:rsidRPr="00C71268">
        <w:t xml:space="preserve">12 </w:t>
      </w:r>
      <w:r w:rsidR="00D76F59">
        <w:t xml:space="preserve">Sections </w:t>
      </w:r>
      <w:r w:rsidR="00D504A9" w:rsidRPr="00C71268">
        <w:t>482</w:t>
      </w:r>
      <w:r w:rsidR="00C71268" w:rsidRPr="00C71268">
        <w:noBreakHyphen/>
      </w:r>
      <w:r w:rsidR="00D504A9" w:rsidRPr="00C71268">
        <w:t xml:space="preserve">485; Civ. P. </w:t>
      </w:r>
      <w:r w:rsidR="00C71268" w:rsidRPr="00C71268">
        <w:t>‘</w:t>
      </w:r>
      <w:r w:rsidR="00D504A9" w:rsidRPr="00C71268">
        <w:t xml:space="preserve">02 </w:t>
      </w:r>
      <w:r w:rsidR="00D76F59">
        <w:t xml:space="preserve">Sections </w:t>
      </w:r>
      <w:r w:rsidR="00D504A9" w:rsidRPr="00C71268">
        <w:t>444</w:t>
      </w:r>
      <w:r w:rsidR="00C71268" w:rsidRPr="00C71268">
        <w:noBreakHyphen/>
      </w:r>
      <w:r w:rsidR="00D504A9" w:rsidRPr="00C71268">
        <w:t>447; 1870 (14) 466</w:t>
      </w:r>
      <w:r w:rsidR="00C71268" w:rsidRPr="00C71268">
        <w:noBreakHyphen/>
      </w:r>
      <w:r w:rsidR="00D504A9" w:rsidRPr="00C71268">
        <w:t xml:space="preserve">469; 1960 (51) 1926; 1999 Act No. 55, </w:t>
      </w:r>
      <w:r w:rsidR="00C71268" w:rsidRPr="00C71268">
        <w:t xml:space="preserve">Section </w:t>
      </w:r>
      <w:r w:rsidR="00D504A9" w:rsidRPr="00C71268">
        <w:t>25, eff June 1, 1999.</w:t>
      </w:r>
    </w:p>
    <w:p w:rsidR="006C5ABD" w:rsidRPr="006C5ABD" w:rsidRDefault="006C5ABD" w:rsidP="00C7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5ABD" w:rsidRDefault="006C5ABD" w:rsidP="00C7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ABD">
        <w:rPr>
          <w:b/>
        </w:rPr>
        <w:t>SECTION</w:t>
      </w:r>
      <w:r w:rsidR="00C71268" w:rsidRPr="00C71268">
        <w:rPr>
          <w:rFonts w:cs="Times New Roman"/>
          <w:b/>
        </w:rPr>
        <w:t xml:space="preserve"> </w:t>
      </w:r>
      <w:r w:rsidR="00D504A9" w:rsidRPr="00C71268">
        <w:rPr>
          <w:rFonts w:cs="Times New Roman"/>
          <w:b/>
        </w:rPr>
        <w:t>18</w:t>
      </w:r>
      <w:r w:rsidR="00C71268" w:rsidRPr="00C71268">
        <w:rPr>
          <w:rFonts w:cs="Times New Roman"/>
          <w:b/>
        </w:rPr>
        <w:noBreakHyphen/>
      </w:r>
      <w:r w:rsidR="00D504A9" w:rsidRPr="00C71268">
        <w:rPr>
          <w:rFonts w:cs="Times New Roman"/>
          <w:b/>
        </w:rPr>
        <w:t>1</w:t>
      </w:r>
      <w:r w:rsidR="00C71268" w:rsidRPr="00C71268">
        <w:rPr>
          <w:rFonts w:cs="Times New Roman"/>
          <w:b/>
        </w:rPr>
        <w:noBreakHyphen/>
      </w:r>
      <w:r w:rsidR="00D504A9" w:rsidRPr="00C71268">
        <w:rPr>
          <w:rFonts w:cs="Times New Roman"/>
          <w:b/>
        </w:rPr>
        <w:t>30.</w:t>
      </w:r>
      <w:r w:rsidR="00D504A9" w:rsidRPr="00C71268">
        <w:t xml:space="preserve"> Who may appeal.</w:t>
      </w:r>
    </w:p>
    <w:p w:rsidR="006C5ABD" w:rsidRDefault="00D504A9" w:rsidP="00C7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268">
        <w:tab/>
        <w:t>Any party aggrieved may appeal in the cases prescribed in this title.</w:t>
      </w:r>
    </w:p>
    <w:p w:rsidR="006C5ABD" w:rsidRDefault="006C5ABD" w:rsidP="00C7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ABD" w:rsidRPr="006C5ABD" w:rsidRDefault="006C5ABD" w:rsidP="00C7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504A9" w:rsidRPr="00C71268">
        <w:t xml:space="preserve">: 1962 Code </w:t>
      </w:r>
      <w:r w:rsidR="00C71268" w:rsidRPr="00C71268">
        <w:t xml:space="preserve">Section </w:t>
      </w:r>
      <w:r w:rsidR="00D504A9" w:rsidRPr="00C71268">
        <w:t>7</w:t>
      </w:r>
      <w:r w:rsidR="00C71268" w:rsidRPr="00C71268">
        <w:noBreakHyphen/>
      </w:r>
      <w:r w:rsidR="00D504A9" w:rsidRPr="00C71268">
        <w:t xml:space="preserve">2; 1952 Code </w:t>
      </w:r>
      <w:r w:rsidR="00C71268" w:rsidRPr="00C71268">
        <w:t xml:space="preserve">Section </w:t>
      </w:r>
      <w:r w:rsidR="00D504A9" w:rsidRPr="00C71268">
        <w:t>7</w:t>
      </w:r>
      <w:r w:rsidR="00C71268" w:rsidRPr="00C71268">
        <w:noBreakHyphen/>
      </w:r>
      <w:r w:rsidR="00D504A9" w:rsidRPr="00C71268">
        <w:t xml:space="preserve">2; 1942 Code </w:t>
      </w:r>
      <w:r w:rsidR="00C71268" w:rsidRPr="00C71268">
        <w:t xml:space="preserve">Section </w:t>
      </w:r>
      <w:r w:rsidR="00D504A9" w:rsidRPr="00C71268">
        <w:t xml:space="preserve">773; 1932 Code </w:t>
      </w:r>
      <w:r w:rsidR="00C71268" w:rsidRPr="00C71268">
        <w:t xml:space="preserve">Section </w:t>
      </w:r>
      <w:r w:rsidR="00D504A9" w:rsidRPr="00C71268">
        <w:t xml:space="preserve">773; Civ. P. </w:t>
      </w:r>
      <w:r w:rsidR="00C71268" w:rsidRPr="00C71268">
        <w:t>‘</w:t>
      </w:r>
      <w:r w:rsidR="00D504A9" w:rsidRPr="00C71268">
        <w:t xml:space="preserve">22 </w:t>
      </w:r>
      <w:r w:rsidR="00C71268" w:rsidRPr="00C71268">
        <w:t xml:space="preserve">Section </w:t>
      </w:r>
      <w:r w:rsidR="00D504A9" w:rsidRPr="00C71268">
        <w:t xml:space="preserve">638; Civ. P. </w:t>
      </w:r>
      <w:r w:rsidR="00C71268" w:rsidRPr="00C71268">
        <w:t>‘</w:t>
      </w:r>
      <w:r w:rsidR="00D504A9" w:rsidRPr="00C71268">
        <w:t xml:space="preserve">12 </w:t>
      </w:r>
      <w:r w:rsidR="00C71268" w:rsidRPr="00C71268">
        <w:t xml:space="preserve">Section </w:t>
      </w:r>
      <w:r w:rsidR="00D504A9" w:rsidRPr="00C71268">
        <w:t xml:space="preserve">376; Civ. P. </w:t>
      </w:r>
      <w:r w:rsidR="00C71268" w:rsidRPr="00C71268">
        <w:t>‘</w:t>
      </w:r>
      <w:r w:rsidR="00D504A9" w:rsidRPr="00C71268">
        <w:t xml:space="preserve">02 </w:t>
      </w:r>
      <w:r w:rsidR="00C71268" w:rsidRPr="00C71268">
        <w:t xml:space="preserve">Section </w:t>
      </w:r>
      <w:r w:rsidR="00D504A9" w:rsidRPr="00C71268">
        <w:t>337; 1870 (14) 351.</w:t>
      </w:r>
    </w:p>
    <w:p w:rsidR="006C5ABD" w:rsidRPr="006C5ABD" w:rsidRDefault="006C5ABD" w:rsidP="00C7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5ABD" w:rsidRDefault="006C5ABD" w:rsidP="00C7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ABD">
        <w:rPr>
          <w:b/>
        </w:rPr>
        <w:t>SECTION</w:t>
      </w:r>
      <w:r w:rsidR="00C71268" w:rsidRPr="00C71268">
        <w:rPr>
          <w:rFonts w:cs="Times New Roman"/>
          <w:b/>
        </w:rPr>
        <w:t xml:space="preserve"> </w:t>
      </w:r>
      <w:r w:rsidR="00D504A9" w:rsidRPr="00C71268">
        <w:rPr>
          <w:rFonts w:cs="Times New Roman"/>
          <w:b/>
        </w:rPr>
        <w:t>18</w:t>
      </w:r>
      <w:r w:rsidR="00C71268" w:rsidRPr="00C71268">
        <w:rPr>
          <w:rFonts w:cs="Times New Roman"/>
          <w:b/>
        </w:rPr>
        <w:noBreakHyphen/>
      </w:r>
      <w:r w:rsidR="00D504A9" w:rsidRPr="00C71268">
        <w:rPr>
          <w:rFonts w:cs="Times New Roman"/>
          <w:b/>
        </w:rPr>
        <w:t>1</w:t>
      </w:r>
      <w:r w:rsidR="00C71268" w:rsidRPr="00C71268">
        <w:rPr>
          <w:rFonts w:cs="Times New Roman"/>
          <w:b/>
        </w:rPr>
        <w:noBreakHyphen/>
      </w:r>
      <w:r w:rsidR="00D504A9" w:rsidRPr="00C71268">
        <w:rPr>
          <w:rFonts w:cs="Times New Roman"/>
          <w:b/>
        </w:rPr>
        <w:t>40.</w:t>
      </w:r>
      <w:r w:rsidR="00D504A9" w:rsidRPr="00C71268">
        <w:t xml:space="preserve"> Appeals by corporations in criminal cases.</w:t>
      </w:r>
    </w:p>
    <w:p w:rsidR="006C5ABD" w:rsidRDefault="00D504A9" w:rsidP="00C7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268">
        <w:tab/>
        <w:t>In all criminal cases against corporations the right of appeal shall be preserved and the procedure therein shall be such as is now provided by law in other appeals in criminal cases.</w:t>
      </w:r>
    </w:p>
    <w:p w:rsidR="006C5ABD" w:rsidRDefault="006C5ABD" w:rsidP="00C7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ABD" w:rsidRPr="006C5ABD" w:rsidRDefault="006C5ABD" w:rsidP="00C7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504A9" w:rsidRPr="00C71268">
        <w:t xml:space="preserve">: 1962 Code </w:t>
      </w:r>
      <w:r w:rsidR="00C71268" w:rsidRPr="00C71268">
        <w:t xml:space="preserve">Section </w:t>
      </w:r>
      <w:r w:rsidR="00D504A9" w:rsidRPr="00C71268">
        <w:t>7</w:t>
      </w:r>
      <w:r w:rsidR="00C71268" w:rsidRPr="00C71268">
        <w:noBreakHyphen/>
      </w:r>
      <w:r w:rsidR="00D504A9" w:rsidRPr="00C71268">
        <w:t xml:space="preserve">3; 1952 Code </w:t>
      </w:r>
      <w:r w:rsidR="00C71268" w:rsidRPr="00C71268">
        <w:t xml:space="preserve">Section </w:t>
      </w:r>
      <w:r w:rsidR="00D504A9" w:rsidRPr="00C71268">
        <w:t>7</w:t>
      </w:r>
      <w:r w:rsidR="00C71268" w:rsidRPr="00C71268">
        <w:noBreakHyphen/>
      </w:r>
      <w:r w:rsidR="00D504A9" w:rsidRPr="00C71268">
        <w:t xml:space="preserve">3; 1942 Code </w:t>
      </w:r>
      <w:r w:rsidR="00C71268" w:rsidRPr="00C71268">
        <w:t xml:space="preserve">Section </w:t>
      </w:r>
      <w:r w:rsidR="00D504A9" w:rsidRPr="00C71268">
        <w:t xml:space="preserve">992; 1932 Code </w:t>
      </w:r>
      <w:r w:rsidR="00C71268" w:rsidRPr="00C71268">
        <w:t xml:space="preserve">Section </w:t>
      </w:r>
      <w:r w:rsidR="00D504A9" w:rsidRPr="00C71268">
        <w:t xml:space="preserve">992; Civ. C. </w:t>
      </w:r>
      <w:r w:rsidR="00C71268" w:rsidRPr="00C71268">
        <w:t>‘</w:t>
      </w:r>
      <w:r w:rsidR="00D504A9" w:rsidRPr="00C71268">
        <w:t xml:space="preserve">22 </w:t>
      </w:r>
      <w:r w:rsidR="00C71268" w:rsidRPr="00C71268">
        <w:t xml:space="preserve">Section </w:t>
      </w:r>
      <w:r w:rsidR="00D504A9" w:rsidRPr="00C71268">
        <w:t xml:space="preserve">4300; Civ. C. </w:t>
      </w:r>
      <w:r w:rsidR="00C71268" w:rsidRPr="00C71268">
        <w:t>‘</w:t>
      </w:r>
      <w:r w:rsidR="00D504A9" w:rsidRPr="00C71268">
        <w:t xml:space="preserve">12 </w:t>
      </w:r>
      <w:r w:rsidR="00C71268" w:rsidRPr="00C71268">
        <w:t xml:space="preserve">Section </w:t>
      </w:r>
      <w:r w:rsidR="00D504A9" w:rsidRPr="00C71268">
        <w:t>2833; 1911 (27) 41.</w:t>
      </w:r>
    </w:p>
    <w:p w:rsidR="006C5ABD" w:rsidRPr="006C5ABD" w:rsidRDefault="006C5ABD" w:rsidP="00C7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5ABD" w:rsidRPr="006C5ABD" w:rsidRDefault="006C5ABD" w:rsidP="00C7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ABD">
        <w:rPr>
          <w:b/>
        </w:rPr>
        <w:t>SECTION</w:t>
      </w:r>
      <w:r w:rsidR="00C71268" w:rsidRPr="00C71268">
        <w:rPr>
          <w:rFonts w:cs="Times New Roman"/>
          <w:b/>
        </w:rPr>
        <w:t xml:space="preserve">S </w:t>
      </w:r>
      <w:r w:rsidR="00D504A9" w:rsidRPr="00C71268">
        <w:rPr>
          <w:rFonts w:cs="Times New Roman"/>
          <w:b/>
        </w:rPr>
        <w:t>18</w:t>
      </w:r>
      <w:r w:rsidR="00C71268" w:rsidRPr="00C71268">
        <w:rPr>
          <w:rFonts w:cs="Times New Roman"/>
          <w:b/>
        </w:rPr>
        <w:noBreakHyphen/>
      </w:r>
      <w:r w:rsidR="00D504A9" w:rsidRPr="00C71268">
        <w:rPr>
          <w:rFonts w:cs="Times New Roman"/>
          <w:b/>
        </w:rPr>
        <w:t>1</w:t>
      </w:r>
      <w:r w:rsidR="00C71268" w:rsidRPr="00C71268">
        <w:rPr>
          <w:rFonts w:cs="Times New Roman"/>
          <w:b/>
        </w:rPr>
        <w:noBreakHyphen/>
      </w:r>
      <w:r w:rsidR="00D504A9" w:rsidRPr="00C71268">
        <w:rPr>
          <w:rFonts w:cs="Times New Roman"/>
          <w:b/>
        </w:rPr>
        <w:t>50, 18</w:t>
      </w:r>
      <w:r w:rsidR="00C71268" w:rsidRPr="00C71268">
        <w:rPr>
          <w:rFonts w:cs="Times New Roman"/>
          <w:b/>
        </w:rPr>
        <w:noBreakHyphen/>
      </w:r>
      <w:r w:rsidR="00D504A9" w:rsidRPr="00C71268">
        <w:rPr>
          <w:rFonts w:cs="Times New Roman"/>
          <w:b/>
        </w:rPr>
        <w:t>1</w:t>
      </w:r>
      <w:r w:rsidR="00C71268" w:rsidRPr="00C71268">
        <w:rPr>
          <w:rFonts w:cs="Times New Roman"/>
          <w:b/>
        </w:rPr>
        <w:noBreakHyphen/>
      </w:r>
      <w:r w:rsidR="00D504A9" w:rsidRPr="00C71268">
        <w:rPr>
          <w:rFonts w:cs="Times New Roman"/>
          <w:b/>
        </w:rPr>
        <w:t>60.</w:t>
      </w:r>
      <w:r w:rsidR="00D504A9" w:rsidRPr="00C71268">
        <w:t xml:space="preserve"> Repealed by 1985 Act No. 100, </w:t>
      </w:r>
      <w:r w:rsidR="00C71268" w:rsidRPr="00C71268">
        <w:t xml:space="preserve">Section </w:t>
      </w:r>
      <w:r w:rsidR="00D504A9" w:rsidRPr="00C71268">
        <w:t>2, eff July 1, 1985.</w:t>
      </w:r>
    </w:p>
    <w:p w:rsidR="006C5ABD" w:rsidRPr="006C5ABD" w:rsidRDefault="006C5ABD" w:rsidP="00C7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5ABD" w:rsidRDefault="006C5ABD" w:rsidP="00C7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ABD">
        <w:rPr>
          <w:b/>
        </w:rPr>
        <w:t>SECTION</w:t>
      </w:r>
      <w:r w:rsidR="00C71268" w:rsidRPr="00C71268">
        <w:rPr>
          <w:rFonts w:cs="Times New Roman"/>
          <w:b/>
        </w:rPr>
        <w:t xml:space="preserve"> </w:t>
      </w:r>
      <w:r w:rsidR="00D504A9" w:rsidRPr="00C71268">
        <w:rPr>
          <w:rFonts w:cs="Times New Roman"/>
          <w:b/>
        </w:rPr>
        <w:t>18</w:t>
      </w:r>
      <w:r w:rsidR="00C71268" w:rsidRPr="00C71268">
        <w:rPr>
          <w:rFonts w:cs="Times New Roman"/>
          <w:b/>
        </w:rPr>
        <w:noBreakHyphen/>
      </w:r>
      <w:r w:rsidR="00D504A9" w:rsidRPr="00C71268">
        <w:rPr>
          <w:rFonts w:cs="Times New Roman"/>
          <w:b/>
        </w:rPr>
        <w:t>1</w:t>
      </w:r>
      <w:r w:rsidR="00C71268" w:rsidRPr="00C71268">
        <w:rPr>
          <w:rFonts w:cs="Times New Roman"/>
          <w:b/>
        </w:rPr>
        <w:noBreakHyphen/>
      </w:r>
      <w:r w:rsidR="00D504A9" w:rsidRPr="00C71268">
        <w:rPr>
          <w:rFonts w:cs="Times New Roman"/>
          <w:b/>
        </w:rPr>
        <w:t>70.</w:t>
      </w:r>
      <w:r w:rsidR="00D504A9" w:rsidRPr="00C71268">
        <w:t xml:space="preserve"> Notice of appeal shall stay execution of sentence.</w:t>
      </w:r>
    </w:p>
    <w:p w:rsidR="006C5ABD" w:rsidRDefault="00D504A9" w:rsidP="00C7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268">
        <w:tab/>
        <w:t>In criminal cases service of notice of appeal in accordance with law shall operate as a stay of the execution of the sentence until the appeal is finally disposed of.</w:t>
      </w:r>
    </w:p>
    <w:p w:rsidR="006C5ABD" w:rsidRDefault="006C5ABD" w:rsidP="00C7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ABD" w:rsidRPr="006C5ABD" w:rsidRDefault="006C5ABD" w:rsidP="00C7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504A9" w:rsidRPr="00C71268">
        <w:t xml:space="preserve">: 1962 Code </w:t>
      </w:r>
      <w:r w:rsidR="00C71268" w:rsidRPr="00C71268">
        <w:t xml:space="preserve">Section </w:t>
      </w:r>
      <w:r w:rsidR="00D504A9" w:rsidRPr="00C71268">
        <w:t>7</w:t>
      </w:r>
      <w:r w:rsidR="00C71268" w:rsidRPr="00C71268">
        <w:noBreakHyphen/>
      </w:r>
      <w:r w:rsidR="00D504A9" w:rsidRPr="00C71268">
        <w:t xml:space="preserve">6; 1952 Code </w:t>
      </w:r>
      <w:r w:rsidR="00C71268" w:rsidRPr="00C71268">
        <w:t xml:space="preserve">Section </w:t>
      </w:r>
      <w:r w:rsidR="00D504A9" w:rsidRPr="00C71268">
        <w:t>7</w:t>
      </w:r>
      <w:r w:rsidR="00C71268" w:rsidRPr="00C71268">
        <w:noBreakHyphen/>
      </w:r>
      <w:r w:rsidR="00D504A9" w:rsidRPr="00C71268">
        <w:t xml:space="preserve">6; 1942 Code </w:t>
      </w:r>
      <w:r w:rsidR="00C71268" w:rsidRPr="00C71268">
        <w:t xml:space="preserve">Section </w:t>
      </w:r>
      <w:r w:rsidR="00D504A9" w:rsidRPr="00C71268">
        <w:t xml:space="preserve">1031; 1932 Code </w:t>
      </w:r>
      <w:r w:rsidR="00C71268" w:rsidRPr="00C71268">
        <w:t xml:space="preserve">Section </w:t>
      </w:r>
      <w:r w:rsidR="00D504A9" w:rsidRPr="00C71268">
        <w:t xml:space="preserve">1031; Cr. P. </w:t>
      </w:r>
      <w:r w:rsidR="00C71268" w:rsidRPr="00C71268">
        <w:t>‘</w:t>
      </w:r>
      <w:r w:rsidR="00D504A9" w:rsidRPr="00C71268">
        <w:t xml:space="preserve">22 </w:t>
      </w:r>
      <w:r w:rsidR="00C71268" w:rsidRPr="00C71268">
        <w:t xml:space="preserve">Section </w:t>
      </w:r>
      <w:r w:rsidR="00D504A9" w:rsidRPr="00C71268">
        <w:t xml:space="preserve">121; Cr. C. </w:t>
      </w:r>
      <w:r w:rsidR="00C71268" w:rsidRPr="00C71268">
        <w:t>‘</w:t>
      </w:r>
      <w:r w:rsidR="00D504A9" w:rsidRPr="00C71268">
        <w:t xml:space="preserve">12 </w:t>
      </w:r>
      <w:r w:rsidR="00C71268" w:rsidRPr="00C71268">
        <w:t xml:space="preserve">Section </w:t>
      </w:r>
      <w:r w:rsidR="00D504A9" w:rsidRPr="00C71268">
        <w:t xml:space="preserve">100; Cr. C. </w:t>
      </w:r>
      <w:r w:rsidR="00C71268" w:rsidRPr="00C71268">
        <w:t>‘</w:t>
      </w:r>
      <w:r w:rsidR="00D504A9" w:rsidRPr="00C71268">
        <w:t xml:space="preserve">02 </w:t>
      </w:r>
      <w:r w:rsidR="00C71268" w:rsidRPr="00C71268">
        <w:t xml:space="preserve">Section </w:t>
      </w:r>
      <w:r w:rsidR="00D504A9" w:rsidRPr="00C71268">
        <w:t>73; R. S. 73; 1884 (18) 737; 1944 (43) 1256.</w:t>
      </w:r>
    </w:p>
    <w:p w:rsidR="006C5ABD" w:rsidRPr="006C5ABD" w:rsidRDefault="006C5ABD" w:rsidP="00C7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5ABD" w:rsidRDefault="006C5ABD" w:rsidP="00C7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ABD">
        <w:rPr>
          <w:b/>
        </w:rPr>
        <w:t>SECTION</w:t>
      </w:r>
      <w:r w:rsidR="00C71268" w:rsidRPr="00C71268">
        <w:rPr>
          <w:rFonts w:cs="Times New Roman"/>
          <w:b/>
        </w:rPr>
        <w:t xml:space="preserve"> </w:t>
      </w:r>
      <w:r w:rsidR="00D504A9" w:rsidRPr="00C71268">
        <w:rPr>
          <w:rFonts w:cs="Times New Roman"/>
          <w:b/>
        </w:rPr>
        <w:t>18</w:t>
      </w:r>
      <w:r w:rsidR="00C71268" w:rsidRPr="00C71268">
        <w:rPr>
          <w:rFonts w:cs="Times New Roman"/>
          <w:b/>
        </w:rPr>
        <w:noBreakHyphen/>
      </w:r>
      <w:r w:rsidR="00D504A9" w:rsidRPr="00C71268">
        <w:rPr>
          <w:rFonts w:cs="Times New Roman"/>
          <w:b/>
        </w:rPr>
        <w:t>1</w:t>
      </w:r>
      <w:r w:rsidR="00C71268" w:rsidRPr="00C71268">
        <w:rPr>
          <w:rFonts w:cs="Times New Roman"/>
          <w:b/>
        </w:rPr>
        <w:noBreakHyphen/>
      </w:r>
      <w:r w:rsidR="00D504A9" w:rsidRPr="00C71268">
        <w:rPr>
          <w:rFonts w:cs="Times New Roman"/>
          <w:b/>
        </w:rPr>
        <w:t>80.</w:t>
      </w:r>
      <w:r w:rsidR="00D504A9" w:rsidRPr="00C71268">
        <w:t xml:space="preserve"> Confinement until bail given.</w:t>
      </w:r>
    </w:p>
    <w:p w:rsidR="006C5ABD" w:rsidRDefault="00D504A9" w:rsidP="00C7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268">
        <w:tab/>
        <w:t>Pending such appeal the defendant shall still remain in confinement until he give bail in such sum and with such sureties as to the court shall seem proper.</w:t>
      </w:r>
    </w:p>
    <w:p w:rsidR="006C5ABD" w:rsidRDefault="006C5ABD" w:rsidP="00C7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ABD" w:rsidRPr="006C5ABD" w:rsidRDefault="006C5ABD" w:rsidP="00C7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504A9" w:rsidRPr="00C71268">
        <w:t xml:space="preserve">: 1962 Code </w:t>
      </w:r>
      <w:r w:rsidR="00C71268" w:rsidRPr="00C71268">
        <w:t xml:space="preserve">Section </w:t>
      </w:r>
      <w:r w:rsidR="00D504A9" w:rsidRPr="00C71268">
        <w:t>7</w:t>
      </w:r>
      <w:r w:rsidR="00C71268" w:rsidRPr="00C71268">
        <w:noBreakHyphen/>
      </w:r>
      <w:r w:rsidR="00D504A9" w:rsidRPr="00C71268">
        <w:t xml:space="preserve">7; 1952 Code </w:t>
      </w:r>
      <w:r w:rsidR="00C71268" w:rsidRPr="00C71268">
        <w:t xml:space="preserve">Section </w:t>
      </w:r>
      <w:r w:rsidR="00D504A9" w:rsidRPr="00C71268">
        <w:t>7</w:t>
      </w:r>
      <w:r w:rsidR="00C71268" w:rsidRPr="00C71268">
        <w:noBreakHyphen/>
      </w:r>
      <w:r w:rsidR="00D504A9" w:rsidRPr="00C71268">
        <w:t xml:space="preserve">7; 1942 Code </w:t>
      </w:r>
      <w:r w:rsidR="00C71268" w:rsidRPr="00C71268">
        <w:t xml:space="preserve">Section </w:t>
      </w:r>
      <w:r w:rsidR="00D504A9" w:rsidRPr="00C71268">
        <w:t xml:space="preserve">1031; 1932 Code </w:t>
      </w:r>
      <w:r w:rsidR="00C71268" w:rsidRPr="00C71268">
        <w:t xml:space="preserve">Section </w:t>
      </w:r>
      <w:r w:rsidR="00D504A9" w:rsidRPr="00C71268">
        <w:t xml:space="preserve">1031; Cr. P. </w:t>
      </w:r>
      <w:r w:rsidR="00C71268" w:rsidRPr="00C71268">
        <w:t>‘</w:t>
      </w:r>
      <w:r w:rsidR="00D504A9" w:rsidRPr="00C71268">
        <w:t xml:space="preserve">22 </w:t>
      </w:r>
      <w:r w:rsidR="00C71268" w:rsidRPr="00C71268">
        <w:t xml:space="preserve">Section </w:t>
      </w:r>
      <w:r w:rsidR="00D504A9" w:rsidRPr="00C71268">
        <w:t xml:space="preserve">121; Cr. C. </w:t>
      </w:r>
      <w:r w:rsidR="00C71268" w:rsidRPr="00C71268">
        <w:t>‘</w:t>
      </w:r>
      <w:r w:rsidR="00D504A9" w:rsidRPr="00C71268">
        <w:t xml:space="preserve">12 </w:t>
      </w:r>
      <w:r w:rsidR="00C71268" w:rsidRPr="00C71268">
        <w:t xml:space="preserve">Section </w:t>
      </w:r>
      <w:r w:rsidR="00D504A9" w:rsidRPr="00C71268">
        <w:t xml:space="preserve">100; Cr. C. </w:t>
      </w:r>
      <w:r w:rsidR="00C71268" w:rsidRPr="00C71268">
        <w:t>‘</w:t>
      </w:r>
      <w:r w:rsidR="00D504A9" w:rsidRPr="00C71268">
        <w:t xml:space="preserve">02 </w:t>
      </w:r>
      <w:r w:rsidR="00C71268" w:rsidRPr="00C71268">
        <w:t xml:space="preserve">Section </w:t>
      </w:r>
      <w:r w:rsidR="00D504A9" w:rsidRPr="00C71268">
        <w:t>73; R. S. 73; 1884 (18) 737; 1944 (43) 1256.</w:t>
      </w:r>
    </w:p>
    <w:p w:rsidR="006C5ABD" w:rsidRPr="006C5ABD" w:rsidRDefault="006C5ABD" w:rsidP="00C7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5ABD" w:rsidRDefault="006C5ABD" w:rsidP="00C7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ABD">
        <w:rPr>
          <w:b/>
        </w:rPr>
        <w:t>SECTION</w:t>
      </w:r>
      <w:r w:rsidR="00C71268" w:rsidRPr="00C71268">
        <w:rPr>
          <w:rFonts w:cs="Times New Roman"/>
          <w:b/>
        </w:rPr>
        <w:t xml:space="preserve"> </w:t>
      </w:r>
      <w:r w:rsidR="00D504A9" w:rsidRPr="00C71268">
        <w:rPr>
          <w:rFonts w:cs="Times New Roman"/>
          <w:b/>
        </w:rPr>
        <w:t>18</w:t>
      </w:r>
      <w:r w:rsidR="00C71268" w:rsidRPr="00C71268">
        <w:rPr>
          <w:rFonts w:cs="Times New Roman"/>
          <w:b/>
        </w:rPr>
        <w:noBreakHyphen/>
      </w:r>
      <w:r w:rsidR="00D504A9" w:rsidRPr="00C71268">
        <w:rPr>
          <w:rFonts w:cs="Times New Roman"/>
          <w:b/>
        </w:rPr>
        <w:t>1</w:t>
      </w:r>
      <w:r w:rsidR="00C71268" w:rsidRPr="00C71268">
        <w:rPr>
          <w:rFonts w:cs="Times New Roman"/>
          <w:b/>
        </w:rPr>
        <w:noBreakHyphen/>
      </w:r>
      <w:r w:rsidR="00D504A9" w:rsidRPr="00C71268">
        <w:rPr>
          <w:rFonts w:cs="Times New Roman"/>
          <w:b/>
        </w:rPr>
        <w:t>90.</w:t>
      </w:r>
      <w:r w:rsidR="00D504A9" w:rsidRPr="00C71268">
        <w:t xml:space="preserve"> When bail may be allowed.</w:t>
      </w:r>
    </w:p>
    <w:p w:rsidR="006C5ABD" w:rsidRDefault="00D504A9" w:rsidP="00C7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268">
        <w:tab/>
        <w:t>Bail may be allowed to the defendant in all cases in which the appeal is from the trial, conviction, or sentence for a criminal offense. However, bail is not allowed when the defendant has been sentenced to death, life imprisonment, or imprisonment for more than ten years.</w:t>
      </w:r>
    </w:p>
    <w:p w:rsidR="006C5ABD" w:rsidRDefault="006C5ABD" w:rsidP="00C7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ABD" w:rsidRPr="006C5ABD" w:rsidRDefault="006C5ABD" w:rsidP="00C7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504A9" w:rsidRPr="00C71268">
        <w:t xml:space="preserve">: 1962 Code </w:t>
      </w:r>
      <w:r w:rsidR="00C71268" w:rsidRPr="00C71268">
        <w:t xml:space="preserve">Section </w:t>
      </w:r>
      <w:r w:rsidR="00D504A9" w:rsidRPr="00C71268">
        <w:t>7</w:t>
      </w:r>
      <w:r w:rsidR="00C71268" w:rsidRPr="00C71268">
        <w:noBreakHyphen/>
      </w:r>
      <w:r w:rsidR="00D504A9" w:rsidRPr="00C71268">
        <w:t xml:space="preserve">8; 1952 Code </w:t>
      </w:r>
      <w:r w:rsidR="00C71268" w:rsidRPr="00C71268">
        <w:t xml:space="preserve">Section </w:t>
      </w:r>
      <w:r w:rsidR="00D504A9" w:rsidRPr="00C71268">
        <w:t>7</w:t>
      </w:r>
      <w:r w:rsidR="00C71268" w:rsidRPr="00C71268">
        <w:noBreakHyphen/>
      </w:r>
      <w:r w:rsidR="00D504A9" w:rsidRPr="00C71268">
        <w:t xml:space="preserve">8; 1942 Code </w:t>
      </w:r>
      <w:r w:rsidR="00C71268" w:rsidRPr="00C71268">
        <w:t xml:space="preserve">Section </w:t>
      </w:r>
      <w:r w:rsidR="00D504A9" w:rsidRPr="00C71268">
        <w:t xml:space="preserve">1031; 1932 Code </w:t>
      </w:r>
      <w:r w:rsidR="00C71268" w:rsidRPr="00C71268">
        <w:t xml:space="preserve">Section </w:t>
      </w:r>
      <w:r w:rsidR="00D504A9" w:rsidRPr="00C71268">
        <w:t xml:space="preserve">1031; Cr. P. </w:t>
      </w:r>
      <w:r w:rsidR="00C71268" w:rsidRPr="00C71268">
        <w:t>‘</w:t>
      </w:r>
      <w:r w:rsidR="00D504A9" w:rsidRPr="00C71268">
        <w:t xml:space="preserve">22 </w:t>
      </w:r>
      <w:r w:rsidR="00C71268" w:rsidRPr="00C71268">
        <w:t xml:space="preserve">Section </w:t>
      </w:r>
      <w:r w:rsidR="00D504A9" w:rsidRPr="00C71268">
        <w:t xml:space="preserve">121; Cr. C. </w:t>
      </w:r>
      <w:r w:rsidR="00C71268" w:rsidRPr="00C71268">
        <w:t>‘</w:t>
      </w:r>
      <w:r w:rsidR="00D504A9" w:rsidRPr="00C71268">
        <w:t xml:space="preserve">12 </w:t>
      </w:r>
      <w:r w:rsidR="00C71268" w:rsidRPr="00C71268">
        <w:t xml:space="preserve">Section </w:t>
      </w:r>
      <w:r w:rsidR="00D504A9" w:rsidRPr="00C71268">
        <w:t xml:space="preserve">100; Cr. C. </w:t>
      </w:r>
      <w:r w:rsidR="00C71268" w:rsidRPr="00C71268">
        <w:t>‘</w:t>
      </w:r>
      <w:r w:rsidR="00D504A9" w:rsidRPr="00C71268">
        <w:t xml:space="preserve">02 </w:t>
      </w:r>
      <w:r w:rsidR="00C71268" w:rsidRPr="00C71268">
        <w:t xml:space="preserve">Section </w:t>
      </w:r>
      <w:r w:rsidR="00D504A9" w:rsidRPr="00C71268">
        <w:t xml:space="preserve">73; R. S. 73; 1884 (18) 737; 1944 (43) 1256; 1996 Act No. 400, </w:t>
      </w:r>
      <w:r w:rsidR="00C71268" w:rsidRPr="00C71268">
        <w:t xml:space="preserve">Section </w:t>
      </w:r>
      <w:r w:rsidR="00D504A9" w:rsidRPr="00C71268">
        <w:t>1, eff June 4, 1996.</w:t>
      </w:r>
    </w:p>
    <w:p w:rsidR="006C5ABD" w:rsidRPr="006C5ABD" w:rsidRDefault="006C5ABD" w:rsidP="00C7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5ABD" w:rsidRDefault="006C5ABD" w:rsidP="00C7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ABD">
        <w:rPr>
          <w:b/>
        </w:rPr>
        <w:t>SECTION</w:t>
      </w:r>
      <w:r w:rsidR="00C71268" w:rsidRPr="00C71268">
        <w:rPr>
          <w:rFonts w:cs="Times New Roman"/>
          <w:b/>
        </w:rPr>
        <w:t xml:space="preserve"> </w:t>
      </w:r>
      <w:r w:rsidR="00D504A9" w:rsidRPr="00C71268">
        <w:rPr>
          <w:rFonts w:cs="Times New Roman"/>
          <w:b/>
        </w:rPr>
        <w:t>18</w:t>
      </w:r>
      <w:r w:rsidR="00C71268" w:rsidRPr="00C71268">
        <w:rPr>
          <w:rFonts w:cs="Times New Roman"/>
          <w:b/>
        </w:rPr>
        <w:noBreakHyphen/>
      </w:r>
      <w:r w:rsidR="00D504A9" w:rsidRPr="00C71268">
        <w:rPr>
          <w:rFonts w:cs="Times New Roman"/>
          <w:b/>
        </w:rPr>
        <w:t>1</w:t>
      </w:r>
      <w:r w:rsidR="00C71268" w:rsidRPr="00C71268">
        <w:rPr>
          <w:rFonts w:cs="Times New Roman"/>
          <w:b/>
        </w:rPr>
        <w:noBreakHyphen/>
      </w:r>
      <w:r w:rsidR="00D504A9" w:rsidRPr="00C71268">
        <w:rPr>
          <w:rFonts w:cs="Times New Roman"/>
          <w:b/>
        </w:rPr>
        <w:t>100.</w:t>
      </w:r>
      <w:r w:rsidR="00D504A9" w:rsidRPr="00C71268">
        <w:t xml:space="preserve"> Amendment to cure failure to perfect appeal.</w:t>
      </w:r>
    </w:p>
    <w:p w:rsidR="006C5ABD" w:rsidRDefault="00D504A9" w:rsidP="00C7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268">
        <w:tab/>
        <w:t>When a party shall give, in good faith, notice of appeal from a judgment or order and shall omit, through mistake, to do any other act necessary to perfect the appeal or to stay proceedings the court may permit an amendment on such terms as may be just.</w:t>
      </w:r>
    </w:p>
    <w:p w:rsidR="006C5ABD" w:rsidRDefault="006C5ABD" w:rsidP="00C7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ABD" w:rsidRPr="006C5ABD" w:rsidRDefault="006C5ABD" w:rsidP="00C7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504A9" w:rsidRPr="00C71268">
        <w:t xml:space="preserve">: 1962 Code </w:t>
      </w:r>
      <w:r w:rsidR="00C71268" w:rsidRPr="00C71268">
        <w:t xml:space="preserve">Section </w:t>
      </w:r>
      <w:r w:rsidR="00D504A9" w:rsidRPr="00C71268">
        <w:t>7</w:t>
      </w:r>
      <w:r w:rsidR="00C71268" w:rsidRPr="00C71268">
        <w:noBreakHyphen/>
      </w:r>
      <w:r w:rsidR="00D504A9" w:rsidRPr="00C71268">
        <w:t xml:space="preserve">9; 1952 Code </w:t>
      </w:r>
      <w:r w:rsidR="00C71268" w:rsidRPr="00C71268">
        <w:t xml:space="preserve">Section </w:t>
      </w:r>
      <w:r w:rsidR="00D504A9" w:rsidRPr="00C71268">
        <w:t>7</w:t>
      </w:r>
      <w:r w:rsidR="00C71268" w:rsidRPr="00C71268">
        <w:noBreakHyphen/>
      </w:r>
      <w:r w:rsidR="00D504A9" w:rsidRPr="00C71268">
        <w:t xml:space="preserve">9; 1942 Code </w:t>
      </w:r>
      <w:r w:rsidR="00C71268" w:rsidRPr="00C71268">
        <w:t xml:space="preserve">Section </w:t>
      </w:r>
      <w:r w:rsidR="00D504A9" w:rsidRPr="00C71268">
        <w:t xml:space="preserve">775; 1932 Code </w:t>
      </w:r>
      <w:r w:rsidR="00C71268" w:rsidRPr="00C71268">
        <w:t xml:space="preserve">Section </w:t>
      </w:r>
      <w:r w:rsidR="00D504A9" w:rsidRPr="00C71268">
        <w:t xml:space="preserve">775; Civ. P. </w:t>
      </w:r>
      <w:r w:rsidR="00C71268" w:rsidRPr="00C71268">
        <w:t>‘</w:t>
      </w:r>
      <w:r w:rsidR="00D504A9" w:rsidRPr="00C71268">
        <w:t xml:space="preserve">22 </w:t>
      </w:r>
      <w:r w:rsidR="00C71268" w:rsidRPr="00C71268">
        <w:t xml:space="preserve">Section </w:t>
      </w:r>
      <w:r w:rsidR="00D504A9" w:rsidRPr="00C71268">
        <w:t xml:space="preserve">640; Civ. P. </w:t>
      </w:r>
      <w:r w:rsidR="00C71268" w:rsidRPr="00C71268">
        <w:t>‘</w:t>
      </w:r>
      <w:r w:rsidR="00D504A9" w:rsidRPr="00C71268">
        <w:t xml:space="preserve">12 </w:t>
      </w:r>
      <w:r w:rsidR="00C71268" w:rsidRPr="00C71268">
        <w:t xml:space="preserve">Section </w:t>
      </w:r>
      <w:r w:rsidR="00D504A9" w:rsidRPr="00C71268">
        <w:t xml:space="preserve">378; Civ. P. </w:t>
      </w:r>
      <w:r w:rsidR="00C71268" w:rsidRPr="00C71268">
        <w:t>‘</w:t>
      </w:r>
      <w:r w:rsidR="00D504A9" w:rsidRPr="00C71268">
        <w:t xml:space="preserve">02 </w:t>
      </w:r>
      <w:r w:rsidR="00C71268" w:rsidRPr="00C71268">
        <w:t xml:space="preserve">Section </w:t>
      </w:r>
      <w:r w:rsidR="00D504A9" w:rsidRPr="00C71268">
        <w:t>339; 1870 (14) 353; 1878 (16) 698; 1880 (17) 368; 1912 (27) 625.</w:t>
      </w:r>
    </w:p>
    <w:p w:rsidR="006C5ABD" w:rsidRPr="006C5ABD" w:rsidRDefault="006C5ABD" w:rsidP="00C7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5ABD" w:rsidRPr="006C5ABD" w:rsidRDefault="006C5ABD" w:rsidP="00C7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ABD">
        <w:rPr>
          <w:b/>
        </w:rPr>
        <w:t>SECTION</w:t>
      </w:r>
      <w:r w:rsidR="00C71268" w:rsidRPr="00C71268">
        <w:rPr>
          <w:rFonts w:cs="Times New Roman"/>
          <w:b/>
        </w:rPr>
        <w:t xml:space="preserve"> </w:t>
      </w:r>
      <w:r w:rsidR="00D504A9" w:rsidRPr="00C71268">
        <w:rPr>
          <w:rFonts w:cs="Times New Roman"/>
          <w:b/>
        </w:rPr>
        <w:t>18</w:t>
      </w:r>
      <w:r w:rsidR="00C71268" w:rsidRPr="00C71268">
        <w:rPr>
          <w:rFonts w:cs="Times New Roman"/>
          <w:b/>
        </w:rPr>
        <w:noBreakHyphen/>
      </w:r>
      <w:r w:rsidR="00D504A9" w:rsidRPr="00C71268">
        <w:rPr>
          <w:rFonts w:cs="Times New Roman"/>
          <w:b/>
        </w:rPr>
        <w:t>1</w:t>
      </w:r>
      <w:r w:rsidR="00C71268" w:rsidRPr="00C71268">
        <w:rPr>
          <w:rFonts w:cs="Times New Roman"/>
          <w:b/>
        </w:rPr>
        <w:noBreakHyphen/>
      </w:r>
      <w:r w:rsidR="00D504A9" w:rsidRPr="00C71268">
        <w:rPr>
          <w:rFonts w:cs="Times New Roman"/>
          <w:b/>
        </w:rPr>
        <w:t>110.</w:t>
      </w:r>
      <w:r w:rsidR="00D504A9" w:rsidRPr="00C71268">
        <w:t xml:space="preserve"> Repealed by 1985 Act No. 100, </w:t>
      </w:r>
      <w:r w:rsidR="00C71268" w:rsidRPr="00C71268">
        <w:t xml:space="preserve">Section </w:t>
      </w:r>
      <w:r w:rsidR="00D504A9" w:rsidRPr="00C71268">
        <w:t>2, eff July 1, 1985.</w:t>
      </w:r>
    </w:p>
    <w:p w:rsidR="006C5ABD" w:rsidRPr="006C5ABD" w:rsidRDefault="006C5ABD" w:rsidP="00C7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5ABD" w:rsidRDefault="006C5ABD" w:rsidP="00C7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ABD">
        <w:rPr>
          <w:b/>
        </w:rPr>
        <w:t>SECTION</w:t>
      </w:r>
      <w:r w:rsidR="00C71268" w:rsidRPr="00C71268">
        <w:rPr>
          <w:rFonts w:cs="Times New Roman"/>
          <w:b/>
        </w:rPr>
        <w:t xml:space="preserve"> </w:t>
      </w:r>
      <w:r w:rsidR="00D504A9" w:rsidRPr="00C71268">
        <w:rPr>
          <w:rFonts w:cs="Times New Roman"/>
          <w:b/>
        </w:rPr>
        <w:t>18</w:t>
      </w:r>
      <w:r w:rsidR="00C71268" w:rsidRPr="00C71268">
        <w:rPr>
          <w:rFonts w:cs="Times New Roman"/>
          <w:b/>
        </w:rPr>
        <w:noBreakHyphen/>
      </w:r>
      <w:r w:rsidR="00D504A9" w:rsidRPr="00C71268">
        <w:rPr>
          <w:rFonts w:cs="Times New Roman"/>
          <w:b/>
        </w:rPr>
        <w:t>1</w:t>
      </w:r>
      <w:r w:rsidR="00C71268" w:rsidRPr="00C71268">
        <w:rPr>
          <w:rFonts w:cs="Times New Roman"/>
          <w:b/>
        </w:rPr>
        <w:noBreakHyphen/>
      </w:r>
      <w:r w:rsidR="00D504A9" w:rsidRPr="00C71268">
        <w:rPr>
          <w:rFonts w:cs="Times New Roman"/>
          <w:b/>
        </w:rPr>
        <w:t>120.</w:t>
      </w:r>
      <w:r w:rsidR="00D504A9" w:rsidRPr="00C71268">
        <w:t xml:space="preserve"> How parties shall be designated on appeal.</w:t>
      </w:r>
    </w:p>
    <w:p w:rsidR="006C5ABD" w:rsidRDefault="00D504A9" w:rsidP="00C7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268">
        <w:tab/>
        <w:t>The party appealing shall be known as the appellant and the adverse party as the respondent. But the title of the action shall not be changed in consequence of the appeal.</w:t>
      </w:r>
    </w:p>
    <w:p w:rsidR="006C5ABD" w:rsidRDefault="006C5ABD" w:rsidP="00C7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ABD" w:rsidRPr="006C5ABD" w:rsidRDefault="006C5ABD" w:rsidP="00C7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504A9" w:rsidRPr="00C71268">
        <w:t xml:space="preserve">: 1962 Code </w:t>
      </w:r>
      <w:r w:rsidR="00C71268" w:rsidRPr="00C71268">
        <w:t xml:space="preserve">Section </w:t>
      </w:r>
      <w:r w:rsidR="00D504A9" w:rsidRPr="00C71268">
        <w:t>7</w:t>
      </w:r>
      <w:r w:rsidR="00C71268" w:rsidRPr="00C71268">
        <w:noBreakHyphen/>
      </w:r>
      <w:r w:rsidR="00D504A9" w:rsidRPr="00C71268">
        <w:t xml:space="preserve">11; 1952 Code </w:t>
      </w:r>
      <w:r w:rsidR="00C71268" w:rsidRPr="00C71268">
        <w:t xml:space="preserve">Section </w:t>
      </w:r>
      <w:r w:rsidR="00D504A9" w:rsidRPr="00C71268">
        <w:t>7</w:t>
      </w:r>
      <w:r w:rsidR="00C71268" w:rsidRPr="00C71268">
        <w:noBreakHyphen/>
      </w:r>
      <w:r w:rsidR="00D504A9" w:rsidRPr="00C71268">
        <w:t xml:space="preserve">11; 1942 Code </w:t>
      </w:r>
      <w:r w:rsidR="00C71268" w:rsidRPr="00C71268">
        <w:t xml:space="preserve">Section </w:t>
      </w:r>
      <w:r w:rsidR="00D504A9" w:rsidRPr="00C71268">
        <w:t xml:space="preserve">774; 1932 Code </w:t>
      </w:r>
      <w:r w:rsidR="00C71268" w:rsidRPr="00C71268">
        <w:t xml:space="preserve">Section </w:t>
      </w:r>
      <w:r w:rsidR="00D504A9" w:rsidRPr="00C71268">
        <w:t xml:space="preserve">774; Civ. P. </w:t>
      </w:r>
      <w:r w:rsidR="00C71268" w:rsidRPr="00C71268">
        <w:t>‘</w:t>
      </w:r>
      <w:r w:rsidR="00D504A9" w:rsidRPr="00C71268">
        <w:t xml:space="preserve">22 </w:t>
      </w:r>
      <w:r w:rsidR="00C71268" w:rsidRPr="00C71268">
        <w:t xml:space="preserve">Section </w:t>
      </w:r>
      <w:r w:rsidR="00D504A9" w:rsidRPr="00C71268">
        <w:t xml:space="preserve">639; Civ. P. </w:t>
      </w:r>
      <w:r w:rsidR="00C71268" w:rsidRPr="00C71268">
        <w:t>‘</w:t>
      </w:r>
      <w:r w:rsidR="00D504A9" w:rsidRPr="00C71268">
        <w:t xml:space="preserve">12 </w:t>
      </w:r>
      <w:r w:rsidR="00C71268" w:rsidRPr="00C71268">
        <w:t xml:space="preserve">Section </w:t>
      </w:r>
      <w:r w:rsidR="00D504A9" w:rsidRPr="00C71268">
        <w:t xml:space="preserve">377; Civ. P. </w:t>
      </w:r>
      <w:r w:rsidR="00C71268" w:rsidRPr="00C71268">
        <w:t>‘</w:t>
      </w:r>
      <w:r w:rsidR="00D504A9" w:rsidRPr="00C71268">
        <w:t xml:space="preserve">02 </w:t>
      </w:r>
      <w:r w:rsidR="00C71268" w:rsidRPr="00C71268">
        <w:t xml:space="preserve">Section </w:t>
      </w:r>
      <w:r w:rsidR="00D504A9" w:rsidRPr="00C71268">
        <w:t>338; 1870 (14) 352.</w:t>
      </w:r>
    </w:p>
    <w:p w:rsidR="006C5ABD" w:rsidRPr="006C5ABD" w:rsidRDefault="006C5ABD" w:rsidP="00C7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5ABD" w:rsidRDefault="006C5ABD" w:rsidP="00C7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ABD">
        <w:rPr>
          <w:b/>
        </w:rPr>
        <w:t>SECTION</w:t>
      </w:r>
      <w:r w:rsidR="00C71268" w:rsidRPr="00C71268">
        <w:rPr>
          <w:rFonts w:cs="Times New Roman"/>
          <w:b/>
        </w:rPr>
        <w:t xml:space="preserve"> </w:t>
      </w:r>
      <w:r w:rsidR="00D504A9" w:rsidRPr="00C71268">
        <w:rPr>
          <w:rFonts w:cs="Times New Roman"/>
          <w:b/>
        </w:rPr>
        <w:t>18</w:t>
      </w:r>
      <w:r w:rsidR="00C71268" w:rsidRPr="00C71268">
        <w:rPr>
          <w:rFonts w:cs="Times New Roman"/>
          <w:b/>
        </w:rPr>
        <w:noBreakHyphen/>
      </w:r>
      <w:r w:rsidR="00D504A9" w:rsidRPr="00C71268">
        <w:rPr>
          <w:rFonts w:cs="Times New Roman"/>
          <w:b/>
        </w:rPr>
        <w:t>1</w:t>
      </w:r>
      <w:r w:rsidR="00C71268" w:rsidRPr="00C71268">
        <w:rPr>
          <w:rFonts w:cs="Times New Roman"/>
          <w:b/>
        </w:rPr>
        <w:noBreakHyphen/>
      </w:r>
      <w:r w:rsidR="00D504A9" w:rsidRPr="00C71268">
        <w:rPr>
          <w:rFonts w:cs="Times New Roman"/>
          <w:b/>
        </w:rPr>
        <w:t>130.</w:t>
      </w:r>
      <w:r w:rsidR="00D504A9" w:rsidRPr="00C71268">
        <w:t xml:space="preserve"> Review of intermediate orders affecting judgment.</w:t>
      </w:r>
    </w:p>
    <w:p w:rsidR="006C5ABD" w:rsidRDefault="00D504A9" w:rsidP="00C7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268">
        <w:tab/>
        <w:t>Upon an appeal from a judgment the court may review any intermediate order involving the merits and necessarily affecting the judgment.</w:t>
      </w:r>
    </w:p>
    <w:p w:rsidR="006C5ABD" w:rsidRDefault="006C5ABD" w:rsidP="00C7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ABD" w:rsidRPr="006C5ABD" w:rsidRDefault="006C5ABD" w:rsidP="00C7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504A9" w:rsidRPr="00C71268">
        <w:t xml:space="preserve">: 1962 Code </w:t>
      </w:r>
      <w:r w:rsidR="00C71268" w:rsidRPr="00C71268">
        <w:t xml:space="preserve">Section </w:t>
      </w:r>
      <w:r w:rsidR="00D504A9" w:rsidRPr="00C71268">
        <w:t>7</w:t>
      </w:r>
      <w:r w:rsidR="00C71268" w:rsidRPr="00C71268">
        <w:noBreakHyphen/>
      </w:r>
      <w:r w:rsidR="00D504A9" w:rsidRPr="00C71268">
        <w:t xml:space="preserve">12; 1952 Code </w:t>
      </w:r>
      <w:r w:rsidR="00C71268" w:rsidRPr="00C71268">
        <w:t xml:space="preserve">Section </w:t>
      </w:r>
      <w:r w:rsidR="00D504A9" w:rsidRPr="00C71268">
        <w:t>7</w:t>
      </w:r>
      <w:r w:rsidR="00C71268" w:rsidRPr="00C71268">
        <w:noBreakHyphen/>
      </w:r>
      <w:r w:rsidR="00D504A9" w:rsidRPr="00C71268">
        <w:t xml:space="preserve">12; 1942 Code </w:t>
      </w:r>
      <w:r w:rsidR="00C71268" w:rsidRPr="00C71268">
        <w:t xml:space="preserve">Section </w:t>
      </w:r>
      <w:r w:rsidR="00D504A9" w:rsidRPr="00C71268">
        <w:t xml:space="preserve">777; 1932 Code </w:t>
      </w:r>
      <w:r w:rsidR="00C71268" w:rsidRPr="00C71268">
        <w:t xml:space="preserve">Section </w:t>
      </w:r>
      <w:r w:rsidR="00D504A9" w:rsidRPr="00C71268">
        <w:t xml:space="preserve">777; Civ. P. </w:t>
      </w:r>
      <w:r w:rsidR="00C71268" w:rsidRPr="00C71268">
        <w:t>‘</w:t>
      </w:r>
      <w:r w:rsidR="00D504A9" w:rsidRPr="00C71268">
        <w:t xml:space="preserve">22 </w:t>
      </w:r>
      <w:r w:rsidR="00C71268" w:rsidRPr="00C71268">
        <w:t xml:space="preserve">Section </w:t>
      </w:r>
      <w:r w:rsidR="00D504A9" w:rsidRPr="00C71268">
        <w:t xml:space="preserve">642; Civ. P. </w:t>
      </w:r>
      <w:r w:rsidR="00C71268" w:rsidRPr="00C71268">
        <w:t>‘</w:t>
      </w:r>
      <w:r w:rsidR="00D504A9" w:rsidRPr="00C71268">
        <w:t xml:space="preserve">12 </w:t>
      </w:r>
      <w:r w:rsidR="00C71268" w:rsidRPr="00C71268">
        <w:t xml:space="preserve">Section </w:t>
      </w:r>
      <w:r w:rsidR="00D504A9" w:rsidRPr="00C71268">
        <w:t xml:space="preserve">380; Civ. P. </w:t>
      </w:r>
      <w:r w:rsidR="00C71268" w:rsidRPr="00C71268">
        <w:t>‘</w:t>
      </w:r>
      <w:r w:rsidR="00D504A9" w:rsidRPr="00C71268">
        <w:t xml:space="preserve">02 </w:t>
      </w:r>
      <w:r w:rsidR="00C71268" w:rsidRPr="00C71268">
        <w:t xml:space="preserve">Section </w:t>
      </w:r>
      <w:r w:rsidR="00D504A9" w:rsidRPr="00C71268">
        <w:t>341; 1870 (14) 355.</w:t>
      </w:r>
    </w:p>
    <w:p w:rsidR="006C5ABD" w:rsidRPr="006C5ABD" w:rsidRDefault="006C5ABD" w:rsidP="00C7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5ABD" w:rsidRDefault="006C5ABD" w:rsidP="00C7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ABD">
        <w:rPr>
          <w:b/>
        </w:rPr>
        <w:t>SECTION</w:t>
      </w:r>
      <w:r w:rsidR="00C71268" w:rsidRPr="00C71268">
        <w:rPr>
          <w:rFonts w:cs="Times New Roman"/>
          <w:b/>
        </w:rPr>
        <w:t xml:space="preserve"> </w:t>
      </w:r>
      <w:r w:rsidR="00D504A9" w:rsidRPr="00C71268">
        <w:rPr>
          <w:rFonts w:cs="Times New Roman"/>
          <w:b/>
        </w:rPr>
        <w:t>18</w:t>
      </w:r>
      <w:r w:rsidR="00C71268" w:rsidRPr="00C71268">
        <w:rPr>
          <w:rFonts w:cs="Times New Roman"/>
          <w:b/>
        </w:rPr>
        <w:noBreakHyphen/>
      </w:r>
      <w:r w:rsidR="00D504A9" w:rsidRPr="00C71268">
        <w:rPr>
          <w:rFonts w:cs="Times New Roman"/>
          <w:b/>
        </w:rPr>
        <w:t>1</w:t>
      </w:r>
      <w:r w:rsidR="00C71268" w:rsidRPr="00C71268">
        <w:rPr>
          <w:rFonts w:cs="Times New Roman"/>
          <w:b/>
        </w:rPr>
        <w:noBreakHyphen/>
      </w:r>
      <w:r w:rsidR="00D504A9" w:rsidRPr="00C71268">
        <w:rPr>
          <w:rFonts w:cs="Times New Roman"/>
          <w:b/>
        </w:rPr>
        <w:t>140.</w:t>
      </w:r>
      <w:r w:rsidR="00D504A9" w:rsidRPr="00C71268">
        <w:t xml:space="preserve"> Judgment on appeal.</w:t>
      </w:r>
    </w:p>
    <w:p w:rsidR="006C5ABD" w:rsidRDefault="00D504A9" w:rsidP="00C7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268">
        <w:tab/>
        <w:t>Upon an appeal from a judgment or order the appellate court may reverse, affirm or modify the judgment or order appealed from as to any or all of the parties and may, if necessary or proper, order a new trial. When the judgment is reversed or modified the appellate court may make complete restitution of all property and rights lost by the erroneous judgment.</w:t>
      </w:r>
    </w:p>
    <w:p w:rsidR="006C5ABD" w:rsidRDefault="006C5ABD" w:rsidP="00C7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ABD" w:rsidRPr="006C5ABD" w:rsidRDefault="006C5ABD" w:rsidP="00C7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504A9" w:rsidRPr="00C71268">
        <w:t xml:space="preserve">: 1962 Code </w:t>
      </w:r>
      <w:r w:rsidR="00C71268" w:rsidRPr="00C71268">
        <w:t xml:space="preserve">Section </w:t>
      </w:r>
      <w:r w:rsidR="00D504A9" w:rsidRPr="00C71268">
        <w:t>7</w:t>
      </w:r>
      <w:r w:rsidR="00C71268" w:rsidRPr="00C71268">
        <w:noBreakHyphen/>
      </w:r>
      <w:r w:rsidR="00D504A9" w:rsidRPr="00C71268">
        <w:t xml:space="preserve">13; 1952 Code </w:t>
      </w:r>
      <w:r w:rsidR="00C71268" w:rsidRPr="00C71268">
        <w:t xml:space="preserve">Section </w:t>
      </w:r>
      <w:r w:rsidR="00D504A9" w:rsidRPr="00C71268">
        <w:t>7</w:t>
      </w:r>
      <w:r w:rsidR="00C71268" w:rsidRPr="00C71268">
        <w:noBreakHyphen/>
      </w:r>
      <w:r w:rsidR="00D504A9" w:rsidRPr="00C71268">
        <w:t xml:space="preserve">13; 1942 Code </w:t>
      </w:r>
      <w:r w:rsidR="00C71268" w:rsidRPr="00C71268">
        <w:t xml:space="preserve">Section </w:t>
      </w:r>
      <w:r w:rsidR="00D504A9" w:rsidRPr="00C71268">
        <w:t xml:space="preserve">778; 1932 Code </w:t>
      </w:r>
      <w:r w:rsidR="00C71268" w:rsidRPr="00C71268">
        <w:t xml:space="preserve">Section </w:t>
      </w:r>
      <w:r w:rsidR="00D504A9" w:rsidRPr="00C71268">
        <w:t xml:space="preserve">778; Civ. P. </w:t>
      </w:r>
      <w:r w:rsidR="00C71268" w:rsidRPr="00C71268">
        <w:t>‘</w:t>
      </w:r>
      <w:r w:rsidR="00D504A9" w:rsidRPr="00C71268">
        <w:t xml:space="preserve">22 </w:t>
      </w:r>
      <w:r w:rsidR="00C71268" w:rsidRPr="00C71268">
        <w:t xml:space="preserve">Section </w:t>
      </w:r>
      <w:r w:rsidR="00D504A9" w:rsidRPr="00C71268">
        <w:t xml:space="preserve">643; Civ. P. </w:t>
      </w:r>
      <w:r w:rsidR="00C71268" w:rsidRPr="00C71268">
        <w:t>‘</w:t>
      </w:r>
      <w:r w:rsidR="00D504A9" w:rsidRPr="00C71268">
        <w:t xml:space="preserve">12 </w:t>
      </w:r>
      <w:r w:rsidR="00C71268" w:rsidRPr="00C71268">
        <w:t xml:space="preserve">Section </w:t>
      </w:r>
      <w:r w:rsidR="00D504A9" w:rsidRPr="00C71268">
        <w:t xml:space="preserve">381; Civ. P. </w:t>
      </w:r>
      <w:r w:rsidR="00C71268" w:rsidRPr="00C71268">
        <w:t>‘</w:t>
      </w:r>
      <w:r w:rsidR="00D504A9" w:rsidRPr="00C71268">
        <w:t xml:space="preserve">02 </w:t>
      </w:r>
      <w:r w:rsidR="00C71268" w:rsidRPr="00C71268">
        <w:t xml:space="preserve">Section </w:t>
      </w:r>
      <w:r w:rsidR="00D504A9" w:rsidRPr="00C71268">
        <w:t>342; 1870 (14) 356; 1960 (51) 1751.</w:t>
      </w:r>
    </w:p>
    <w:p w:rsidR="006C5ABD" w:rsidRPr="006C5ABD" w:rsidRDefault="006C5ABD" w:rsidP="00C7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5ABD" w:rsidRDefault="006C5ABD" w:rsidP="00C7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ABD">
        <w:rPr>
          <w:b/>
        </w:rPr>
        <w:t>SECTION</w:t>
      </w:r>
      <w:r w:rsidR="00C71268" w:rsidRPr="00C71268">
        <w:rPr>
          <w:rFonts w:cs="Times New Roman"/>
          <w:b/>
        </w:rPr>
        <w:t xml:space="preserve"> </w:t>
      </w:r>
      <w:r w:rsidR="00D504A9" w:rsidRPr="00C71268">
        <w:rPr>
          <w:rFonts w:cs="Times New Roman"/>
          <w:b/>
        </w:rPr>
        <w:t>18</w:t>
      </w:r>
      <w:r w:rsidR="00C71268" w:rsidRPr="00C71268">
        <w:rPr>
          <w:rFonts w:cs="Times New Roman"/>
          <w:b/>
        </w:rPr>
        <w:noBreakHyphen/>
      </w:r>
      <w:r w:rsidR="00D504A9" w:rsidRPr="00C71268">
        <w:rPr>
          <w:rFonts w:cs="Times New Roman"/>
          <w:b/>
        </w:rPr>
        <w:t>1</w:t>
      </w:r>
      <w:r w:rsidR="00C71268" w:rsidRPr="00C71268">
        <w:rPr>
          <w:rFonts w:cs="Times New Roman"/>
          <w:b/>
        </w:rPr>
        <w:noBreakHyphen/>
      </w:r>
      <w:r w:rsidR="00D504A9" w:rsidRPr="00C71268">
        <w:rPr>
          <w:rFonts w:cs="Times New Roman"/>
          <w:b/>
        </w:rPr>
        <w:t>150.</w:t>
      </w:r>
      <w:r w:rsidR="00D504A9" w:rsidRPr="00C71268">
        <w:t xml:space="preserve"> Certiorari to magistrates or municipal court.</w:t>
      </w:r>
    </w:p>
    <w:p w:rsidR="006C5ABD" w:rsidRDefault="00D504A9" w:rsidP="00C7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268">
        <w:lastRenderedPageBreak/>
        <w:tab/>
        <w:t>Whenever a person shall have been convicted in a municipal court or a magistrates court such person shall have the right, upon petition, to obtain from any circuit judge or justice of the Supreme Court at chambers or in open court a writ of certiorari requiring such municipal court or magistrate to certify the entire record of the case together with a copy of the municipal ordinance or a reference to the statute involved, as the case may be, and including the rulings, findings and sentence, returnable at such time as such circuit judge or justice of the Supreme Court may direct, and upon the hearing of the writ such circuit judge or justice of the Supreme Court shall have the same jurisdiction of the entire matter as circuit judges now have in cases appealed from municipal courts or magistrates courts.</w:t>
      </w:r>
    </w:p>
    <w:p w:rsidR="006C5ABD" w:rsidRDefault="006C5ABD" w:rsidP="00C7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ABD" w:rsidRPr="006C5ABD" w:rsidRDefault="006C5ABD" w:rsidP="00C7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504A9" w:rsidRPr="00C71268">
        <w:t xml:space="preserve">: 1962 Code </w:t>
      </w:r>
      <w:r w:rsidR="00C71268" w:rsidRPr="00C71268">
        <w:t xml:space="preserve">Section </w:t>
      </w:r>
      <w:r w:rsidR="00D504A9" w:rsidRPr="00C71268">
        <w:t>7</w:t>
      </w:r>
      <w:r w:rsidR="00C71268" w:rsidRPr="00C71268">
        <w:noBreakHyphen/>
      </w:r>
      <w:r w:rsidR="00D504A9" w:rsidRPr="00C71268">
        <w:t xml:space="preserve">14; 1952 Code </w:t>
      </w:r>
      <w:r w:rsidR="00C71268" w:rsidRPr="00C71268">
        <w:t xml:space="preserve">Section </w:t>
      </w:r>
      <w:r w:rsidR="00D504A9" w:rsidRPr="00C71268">
        <w:t>7</w:t>
      </w:r>
      <w:r w:rsidR="00C71268" w:rsidRPr="00C71268">
        <w:noBreakHyphen/>
      </w:r>
      <w:r w:rsidR="00D504A9" w:rsidRPr="00C71268">
        <w:t xml:space="preserve">14; 1942 Code </w:t>
      </w:r>
      <w:r w:rsidR="00C71268" w:rsidRPr="00C71268">
        <w:t xml:space="preserve">Section </w:t>
      </w:r>
      <w:r w:rsidR="00D504A9" w:rsidRPr="00C71268">
        <w:t xml:space="preserve">994; 1932 Code </w:t>
      </w:r>
      <w:r w:rsidR="00C71268" w:rsidRPr="00C71268">
        <w:t xml:space="preserve">Section </w:t>
      </w:r>
      <w:r w:rsidR="00D504A9" w:rsidRPr="00C71268">
        <w:t>994; 1928 (35) 1317.</w:t>
      </w:r>
    </w:p>
    <w:p w:rsidR="006C5ABD" w:rsidRPr="006C5ABD" w:rsidRDefault="006C5ABD" w:rsidP="00C7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5ABD" w:rsidRDefault="006C5ABD" w:rsidP="00C7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ABD">
        <w:rPr>
          <w:b/>
        </w:rPr>
        <w:t>SECTION</w:t>
      </w:r>
      <w:r w:rsidR="00C71268" w:rsidRPr="00C71268">
        <w:rPr>
          <w:rFonts w:cs="Times New Roman"/>
          <w:b/>
        </w:rPr>
        <w:t xml:space="preserve"> </w:t>
      </w:r>
      <w:r w:rsidR="00D504A9" w:rsidRPr="00C71268">
        <w:rPr>
          <w:rFonts w:cs="Times New Roman"/>
          <w:b/>
        </w:rPr>
        <w:t>18</w:t>
      </w:r>
      <w:r w:rsidR="00C71268" w:rsidRPr="00C71268">
        <w:rPr>
          <w:rFonts w:cs="Times New Roman"/>
          <w:b/>
        </w:rPr>
        <w:noBreakHyphen/>
      </w:r>
      <w:r w:rsidR="00D504A9" w:rsidRPr="00C71268">
        <w:rPr>
          <w:rFonts w:cs="Times New Roman"/>
          <w:b/>
        </w:rPr>
        <w:t>1</w:t>
      </w:r>
      <w:r w:rsidR="00C71268" w:rsidRPr="00C71268">
        <w:rPr>
          <w:rFonts w:cs="Times New Roman"/>
          <w:b/>
        </w:rPr>
        <w:noBreakHyphen/>
      </w:r>
      <w:r w:rsidR="00D504A9" w:rsidRPr="00C71268">
        <w:rPr>
          <w:rFonts w:cs="Times New Roman"/>
          <w:b/>
        </w:rPr>
        <w:t>160.</w:t>
      </w:r>
      <w:r w:rsidR="00D504A9" w:rsidRPr="00C71268">
        <w:t xml:space="preserve"> Where undertakings must be filed.</w:t>
      </w:r>
    </w:p>
    <w:p w:rsidR="006C5ABD" w:rsidRDefault="00D504A9" w:rsidP="00C7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268">
        <w:tab/>
        <w:t>The various undertakings required to be given by this title must be filed with the clerk of the court, unless the court expressly provides for a different disposition.</w:t>
      </w:r>
    </w:p>
    <w:p w:rsidR="006C5ABD" w:rsidRDefault="006C5ABD" w:rsidP="00C7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ABD" w:rsidRPr="006C5ABD" w:rsidRDefault="006C5ABD" w:rsidP="00C7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504A9" w:rsidRPr="00C71268">
        <w:t xml:space="preserve">: 1962 Code </w:t>
      </w:r>
      <w:r w:rsidR="00C71268" w:rsidRPr="00C71268">
        <w:t xml:space="preserve">Section </w:t>
      </w:r>
      <w:r w:rsidR="00D504A9" w:rsidRPr="00C71268">
        <w:t>7</w:t>
      </w:r>
      <w:r w:rsidR="00C71268" w:rsidRPr="00C71268">
        <w:noBreakHyphen/>
      </w:r>
      <w:r w:rsidR="00D504A9" w:rsidRPr="00C71268">
        <w:t xml:space="preserve">15; 1952 Code </w:t>
      </w:r>
      <w:r w:rsidR="00C71268" w:rsidRPr="00C71268">
        <w:t xml:space="preserve">Section </w:t>
      </w:r>
      <w:r w:rsidR="00D504A9" w:rsidRPr="00C71268">
        <w:t>7</w:t>
      </w:r>
      <w:r w:rsidR="00C71268" w:rsidRPr="00C71268">
        <w:noBreakHyphen/>
      </w:r>
      <w:r w:rsidR="00D504A9" w:rsidRPr="00C71268">
        <w:t xml:space="preserve">15; 1942 Code </w:t>
      </w:r>
      <w:r w:rsidR="00C71268" w:rsidRPr="00C71268">
        <w:t xml:space="preserve">Section </w:t>
      </w:r>
      <w:r w:rsidR="00D504A9" w:rsidRPr="00C71268">
        <w:t xml:space="preserve">824; 1932 Code </w:t>
      </w:r>
      <w:r w:rsidR="00C71268" w:rsidRPr="00C71268">
        <w:t xml:space="preserve">Section </w:t>
      </w:r>
      <w:r w:rsidR="00D504A9" w:rsidRPr="00C71268">
        <w:t xml:space="preserve">824; Civ. P. </w:t>
      </w:r>
      <w:r w:rsidR="00C71268" w:rsidRPr="00C71268">
        <w:t>‘</w:t>
      </w:r>
      <w:r w:rsidR="00D504A9" w:rsidRPr="00C71268">
        <w:t xml:space="preserve">22 </w:t>
      </w:r>
      <w:r w:rsidR="00C71268" w:rsidRPr="00C71268">
        <w:t xml:space="preserve">Section </w:t>
      </w:r>
      <w:r w:rsidR="00D504A9" w:rsidRPr="00C71268">
        <w:t xml:space="preserve">772; Civ. P. </w:t>
      </w:r>
      <w:r w:rsidR="00C71268" w:rsidRPr="00C71268">
        <w:t>‘</w:t>
      </w:r>
      <w:r w:rsidR="00D504A9" w:rsidRPr="00C71268">
        <w:t xml:space="preserve">12 </w:t>
      </w:r>
      <w:r w:rsidR="00C71268" w:rsidRPr="00C71268">
        <w:t xml:space="preserve">Section </w:t>
      </w:r>
      <w:r w:rsidR="00D504A9" w:rsidRPr="00C71268">
        <w:t xml:space="preserve">458; Civ. P. </w:t>
      </w:r>
      <w:r w:rsidR="00C71268" w:rsidRPr="00C71268">
        <w:t>‘</w:t>
      </w:r>
      <w:r w:rsidR="00D504A9" w:rsidRPr="00C71268">
        <w:t xml:space="preserve">02 </w:t>
      </w:r>
      <w:r w:rsidR="00C71268" w:rsidRPr="00C71268">
        <w:t xml:space="preserve">Section </w:t>
      </w:r>
      <w:r w:rsidR="00D504A9" w:rsidRPr="00C71268">
        <w:t>420; 1870 (14) 438.</w:t>
      </w:r>
    </w:p>
    <w:p w:rsidR="006C5ABD" w:rsidRPr="006C5ABD" w:rsidRDefault="006C5ABD" w:rsidP="00C7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5ABD" w:rsidRDefault="006C5ABD" w:rsidP="00C7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ABD">
        <w:rPr>
          <w:b/>
        </w:rPr>
        <w:t>SECTION</w:t>
      </w:r>
      <w:r w:rsidR="00C71268" w:rsidRPr="00C71268">
        <w:rPr>
          <w:rFonts w:cs="Times New Roman"/>
          <w:b/>
        </w:rPr>
        <w:t xml:space="preserve"> </w:t>
      </w:r>
      <w:r w:rsidR="00D504A9" w:rsidRPr="00C71268">
        <w:rPr>
          <w:rFonts w:cs="Times New Roman"/>
          <w:b/>
        </w:rPr>
        <w:t>18</w:t>
      </w:r>
      <w:r w:rsidR="00C71268" w:rsidRPr="00C71268">
        <w:rPr>
          <w:rFonts w:cs="Times New Roman"/>
          <w:b/>
        </w:rPr>
        <w:noBreakHyphen/>
      </w:r>
      <w:r w:rsidR="00D504A9" w:rsidRPr="00C71268">
        <w:rPr>
          <w:rFonts w:cs="Times New Roman"/>
          <w:b/>
        </w:rPr>
        <w:t>1</w:t>
      </w:r>
      <w:r w:rsidR="00C71268" w:rsidRPr="00C71268">
        <w:rPr>
          <w:rFonts w:cs="Times New Roman"/>
          <w:b/>
        </w:rPr>
        <w:noBreakHyphen/>
      </w:r>
      <w:r w:rsidR="00D504A9" w:rsidRPr="00C71268">
        <w:rPr>
          <w:rFonts w:cs="Times New Roman"/>
          <w:b/>
        </w:rPr>
        <w:t>170.</w:t>
      </w:r>
      <w:r w:rsidR="00D504A9" w:rsidRPr="00C71268">
        <w:t xml:space="preserve"> Rules of construction.</w:t>
      </w:r>
    </w:p>
    <w:p w:rsidR="006C5ABD" w:rsidRDefault="00D504A9" w:rsidP="00C7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268">
        <w:tab/>
        <w:t>The rule of the common law that statutes in derogation of that law are to be strictly construed has no application to this title.</w:t>
      </w:r>
    </w:p>
    <w:p w:rsidR="006C5ABD" w:rsidRDefault="006C5ABD" w:rsidP="00C7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ABD" w:rsidRDefault="006C5ABD" w:rsidP="00C7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504A9" w:rsidRPr="00C71268">
        <w:t xml:space="preserve">: 1962 Code </w:t>
      </w:r>
      <w:r w:rsidR="00C71268" w:rsidRPr="00C71268">
        <w:t xml:space="preserve">Section </w:t>
      </w:r>
      <w:r w:rsidR="00D504A9" w:rsidRPr="00C71268">
        <w:t>7</w:t>
      </w:r>
      <w:r w:rsidR="00C71268" w:rsidRPr="00C71268">
        <w:noBreakHyphen/>
      </w:r>
      <w:r w:rsidR="00D504A9" w:rsidRPr="00C71268">
        <w:t xml:space="preserve">20; 1952 Code </w:t>
      </w:r>
      <w:r w:rsidR="00C71268" w:rsidRPr="00C71268">
        <w:t xml:space="preserve">Section </w:t>
      </w:r>
      <w:r w:rsidR="00D504A9" w:rsidRPr="00C71268">
        <w:t>7</w:t>
      </w:r>
      <w:r w:rsidR="00C71268" w:rsidRPr="00C71268">
        <w:noBreakHyphen/>
      </w:r>
      <w:r w:rsidR="00D504A9" w:rsidRPr="00C71268">
        <w:t xml:space="preserve">20; 1942 Code </w:t>
      </w:r>
      <w:r w:rsidR="00C71268" w:rsidRPr="00C71268">
        <w:t xml:space="preserve">Section </w:t>
      </w:r>
      <w:r w:rsidR="00D504A9" w:rsidRPr="00C71268">
        <w:t xml:space="preserve">902; 1932 Code </w:t>
      </w:r>
      <w:r w:rsidR="00C71268" w:rsidRPr="00C71268">
        <w:t xml:space="preserve">Section </w:t>
      </w:r>
      <w:r w:rsidR="00D504A9" w:rsidRPr="00C71268">
        <w:t xml:space="preserve">902; Civ. P. </w:t>
      </w:r>
      <w:r w:rsidR="00C71268" w:rsidRPr="00C71268">
        <w:t>‘</w:t>
      </w:r>
      <w:r w:rsidR="00D504A9" w:rsidRPr="00C71268">
        <w:t xml:space="preserve">22 </w:t>
      </w:r>
      <w:r w:rsidR="00C71268" w:rsidRPr="00C71268">
        <w:t xml:space="preserve">Section </w:t>
      </w:r>
      <w:r w:rsidR="00D504A9" w:rsidRPr="00C71268">
        <w:t xml:space="preserve">850; Civ. P. </w:t>
      </w:r>
      <w:r w:rsidR="00C71268" w:rsidRPr="00C71268">
        <w:t>‘</w:t>
      </w:r>
      <w:r w:rsidR="00D504A9" w:rsidRPr="00C71268">
        <w:t xml:space="preserve">12 </w:t>
      </w:r>
      <w:r w:rsidR="00C71268" w:rsidRPr="00C71268">
        <w:t xml:space="preserve">Section </w:t>
      </w:r>
      <w:r w:rsidR="00D504A9" w:rsidRPr="00C71268">
        <w:t xml:space="preserve">487; Civ. P. </w:t>
      </w:r>
      <w:r w:rsidR="00C71268" w:rsidRPr="00C71268">
        <w:t>‘</w:t>
      </w:r>
      <w:r w:rsidR="00D504A9" w:rsidRPr="00C71268">
        <w:t xml:space="preserve">02 </w:t>
      </w:r>
      <w:r w:rsidR="00C71268" w:rsidRPr="00C71268">
        <w:t xml:space="preserve">Section </w:t>
      </w:r>
      <w:r w:rsidR="00D504A9" w:rsidRPr="00C71268">
        <w:t>448; 1870 (14) 470.</w:t>
      </w:r>
    </w:p>
    <w:p w:rsidR="00184435" w:rsidRPr="00C71268" w:rsidRDefault="00184435" w:rsidP="00C7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71268" w:rsidSect="00C7126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268" w:rsidRDefault="00C71268" w:rsidP="00C71268">
      <w:r>
        <w:separator/>
      </w:r>
    </w:p>
  </w:endnote>
  <w:endnote w:type="continuationSeparator" w:id="0">
    <w:p w:rsidR="00C71268" w:rsidRDefault="00C71268" w:rsidP="00C71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268" w:rsidRPr="00C71268" w:rsidRDefault="00C71268" w:rsidP="00C712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268" w:rsidRPr="00C71268" w:rsidRDefault="00C71268" w:rsidP="00C712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268" w:rsidRPr="00C71268" w:rsidRDefault="00C71268" w:rsidP="00C712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268" w:rsidRDefault="00C71268" w:rsidP="00C71268">
      <w:r>
        <w:separator/>
      </w:r>
    </w:p>
  </w:footnote>
  <w:footnote w:type="continuationSeparator" w:id="0">
    <w:p w:rsidR="00C71268" w:rsidRDefault="00C71268" w:rsidP="00C71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268" w:rsidRPr="00C71268" w:rsidRDefault="00C71268" w:rsidP="00C712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268" w:rsidRPr="00C71268" w:rsidRDefault="00C71268" w:rsidP="00C712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268" w:rsidRPr="00C71268" w:rsidRDefault="00C71268" w:rsidP="00C712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4A9"/>
    <w:rsid w:val="000065F4"/>
    <w:rsid w:val="00013F41"/>
    <w:rsid w:val="00025E41"/>
    <w:rsid w:val="00032BBE"/>
    <w:rsid w:val="00052D22"/>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C5ABD"/>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1268"/>
    <w:rsid w:val="00C731DA"/>
    <w:rsid w:val="00CA2F19"/>
    <w:rsid w:val="00CA4158"/>
    <w:rsid w:val="00CD00BB"/>
    <w:rsid w:val="00CD1F98"/>
    <w:rsid w:val="00CD21AE"/>
    <w:rsid w:val="00CD5B62"/>
    <w:rsid w:val="00CE38E6"/>
    <w:rsid w:val="00D349ED"/>
    <w:rsid w:val="00D37A5C"/>
    <w:rsid w:val="00D43D7D"/>
    <w:rsid w:val="00D467E7"/>
    <w:rsid w:val="00D504A9"/>
    <w:rsid w:val="00D51829"/>
    <w:rsid w:val="00D567C4"/>
    <w:rsid w:val="00D62F3B"/>
    <w:rsid w:val="00D76F59"/>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6643A4-FD6F-482A-ABFF-609AC0E85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504A9"/>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D504A9"/>
    <w:rPr>
      <w:rFonts w:ascii="Consolas" w:hAnsi="Consolas" w:cs="Consolas"/>
      <w:sz w:val="21"/>
      <w:szCs w:val="21"/>
    </w:rPr>
  </w:style>
  <w:style w:type="paragraph" w:styleId="Header">
    <w:name w:val="header"/>
    <w:basedOn w:val="Normal"/>
    <w:link w:val="HeaderChar"/>
    <w:uiPriority w:val="99"/>
    <w:unhideWhenUsed/>
    <w:rsid w:val="00C71268"/>
    <w:pPr>
      <w:tabs>
        <w:tab w:val="center" w:pos="4680"/>
        <w:tab w:val="right" w:pos="9360"/>
      </w:tabs>
    </w:pPr>
  </w:style>
  <w:style w:type="character" w:customStyle="1" w:styleId="HeaderChar">
    <w:name w:val="Header Char"/>
    <w:basedOn w:val="DefaultParagraphFont"/>
    <w:link w:val="Header"/>
    <w:uiPriority w:val="99"/>
    <w:rsid w:val="00C71268"/>
  </w:style>
  <w:style w:type="paragraph" w:styleId="Footer">
    <w:name w:val="footer"/>
    <w:basedOn w:val="Normal"/>
    <w:link w:val="FooterChar"/>
    <w:uiPriority w:val="99"/>
    <w:unhideWhenUsed/>
    <w:rsid w:val="00C71268"/>
    <w:pPr>
      <w:tabs>
        <w:tab w:val="center" w:pos="4680"/>
        <w:tab w:val="right" w:pos="9360"/>
      </w:tabs>
    </w:pPr>
  </w:style>
  <w:style w:type="character" w:customStyle="1" w:styleId="FooterChar">
    <w:name w:val="Footer Char"/>
    <w:basedOn w:val="DefaultParagraphFont"/>
    <w:link w:val="Footer"/>
    <w:uiPriority w:val="99"/>
    <w:rsid w:val="00C71268"/>
  </w:style>
  <w:style w:type="character" w:styleId="Hyperlink">
    <w:name w:val="Hyperlink"/>
    <w:basedOn w:val="DefaultParagraphFont"/>
    <w:semiHidden/>
    <w:rsid w:val="00052D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1416</Words>
  <Characters>8074</Characters>
  <Application>Microsoft Office Word</Application>
  <DocSecurity>0</DocSecurity>
  <Lines>67</Lines>
  <Paragraphs>18</Paragraphs>
  <ScaleCrop>false</ScaleCrop>
  <Company>Legislative Services Agency (LSA)</Company>
  <LinksUpToDate>false</LinksUpToDate>
  <CharactersWithSpaces>9472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2015-01-22T20:53:00Z</dcterms:created>
  <dcterms:modified xsi:type="dcterms:W3CDTF">2015-01-22T20:53:00Z</dcterms:modified>
</cp:coreProperties>
</file>