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E3" w:rsidRPr="002974FF" w:rsidRDefault="007320E3">
      <w:pPr>
        <w:jc w:val="center"/>
      </w:pPr>
      <w:r w:rsidRPr="002974FF">
        <w:t>DISCLAIMER</w:t>
      </w:r>
    </w:p>
    <w:p w:rsidR="007320E3" w:rsidRPr="002974FF" w:rsidRDefault="007320E3"/>
    <w:p w:rsidR="007320E3" w:rsidRPr="002974FF" w:rsidRDefault="007320E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20E3" w:rsidRPr="002974FF" w:rsidRDefault="007320E3"/>
    <w:p w:rsidR="007320E3" w:rsidRPr="002974FF" w:rsidRDefault="007320E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20E3" w:rsidRPr="002974FF" w:rsidRDefault="007320E3"/>
    <w:p w:rsidR="007320E3" w:rsidRPr="002974FF" w:rsidRDefault="007320E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20E3" w:rsidRPr="002974FF" w:rsidRDefault="007320E3"/>
    <w:p w:rsidR="007320E3" w:rsidRPr="002974FF" w:rsidRDefault="007320E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20E3" w:rsidRDefault="007320E3">
      <w:r>
        <w:br w:type="page"/>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7808">
        <w:lastRenderedPageBreak/>
        <w:t>CHAPTER 3</w:t>
      </w:r>
    </w:p>
    <w:p w:rsidR="00D135AC" w:rsidRP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808">
        <w:t>Appeals From Magistrates in Criminal Cases</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10.</w:t>
      </w:r>
      <w:r w:rsidR="005A21B6" w:rsidRPr="006A7808">
        <w:t xml:space="preserve"> Appeals to Court of Common Pleas.</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Every person convicted before a magistrate of any offense whatever and sentenced may appeal from the sentence to the Court of Common Pleas for the county.</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101; 1952 Code </w:t>
      </w:r>
      <w:r w:rsidR="006A7808" w:rsidRPr="006A7808">
        <w:t xml:space="preserve">Section </w:t>
      </w:r>
      <w:r w:rsidR="005A21B6" w:rsidRPr="006A7808">
        <w:t>7</w:t>
      </w:r>
      <w:r w:rsidR="006A7808" w:rsidRPr="006A7808">
        <w:noBreakHyphen/>
      </w:r>
      <w:r w:rsidR="005A21B6" w:rsidRPr="006A7808">
        <w:t xml:space="preserve">101; 1942 Code </w:t>
      </w:r>
      <w:r w:rsidR="006A7808" w:rsidRPr="006A7808">
        <w:t xml:space="preserve">Section </w:t>
      </w:r>
      <w:r w:rsidR="005A21B6" w:rsidRPr="006A7808">
        <w:t xml:space="preserve">1024; 1932 Code </w:t>
      </w:r>
      <w:r w:rsidR="006A7808" w:rsidRPr="006A7808">
        <w:t xml:space="preserve">Section </w:t>
      </w:r>
      <w:r w:rsidR="005A21B6" w:rsidRPr="006A7808">
        <w:t xml:space="preserve">1024; Cr. P. </w:t>
      </w:r>
      <w:r w:rsidR="006A7808" w:rsidRPr="006A7808">
        <w:t>‘</w:t>
      </w:r>
      <w:r w:rsidR="005A21B6" w:rsidRPr="006A7808">
        <w:t xml:space="preserve">22 </w:t>
      </w:r>
      <w:r w:rsidR="006A7808" w:rsidRPr="006A7808">
        <w:t xml:space="preserve">Section </w:t>
      </w:r>
      <w:r w:rsidR="005A21B6" w:rsidRPr="006A7808">
        <w:t xml:space="preserve">144; Cr. C. </w:t>
      </w:r>
      <w:r w:rsidR="006A7808" w:rsidRPr="006A7808">
        <w:t>‘</w:t>
      </w:r>
      <w:r w:rsidR="005A21B6" w:rsidRPr="006A7808">
        <w:t xml:space="preserve">12 </w:t>
      </w:r>
      <w:r w:rsidR="006A7808" w:rsidRPr="006A7808">
        <w:t xml:space="preserve">Section </w:t>
      </w:r>
      <w:r w:rsidR="005A21B6" w:rsidRPr="006A7808">
        <w:t xml:space="preserve">93; Cr. C. </w:t>
      </w:r>
      <w:r w:rsidR="006A7808" w:rsidRPr="006A7808">
        <w:t>‘</w:t>
      </w:r>
      <w:r w:rsidR="005A21B6" w:rsidRPr="006A7808">
        <w:t xml:space="preserve">02 </w:t>
      </w:r>
      <w:r w:rsidR="006A7808" w:rsidRPr="006A7808">
        <w:t xml:space="preserve">Section </w:t>
      </w:r>
      <w:r w:rsidR="005A21B6" w:rsidRPr="006A7808">
        <w:t xml:space="preserve">66; G. S. 2646; R. S. 66; 1870 (14) 403; 1937 (40) 80; 1994 Act No. 520, </w:t>
      </w:r>
      <w:r w:rsidR="006A7808" w:rsidRPr="006A7808">
        <w:t xml:space="preserve">Section </w:t>
      </w:r>
      <w:r w:rsidR="005A21B6" w:rsidRPr="006A7808">
        <w:t>4, eff September 23, 1994.</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20.</w:t>
      </w:r>
      <w:r w:rsidR="005A21B6" w:rsidRPr="006A7808">
        <w:t xml:space="preserve"> How appeals shall be taken and prosecuted.</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All appeals from magistrates</w:t>
      </w:r>
      <w:r w:rsidR="006A7808" w:rsidRPr="006A7808">
        <w:t>’</w:t>
      </w:r>
      <w:r w:rsidRPr="006A7808">
        <w:t xml:space="preserve"> courts in criminal causes shall be taken and prosecuted as prescribed in this chapter.</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102; 1952 Code </w:t>
      </w:r>
      <w:r w:rsidR="006A7808" w:rsidRPr="006A7808">
        <w:t xml:space="preserve">Section </w:t>
      </w:r>
      <w:r w:rsidR="005A21B6" w:rsidRPr="006A7808">
        <w:t>7</w:t>
      </w:r>
      <w:r w:rsidR="006A7808" w:rsidRPr="006A7808">
        <w:noBreakHyphen/>
      </w:r>
      <w:r w:rsidR="005A21B6" w:rsidRPr="006A7808">
        <w:t xml:space="preserve">102; 1942 Code </w:t>
      </w:r>
      <w:r w:rsidR="006A7808" w:rsidRPr="006A7808">
        <w:t xml:space="preserve">Section </w:t>
      </w:r>
      <w:r w:rsidR="005A21B6" w:rsidRPr="006A7808">
        <w:t xml:space="preserve">1024; 1932 Code </w:t>
      </w:r>
      <w:r w:rsidR="006A7808" w:rsidRPr="006A7808">
        <w:t xml:space="preserve">Section </w:t>
      </w:r>
      <w:r w:rsidR="005A21B6" w:rsidRPr="006A7808">
        <w:t xml:space="preserve">1024; Cr. P. </w:t>
      </w:r>
      <w:r w:rsidR="006A7808" w:rsidRPr="006A7808">
        <w:t>‘</w:t>
      </w:r>
      <w:r w:rsidR="005A21B6" w:rsidRPr="006A7808">
        <w:t xml:space="preserve">22 </w:t>
      </w:r>
      <w:r w:rsidR="006A7808" w:rsidRPr="006A7808">
        <w:t xml:space="preserve">Section </w:t>
      </w:r>
      <w:r w:rsidR="005A21B6" w:rsidRPr="006A7808">
        <w:t xml:space="preserve">114; Cr. C. </w:t>
      </w:r>
      <w:r w:rsidR="006A7808" w:rsidRPr="006A7808">
        <w:t>‘</w:t>
      </w:r>
      <w:r w:rsidR="005A21B6" w:rsidRPr="006A7808">
        <w:t xml:space="preserve">12 </w:t>
      </w:r>
      <w:r w:rsidR="006A7808" w:rsidRPr="006A7808">
        <w:t xml:space="preserve">Section </w:t>
      </w:r>
      <w:r w:rsidR="005A21B6" w:rsidRPr="006A7808">
        <w:t xml:space="preserve">93; Cr. C. </w:t>
      </w:r>
      <w:r w:rsidR="006A7808" w:rsidRPr="006A7808">
        <w:t>‘</w:t>
      </w:r>
      <w:r w:rsidR="005A21B6" w:rsidRPr="006A7808">
        <w:t xml:space="preserve">02 </w:t>
      </w:r>
      <w:r w:rsidR="006A7808" w:rsidRPr="006A7808">
        <w:t xml:space="preserve">Section </w:t>
      </w:r>
      <w:r w:rsidR="005A21B6" w:rsidRPr="006A7808">
        <w:t>66; G. S. 2646; R. S. 66; 1870 (14) 403; 1937 (40) 80.</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30.</w:t>
      </w:r>
      <w:r w:rsidR="005A21B6" w:rsidRPr="006A7808">
        <w:t xml:space="preserve"> Time for appeal and statement of grounds; payment of fine does not waive right of appeal.</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(B) A person convicted in magistrates court who pays a fine assessed by the court does not waive his right of appeal and, upon proper notice, may appeal his conviction within the time allotted in this section.</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103; 1952 Code </w:t>
      </w:r>
      <w:r w:rsidR="006A7808" w:rsidRPr="006A7808">
        <w:t xml:space="preserve">Section </w:t>
      </w:r>
      <w:r w:rsidR="005A21B6" w:rsidRPr="006A7808">
        <w:t>7</w:t>
      </w:r>
      <w:r w:rsidR="006A7808" w:rsidRPr="006A7808">
        <w:noBreakHyphen/>
      </w:r>
      <w:r w:rsidR="005A21B6" w:rsidRPr="006A7808">
        <w:t xml:space="preserve">103; 1942 Code </w:t>
      </w:r>
      <w:r w:rsidR="006A7808" w:rsidRPr="006A7808">
        <w:t xml:space="preserve">Section </w:t>
      </w:r>
      <w:r w:rsidR="005A21B6" w:rsidRPr="006A7808">
        <w:t xml:space="preserve">1025; 1932 Code </w:t>
      </w:r>
      <w:r w:rsidR="006A7808" w:rsidRPr="006A7808">
        <w:t xml:space="preserve">Section </w:t>
      </w:r>
      <w:r w:rsidR="005A21B6" w:rsidRPr="006A7808">
        <w:t xml:space="preserve">1025; Cr. P. </w:t>
      </w:r>
      <w:r w:rsidR="006A7808" w:rsidRPr="006A7808">
        <w:t>‘</w:t>
      </w:r>
      <w:r w:rsidR="005A21B6" w:rsidRPr="006A7808">
        <w:t xml:space="preserve">22 </w:t>
      </w:r>
      <w:r w:rsidR="006A7808" w:rsidRPr="006A7808">
        <w:t xml:space="preserve">Section </w:t>
      </w:r>
      <w:r w:rsidR="005A21B6" w:rsidRPr="006A7808">
        <w:t xml:space="preserve">115; Cr. C. </w:t>
      </w:r>
      <w:r w:rsidR="006A7808" w:rsidRPr="006A7808">
        <w:t>‘</w:t>
      </w:r>
      <w:r w:rsidR="005A21B6" w:rsidRPr="006A7808">
        <w:t xml:space="preserve">12 </w:t>
      </w:r>
      <w:r w:rsidR="006A7808" w:rsidRPr="006A7808">
        <w:t xml:space="preserve">Section </w:t>
      </w:r>
      <w:r w:rsidR="005A21B6" w:rsidRPr="006A7808">
        <w:t xml:space="preserve">94; Cr. C. </w:t>
      </w:r>
      <w:r w:rsidR="006A7808" w:rsidRPr="006A7808">
        <w:t>‘</w:t>
      </w:r>
      <w:r w:rsidR="005A21B6" w:rsidRPr="006A7808">
        <w:t xml:space="preserve">02 </w:t>
      </w:r>
      <w:r w:rsidR="006A7808" w:rsidRPr="006A7808">
        <w:t xml:space="preserve">Section </w:t>
      </w:r>
      <w:r w:rsidR="005A21B6" w:rsidRPr="006A7808">
        <w:t xml:space="preserve">67; 1880 (17) 493; 1968 (55) 2309; 1973 (58) 359; 2010 Act No. 269, </w:t>
      </w:r>
      <w:r w:rsidR="006A7808" w:rsidRPr="006A7808">
        <w:t xml:space="preserve">Section </w:t>
      </w:r>
      <w:r w:rsidR="005A21B6" w:rsidRPr="006A7808">
        <w:t>1, eff June 24, 2010.</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40.</w:t>
      </w:r>
      <w:r w:rsidR="005A21B6" w:rsidRPr="006A7808">
        <w:t xml:space="preserve"> Papers shall be filed with clerk of court.</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 xml:space="preserve">Within ten days after service the magistrate shall file the notice in the office of the clerk of court, together with the record, a statement of all the proceedings in the case, and the testimony taken at the trial as provided in </w:t>
      </w:r>
      <w:r w:rsidR="006A7808" w:rsidRPr="006A7808">
        <w:t xml:space="preserve">Section </w:t>
      </w:r>
      <w:r w:rsidRPr="006A7808">
        <w:t>22</w:t>
      </w:r>
      <w:r w:rsidR="006A7808" w:rsidRPr="006A7808">
        <w:noBreakHyphen/>
      </w:r>
      <w:r w:rsidRPr="006A7808">
        <w:t>3</w:t>
      </w:r>
      <w:r w:rsidR="006A7808" w:rsidRPr="006A7808">
        <w:noBreakHyphen/>
      </w:r>
      <w:r w:rsidRPr="006A7808">
        <w:t>790.</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104; 1952 Code </w:t>
      </w:r>
      <w:r w:rsidR="006A7808" w:rsidRPr="006A7808">
        <w:t xml:space="preserve">Section </w:t>
      </w:r>
      <w:r w:rsidR="005A21B6" w:rsidRPr="006A7808">
        <w:t>7</w:t>
      </w:r>
      <w:r w:rsidR="006A7808" w:rsidRPr="006A7808">
        <w:noBreakHyphen/>
      </w:r>
      <w:r w:rsidR="005A21B6" w:rsidRPr="006A7808">
        <w:t xml:space="preserve">104; 1942 Code </w:t>
      </w:r>
      <w:r w:rsidR="006A7808" w:rsidRPr="006A7808">
        <w:t xml:space="preserve">Section </w:t>
      </w:r>
      <w:r w:rsidR="005A21B6" w:rsidRPr="006A7808">
        <w:t xml:space="preserve">1026; 1932 Code </w:t>
      </w:r>
      <w:r w:rsidR="006A7808" w:rsidRPr="006A7808">
        <w:t xml:space="preserve">Section </w:t>
      </w:r>
      <w:r w:rsidR="005A21B6" w:rsidRPr="006A7808">
        <w:t xml:space="preserve">1026; Cr. P. </w:t>
      </w:r>
      <w:r w:rsidR="006A7808" w:rsidRPr="006A7808">
        <w:t>‘</w:t>
      </w:r>
      <w:r w:rsidR="005A21B6" w:rsidRPr="006A7808">
        <w:t xml:space="preserve">22 </w:t>
      </w:r>
      <w:r w:rsidR="006A7808" w:rsidRPr="006A7808">
        <w:t xml:space="preserve">Section </w:t>
      </w:r>
      <w:r w:rsidR="005A21B6" w:rsidRPr="006A7808">
        <w:t xml:space="preserve">116; Cr. C. </w:t>
      </w:r>
      <w:r w:rsidR="006A7808" w:rsidRPr="006A7808">
        <w:t>‘</w:t>
      </w:r>
      <w:r w:rsidR="005A21B6" w:rsidRPr="006A7808">
        <w:t xml:space="preserve">12 </w:t>
      </w:r>
      <w:r w:rsidR="006A7808" w:rsidRPr="006A7808">
        <w:t xml:space="preserve">Section </w:t>
      </w:r>
      <w:r w:rsidR="005A21B6" w:rsidRPr="006A7808">
        <w:t xml:space="preserve">95; Cr. C. </w:t>
      </w:r>
      <w:r w:rsidR="006A7808" w:rsidRPr="006A7808">
        <w:t>‘</w:t>
      </w:r>
      <w:r w:rsidR="005A21B6" w:rsidRPr="006A7808">
        <w:t xml:space="preserve">02 </w:t>
      </w:r>
      <w:r w:rsidR="006A7808" w:rsidRPr="006A7808">
        <w:t xml:space="preserve">Section </w:t>
      </w:r>
      <w:r w:rsidR="005A21B6" w:rsidRPr="006A7808">
        <w:t xml:space="preserve">68; G. S. 2648; R. S. 68; 1880 (17) 493; 1987 Act No. 49 </w:t>
      </w:r>
      <w:r w:rsidR="006A7808" w:rsidRPr="006A7808">
        <w:t xml:space="preserve">Section </w:t>
      </w:r>
      <w:r w:rsidR="005A21B6" w:rsidRPr="006A7808">
        <w:t>1, eff April 27, 1987.</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50.</w:t>
      </w:r>
      <w:r w:rsidR="005A21B6" w:rsidRPr="006A7808">
        <w:t xml:space="preserve"> How bail shall be given.</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Upon service of the notice the magistrate shall, on demand of the defendant, admit him to bail in such reasonable sum, and with good sureties, as the magistrate may require, with conditions:</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(1) to appear at the court appealed to and at any subsequent term to which the case may be continued, if not previously surrendered, and so from term to term until the final decree, sentence or order of the court thereon;</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(2) to abide such final sentence, order or decree and not depart without leave; and</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(3) in the meantime to keep the peace and be of good behavior.</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105; 1952 Code </w:t>
      </w:r>
      <w:r w:rsidR="006A7808" w:rsidRPr="006A7808">
        <w:t xml:space="preserve">Section </w:t>
      </w:r>
      <w:r w:rsidR="005A21B6" w:rsidRPr="006A7808">
        <w:t>7</w:t>
      </w:r>
      <w:r w:rsidR="006A7808" w:rsidRPr="006A7808">
        <w:noBreakHyphen/>
      </w:r>
      <w:r w:rsidR="005A21B6" w:rsidRPr="006A7808">
        <w:t xml:space="preserve">105; 1942 Code </w:t>
      </w:r>
      <w:r w:rsidR="006A7808" w:rsidRPr="006A7808">
        <w:t xml:space="preserve">Section </w:t>
      </w:r>
      <w:r w:rsidR="005A21B6" w:rsidRPr="006A7808">
        <w:t xml:space="preserve">1027; 1932 Code </w:t>
      </w:r>
      <w:r w:rsidR="006A7808" w:rsidRPr="006A7808">
        <w:t xml:space="preserve">Section </w:t>
      </w:r>
      <w:r w:rsidR="005A21B6" w:rsidRPr="006A7808">
        <w:t xml:space="preserve">1027; Cr. P. </w:t>
      </w:r>
      <w:r w:rsidR="006A7808" w:rsidRPr="006A7808">
        <w:t>‘</w:t>
      </w:r>
      <w:r w:rsidR="005A21B6" w:rsidRPr="006A7808">
        <w:t xml:space="preserve">22 </w:t>
      </w:r>
      <w:r w:rsidR="006A7808" w:rsidRPr="006A7808">
        <w:t xml:space="preserve">Section </w:t>
      </w:r>
      <w:r w:rsidR="005A21B6" w:rsidRPr="006A7808">
        <w:t xml:space="preserve">117; Cr. C. </w:t>
      </w:r>
      <w:r w:rsidR="006A7808" w:rsidRPr="006A7808">
        <w:t>‘</w:t>
      </w:r>
      <w:r w:rsidR="005A21B6" w:rsidRPr="006A7808">
        <w:t xml:space="preserve">12 </w:t>
      </w:r>
      <w:r w:rsidR="006A7808" w:rsidRPr="006A7808">
        <w:t xml:space="preserve">Section </w:t>
      </w:r>
      <w:r w:rsidR="005A21B6" w:rsidRPr="006A7808">
        <w:t xml:space="preserve">96; Cr. C. </w:t>
      </w:r>
      <w:r w:rsidR="006A7808" w:rsidRPr="006A7808">
        <w:t>‘</w:t>
      </w:r>
      <w:r w:rsidR="005A21B6" w:rsidRPr="006A7808">
        <w:t xml:space="preserve">02 </w:t>
      </w:r>
      <w:r w:rsidR="006A7808" w:rsidRPr="006A7808">
        <w:t xml:space="preserve">Section </w:t>
      </w:r>
      <w:r w:rsidR="005A21B6" w:rsidRPr="006A7808">
        <w:t>69; G. S. 2649; R. S. 69; 1880 (17) 493.</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60.</w:t>
      </w:r>
      <w:r w:rsidR="005A21B6" w:rsidRPr="006A7808">
        <w:t xml:space="preserve"> Clerk shall enter case on motion calendar of court of common pleas.</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The clerk of court, upon receipt of the case, shall place it upon the motion calendar of the court of common pleas.</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106; 1952 Code </w:t>
      </w:r>
      <w:r w:rsidR="006A7808" w:rsidRPr="006A7808">
        <w:t xml:space="preserve">Section </w:t>
      </w:r>
      <w:r w:rsidR="005A21B6" w:rsidRPr="006A7808">
        <w:t>7</w:t>
      </w:r>
      <w:r w:rsidR="006A7808" w:rsidRPr="006A7808">
        <w:noBreakHyphen/>
      </w:r>
      <w:r w:rsidR="005A21B6" w:rsidRPr="006A7808">
        <w:t xml:space="preserve">106; 1942 Code </w:t>
      </w:r>
      <w:r w:rsidR="006A7808" w:rsidRPr="006A7808">
        <w:t xml:space="preserve">Section </w:t>
      </w:r>
      <w:r w:rsidR="005A21B6" w:rsidRPr="006A7808">
        <w:t xml:space="preserve">1028; 1932 Code </w:t>
      </w:r>
      <w:r w:rsidR="006A7808" w:rsidRPr="006A7808">
        <w:t xml:space="preserve">Section </w:t>
      </w:r>
      <w:r w:rsidR="005A21B6" w:rsidRPr="006A7808">
        <w:t xml:space="preserve">1028; Cr. P. </w:t>
      </w:r>
      <w:r w:rsidR="006A7808" w:rsidRPr="006A7808">
        <w:t>‘</w:t>
      </w:r>
      <w:r w:rsidR="005A21B6" w:rsidRPr="006A7808">
        <w:t xml:space="preserve">22 </w:t>
      </w:r>
      <w:r w:rsidR="006A7808" w:rsidRPr="006A7808">
        <w:t xml:space="preserve">Section </w:t>
      </w:r>
      <w:r w:rsidR="005A21B6" w:rsidRPr="006A7808">
        <w:t xml:space="preserve">118; Cr. C. </w:t>
      </w:r>
      <w:r w:rsidR="006A7808" w:rsidRPr="006A7808">
        <w:t>‘</w:t>
      </w:r>
      <w:r w:rsidR="005A21B6" w:rsidRPr="006A7808">
        <w:t xml:space="preserve">12 </w:t>
      </w:r>
      <w:r w:rsidR="006A7808" w:rsidRPr="006A7808">
        <w:t xml:space="preserve">Section </w:t>
      </w:r>
      <w:r w:rsidR="005A21B6" w:rsidRPr="006A7808">
        <w:t xml:space="preserve">97; Cr. C. </w:t>
      </w:r>
      <w:r w:rsidR="006A7808" w:rsidRPr="006A7808">
        <w:t>‘</w:t>
      </w:r>
      <w:r w:rsidR="005A21B6" w:rsidRPr="006A7808">
        <w:t xml:space="preserve">02 </w:t>
      </w:r>
      <w:r w:rsidR="006A7808" w:rsidRPr="006A7808">
        <w:t xml:space="preserve">Section </w:t>
      </w:r>
      <w:r w:rsidR="005A21B6" w:rsidRPr="006A7808">
        <w:t xml:space="preserve">70; G. S. 2650; R. S. 70; 1880 (17) 493; 1994 Act No. 520, </w:t>
      </w:r>
      <w:r w:rsidR="006A7808" w:rsidRPr="006A7808">
        <w:t xml:space="preserve">Section </w:t>
      </w:r>
      <w:r w:rsidR="005A21B6" w:rsidRPr="006A7808">
        <w:t>5, eff September 23, 1994.</w:t>
      </w:r>
    </w:p>
    <w:p w:rsidR="00D135AC" w:rsidRP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5AC">
        <w:rPr>
          <w:b/>
        </w:rPr>
        <w:t>SECTION</w:t>
      </w:r>
      <w:r w:rsidR="006A7808" w:rsidRPr="006A7808">
        <w:rPr>
          <w:rFonts w:cs="Times New Roman"/>
          <w:b/>
        </w:rPr>
        <w:t xml:space="preserve"> </w:t>
      </w:r>
      <w:r w:rsidR="005A21B6" w:rsidRPr="006A7808">
        <w:rPr>
          <w:rFonts w:cs="Times New Roman"/>
          <w:b/>
        </w:rPr>
        <w:t>18</w:t>
      </w:r>
      <w:r w:rsidR="006A7808" w:rsidRPr="006A7808">
        <w:rPr>
          <w:rFonts w:cs="Times New Roman"/>
          <w:b/>
        </w:rPr>
        <w:noBreakHyphen/>
      </w:r>
      <w:r w:rsidR="005A21B6" w:rsidRPr="006A7808">
        <w:rPr>
          <w:rFonts w:cs="Times New Roman"/>
          <w:b/>
        </w:rPr>
        <w:t>3</w:t>
      </w:r>
      <w:r w:rsidR="006A7808" w:rsidRPr="006A7808">
        <w:rPr>
          <w:rFonts w:cs="Times New Roman"/>
          <w:b/>
        </w:rPr>
        <w:noBreakHyphen/>
      </w:r>
      <w:r w:rsidR="005A21B6" w:rsidRPr="006A7808">
        <w:rPr>
          <w:rFonts w:cs="Times New Roman"/>
          <w:b/>
        </w:rPr>
        <w:t>70.</w:t>
      </w:r>
      <w:r w:rsidR="005A21B6" w:rsidRPr="006A7808">
        <w:t xml:space="preserve"> No examination of witnesses; action of court.</w:t>
      </w:r>
    </w:p>
    <w:p w:rsidR="00D135AC" w:rsidRDefault="005A21B6"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808">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AC" w:rsidRDefault="00D135AC"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21B6" w:rsidRPr="006A7808">
        <w:t xml:space="preserve">: 1962 Code </w:t>
      </w:r>
      <w:r w:rsidR="006A7808" w:rsidRPr="006A7808">
        <w:t xml:space="preserve">Section </w:t>
      </w:r>
      <w:r w:rsidR="005A21B6" w:rsidRPr="006A7808">
        <w:t>7</w:t>
      </w:r>
      <w:r w:rsidR="006A7808" w:rsidRPr="006A7808">
        <w:noBreakHyphen/>
      </w:r>
      <w:r w:rsidR="005A21B6" w:rsidRPr="006A7808">
        <w:t xml:space="preserve">107; 1952 Code </w:t>
      </w:r>
      <w:r w:rsidR="006A7808" w:rsidRPr="006A7808">
        <w:t xml:space="preserve">Section </w:t>
      </w:r>
      <w:r w:rsidR="005A21B6" w:rsidRPr="006A7808">
        <w:t>7</w:t>
      </w:r>
      <w:r w:rsidR="006A7808" w:rsidRPr="006A7808">
        <w:noBreakHyphen/>
      </w:r>
      <w:r w:rsidR="005A21B6" w:rsidRPr="006A7808">
        <w:t xml:space="preserve">107; 1942 Code </w:t>
      </w:r>
      <w:r w:rsidR="006A7808" w:rsidRPr="006A7808">
        <w:t xml:space="preserve">Section </w:t>
      </w:r>
      <w:r w:rsidR="005A21B6" w:rsidRPr="006A7808">
        <w:t xml:space="preserve">1029; 1932 Code </w:t>
      </w:r>
      <w:r w:rsidR="006A7808" w:rsidRPr="006A7808">
        <w:t xml:space="preserve">Section </w:t>
      </w:r>
      <w:r w:rsidR="005A21B6" w:rsidRPr="006A7808">
        <w:t xml:space="preserve">1029; Cr. P. </w:t>
      </w:r>
      <w:r w:rsidR="006A7808" w:rsidRPr="006A7808">
        <w:t>‘</w:t>
      </w:r>
      <w:r w:rsidR="005A21B6" w:rsidRPr="006A7808">
        <w:t xml:space="preserve">22 </w:t>
      </w:r>
      <w:r w:rsidR="006A7808" w:rsidRPr="006A7808">
        <w:t xml:space="preserve">Section </w:t>
      </w:r>
      <w:r w:rsidR="005A21B6" w:rsidRPr="006A7808">
        <w:t xml:space="preserve">119; Cr. C. </w:t>
      </w:r>
      <w:r w:rsidR="006A7808" w:rsidRPr="006A7808">
        <w:t>‘</w:t>
      </w:r>
      <w:r w:rsidR="005A21B6" w:rsidRPr="006A7808">
        <w:t xml:space="preserve">12 </w:t>
      </w:r>
      <w:r w:rsidR="006A7808" w:rsidRPr="006A7808">
        <w:t xml:space="preserve">Section </w:t>
      </w:r>
      <w:r w:rsidR="005A21B6" w:rsidRPr="006A7808">
        <w:t xml:space="preserve">98; Cr. C. </w:t>
      </w:r>
      <w:r w:rsidR="006A7808" w:rsidRPr="006A7808">
        <w:t>‘</w:t>
      </w:r>
      <w:r w:rsidR="005A21B6" w:rsidRPr="006A7808">
        <w:t xml:space="preserve">02 </w:t>
      </w:r>
      <w:r w:rsidR="006A7808" w:rsidRPr="006A7808">
        <w:t xml:space="preserve">Section </w:t>
      </w:r>
      <w:r w:rsidR="005A21B6" w:rsidRPr="006A7808">
        <w:t xml:space="preserve">71; G. S. 2651; R. S. 71; 1880 (17) 493; 1994 Act No. 520, </w:t>
      </w:r>
      <w:r w:rsidR="006A7808" w:rsidRPr="006A7808">
        <w:t xml:space="preserve">Section </w:t>
      </w:r>
      <w:r w:rsidR="005A21B6" w:rsidRPr="006A7808">
        <w:t>6, eff September 23, 1994.</w:t>
      </w:r>
    </w:p>
    <w:p w:rsidR="00184435" w:rsidRPr="006A7808" w:rsidRDefault="00184435" w:rsidP="006A7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808" w:rsidSect="006A78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808" w:rsidRDefault="006A7808" w:rsidP="006A7808">
      <w:r>
        <w:separator/>
      </w:r>
    </w:p>
  </w:endnote>
  <w:endnote w:type="continuationSeparator" w:id="0">
    <w:p w:rsidR="006A7808" w:rsidRDefault="006A7808" w:rsidP="006A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808" w:rsidRDefault="006A7808" w:rsidP="006A7808">
      <w:r>
        <w:separator/>
      </w:r>
    </w:p>
  </w:footnote>
  <w:footnote w:type="continuationSeparator" w:id="0">
    <w:p w:rsidR="006A7808" w:rsidRDefault="006A7808" w:rsidP="006A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08" w:rsidRPr="006A7808" w:rsidRDefault="006A7808" w:rsidP="006A7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260"/>
    <w:rsid w:val="004D7D63"/>
    <w:rsid w:val="0050696E"/>
    <w:rsid w:val="005433B6"/>
    <w:rsid w:val="005617DC"/>
    <w:rsid w:val="00565387"/>
    <w:rsid w:val="00577341"/>
    <w:rsid w:val="005A21B6"/>
    <w:rsid w:val="005A4C18"/>
    <w:rsid w:val="005B3F93"/>
    <w:rsid w:val="005D4096"/>
    <w:rsid w:val="005E7154"/>
    <w:rsid w:val="005F1EF0"/>
    <w:rsid w:val="006168AB"/>
    <w:rsid w:val="006407CD"/>
    <w:rsid w:val="006444C5"/>
    <w:rsid w:val="006609EF"/>
    <w:rsid w:val="00667C9A"/>
    <w:rsid w:val="006A0586"/>
    <w:rsid w:val="006A7808"/>
    <w:rsid w:val="006C500F"/>
    <w:rsid w:val="006E29E6"/>
    <w:rsid w:val="006E3F1E"/>
    <w:rsid w:val="007320E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35AC"/>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91630-DCE7-41AB-9DCD-7162EFD8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21B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21B6"/>
    <w:rPr>
      <w:rFonts w:ascii="Consolas" w:hAnsi="Consolas" w:cs="Consolas"/>
      <w:sz w:val="21"/>
      <w:szCs w:val="21"/>
    </w:rPr>
  </w:style>
  <w:style w:type="paragraph" w:styleId="Header">
    <w:name w:val="header"/>
    <w:basedOn w:val="Normal"/>
    <w:link w:val="HeaderChar"/>
    <w:uiPriority w:val="99"/>
    <w:unhideWhenUsed/>
    <w:rsid w:val="006A7808"/>
    <w:pPr>
      <w:tabs>
        <w:tab w:val="center" w:pos="4680"/>
        <w:tab w:val="right" w:pos="9360"/>
      </w:tabs>
    </w:pPr>
  </w:style>
  <w:style w:type="character" w:customStyle="1" w:styleId="HeaderChar">
    <w:name w:val="Header Char"/>
    <w:basedOn w:val="DefaultParagraphFont"/>
    <w:link w:val="Header"/>
    <w:uiPriority w:val="99"/>
    <w:rsid w:val="006A7808"/>
  </w:style>
  <w:style w:type="paragraph" w:styleId="Footer">
    <w:name w:val="footer"/>
    <w:basedOn w:val="Normal"/>
    <w:link w:val="FooterChar"/>
    <w:uiPriority w:val="99"/>
    <w:unhideWhenUsed/>
    <w:rsid w:val="006A7808"/>
    <w:pPr>
      <w:tabs>
        <w:tab w:val="center" w:pos="4680"/>
        <w:tab w:val="right" w:pos="9360"/>
      </w:tabs>
    </w:pPr>
  </w:style>
  <w:style w:type="character" w:customStyle="1" w:styleId="FooterChar">
    <w:name w:val="Footer Char"/>
    <w:basedOn w:val="DefaultParagraphFont"/>
    <w:link w:val="Footer"/>
    <w:uiPriority w:val="99"/>
    <w:rsid w:val="006A7808"/>
  </w:style>
  <w:style w:type="character" w:styleId="Hyperlink">
    <w:name w:val="Hyperlink"/>
    <w:basedOn w:val="DefaultParagraphFont"/>
    <w:semiHidden/>
    <w:rsid w:val="00732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933</Words>
  <Characters>5323</Characters>
  <Application>Microsoft Office Word</Application>
  <DocSecurity>0</DocSecurity>
  <Lines>44</Lines>
  <Paragraphs>12</Paragraphs>
  <ScaleCrop>false</ScaleCrop>
  <Company>Legislative Services Agency (LSA)</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