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567" w:rsidRPr="002974FF" w:rsidRDefault="008E7567">
      <w:pPr>
        <w:jc w:val="center"/>
      </w:pPr>
      <w:r w:rsidRPr="002974FF">
        <w:t>DISCLAIMER</w:t>
      </w:r>
    </w:p>
    <w:p w:rsidR="008E7567" w:rsidRPr="002974FF" w:rsidRDefault="008E7567"/>
    <w:p w:rsidR="008E7567" w:rsidRPr="002974FF" w:rsidRDefault="008E756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E7567" w:rsidRPr="002974FF" w:rsidRDefault="008E7567"/>
    <w:p w:rsidR="008E7567" w:rsidRPr="002974FF" w:rsidRDefault="008E756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E7567" w:rsidRPr="002974FF" w:rsidRDefault="008E7567"/>
    <w:p w:rsidR="008E7567" w:rsidRPr="002974FF" w:rsidRDefault="008E756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E7567" w:rsidRPr="002974FF" w:rsidRDefault="008E7567"/>
    <w:p w:rsidR="008E7567" w:rsidRPr="002974FF" w:rsidRDefault="008E756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E7567" w:rsidRDefault="008E7567">
      <w:r>
        <w:br w:type="page"/>
      </w:r>
    </w:p>
    <w:p w:rsidR="001011FF" w:rsidRDefault="00DB6EF9" w:rsidP="00170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70AAD">
        <w:lastRenderedPageBreak/>
        <w:t>CHAPTER 13</w:t>
      </w:r>
    </w:p>
    <w:p w:rsidR="001011FF" w:rsidRPr="001011FF" w:rsidRDefault="00DB6EF9" w:rsidP="00170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70AAD">
        <w:t>Examination of Adverse Witnesses; Inspection of Papers and the Like [Repealed]</w:t>
      </w:r>
    </w:p>
    <w:p w:rsidR="001011FF" w:rsidRPr="001011FF" w:rsidRDefault="001011FF" w:rsidP="00170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011FF" w:rsidRDefault="001011FF" w:rsidP="00170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11FF">
        <w:rPr>
          <w:b/>
        </w:rPr>
        <w:t>SECTION</w:t>
      </w:r>
      <w:r w:rsidR="00170AAD" w:rsidRPr="00170AAD">
        <w:rPr>
          <w:rFonts w:cs="Times New Roman"/>
          <w:b/>
        </w:rPr>
        <w:t xml:space="preserve">S </w:t>
      </w:r>
      <w:r w:rsidR="00DB6EF9" w:rsidRPr="00170AAD">
        <w:rPr>
          <w:rFonts w:cs="Times New Roman"/>
          <w:b/>
        </w:rPr>
        <w:t>19</w:t>
      </w:r>
      <w:r w:rsidR="00170AAD" w:rsidRPr="00170AAD">
        <w:rPr>
          <w:rFonts w:cs="Times New Roman"/>
          <w:b/>
        </w:rPr>
        <w:noBreakHyphen/>
      </w:r>
      <w:r w:rsidR="00DB6EF9" w:rsidRPr="00170AAD">
        <w:rPr>
          <w:rFonts w:cs="Times New Roman"/>
          <w:b/>
        </w:rPr>
        <w:t>13</w:t>
      </w:r>
      <w:r w:rsidR="00170AAD" w:rsidRPr="00170AAD">
        <w:rPr>
          <w:rFonts w:cs="Times New Roman"/>
          <w:b/>
        </w:rPr>
        <w:noBreakHyphen/>
      </w:r>
      <w:r w:rsidR="00DB6EF9" w:rsidRPr="00170AAD">
        <w:rPr>
          <w:rFonts w:cs="Times New Roman"/>
          <w:b/>
        </w:rPr>
        <w:t>10 to 19</w:t>
      </w:r>
      <w:r w:rsidR="00170AAD" w:rsidRPr="00170AAD">
        <w:rPr>
          <w:rFonts w:cs="Times New Roman"/>
          <w:b/>
        </w:rPr>
        <w:noBreakHyphen/>
      </w:r>
      <w:r w:rsidR="00DB6EF9" w:rsidRPr="00170AAD">
        <w:rPr>
          <w:rFonts w:cs="Times New Roman"/>
          <w:b/>
        </w:rPr>
        <w:t>13</w:t>
      </w:r>
      <w:r w:rsidR="00170AAD" w:rsidRPr="00170AAD">
        <w:rPr>
          <w:rFonts w:cs="Times New Roman"/>
          <w:b/>
        </w:rPr>
        <w:noBreakHyphen/>
      </w:r>
      <w:r w:rsidR="00DB6EF9" w:rsidRPr="00170AAD">
        <w:rPr>
          <w:rFonts w:cs="Times New Roman"/>
          <w:b/>
        </w:rPr>
        <w:t>120.</w:t>
      </w:r>
      <w:r w:rsidR="00DB6EF9" w:rsidRPr="00170AAD">
        <w:t xml:space="preserve"> Repealed by 1985 Act No. 100, </w:t>
      </w:r>
      <w:r w:rsidR="00170AAD" w:rsidRPr="00170AAD">
        <w:t xml:space="preserve">Section </w:t>
      </w:r>
      <w:r w:rsidR="00DB6EF9" w:rsidRPr="00170AAD">
        <w:t>2, eff July 1, 1985.</w:t>
      </w:r>
    </w:p>
    <w:p w:rsidR="00184435" w:rsidRPr="00170AAD" w:rsidRDefault="00184435" w:rsidP="00170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70AAD" w:rsidSect="00170AA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AAD" w:rsidRDefault="00170AAD" w:rsidP="00170AAD">
      <w:r>
        <w:separator/>
      </w:r>
    </w:p>
  </w:endnote>
  <w:endnote w:type="continuationSeparator" w:id="0">
    <w:p w:rsidR="00170AAD" w:rsidRDefault="00170AAD" w:rsidP="00170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AAD" w:rsidRPr="00170AAD" w:rsidRDefault="00170AAD" w:rsidP="00170A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AAD" w:rsidRPr="00170AAD" w:rsidRDefault="00170AAD" w:rsidP="00170A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AAD" w:rsidRPr="00170AAD" w:rsidRDefault="00170AAD" w:rsidP="00170A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AAD" w:rsidRDefault="00170AAD" w:rsidP="00170AAD">
      <w:r>
        <w:separator/>
      </w:r>
    </w:p>
  </w:footnote>
  <w:footnote w:type="continuationSeparator" w:id="0">
    <w:p w:rsidR="00170AAD" w:rsidRDefault="00170AAD" w:rsidP="00170A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AAD" w:rsidRPr="00170AAD" w:rsidRDefault="00170AAD" w:rsidP="00170A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AAD" w:rsidRPr="00170AAD" w:rsidRDefault="00170AAD" w:rsidP="00170A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AAD" w:rsidRPr="00170AAD" w:rsidRDefault="00170AAD" w:rsidP="00170A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EF9"/>
    <w:rsid w:val="000065F4"/>
    <w:rsid w:val="00013F41"/>
    <w:rsid w:val="00025E41"/>
    <w:rsid w:val="00032BBE"/>
    <w:rsid w:val="0007300D"/>
    <w:rsid w:val="00093290"/>
    <w:rsid w:val="0009512B"/>
    <w:rsid w:val="000B3C22"/>
    <w:rsid w:val="000C162E"/>
    <w:rsid w:val="000D09A6"/>
    <w:rsid w:val="000E046A"/>
    <w:rsid w:val="001011FF"/>
    <w:rsid w:val="00105482"/>
    <w:rsid w:val="0010793D"/>
    <w:rsid w:val="00145212"/>
    <w:rsid w:val="001506AE"/>
    <w:rsid w:val="00170AAD"/>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B10D1"/>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8E7567"/>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B6EF9"/>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8006F-D56F-4080-AC49-116B3F36E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B6EF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B6EF9"/>
    <w:rPr>
      <w:rFonts w:ascii="Consolas" w:hAnsi="Consolas" w:cs="Consolas"/>
      <w:sz w:val="21"/>
      <w:szCs w:val="21"/>
    </w:rPr>
  </w:style>
  <w:style w:type="paragraph" w:styleId="Header">
    <w:name w:val="header"/>
    <w:basedOn w:val="Normal"/>
    <w:link w:val="HeaderChar"/>
    <w:uiPriority w:val="99"/>
    <w:unhideWhenUsed/>
    <w:rsid w:val="00170AAD"/>
    <w:pPr>
      <w:tabs>
        <w:tab w:val="center" w:pos="4680"/>
        <w:tab w:val="right" w:pos="9360"/>
      </w:tabs>
    </w:pPr>
  </w:style>
  <w:style w:type="character" w:customStyle="1" w:styleId="HeaderChar">
    <w:name w:val="Header Char"/>
    <w:basedOn w:val="DefaultParagraphFont"/>
    <w:link w:val="Header"/>
    <w:uiPriority w:val="99"/>
    <w:rsid w:val="00170AAD"/>
  </w:style>
  <w:style w:type="paragraph" w:styleId="Footer">
    <w:name w:val="footer"/>
    <w:basedOn w:val="Normal"/>
    <w:link w:val="FooterChar"/>
    <w:uiPriority w:val="99"/>
    <w:unhideWhenUsed/>
    <w:rsid w:val="00170AAD"/>
    <w:pPr>
      <w:tabs>
        <w:tab w:val="center" w:pos="4680"/>
        <w:tab w:val="right" w:pos="9360"/>
      </w:tabs>
    </w:pPr>
  </w:style>
  <w:style w:type="character" w:customStyle="1" w:styleId="FooterChar">
    <w:name w:val="Footer Char"/>
    <w:basedOn w:val="DefaultParagraphFont"/>
    <w:link w:val="Footer"/>
    <w:uiPriority w:val="99"/>
    <w:rsid w:val="00170AAD"/>
  </w:style>
  <w:style w:type="character" w:styleId="Hyperlink">
    <w:name w:val="Hyperlink"/>
    <w:basedOn w:val="DefaultParagraphFont"/>
    <w:semiHidden/>
    <w:rsid w:val="008E75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300</Words>
  <Characters>1714</Characters>
  <Application>Microsoft Office Word</Application>
  <DocSecurity>0</DocSecurity>
  <Lines>14</Lines>
  <Paragraphs>4</Paragraphs>
  <ScaleCrop>false</ScaleCrop>
  <Company>Legislative Services Agency (LSA)</Company>
  <LinksUpToDate>false</LinksUpToDate>
  <CharactersWithSpaces>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