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542" w:rsidRPr="002974FF" w:rsidRDefault="00CF3542">
      <w:pPr>
        <w:jc w:val="center"/>
      </w:pPr>
      <w:r w:rsidRPr="002974FF">
        <w:t>DISCLAIMER</w:t>
      </w:r>
    </w:p>
    <w:p w:rsidR="00CF3542" w:rsidRPr="002974FF" w:rsidRDefault="00CF3542"/>
    <w:p w:rsidR="00CF3542" w:rsidRPr="002974FF" w:rsidRDefault="00CF354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F3542" w:rsidRPr="002974FF" w:rsidRDefault="00CF3542"/>
    <w:p w:rsidR="00CF3542" w:rsidRPr="002974FF" w:rsidRDefault="00CF354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3542" w:rsidRPr="002974FF" w:rsidRDefault="00CF3542"/>
    <w:p w:rsidR="00CF3542" w:rsidRPr="002974FF" w:rsidRDefault="00CF354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3542" w:rsidRPr="002974FF" w:rsidRDefault="00CF3542"/>
    <w:p w:rsidR="00CF3542" w:rsidRPr="002974FF" w:rsidRDefault="00CF354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F3542" w:rsidRDefault="00CF3542">
      <w:r>
        <w:br w:type="page"/>
      </w:r>
    </w:p>
    <w:p w:rsidR="00C95454" w:rsidRDefault="000843A6" w:rsidP="00FC5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5E92">
        <w:lastRenderedPageBreak/>
        <w:t>CHAPTER 15</w:t>
      </w:r>
    </w:p>
    <w:p w:rsidR="00C95454" w:rsidRPr="00C95454" w:rsidRDefault="000843A6" w:rsidP="00FC5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5E92">
        <w:t>Examination of Witnesses by Commission [Repealed]</w:t>
      </w:r>
    </w:p>
    <w:p w:rsidR="00C95454" w:rsidRPr="00C95454" w:rsidRDefault="00C95454" w:rsidP="00FC5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5454" w:rsidRDefault="00C95454" w:rsidP="00FC5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454">
        <w:rPr>
          <w:b/>
        </w:rPr>
        <w:t>SECTION</w:t>
      </w:r>
      <w:r w:rsidR="00FC5E92" w:rsidRPr="00FC5E92">
        <w:rPr>
          <w:rFonts w:cs="Times New Roman"/>
          <w:b/>
        </w:rPr>
        <w:t xml:space="preserve">S </w:t>
      </w:r>
      <w:r w:rsidR="000843A6" w:rsidRPr="00FC5E92">
        <w:rPr>
          <w:rFonts w:cs="Times New Roman"/>
          <w:b/>
        </w:rPr>
        <w:t>19</w:t>
      </w:r>
      <w:r w:rsidR="00FC5E92" w:rsidRPr="00FC5E92">
        <w:rPr>
          <w:rFonts w:cs="Times New Roman"/>
          <w:b/>
        </w:rPr>
        <w:noBreakHyphen/>
      </w:r>
      <w:r w:rsidR="000843A6" w:rsidRPr="00FC5E92">
        <w:rPr>
          <w:rFonts w:cs="Times New Roman"/>
          <w:b/>
        </w:rPr>
        <w:t>15</w:t>
      </w:r>
      <w:r w:rsidR="00FC5E92" w:rsidRPr="00FC5E92">
        <w:rPr>
          <w:rFonts w:cs="Times New Roman"/>
          <w:b/>
        </w:rPr>
        <w:noBreakHyphen/>
      </w:r>
      <w:r w:rsidR="000843A6" w:rsidRPr="00FC5E92">
        <w:rPr>
          <w:rFonts w:cs="Times New Roman"/>
          <w:b/>
        </w:rPr>
        <w:t>10 to 19</w:t>
      </w:r>
      <w:r w:rsidR="00FC5E92" w:rsidRPr="00FC5E92">
        <w:rPr>
          <w:rFonts w:cs="Times New Roman"/>
          <w:b/>
        </w:rPr>
        <w:noBreakHyphen/>
      </w:r>
      <w:r w:rsidR="000843A6" w:rsidRPr="00FC5E92">
        <w:rPr>
          <w:rFonts w:cs="Times New Roman"/>
          <w:b/>
        </w:rPr>
        <w:t>15</w:t>
      </w:r>
      <w:r w:rsidR="00FC5E92" w:rsidRPr="00FC5E92">
        <w:rPr>
          <w:rFonts w:cs="Times New Roman"/>
          <w:b/>
        </w:rPr>
        <w:noBreakHyphen/>
      </w:r>
      <w:r w:rsidR="000843A6" w:rsidRPr="00FC5E92">
        <w:rPr>
          <w:rFonts w:cs="Times New Roman"/>
          <w:b/>
        </w:rPr>
        <w:t>110.</w:t>
      </w:r>
      <w:r w:rsidR="000843A6" w:rsidRPr="00FC5E92">
        <w:t xml:space="preserve"> Repealed by 1985 Act No. 100, </w:t>
      </w:r>
      <w:r w:rsidR="00FC5E92" w:rsidRPr="00FC5E92">
        <w:t xml:space="preserve">Section </w:t>
      </w:r>
      <w:r w:rsidR="000843A6" w:rsidRPr="00FC5E92">
        <w:t>2, eff July 1, 1985.</w:t>
      </w:r>
    </w:p>
    <w:p w:rsidR="00184435" w:rsidRPr="00FC5E92" w:rsidRDefault="00184435" w:rsidP="00FC5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5E92" w:rsidSect="00FC5E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E92" w:rsidRDefault="00FC5E92" w:rsidP="00FC5E92">
      <w:r>
        <w:separator/>
      </w:r>
    </w:p>
  </w:endnote>
  <w:endnote w:type="continuationSeparator" w:id="0">
    <w:p w:rsidR="00FC5E92" w:rsidRDefault="00FC5E92" w:rsidP="00FC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E92" w:rsidRPr="00FC5E92" w:rsidRDefault="00FC5E92" w:rsidP="00FC5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E92" w:rsidRPr="00FC5E92" w:rsidRDefault="00FC5E92" w:rsidP="00FC5E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E92" w:rsidRPr="00FC5E92" w:rsidRDefault="00FC5E92" w:rsidP="00FC5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E92" w:rsidRDefault="00FC5E92" w:rsidP="00FC5E92">
      <w:r>
        <w:separator/>
      </w:r>
    </w:p>
  </w:footnote>
  <w:footnote w:type="continuationSeparator" w:id="0">
    <w:p w:rsidR="00FC5E92" w:rsidRDefault="00FC5E92" w:rsidP="00FC5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E92" w:rsidRPr="00FC5E92" w:rsidRDefault="00FC5E92" w:rsidP="00FC5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E92" w:rsidRPr="00FC5E92" w:rsidRDefault="00FC5E92" w:rsidP="00FC5E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E92" w:rsidRPr="00FC5E92" w:rsidRDefault="00FC5E92" w:rsidP="00FC5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A6"/>
    <w:rsid w:val="000065F4"/>
    <w:rsid w:val="00013F41"/>
    <w:rsid w:val="00025E41"/>
    <w:rsid w:val="00032BBE"/>
    <w:rsid w:val="0007300D"/>
    <w:rsid w:val="000843A6"/>
    <w:rsid w:val="00093290"/>
    <w:rsid w:val="0009512B"/>
    <w:rsid w:val="000B3C22"/>
    <w:rsid w:val="000C162E"/>
    <w:rsid w:val="000D09A6"/>
    <w:rsid w:val="000E046A"/>
    <w:rsid w:val="00105482"/>
    <w:rsid w:val="0010793D"/>
    <w:rsid w:val="0013124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5454"/>
    <w:rsid w:val="00CA2F19"/>
    <w:rsid w:val="00CA4158"/>
    <w:rsid w:val="00CD00BB"/>
    <w:rsid w:val="00CD1F98"/>
    <w:rsid w:val="00CD21AE"/>
    <w:rsid w:val="00CD5B62"/>
    <w:rsid w:val="00CE38E6"/>
    <w:rsid w:val="00CF3542"/>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5E9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C6A8A-F5F8-420F-9498-29CD2333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43A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843A6"/>
    <w:rPr>
      <w:rFonts w:ascii="Consolas" w:hAnsi="Consolas" w:cs="Consolas"/>
      <w:sz w:val="21"/>
      <w:szCs w:val="21"/>
    </w:rPr>
  </w:style>
  <w:style w:type="paragraph" w:styleId="Header">
    <w:name w:val="header"/>
    <w:basedOn w:val="Normal"/>
    <w:link w:val="HeaderChar"/>
    <w:uiPriority w:val="99"/>
    <w:unhideWhenUsed/>
    <w:rsid w:val="00FC5E92"/>
    <w:pPr>
      <w:tabs>
        <w:tab w:val="center" w:pos="4680"/>
        <w:tab w:val="right" w:pos="9360"/>
      </w:tabs>
    </w:pPr>
  </w:style>
  <w:style w:type="character" w:customStyle="1" w:styleId="HeaderChar">
    <w:name w:val="Header Char"/>
    <w:basedOn w:val="DefaultParagraphFont"/>
    <w:link w:val="Header"/>
    <w:uiPriority w:val="99"/>
    <w:rsid w:val="00FC5E92"/>
  </w:style>
  <w:style w:type="paragraph" w:styleId="Footer">
    <w:name w:val="footer"/>
    <w:basedOn w:val="Normal"/>
    <w:link w:val="FooterChar"/>
    <w:uiPriority w:val="99"/>
    <w:unhideWhenUsed/>
    <w:rsid w:val="00FC5E92"/>
    <w:pPr>
      <w:tabs>
        <w:tab w:val="center" w:pos="4680"/>
        <w:tab w:val="right" w:pos="9360"/>
      </w:tabs>
    </w:pPr>
  </w:style>
  <w:style w:type="character" w:customStyle="1" w:styleId="FooterChar">
    <w:name w:val="Footer Char"/>
    <w:basedOn w:val="DefaultParagraphFont"/>
    <w:link w:val="Footer"/>
    <w:uiPriority w:val="99"/>
    <w:rsid w:val="00FC5E92"/>
  </w:style>
  <w:style w:type="character" w:styleId="Hyperlink">
    <w:name w:val="Hyperlink"/>
    <w:basedOn w:val="DefaultParagraphFont"/>
    <w:semiHidden/>
    <w:rsid w:val="00CF35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296</Words>
  <Characters>1689</Characters>
  <Application>Microsoft Office Word</Application>
  <DocSecurity>0</DocSecurity>
  <Lines>14</Lines>
  <Paragraphs>3</Paragraphs>
  <ScaleCrop>false</ScaleCrop>
  <Company>Legislative Services Agency (LSA)</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