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0E2" w:rsidRPr="002974FF" w:rsidRDefault="007500E2">
      <w:pPr>
        <w:jc w:val="center"/>
      </w:pPr>
      <w:r w:rsidRPr="002974FF">
        <w:t>DISCLAIMER</w:t>
      </w:r>
    </w:p>
    <w:p w:rsidR="007500E2" w:rsidRPr="002974FF" w:rsidRDefault="007500E2"/>
    <w:p w:rsidR="007500E2" w:rsidRPr="002974FF" w:rsidRDefault="007500E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500E2" w:rsidRPr="002974FF" w:rsidRDefault="007500E2"/>
    <w:p w:rsidR="007500E2" w:rsidRPr="002974FF" w:rsidRDefault="007500E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00E2" w:rsidRPr="002974FF" w:rsidRDefault="007500E2"/>
    <w:p w:rsidR="007500E2" w:rsidRPr="002974FF" w:rsidRDefault="007500E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00E2" w:rsidRPr="002974FF" w:rsidRDefault="007500E2"/>
    <w:p w:rsidR="007500E2" w:rsidRPr="002974FF" w:rsidRDefault="007500E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500E2" w:rsidRDefault="007500E2">
      <w:r>
        <w:br w:type="page"/>
      </w:r>
    </w:p>
    <w:p w:rsidR="006E18D9" w:rsidRDefault="007A5247" w:rsidP="004D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D148F">
        <w:lastRenderedPageBreak/>
        <w:t>CHAPTER 17</w:t>
      </w:r>
    </w:p>
    <w:p w:rsidR="006E18D9" w:rsidRPr="006E18D9" w:rsidRDefault="007A5247" w:rsidP="004D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48F">
        <w:t>Examination of Witnesses by Depositions [Repealed]</w:t>
      </w:r>
    </w:p>
    <w:p w:rsidR="006E18D9" w:rsidRPr="006E18D9" w:rsidRDefault="006E18D9" w:rsidP="004D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18D9" w:rsidRDefault="006E18D9" w:rsidP="004D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18D9">
        <w:rPr>
          <w:b/>
        </w:rPr>
        <w:t>SECTION</w:t>
      </w:r>
      <w:r w:rsidR="004D148F" w:rsidRPr="004D148F">
        <w:rPr>
          <w:rFonts w:cs="Times New Roman"/>
          <w:b/>
        </w:rPr>
        <w:t xml:space="preserve">S </w:t>
      </w:r>
      <w:r w:rsidR="007A5247" w:rsidRPr="004D148F">
        <w:rPr>
          <w:rFonts w:cs="Times New Roman"/>
          <w:b/>
        </w:rPr>
        <w:t>19</w:t>
      </w:r>
      <w:r w:rsidR="004D148F" w:rsidRPr="004D148F">
        <w:rPr>
          <w:rFonts w:cs="Times New Roman"/>
          <w:b/>
        </w:rPr>
        <w:noBreakHyphen/>
      </w:r>
      <w:r w:rsidR="007A5247" w:rsidRPr="004D148F">
        <w:rPr>
          <w:rFonts w:cs="Times New Roman"/>
          <w:b/>
        </w:rPr>
        <w:t>17</w:t>
      </w:r>
      <w:r w:rsidR="004D148F" w:rsidRPr="004D148F">
        <w:rPr>
          <w:rFonts w:cs="Times New Roman"/>
          <w:b/>
        </w:rPr>
        <w:noBreakHyphen/>
      </w:r>
      <w:r w:rsidR="007A5247" w:rsidRPr="004D148F">
        <w:rPr>
          <w:rFonts w:cs="Times New Roman"/>
          <w:b/>
        </w:rPr>
        <w:t>10 to 19</w:t>
      </w:r>
      <w:r w:rsidR="004D148F" w:rsidRPr="004D148F">
        <w:rPr>
          <w:rFonts w:cs="Times New Roman"/>
          <w:b/>
        </w:rPr>
        <w:noBreakHyphen/>
      </w:r>
      <w:r w:rsidR="007A5247" w:rsidRPr="004D148F">
        <w:rPr>
          <w:rFonts w:cs="Times New Roman"/>
          <w:b/>
        </w:rPr>
        <w:t>17</w:t>
      </w:r>
      <w:r w:rsidR="004D148F" w:rsidRPr="004D148F">
        <w:rPr>
          <w:rFonts w:cs="Times New Roman"/>
          <w:b/>
        </w:rPr>
        <w:noBreakHyphen/>
      </w:r>
      <w:r w:rsidR="007A5247" w:rsidRPr="004D148F">
        <w:rPr>
          <w:rFonts w:cs="Times New Roman"/>
          <w:b/>
        </w:rPr>
        <w:t>90.</w:t>
      </w:r>
      <w:r w:rsidR="007A5247" w:rsidRPr="004D148F">
        <w:t xml:space="preserve"> Repealed by 1985 Act No. 100, </w:t>
      </w:r>
      <w:r w:rsidR="004D148F" w:rsidRPr="004D148F">
        <w:t xml:space="preserve">Section </w:t>
      </w:r>
      <w:r w:rsidR="007A5247" w:rsidRPr="004D148F">
        <w:t>2, eff July 1, 1985.</w:t>
      </w:r>
    </w:p>
    <w:p w:rsidR="00184435" w:rsidRPr="004D148F" w:rsidRDefault="00184435" w:rsidP="004D1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148F" w:rsidSect="004D14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48F" w:rsidRDefault="004D148F" w:rsidP="004D148F">
      <w:r>
        <w:separator/>
      </w:r>
    </w:p>
  </w:endnote>
  <w:endnote w:type="continuationSeparator" w:id="0">
    <w:p w:rsidR="004D148F" w:rsidRDefault="004D148F" w:rsidP="004D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48F" w:rsidRPr="004D148F" w:rsidRDefault="004D148F" w:rsidP="004D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48F" w:rsidRPr="004D148F" w:rsidRDefault="004D148F" w:rsidP="004D14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48F" w:rsidRPr="004D148F" w:rsidRDefault="004D148F" w:rsidP="004D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48F" w:rsidRDefault="004D148F" w:rsidP="004D148F">
      <w:r>
        <w:separator/>
      </w:r>
    </w:p>
  </w:footnote>
  <w:footnote w:type="continuationSeparator" w:id="0">
    <w:p w:rsidR="004D148F" w:rsidRDefault="004D148F" w:rsidP="004D1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48F" w:rsidRPr="004D148F" w:rsidRDefault="004D148F" w:rsidP="004D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48F" w:rsidRPr="004D148F" w:rsidRDefault="004D148F" w:rsidP="004D14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48F" w:rsidRPr="004D148F" w:rsidRDefault="004D148F" w:rsidP="004D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4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148F"/>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18D9"/>
    <w:rsid w:val="006E29E6"/>
    <w:rsid w:val="006E3F1E"/>
    <w:rsid w:val="007500E2"/>
    <w:rsid w:val="00754A2B"/>
    <w:rsid w:val="00794AA9"/>
    <w:rsid w:val="007A5247"/>
    <w:rsid w:val="007A5331"/>
    <w:rsid w:val="007A5722"/>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B2C70-EF0E-47C1-9296-225D81FE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524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A5247"/>
    <w:rPr>
      <w:rFonts w:ascii="Consolas" w:hAnsi="Consolas" w:cs="Consolas"/>
      <w:sz w:val="21"/>
      <w:szCs w:val="21"/>
    </w:rPr>
  </w:style>
  <w:style w:type="paragraph" w:styleId="Header">
    <w:name w:val="header"/>
    <w:basedOn w:val="Normal"/>
    <w:link w:val="HeaderChar"/>
    <w:uiPriority w:val="99"/>
    <w:unhideWhenUsed/>
    <w:rsid w:val="004D148F"/>
    <w:pPr>
      <w:tabs>
        <w:tab w:val="center" w:pos="4680"/>
        <w:tab w:val="right" w:pos="9360"/>
      </w:tabs>
    </w:pPr>
  </w:style>
  <w:style w:type="character" w:customStyle="1" w:styleId="HeaderChar">
    <w:name w:val="Header Char"/>
    <w:basedOn w:val="DefaultParagraphFont"/>
    <w:link w:val="Header"/>
    <w:uiPriority w:val="99"/>
    <w:rsid w:val="004D148F"/>
  </w:style>
  <w:style w:type="paragraph" w:styleId="Footer">
    <w:name w:val="footer"/>
    <w:basedOn w:val="Normal"/>
    <w:link w:val="FooterChar"/>
    <w:uiPriority w:val="99"/>
    <w:unhideWhenUsed/>
    <w:rsid w:val="004D148F"/>
    <w:pPr>
      <w:tabs>
        <w:tab w:val="center" w:pos="4680"/>
        <w:tab w:val="right" w:pos="9360"/>
      </w:tabs>
    </w:pPr>
  </w:style>
  <w:style w:type="character" w:customStyle="1" w:styleId="FooterChar">
    <w:name w:val="Footer Char"/>
    <w:basedOn w:val="DefaultParagraphFont"/>
    <w:link w:val="Footer"/>
    <w:uiPriority w:val="99"/>
    <w:rsid w:val="004D148F"/>
  </w:style>
  <w:style w:type="character" w:styleId="Hyperlink">
    <w:name w:val="Hyperlink"/>
    <w:basedOn w:val="DefaultParagraphFont"/>
    <w:semiHidden/>
    <w:rsid w:val="00750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296</Words>
  <Characters>1689</Characters>
  <Application>Microsoft Office Word</Application>
  <DocSecurity>0</DocSecurity>
  <Lines>14</Lines>
  <Paragraphs>3</Paragraphs>
  <ScaleCrop>false</ScaleCrop>
  <Company>Legislative Services Agency (LSA)</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