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4479" w:rsidRPr="002974FF" w:rsidRDefault="00F34479">
      <w:pPr>
        <w:jc w:val="center"/>
      </w:pPr>
      <w:r w:rsidRPr="002974FF">
        <w:t>DISCLAIMER</w:t>
      </w:r>
    </w:p>
    <w:p w:rsidR="00F34479" w:rsidRPr="002974FF" w:rsidRDefault="00F34479"/>
    <w:p w:rsidR="00F34479" w:rsidRPr="002974FF" w:rsidRDefault="00F34479">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F34479" w:rsidRPr="002974FF" w:rsidRDefault="00F34479"/>
    <w:p w:rsidR="00F34479" w:rsidRPr="002974FF" w:rsidRDefault="00F34479">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34479" w:rsidRPr="002974FF" w:rsidRDefault="00F34479"/>
    <w:p w:rsidR="00F34479" w:rsidRPr="002974FF" w:rsidRDefault="00F34479">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34479" w:rsidRPr="002974FF" w:rsidRDefault="00F34479"/>
    <w:p w:rsidR="00F34479" w:rsidRPr="002974FF" w:rsidRDefault="00F34479"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F34479" w:rsidRDefault="00F34479">
      <w:r>
        <w:br w:type="page"/>
      </w:r>
    </w:p>
    <w:p w:rsidR="00773944" w:rsidRDefault="003D16E1" w:rsidP="00AF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AF2671">
        <w:lastRenderedPageBreak/>
        <w:t>CHAPTER 19</w:t>
      </w:r>
    </w:p>
    <w:p w:rsidR="00773944" w:rsidRDefault="003D16E1" w:rsidP="00AF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F2671">
        <w:t>Witness Fees [Repealed]</w:t>
      </w:r>
    </w:p>
    <w:p w:rsidR="00773944" w:rsidRDefault="00773944" w:rsidP="00AF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73944" w:rsidRDefault="00773944" w:rsidP="00AF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D16E1" w:rsidRPr="00AF2671">
        <w:t xml:space="preserve"> 1</w:t>
      </w:r>
    </w:p>
    <w:p w:rsidR="00773944" w:rsidRPr="00773944" w:rsidRDefault="003D16E1" w:rsidP="00AF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F2671">
        <w:t>General Provisions [Repealed]</w:t>
      </w:r>
    </w:p>
    <w:p w:rsidR="00773944" w:rsidRPr="00773944" w:rsidRDefault="00773944" w:rsidP="00AF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73944" w:rsidRDefault="00773944" w:rsidP="00AF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3944">
        <w:rPr>
          <w:b/>
        </w:rPr>
        <w:t>SECTION</w:t>
      </w:r>
      <w:r w:rsidR="00AF2671" w:rsidRPr="00AF2671">
        <w:rPr>
          <w:rFonts w:cs="Times New Roman"/>
          <w:b/>
        </w:rPr>
        <w:t xml:space="preserve">S </w:t>
      </w:r>
      <w:r w:rsidR="003D16E1" w:rsidRPr="00AF2671">
        <w:rPr>
          <w:rFonts w:cs="Times New Roman"/>
          <w:b/>
        </w:rPr>
        <w:t>19</w:t>
      </w:r>
      <w:r w:rsidR="00AF2671" w:rsidRPr="00AF2671">
        <w:rPr>
          <w:rFonts w:cs="Times New Roman"/>
          <w:b/>
        </w:rPr>
        <w:noBreakHyphen/>
      </w:r>
      <w:r w:rsidR="003D16E1" w:rsidRPr="00AF2671">
        <w:rPr>
          <w:rFonts w:cs="Times New Roman"/>
          <w:b/>
        </w:rPr>
        <w:t>19</w:t>
      </w:r>
      <w:r w:rsidR="00AF2671" w:rsidRPr="00AF2671">
        <w:rPr>
          <w:rFonts w:cs="Times New Roman"/>
          <w:b/>
        </w:rPr>
        <w:noBreakHyphen/>
      </w:r>
      <w:r w:rsidR="003D16E1" w:rsidRPr="00AF2671">
        <w:rPr>
          <w:rFonts w:cs="Times New Roman"/>
          <w:b/>
        </w:rPr>
        <w:t>10 to 19</w:t>
      </w:r>
      <w:r w:rsidR="00AF2671" w:rsidRPr="00AF2671">
        <w:rPr>
          <w:rFonts w:cs="Times New Roman"/>
          <w:b/>
        </w:rPr>
        <w:noBreakHyphen/>
      </w:r>
      <w:r w:rsidR="003D16E1" w:rsidRPr="00AF2671">
        <w:rPr>
          <w:rFonts w:cs="Times New Roman"/>
          <w:b/>
        </w:rPr>
        <w:t>19</w:t>
      </w:r>
      <w:r w:rsidR="00AF2671" w:rsidRPr="00AF2671">
        <w:rPr>
          <w:rFonts w:cs="Times New Roman"/>
          <w:b/>
        </w:rPr>
        <w:noBreakHyphen/>
      </w:r>
      <w:r w:rsidR="003D16E1" w:rsidRPr="00AF2671">
        <w:rPr>
          <w:rFonts w:cs="Times New Roman"/>
          <w:b/>
        </w:rPr>
        <w:t>60.</w:t>
      </w:r>
      <w:r w:rsidR="003D16E1" w:rsidRPr="00AF2671">
        <w:t xml:space="preserve"> Repealed by 1985 Act No. 3100, </w:t>
      </w:r>
      <w:r w:rsidR="00AF2671" w:rsidRPr="00AF2671">
        <w:t xml:space="preserve">Section </w:t>
      </w:r>
      <w:r w:rsidR="003D16E1" w:rsidRPr="00AF2671">
        <w:t>2, eff July 1, 1985.</w:t>
      </w:r>
    </w:p>
    <w:p w:rsidR="00773944" w:rsidRDefault="00773944" w:rsidP="00AF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3944" w:rsidRDefault="00773944" w:rsidP="00AF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D16E1" w:rsidRPr="00AF2671">
        <w:t xml:space="preserve"> 3</w:t>
      </w:r>
    </w:p>
    <w:p w:rsidR="00773944" w:rsidRPr="00773944" w:rsidRDefault="003D16E1" w:rsidP="00AF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F2671">
        <w:t>Physicians and Surgeons [Repealed]</w:t>
      </w:r>
    </w:p>
    <w:p w:rsidR="00773944" w:rsidRPr="00773944" w:rsidRDefault="00773944" w:rsidP="00AF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73944" w:rsidRDefault="00773944" w:rsidP="00AF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3944">
        <w:rPr>
          <w:b/>
        </w:rPr>
        <w:t>SECTION</w:t>
      </w:r>
      <w:r w:rsidR="00AF2671" w:rsidRPr="00AF2671">
        <w:rPr>
          <w:rFonts w:cs="Times New Roman"/>
          <w:b/>
        </w:rPr>
        <w:t xml:space="preserve">S </w:t>
      </w:r>
      <w:r w:rsidR="003D16E1" w:rsidRPr="00AF2671">
        <w:rPr>
          <w:rFonts w:cs="Times New Roman"/>
          <w:b/>
        </w:rPr>
        <w:t>19</w:t>
      </w:r>
      <w:r w:rsidR="00AF2671" w:rsidRPr="00AF2671">
        <w:rPr>
          <w:rFonts w:cs="Times New Roman"/>
          <w:b/>
        </w:rPr>
        <w:noBreakHyphen/>
      </w:r>
      <w:r w:rsidR="003D16E1" w:rsidRPr="00AF2671">
        <w:rPr>
          <w:rFonts w:cs="Times New Roman"/>
          <w:b/>
        </w:rPr>
        <w:t>19</w:t>
      </w:r>
      <w:r w:rsidR="00AF2671" w:rsidRPr="00AF2671">
        <w:rPr>
          <w:rFonts w:cs="Times New Roman"/>
          <w:b/>
        </w:rPr>
        <w:noBreakHyphen/>
      </w:r>
      <w:r w:rsidR="003D16E1" w:rsidRPr="00AF2671">
        <w:rPr>
          <w:rFonts w:cs="Times New Roman"/>
          <w:b/>
        </w:rPr>
        <w:t>210 to 19</w:t>
      </w:r>
      <w:r w:rsidR="00AF2671" w:rsidRPr="00AF2671">
        <w:rPr>
          <w:rFonts w:cs="Times New Roman"/>
          <w:b/>
        </w:rPr>
        <w:noBreakHyphen/>
      </w:r>
      <w:r w:rsidR="003D16E1" w:rsidRPr="00AF2671">
        <w:rPr>
          <w:rFonts w:cs="Times New Roman"/>
          <w:b/>
        </w:rPr>
        <w:t>19</w:t>
      </w:r>
      <w:r w:rsidR="00AF2671" w:rsidRPr="00AF2671">
        <w:rPr>
          <w:rFonts w:cs="Times New Roman"/>
          <w:b/>
        </w:rPr>
        <w:noBreakHyphen/>
      </w:r>
      <w:r w:rsidR="003D16E1" w:rsidRPr="00AF2671">
        <w:rPr>
          <w:rFonts w:cs="Times New Roman"/>
          <w:b/>
        </w:rPr>
        <w:t>230.</w:t>
      </w:r>
      <w:r w:rsidR="003D16E1" w:rsidRPr="00AF2671">
        <w:t xml:space="preserve"> Repealed by 1985 Act No. 100, </w:t>
      </w:r>
      <w:r w:rsidR="00AF2671" w:rsidRPr="00AF2671">
        <w:t xml:space="preserve">Section </w:t>
      </w:r>
      <w:r w:rsidR="003D16E1" w:rsidRPr="00AF2671">
        <w:t>2, eff July 1, 1985.</w:t>
      </w:r>
    </w:p>
    <w:p w:rsidR="00184435" w:rsidRPr="00AF2671" w:rsidRDefault="00184435" w:rsidP="00AF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AF2671" w:rsidSect="00AF267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2671" w:rsidRDefault="00AF2671" w:rsidP="00AF2671">
      <w:r>
        <w:separator/>
      </w:r>
    </w:p>
  </w:endnote>
  <w:endnote w:type="continuationSeparator" w:id="0">
    <w:p w:rsidR="00AF2671" w:rsidRDefault="00AF2671" w:rsidP="00AF26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2671" w:rsidRPr="00AF2671" w:rsidRDefault="00AF2671" w:rsidP="00AF267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2671" w:rsidRPr="00AF2671" w:rsidRDefault="00AF2671" w:rsidP="00AF267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2671" w:rsidRPr="00AF2671" w:rsidRDefault="00AF2671" w:rsidP="00AF26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2671" w:rsidRDefault="00AF2671" w:rsidP="00AF2671">
      <w:r>
        <w:separator/>
      </w:r>
    </w:p>
  </w:footnote>
  <w:footnote w:type="continuationSeparator" w:id="0">
    <w:p w:rsidR="00AF2671" w:rsidRDefault="00AF2671" w:rsidP="00AF26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2671" w:rsidRPr="00AF2671" w:rsidRDefault="00AF2671" w:rsidP="00AF267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2671" w:rsidRPr="00AF2671" w:rsidRDefault="00AF2671" w:rsidP="00AF267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2671" w:rsidRPr="00AF2671" w:rsidRDefault="00AF2671" w:rsidP="00AF267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6E1"/>
    <w:rsid w:val="000065F4"/>
    <w:rsid w:val="00013F41"/>
    <w:rsid w:val="00025E41"/>
    <w:rsid w:val="00032BBE"/>
    <w:rsid w:val="0007300D"/>
    <w:rsid w:val="00093290"/>
    <w:rsid w:val="0009512B"/>
    <w:rsid w:val="000B3C22"/>
    <w:rsid w:val="000C162E"/>
    <w:rsid w:val="000D09A6"/>
    <w:rsid w:val="000E046A"/>
    <w:rsid w:val="000E420E"/>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D16E1"/>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73944"/>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AF2671"/>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3447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947C76-849C-4D61-AD86-65782125E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3D16E1"/>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3D16E1"/>
    <w:rPr>
      <w:rFonts w:ascii="Consolas" w:hAnsi="Consolas" w:cs="Consolas"/>
      <w:sz w:val="21"/>
      <w:szCs w:val="21"/>
    </w:rPr>
  </w:style>
  <w:style w:type="paragraph" w:styleId="Header">
    <w:name w:val="header"/>
    <w:basedOn w:val="Normal"/>
    <w:link w:val="HeaderChar"/>
    <w:uiPriority w:val="99"/>
    <w:unhideWhenUsed/>
    <w:rsid w:val="00AF2671"/>
    <w:pPr>
      <w:tabs>
        <w:tab w:val="center" w:pos="4680"/>
        <w:tab w:val="right" w:pos="9360"/>
      </w:tabs>
    </w:pPr>
  </w:style>
  <w:style w:type="character" w:customStyle="1" w:styleId="HeaderChar">
    <w:name w:val="Header Char"/>
    <w:basedOn w:val="DefaultParagraphFont"/>
    <w:link w:val="Header"/>
    <w:uiPriority w:val="99"/>
    <w:rsid w:val="00AF2671"/>
  </w:style>
  <w:style w:type="paragraph" w:styleId="Footer">
    <w:name w:val="footer"/>
    <w:basedOn w:val="Normal"/>
    <w:link w:val="FooterChar"/>
    <w:uiPriority w:val="99"/>
    <w:unhideWhenUsed/>
    <w:rsid w:val="00AF2671"/>
    <w:pPr>
      <w:tabs>
        <w:tab w:val="center" w:pos="4680"/>
        <w:tab w:val="right" w:pos="9360"/>
      </w:tabs>
    </w:pPr>
  </w:style>
  <w:style w:type="character" w:customStyle="1" w:styleId="FooterChar">
    <w:name w:val="Footer Char"/>
    <w:basedOn w:val="DefaultParagraphFont"/>
    <w:link w:val="Footer"/>
    <w:uiPriority w:val="99"/>
    <w:rsid w:val="00AF2671"/>
  </w:style>
  <w:style w:type="character" w:styleId="Hyperlink">
    <w:name w:val="Hyperlink"/>
    <w:basedOn w:val="DefaultParagraphFont"/>
    <w:semiHidden/>
    <w:rsid w:val="00F3447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2</Pages>
  <Words>319</Words>
  <Characters>1820</Characters>
  <Application>Microsoft Office Word</Application>
  <DocSecurity>0</DocSecurity>
  <Lines>15</Lines>
  <Paragraphs>4</Paragraphs>
  <ScaleCrop>false</ScaleCrop>
  <Company>Legislative Services Agency (LSA)</Company>
  <LinksUpToDate>false</LinksUpToDate>
  <CharactersWithSpaces>2135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2015-01-22T20:53:00Z</dcterms:created>
  <dcterms:modified xsi:type="dcterms:W3CDTF">2015-01-22T20:53:00Z</dcterms:modified>
</cp:coreProperties>
</file>