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1D9" w:rsidRPr="002974FF" w:rsidRDefault="00BD61D9">
      <w:pPr>
        <w:jc w:val="center"/>
      </w:pPr>
      <w:r w:rsidRPr="002974FF">
        <w:t>DISCLAIMER</w:t>
      </w:r>
    </w:p>
    <w:p w:rsidR="00BD61D9" w:rsidRPr="002974FF" w:rsidRDefault="00BD61D9"/>
    <w:p w:rsidR="00BD61D9" w:rsidRPr="002974FF" w:rsidRDefault="00BD61D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61D9" w:rsidRPr="002974FF" w:rsidRDefault="00BD61D9"/>
    <w:p w:rsidR="00BD61D9" w:rsidRPr="002974FF" w:rsidRDefault="00BD61D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1D9" w:rsidRPr="002974FF" w:rsidRDefault="00BD61D9"/>
    <w:p w:rsidR="00BD61D9" w:rsidRPr="002974FF" w:rsidRDefault="00BD61D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1D9" w:rsidRPr="002974FF" w:rsidRDefault="00BD61D9"/>
    <w:p w:rsidR="00BD61D9" w:rsidRPr="002974FF" w:rsidRDefault="00BD61D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61D9" w:rsidRDefault="00BD61D9">
      <w:r>
        <w:br w:type="page"/>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473C">
        <w:lastRenderedPageBreak/>
        <w:t>CHAPTER 21</w:t>
      </w:r>
    </w:p>
    <w:p w:rsidR="00F21AA2" w:rsidRP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73C">
        <w:t>Police Commissioners in Cities of 20,000 to 50,000</w:t>
      </w: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1AA2">
        <w:rPr>
          <w:b/>
        </w:rPr>
        <w:t>SECTION</w:t>
      </w:r>
      <w:r w:rsidR="0090473C" w:rsidRPr="0090473C">
        <w:rPr>
          <w:rFonts w:cs="Times New Roman"/>
          <w:b/>
        </w:rPr>
        <w:t xml:space="preserve"> </w:t>
      </w:r>
      <w:r w:rsidR="00DB4A25" w:rsidRPr="0090473C">
        <w:rPr>
          <w:rFonts w:cs="Times New Roman"/>
          <w:b/>
        </w:rPr>
        <w:t>23</w:t>
      </w:r>
      <w:r w:rsidR="0090473C" w:rsidRPr="0090473C">
        <w:rPr>
          <w:rFonts w:cs="Times New Roman"/>
          <w:b/>
        </w:rPr>
        <w:noBreakHyphen/>
      </w:r>
      <w:r w:rsidR="00DB4A25" w:rsidRPr="0090473C">
        <w:rPr>
          <w:rFonts w:cs="Times New Roman"/>
          <w:b/>
        </w:rPr>
        <w:t>21</w:t>
      </w:r>
      <w:r w:rsidR="0090473C" w:rsidRPr="0090473C">
        <w:rPr>
          <w:rFonts w:cs="Times New Roman"/>
          <w:b/>
        </w:rPr>
        <w:noBreakHyphen/>
      </w:r>
      <w:r w:rsidR="00DB4A25" w:rsidRPr="0090473C">
        <w:rPr>
          <w:rFonts w:cs="Times New Roman"/>
          <w:b/>
        </w:rPr>
        <w:t>10.</w:t>
      </w:r>
      <w:r w:rsidR="00DB4A25" w:rsidRPr="0090473C">
        <w:t xml:space="preserve"> Establishment, membership and compensation of members of boards of police commissioners.</w:t>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3C">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4A25" w:rsidRPr="0090473C">
        <w:t xml:space="preserve">: 1962 Code </w:t>
      </w:r>
      <w:r w:rsidR="0090473C" w:rsidRPr="0090473C">
        <w:t xml:space="preserve">Section </w:t>
      </w:r>
      <w:r w:rsidR="00DB4A25" w:rsidRPr="0090473C">
        <w:t>53</w:t>
      </w:r>
      <w:r w:rsidR="0090473C" w:rsidRPr="0090473C">
        <w:noBreakHyphen/>
      </w:r>
      <w:r w:rsidR="00DB4A25" w:rsidRPr="0090473C">
        <w:t xml:space="preserve">251; 1952 Code </w:t>
      </w:r>
      <w:r w:rsidR="0090473C" w:rsidRPr="0090473C">
        <w:t xml:space="preserve">Section </w:t>
      </w:r>
      <w:r w:rsidR="00DB4A25" w:rsidRPr="0090473C">
        <w:t>53</w:t>
      </w:r>
      <w:r w:rsidR="0090473C" w:rsidRPr="0090473C">
        <w:noBreakHyphen/>
      </w:r>
      <w:r w:rsidR="00DB4A25" w:rsidRPr="0090473C">
        <w:t xml:space="preserve">251; 1942 Code </w:t>
      </w:r>
      <w:r w:rsidR="0090473C" w:rsidRPr="0090473C">
        <w:t xml:space="preserve">Section </w:t>
      </w:r>
      <w:r w:rsidR="00DB4A25" w:rsidRPr="0090473C">
        <w:t xml:space="preserve">7533; 1932 Code </w:t>
      </w:r>
      <w:r w:rsidR="00EF7D6B">
        <w:t xml:space="preserve">Sections </w:t>
      </w:r>
      <w:r w:rsidR="00DB4A25" w:rsidRPr="0090473C">
        <w:t xml:space="preserve">7539 to 7544; Civ. C. </w:t>
      </w:r>
      <w:r w:rsidR="0090473C" w:rsidRPr="0090473C">
        <w:t>‘</w:t>
      </w:r>
      <w:r w:rsidR="00DB4A25" w:rsidRPr="0090473C">
        <w:t xml:space="preserve">22 </w:t>
      </w:r>
      <w:r w:rsidR="00EF7D6B">
        <w:t xml:space="preserve">Sections </w:t>
      </w:r>
      <w:r w:rsidR="00DB4A25" w:rsidRPr="0090473C">
        <w:t xml:space="preserve">4652 to 4657; Civ. C. </w:t>
      </w:r>
      <w:r w:rsidR="0090473C" w:rsidRPr="0090473C">
        <w:t>‘</w:t>
      </w:r>
      <w:r w:rsidR="00DB4A25" w:rsidRPr="0090473C">
        <w:t xml:space="preserve">12 </w:t>
      </w:r>
      <w:r w:rsidR="00EF7D6B">
        <w:t xml:space="preserve">Sections </w:t>
      </w:r>
      <w:r w:rsidR="00DB4A25" w:rsidRPr="0090473C">
        <w:t>2962 to 2967; 1902 (23) 1050.</w:t>
      </w: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1AA2">
        <w:rPr>
          <w:b/>
        </w:rPr>
        <w:t>SECTION</w:t>
      </w:r>
      <w:r w:rsidR="0090473C" w:rsidRPr="0090473C">
        <w:rPr>
          <w:rFonts w:cs="Times New Roman"/>
          <w:b/>
        </w:rPr>
        <w:t xml:space="preserve"> </w:t>
      </w:r>
      <w:r w:rsidR="00DB4A25" w:rsidRPr="0090473C">
        <w:rPr>
          <w:rFonts w:cs="Times New Roman"/>
          <w:b/>
        </w:rPr>
        <w:t>23</w:t>
      </w:r>
      <w:r w:rsidR="0090473C" w:rsidRPr="0090473C">
        <w:rPr>
          <w:rFonts w:cs="Times New Roman"/>
          <w:b/>
        </w:rPr>
        <w:noBreakHyphen/>
      </w:r>
      <w:r w:rsidR="00DB4A25" w:rsidRPr="0090473C">
        <w:rPr>
          <w:rFonts w:cs="Times New Roman"/>
          <w:b/>
        </w:rPr>
        <w:t>21</w:t>
      </w:r>
      <w:r w:rsidR="0090473C" w:rsidRPr="0090473C">
        <w:rPr>
          <w:rFonts w:cs="Times New Roman"/>
          <w:b/>
        </w:rPr>
        <w:noBreakHyphen/>
      </w:r>
      <w:r w:rsidR="00DB4A25" w:rsidRPr="0090473C">
        <w:rPr>
          <w:rFonts w:cs="Times New Roman"/>
          <w:b/>
        </w:rPr>
        <w:t>20.</w:t>
      </w:r>
      <w:r w:rsidR="00DB4A25" w:rsidRPr="0090473C">
        <w:t xml:space="preserve"> Election of members of board.</w:t>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3C">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4A25" w:rsidRPr="0090473C">
        <w:t xml:space="preserve">: 1962 Code </w:t>
      </w:r>
      <w:r w:rsidR="0090473C" w:rsidRPr="0090473C">
        <w:t xml:space="preserve">Section </w:t>
      </w:r>
      <w:r w:rsidR="00DB4A25" w:rsidRPr="0090473C">
        <w:t>53</w:t>
      </w:r>
      <w:r w:rsidR="0090473C" w:rsidRPr="0090473C">
        <w:noBreakHyphen/>
      </w:r>
      <w:r w:rsidR="00DB4A25" w:rsidRPr="0090473C">
        <w:t xml:space="preserve">252; 1952 Code </w:t>
      </w:r>
      <w:r w:rsidR="0090473C" w:rsidRPr="0090473C">
        <w:t xml:space="preserve">Section </w:t>
      </w:r>
      <w:r w:rsidR="00DB4A25" w:rsidRPr="0090473C">
        <w:t>53</w:t>
      </w:r>
      <w:r w:rsidR="0090473C" w:rsidRPr="0090473C">
        <w:noBreakHyphen/>
      </w:r>
      <w:r w:rsidR="00DB4A25" w:rsidRPr="0090473C">
        <w:t xml:space="preserve">252; 1942 Code </w:t>
      </w:r>
      <w:r w:rsidR="0090473C" w:rsidRPr="0090473C">
        <w:t xml:space="preserve">Section </w:t>
      </w:r>
      <w:r w:rsidR="00DB4A25" w:rsidRPr="0090473C">
        <w:t xml:space="preserve">7533; 1932 Code </w:t>
      </w:r>
      <w:r w:rsidR="00EF7D6B">
        <w:t xml:space="preserve">Sections </w:t>
      </w:r>
      <w:r w:rsidR="00DB4A25" w:rsidRPr="0090473C">
        <w:t xml:space="preserve">7539 to 7544; Civ. C. </w:t>
      </w:r>
      <w:r w:rsidR="0090473C" w:rsidRPr="0090473C">
        <w:t>‘</w:t>
      </w:r>
      <w:r w:rsidR="00DB4A25" w:rsidRPr="0090473C">
        <w:t xml:space="preserve">22 </w:t>
      </w:r>
      <w:r w:rsidR="00EF7D6B">
        <w:t xml:space="preserve">Sections </w:t>
      </w:r>
      <w:r w:rsidR="00DB4A25" w:rsidRPr="0090473C">
        <w:t xml:space="preserve">4652 to 4657; Civ. C. </w:t>
      </w:r>
      <w:r w:rsidR="0090473C" w:rsidRPr="0090473C">
        <w:t>‘</w:t>
      </w:r>
      <w:r w:rsidR="00DB4A25" w:rsidRPr="0090473C">
        <w:t xml:space="preserve">12 </w:t>
      </w:r>
      <w:r w:rsidR="00EF7D6B">
        <w:t xml:space="preserve">Sections </w:t>
      </w:r>
      <w:r w:rsidR="00DB4A25" w:rsidRPr="0090473C">
        <w:t>2962 to 2967; 1902 (23) 1050.</w:t>
      </w: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1AA2">
        <w:rPr>
          <w:b/>
        </w:rPr>
        <w:t>SECTION</w:t>
      </w:r>
      <w:r w:rsidR="0090473C" w:rsidRPr="0090473C">
        <w:rPr>
          <w:rFonts w:cs="Times New Roman"/>
          <w:b/>
        </w:rPr>
        <w:t xml:space="preserve"> </w:t>
      </w:r>
      <w:r w:rsidR="00DB4A25" w:rsidRPr="0090473C">
        <w:rPr>
          <w:rFonts w:cs="Times New Roman"/>
          <w:b/>
        </w:rPr>
        <w:t>23</w:t>
      </w:r>
      <w:r w:rsidR="0090473C" w:rsidRPr="0090473C">
        <w:rPr>
          <w:rFonts w:cs="Times New Roman"/>
          <w:b/>
        </w:rPr>
        <w:noBreakHyphen/>
      </w:r>
      <w:r w:rsidR="00DB4A25" w:rsidRPr="0090473C">
        <w:rPr>
          <w:rFonts w:cs="Times New Roman"/>
          <w:b/>
        </w:rPr>
        <w:t>21</w:t>
      </w:r>
      <w:r w:rsidR="0090473C" w:rsidRPr="0090473C">
        <w:rPr>
          <w:rFonts w:cs="Times New Roman"/>
          <w:b/>
        </w:rPr>
        <w:noBreakHyphen/>
      </w:r>
      <w:r w:rsidR="00DB4A25" w:rsidRPr="0090473C">
        <w:rPr>
          <w:rFonts w:cs="Times New Roman"/>
          <w:b/>
        </w:rPr>
        <w:t>30.</w:t>
      </w:r>
      <w:r w:rsidR="00DB4A25" w:rsidRPr="0090473C">
        <w:t xml:space="preserve"> Vacancies on board.</w:t>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3C">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4A25" w:rsidRPr="0090473C">
        <w:t xml:space="preserve">: 1962 Code </w:t>
      </w:r>
      <w:r w:rsidR="0090473C" w:rsidRPr="0090473C">
        <w:t xml:space="preserve">Section </w:t>
      </w:r>
      <w:r w:rsidR="00DB4A25" w:rsidRPr="0090473C">
        <w:t>53</w:t>
      </w:r>
      <w:r w:rsidR="0090473C" w:rsidRPr="0090473C">
        <w:noBreakHyphen/>
      </w:r>
      <w:r w:rsidR="00DB4A25" w:rsidRPr="0090473C">
        <w:t xml:space="preserve">253; 1952 Code </w:t>
      </w:r>
      <w:r w:rsidR="0090473C" w:rsidRPr="0090473C">
        <w:t xml:space="preserve">Section </w:t>
      </w:r>
      <w:r w:rsidR="00DB4A25" w:rsidRPr="0090473C">
        <w:t>53</w:t>
      </w:r>
      <w:r w:rsidR="0090473C" w:rsidRPr="0090473C">
        <w:noBreakHyphen/>
      </w:r>
      <w:r w:rsidR="00DB4A25" w:rsidRPr="0090473C">
        <w:t xml:space="preserve">253; 1942 Code </w:t>
      </w:r>
      <w:r w:rsidR="0090473C" w:rsidRPr="0090473C">
        <w:t xml:space="preserve">Section </w:t>
      </w:r>
      <w:r w:rsidR="00DB4A25" w:rsidRPr="0090473C">
        <w:t xml:space="preserve">7533; 1932 Code </w:t>
      </w:r>
      <w:r w:rsidR="00EF7D6B">
        <w:t xml:space="preserve">Sections </w:t>
      </w:r>
      <w:r w:rsidR="00DB4A25" w:rsidRPr="0090473C">
        <w:t xml:space="preserve">7539 to 7544; Civ. C. </w:t>
      </w:r>
      <w:r w:rsidR="0090473C" w:rsidRPr="0090473C">
        <w:t>‘</w:t>
      </w:r>
      <w:r w:rsidR="00DB4A25" w:rsidRPr="0090473C">
        <w:t xml:space="preserve">22 </w:t>
      </w:r>
      <w:r w:rsidR="00EF7D6B">
        <w:t xml:space="preserve">Sections </w:t>
      </w:r>
      <w:r w:rsidR="00DB4A25" w:rsidRPr="0090473C">
        <w:t xml:space="preserve">4652 to 4657; Civ. C. </w:t>
      </w:r>
      <w:r w:rsidR="0090473C" w:rsidRPr="0090473C">
        <w:t>‘</w:t>
      </w:r>
      <w:r w:rsidR="00DB4A25" w:rsidRPr="0090473C">
        <w:t xml:space="preserve">12 </w:t>
      </w:r>
      <w:r w:rsidR="00EF7D6B">
        <w:t xml:space="preserve">Sections </w:t>
      </w:r>
      <w:r w:rsidR="00DB4A25" w:rsidRPr="0090473C">
        <w:t>2962 to 2967; 1902 (23) 1050.</w:t>
      </w: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1AA2">
        <w:rPr>
          <w:b/>
        </w:rPr>
        <w:t>SECTION</w:t>
      </w:r>
      <w:r w:rsidR="0090473C" w:rsidRPr="0090473C">
        <w:rPr>
          <w:rFonts w:cs="Times New Roman"/>
          <w:b/>
        </w:rPr>
        <w:t xml:space="preserve"> </w:t>
      </w:r>
      <w:r w:rsidR="00DB4A25" w:rsidRPr="0090473C">
        <w:rPr>
          <w:rFonts w:cs="Times New Roman"/>
          <w:b/>
        </w:rPr>
        <w:t>23</w:t>
      </w:r>
      <w:r w:rsidR="0090473C" w:rsidRPr="0090473C">
        <w:rPr>
          <w:rFonts w:cs="Times New Roman"/>
          <w:b/>
        </w:rPr>
        <w:noBreakHyphen/>
      </w:r>
      <w:r w:rsidR="00DB4A25" w:rsidRPr="0090473C">
        <w:rPr>
          <w:rFonts w:cs="Times New Roman"/>
          <w:b/>
        </w:rPr>
        <w:t>21</w:t>
      </w:r>
      <w:r w:rsidR="0090473C" w:rsidRPr="0090473C">
        <w:rPr>
          <w:rFonts w:cs="Times New Roman"/>
          <w:b/>
        </w:rPr>
        <w:noBreakHyphen/>
      </w:r>
      <w:r w:rsidR="00DB4A25" w:rsidRPr="0090473C">
        <w:rPr>
          <w:rFonts w:cs="Times New Roman"/>
          <w:b/>
        </w:rPr>
        <w:t>40.</w:t>
      </w:r>
      <w:r w:rsidR="00DB4A25" w:rsidRPr="0090473C">
        <w:t xml:space="preserve"> Meetings; secretary.</w:t>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3C">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4A25" w:rsidRPr="0090473C">
        <w:t xml:space="preserve">: 1962 Code </w:t>
      </w:r>
      <w:r w:rsidR="0090473C" w:rsidRPr="0090473C">
        <w:t xml:space="preserve">Section </w:t>
      </w:r>
      <w:r w:rsidR="00DB4A25" w:rsidRPr="0090473C">
        <w:t>53</w:t>
      </w:r>
      <w:r w:rsidR="0090473C" w:rsidRPr="0090473C">
        <w:noBreakHyphen/>
      </w:r>
      <w:r w:rsidR="00DB4A25" w:rsidRPr="0090473C">
        <w:t xml:space="preserve">254; 1952 Code </w:t>
      </w:r>
      <w:r w:rsidR="0090473C" w:rsidRPr="0090473C">
        <w:t xml:space="preserve">Section </w:t>
      </w:r>
      <w:r w:rsidR="00DB4A25" w:rsidRPr="0090473C">
        <w:t>53</w:t>
      </w:r>
      <w:r w:rsidR="0090473C" w:rsidRPr="0090473C">
        <w:noBreakHyphen/>
      </w:r>
      <w:r w:rsidR="00DB4A25" w:rsidRPr="0090473C">
        <w:t xml:space="preserve">254; 1942 Code </w:t>
      </w:r>
      <w:r w:rsidR="0090473C" w:rsidRPr="0090473C">
        <w:t xml:space="preserve">Section </w:t>
      </w:r>
      <w:r w:rsidR="00DB4A25" w:rsidRPr="0090473C">
        <w:t xml:space="preserve">7533; 1932 Code </w:t>
      </w:r>
      <w:r w:rsidR="00EF7D6B">
        <w:t xml:space="preserve">Sections </w:t>
      </w:r>
      <w:r w:rsidR="00DB4A25" w:rsidRPr="0090473C">
        <w:t xml:space="preserve">7539 to 7544; Civ. C. </w:t>
      </w:r>
      <w:r w:rsidR="0090473C" w:rsidRPr="0090473C">
        <w:t>‘</w:t>
      </w:r>
      <w:r w:rsidR="00DB4A25" w:rsidRPr="0090473C">
        <w:t xml:space="preserve">22 </w:t>
      </w:r>
      <w:r w:rsidR="00EF7D6B">
        <w:t xml:space="preserve">Sections </w:t>
      </w:r>
      <w:r w:rsidR="00DB4A25" w:rsidRPr="0090473C">
        <w:t xml:space="preserve">4652 to 4657; Civ. C. </w:t>
      </w:r>
      <w:r w:rsidR="0090473C" w:rsidRPr="0090473C">
        <w:t>‘</w:t>
      </w:r>
      <w:r w:rsidR="00DB4A25" w:rsidRPr="0090473C">
        <w:t xml:space="preserve">12 </w:t>
      </w:r>
      <w:r w:rsidR="00EF7D6B">
        <w:t xml:space="preserve">Sections </w:t>
      </w:r>
      <w:r w:rsidR="00DB4A25" w:rsidRPr="0090473C">
        <w:t>2962 to 2967; 1902 (23) 1050.</w:t>
      </w: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1AA2">
        <w:rPr>
          <w:b/>
        </w:rPr>
        <w:t>SECTION</w:t>
      </w:r>
      <w:r w:rsidR="0090473C" w:rsidRPr="0090473C">
        <w:rPr>
          <w:rFonts w:cs="Times New Roman"/>
          <w:b/>
        </w:rPr>
        <w:t xml:space="preserve"> </w:t>
      </w:r>
      <w:r w:rsidR="00DB4A25" w:rsidRPr="0090473C">
        <w:rPr>
          <w:rFonts w:cs="Times New Roman"/>
          <w:b/>
        </w:rPr>
        <w:t>23</w:t>
      </w:r>
      <w:r w:rsidR="0090473C" w:rsidRPr="0090473C">
        <w:rPr>
          <w:rFonts w:cs="Times New Roman"/>
          <w:b/>
        </w:rPr>
        <w:noBreakHyphen/>
      </w:r>
      <w:r w:rsidR="00DB4A25" w:rsidRPr="0090473C">
        <w:rPr>
          <w:rFonts w:cs="Times New Roman"/>
          <w:b/>
        </w:rPr>
        <w:t>21</w:t>
      </w:r>
      <w:r w:rsidR="0090473C" w:rsidRPr="0090473C">
        <w:rPr>
          <w:rFonts w:cs="Times New Roman"/>
          <w:b/>
        </w:rPr>
        <w:noBreakHyphen/>
      </w:r>
      <w:r w:rsidR="00DB4A25" w:rsidRPr="0090473C">
        <w:rPr>
          <w:rFonts w:cs="Times New Roman"/>
          <w:b/>
        </w:rPr>
        <w:t>50.</w:t>
      </w:r>
      <w:r w:rsidR="00DB4A25" w:rsidRPr="0090473C">
        <w:t xml:space="preserve"> Election of police chief and officers; control and management of police force.</w:t>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3C">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w:t>
      </w:r>
      <w:r w:rsidRPr="0090473C">
        <w:lastRenderedPageBreak/>
        <w:t>and shall have the power to discharge, suspend or fine the officers and members of the police force and to make and enforce rules and regulations for its government.</w:t>
      </w: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4A25" w:rsidRPr="0090473C">
        <w:t xml:space="preserve">: 1962 Code </w:t>
      </w:r>
      <w:r w:rsidR="0090473C" w:rsidRPr="0090473C">
        <w:t xml:space="preserve">Section </w:t>
      </w:r>
      <w:r w:rsidR="00DB4A25" w:rsidRPr="0090473C">
        <w:t>53</w:t>
      </w:r>
      <w:r w:rsidR="0090473C" w:rsidRPr="0090473C">
        <w:noBreakHyphen/>
      </w:r>
      <w:r w:rsidR="00DB4A25" w:rsidRPr="0090473C">
        <w:t xml:space="preserve">255; 1952 Code </w:t>
      </w:r>
      <w:r w:rsidR="0090473C" w:rsidRPr="0090473C">
        <w:t xml:space="preserve">Section </w:t>
      </w:r>
      <w:r w:rsidR="00DB4A25" w:rsidRPr="0090473C">
        <w:t>53</w:t>
      </w:r>
      <w:r w:rsidR="0090473C" w:rsidRPr="0090473C">
        <w:noBreakHyphen/>
      </w:r>
      <w:r w:rsidR="00DB4A25" w:rsidRPr="0090473C">
        <w:t xml:space="preserve">255; 1942 Code </w:t>
      </w:r>
      <w:r w:rsidR="0090473C" w:rsidRPr="0090473C">
        <w:t xml:space="preserve">Section </w:t>
      </w:r>
      <w:r w:rsidR="00DB4A25" w:rsidRPr="0090473C">
        <w:t xml:space="preserve">7533; 1932 Code </w:t>
      </w:r>
      <w:r w:rsidR="00EF7D6B">
        <w:t xml:space="preserve">Sections </w:t>
      </w:r>
      <w:r w:rsidR="00DB4A25" w:rsidRPr="0090473C">
        <w:t xml:space="preserve">7539 to 7544; Civ. C. </w:t>
      </w:r>
      <w:r w:rsidR="0090473C" w:rsidRPr="0090473C">
        <w:t>‘</w:t>
      </w:r>
      <w:r w:rsidR="00DB4A25" w:rsidRPr="0090473C">
        <w:t xml:space="preserve">22 </w:t>
      </w:r>
      <w:r w:rsidR="00EF7D6B">
        <w:t xml:space="preserve">Sections </w:t>
      </w:r>
      <w:r w:rsidR="00DB4A25" w:rsidRPr="0090473C">
        <w:t xml:space="preserve">4652 to 4657; Civ. C. </w:t>
      </w:r>
      <w:r w:rsidR="0090473C" w:rsidRPr="0090473C">
        <w:t>‘</w:t>
      </w:r>
      <w:r w:rsidR="00DB4A25" w:rsidRPr="0090473C">
        <w:t xml:space="preserve">12 </w:t>
      </w:r>
      <w:r w:rsidR="00EF7D6B">
        <w:t xml:space="preserve">Sections </w:t>
      </w:r>
      <w:r w:rsidR="00DB4A25" w:rsidRPr="0090473C">
        <w:t>2962 to 2967; 1902 (23) 1050.</w:t>
      </w: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1AA2">
        <w:rPr>
          <w:b/>
        </w:rPr>
        <w:t>SECTION</w:t>
      </w:r>
      <w:r w:rsidR="0090473C" w:rsidRPr="0090473C">
        <w:rPr>
          <w:rFonts w:cs="Times New Roman"/>
          <w:b/>
        </w:rPr>
        <w:t xml:space="preserve"> </w:t>
      </w:r>
      <w:r w:rsidR="00DB4A25" w:rsidRPr="0090473C">
        <w:rPr>
          <w:rFonts w:cs="Times New Roman"/>
          <w:b/>
        </w:rPr>
        <w:t>23</w:t>
      </w:r>
      <w:r w:rsidR="0090473C" w:rsidRPr="0090473C">
        <w:rPr>
          <w:rFonts w:cs="Times New Roman"/>
          <w:b/>
        </w:rPr>
        <w:noBreakHyphen/>
      </w:r>
      <w:r w:rsidR="00DB4A25" w:rsidRPr="0090473C">
        <w:rPr>
          <w:rFonts w:cs="Times New Roman"/>
          <w:b/>
        </w:rPr>
        <w:t>21</w:t>
      </w:r>
      <w:r w:rsidR="0090473C" w:rsidRPr="0090473C">
        <w:rPr>
          <w:rFonts w:cs="Times New Roman"/>
          <w:b/>
        </w:rPr>
        <w:noBreakHyphen/>
      </w:r>
      <w:r w:rsidR="00DB4A25" w:rsidRPr="0090473C">
        <w:rPr>
          <w:rFonts w:cs="Times New Roman"/>
          <w:b/>
        </w:rPr>
        <w:t>60.</w:t>
      </w:r>
      <w:r w:rsidR="00DB4A25" w:rsidRPr="0090473C">
        <w:t xml:space="preserve"> Devolving additional duties on board.</w:t>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3C">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4A25" w:rsidRPr="0090473C">
        <w:t xml:space="preserve">: 1962 Code </w:t>
      </w:r>
      <w:r w:rsidR="0090473C" w:rsidRPr="0090473C">
        <w:t xml:space="preserve">Section </w:t>
      </w:r>
      <w:r w:rsidR="00DB4A25" w:rsidRPr="0090473C">
        <w:t>53</w:t>
      </w:r>
      <w:r w:rsidR="0090473C" w:rsidRPr="0090473C">
        <w:noBreakHyphen/>
      </w:r>
      <w:r w:rsidR="00DB4A25" w:rsidRPr="0090473C">
        <w:t xml:space="preserve">256; 1952 Code </w:t>
      </w:r>
      <w:r w:rsidR="0090473C" w:rsidRPr="0090473C">
        <w:t xml:space="preserve">Section </w:t>
      </w:r>
      <w:r w:rsidR="00DB4A25" w:rsidRPr="0090473C">
        <w:t>53</w:t>
      </w:r>
      <w:r w:rsidR="0090473C" w:rsidRPr="0090473C">
        <w:noBreakHyphen/>
      </w:r>
      <w:r w:rsidR="00DB4A25" w:rsidRPr="0090473C">
        <w:t xml:space="preserve">256; 1942 Code </w:t>
      </w:r>
      <w:r w:rsidR="0090473C" w:rsidRPr="0090473C">
        <w:t xml:space="preserve">Section </w:t>
      </w:r>
      <w:r w:rsidR="00DB4A25" w:rsidRPr="0090473C">
        <w:t xml:space="preserve">7533; 1932 Code </w:t>
      </w:r>
      <w:r w:rsidR="00EF7D6B">
        <w:t xml:space="preserve">Sections </w:t>
      </w:r>
      <w:r w:rsidR="00DB4A25" w:rsidRPr="0090473C">
        <w:t xml:space="preserve">7539 to 7544; Civ. C. </w:t>
      </w:r>
      <w:r w:rsidR="0090473C" w:rsidRPr="0090473C">
        <w:t>‘</w:t>
      </w:r>
      <w:r w:rsidR="00DB4A25" w:rsidRPr="0090473C">
        <w:t xml:space="preserve">22 </w:t>
      </w:r>
      <w:r w:rsidR="00EF7D6B">
        <w:t xml:space="preserve">Sections </w:t>
      </w:r>
      <w:r w:rsidR="00DB4A25" w:rsidRPr="0090473C">
        <w:t xml:space="preserve">4652 to 4657; Civ. C. </w:t>
      </w:r>
      <w:r w:rsidR="0090473C" w:rsidRPr="0090473C">
        <w:t>‘</w:t>
      </w:r>
      <w:r w:rsidR="00DB4A25" w:rsidRPr="0090473C">
        <w:t xml:space="preserve">12 </w:t>
      </w:r>
      <w:r w:rsidR="00EF7D6B">
        <w:t xml:space="preserve">Sections </w:t>
      </w:r>
      <w:r w:rsidR="00DB4A25" w:rsidRPr="0090473C">
        <w:t>2962 to 2967; 1902 (23) 1050.</w:t>
      </w: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1AA2">
        <w:rPr>
          <w:b/>
        </w:rPr>
        <w:t>SECTION</w:t>
      </w:r>
      <w:r w:rsidR="0090473C" w:rsidRPr="0090473C">
        <w:rPr>
          <w:rFonts w:cs="Times New Roman"/>
          <w:b/>
        </w:rPr>
        <w:t xml:space="preserve"> </w:t>
      </w:r>
      <w:r w:rsidR="00DB4A25" w:rsidRPr="0090473C">
        <w:rPr>
          <w:rFonts w:cs="Times New Roman"/>
          <w:b/>
        </w:rPr>
        <w:t>23</w:t>
      </w:r>
      <w:r w:rsidR="0090473C" w:rsidRPr="0090473C">
        <w:rPr>
          <w:rFonts w:cs="Times New Roman"/>
          <w:b/>
        </w:rPr>
        <w:noBreakHyphen/>
      </w:r>
      <w:r w:rsidR="00DB4A25" w:rsidRPr="0090473C">
        <w:rPr>
          <w:rFonts w:cs="Times New Roman"/>
          <w:b/>
        </w:rPr>
        <w:t>21</w:t>
      </w:r>
      <w:r w:rsidR="0090473C" w:rsidRPr="0090473C">
        <w:rPr>
          <w:rFonts w:cs="Times New Roman"/>
          <w:b/>
        </w:rPr>
        <w:noBreakHyphen/>
      </w:r>
      <w:r w:rsidR="00DB4A25" w:rsidRPr="0090473C">
        <w:rPr>
          <w:rFonts w:cs="Times New Roman"/>
          <w:b/>
        </w:rPr>
        <w:t>70.</w:t>
      </w:r>
      <w:r w:rsidR="00DB4A25" w:rsidRPr="0090473C">
        <w:t xml:space="preserve"> Proceedings against officers; suspension; temporary appointments.</w:t>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3C">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4A25" w:rsidRPr="0090473C">
        <w:t xml:space="preserve">: 1962 Code </w:t>
      </w:r>
      <w:r w:rsidR="0090473C" w:rsidRPr="0090473C">
        <w:t xml:space="preserve">Section </w:t>
      </w:r>
      <w:r w:rsidR="00DB4A25" w:rsidRPr="0090473C">
        <w:t>53</w:t>
      </w:r>
      <w:r w:rsidR="0090473C" w:rsidRPr="0090473C">
        <w:noBreakHyphen/>
      </w:r>
      <w:r w:rsidR="00DB4A25" w:rsidRPr="0090473C">
        <w:t xml:space="preserve">257; 1952 Code </w:t>
      </w:r>
      <w:r w:rsidR="0090473C" w:rsidRPr="0090473C">
        <w:t xml:space="preserve">Section </w:t>
      </w:r>
      <w:r w:rsidR="00DB4A25" w:rsidRPr="0090473C">
        <w:t>53</w:t>
      </w:r>
      <w:r w:rsidR="0090473C" w:rsidRPr="0090473C">
        <w:noBreakHyphen/>
      </w:r>
      <w:r w:rsidR="00DB4A25" w:rsidRPr="0090473C">
        <w:t xml:space="preserve">257; 1942 Code </w:t>
      </w:r>
      <w:r w:rsidR="0090473C" w:rsidRPr="0090473C">
        <w:t xml:space="preserve">Section </w:t>
      </w:r>
      <w:r w:rsidR="00DB4A25" w:rsidRPr="0090473C">
        <w:t xml:space="preserve">7533; 1932 Code </w:t>
      </w:r>
      <w:r w:rsidR="00EF7D6B">
        <w:t xml:space="preserve">Sections </w:t>
      </w:r>
      <w:r w:rsidR="00DB4A25" w:rsidRPr="0090473C">
        <w:t xml:space="preserve">7539 to 7544; Civ. C. </w:t>
      </w:r>
      <w:r w:rsidR="0090473C" w:rsidRPr="0090473C">
        <w:t>‘</w:t>
      </w:r>
      <w:r w:rsidR="00DB4A25" w:rsidRPr="0090473C">
        <w:t xml:space="preserve">22 </w:t>
      </w:r>
      <w:r w:rsidR="00EF7D6B">
        <w:t xml:space="preserve">Sections </w:t>
      </w:r>
      <w:r w:rsidR="00DB4A25" w:rsidRPr="0090473C">
        <w:t xml:space="preserve">4652 to 4657; Civ. C. </w:t>
      </w:r>
      <w:r w:rsidR="0090473C" w:rsidRPr="0090473C">
        <w:t>‘</w:t>
      </w:r>
      <w:r w:rsidR="00DB4A25" w:rsidRPr="0090473C">
        <w:t xml:space="preserve">12 </w:t>
      </w:r>
      <w:r w:rsidR="00EF7D6B">
        <w:t xml:space="preserve">Sections </w:t>
      </w:r>
      <w:r w:rsidR="00DB4A25" w:rsidRPr="0090473C">
        <w:t>2692 to 2697; 1902 (23) 1050.</w:t>
      </w:r>
    </w:p>
    <w:p w:rsidR="00F21AA2" w:rsidRP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1AA2">
        <w:rPr>
          <w:b/>
        </w:rPr>
        <w:t>SECTION</w:t>
      </w:r>
      <w:r w:rsidR="0090473C" w:rsidRPr="0090473C">
        <w:rPr>
          <w:rFonts w:cs="Times New Roman"/>
          <w:b/>
        </w:rPr>
        <w:t xml:space="preserve"> </w:t>
      </w:r>
      <w:r w:rsidR="00DB4A25" w:rsidRPr="0090473C">
        <w:rPr>
          <w:rFonts w:cs="Times New Roman"/>
          <w:b/>
        </w:rPr>
        <w:t>23</w:t>
      </w:r>
      <w:r w:rsidR="0090473C" w:rsidRPr="0090473C">
        <w:rPr>
          <w:rFonts w:cs="Times New Roman"/>
          <w:b/>
        </w:rPr>
        <w:noBreakHyphen/>
      </w:r>
      <w:r w:rsidR="00DB4A25" w:rsidRPr="0090473C">
        <w:rPr>
          <w:rFonts w:cs="Times New Roman"/>
          <w:b/>
        </w:rPr>
        <w:t>21</w:t>
      </w:r>
      <w:r w:rsidR="0090473C" w:rsidRPr="0090473C">
        <w:rPr>
          <w:rFonts w:cs="Times New Roman"/>
          <w:b/>
        </w:rPr>
        <w:noBreakHyphen/>
      </w:r>
      <w:r w:rsidR="00DB4A25" w:rsidRPr="0090473C">
        <w:rPr>
          <w:rFonts w:cs="Times New Roman"/>
          <w:b/>
        </w:rPr>
        <w:t>80.</w:t>
      </w:r>
      <w:r w:rsidR="00DB4A25" w:rsidRPr="0090473C">
        <w:t xml:space="preserve"> Compelling attendance of witnesses before board.</w:t>
      </w:r>
    </w:p>
    <w:p w:rsidR="00F21AA2" w:rsidRDefault="00DB4A2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3C">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AA2" w:rsidRDefault="00F21AA2"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4A25" w:rsidRPr="0090473C">
        <w:t xml:space="preserve">: 1962 Code </w:t>
      </w:r>
      <w:r w:rsidR="0090473C" w:rsidRPr="0090473C">
        <w:t xml:space="preserve">Section </w:t>
      </w:r>
      <w:r w:rsidR="00DB4A25" w:rsidRPr="0090473C">
        <w:t>53</w:t>
      </w:r>
      <w:r w:rsidR="0090473C" w:rsidRPr="0090473C">
        <w:noBreakHyphen/>
      </w:r>
      <w:r w:rsidR="00DB4A25" w:rsidRPr="0090473C">
        <w:t xml:space="preserve">258; 1952 Code </w:t>
      </w:r>
      <w:r w:rsidR="0090473C" w:rsidRPr="0090473C">
        <w:t xml:space="preserve">Section </w:t>
      </w:r>
      <w:r w:rsidR="00DB4A25" w:rsidRPr="0090473C">
        <w:t>53</w:t>
      </w:r>
      <w:r w:rsidR="0090473C" w:rsidRPr="0090473C">
        <w:noBreakHyphen/>
      </w:r>
      <w:r w:rsidR="00DB4A25" w:rsidRPr="0090473C">
        <w:t xml:space="preserve">258; 1942 Code </w:t>
      </w:r>
      <w:r w:rsidR="0090473C" w:rsidRPr="0090473C">
        <w:t xml:space="preserve">Section </w:t>
      </w:r>
      <w:r w:rsidR="00DB4A25" w:rsidRPr="0090473C">
        <w:t xml:space="preserve">7533; 1932 Code </w:t>
      </w:r>
      <w:r w:rsidR="00EF7D6B">
        <w:t xml:space="preserve">Sections </w:t>
      </w:r>
      <w:r w:rsidR="00DB4A25" w:rsidRPr="0090473C">
        <w:t xml:space="preserve">7539 to 7544; Civ. C. </w:t>
      </w:r>
      <w:r w:rsidR="0090473C" w:rsidRPr="0090473C">
        <w:t>‘</w:t>
      </w:r>
      <w:r w:rsidR="00DB4A25" w:rsidRPr="0090473C">
        <w:t xml:space="preserve">22 </w:t>
      </w:r>
      <w:r w:rsidR="00EF7D6B">
        <w:t xml:space="preserve">Sections </w:t>
      </w:r>
      <w:r w:rsidR="00DB4A25" w:rsidRPr="0090473C">
        <w:t xml:space="preserve">4652 to 4657; Civ. C. </w:t>
      </w:r>
      <w:r w:rsidR="0090473C" w:rsidRPr="0090473C">
        <w:t>‘</w:t>
      </w:r>
      <w:r w:rsidR="00DB4A25" w:rsidRPr="0090473C">
        <w:t xml:space="preserve">12 </w:t>
      </w:r>
      <w:r w:rsidR="00EF7D6B">
        <w:t xml:space="preserve">Sections </w:t>
      </w:r>
      <w:r w:rsidR="00DB4A25" w:rsidRPr="0090473C">
        <w:t>2962 to 2967; 1902 (23) 1050.</w:t>
      </w:r>
    </w:p>
    <w:p w:rsidR="00184435" w:rsidRPr="0090473C" w:rsidRDefault="00184435" w:rsidP="00904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473C" w:rsidSect="009047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73C" w:rsidRDefault="0090473C" w:rsidP="0090473C">
      <w:r>
        <w:separator/>
      </w:r>
    </w:p>
  </w:endnote>
  <w:endnote w:type="continuationSeparator" w:id="0">
    <w:p w:rsidR="0090473C" w:rsidRDefault="0090473C" w:rsidP="0090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C" w:rsidRPr="0090473C" w:rsidRDefault="0090473C" w:rsidP="00904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C" w:rsidRPr="0090473C" w:rsidRDefault="0090473C" w:rsidP="009047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C" w:rsidRPr="0090473C" w:rsidRDefault="0090473C" w:rsidP="00904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73C" w:rsidRDefault="0090473C" w:rsidP="0090473C">
      <w:r>
        <w:separator/>
      </w:r>
    </w:p>
  </w:footnote>
  <w:footnote w:type="continuationSeparator" w:id="0">
    <w:p w:rsidR="0090473C" w:rsidRDefault="0090473C" w:rsidP="00904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C" w:rsidRPr="0090473C" w:rsidRDefault="0090473C" w:rsidP="009047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C" w:rsidRPr="0090473C" w:rsidRDefault="0090473C" w:rsidP="009047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C" w:rsidRPr="0090473C" w:rsidRDefault="0090473C" w:rsidP="00904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473C"/>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1D9"/>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4A25"/>
    <w:rsid w:val="00DC0FB0"/>
    <w:rsid w:val="00E13E25"/>
    <w:rsid w:val="00E306FD"/>
    <w:rsid w:val="00E309DA"/>
    <w:rsid w:val="00E93DE0"/>
    <w:rsid w:val="00E94C32"/>
    <w:rsid w:val="00EA4DE9"/>
    <w:rsid w:val="00EE5FEB"/>
    <w:rsid w:val="00EF0EB1"/>
    <w:rsid w:val="00EF7D6B"/>
    <w:rsid w:val="00F21AA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A26BF-FF78-4BBB-B5A7-359930BC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4A2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B4A25"/>
    <w:rPr>
      <w:rFonts w:ascii="Consolas" w:hAnsi="Consolas" w:cs="Consolas"/>
      <w:sz w:val="21"/>
      <w:szCs w:val="21"/>
    </w:rPr>
  </w:style>
  <w:style w:type="paragraph" w:styleId="Header">
    <w:name w:val="header"/>
    <w:basedOn w:val="Normal"/>
    <w:link w:val="HeaderChar"/>
    <w:uiPriority w:val="99"/>
    <w:unhideWhenUsed/>
    <w:rsid w:val="0090473C"/>
    <w:pPr>
      <w:tabs>
        <w:tab w:val="center" w:pos="4680"/>
        <w:tab w:val="right" w:pos="9360"/>
      </w:tabs>
    </w:pPr>
  </w:style>
  <w:style w:type="character" w:customStyle="1" w:styleId="HeaderChar">
    <w:name w:val="Header Char"/>
    <w:basedOn w:val="DefaultParagraphFont"/>
    <w:link w:val="Header"/>
    <w:uiPriority w:val="99"/>
    <w:rsid w:val="0090473C"/>
  </w:style>
  <w:style w:type="paragraph" w:styleId="Footer">
    <w:name w:val="footer"/>
    <w:basedOn w:val="Normal"/>
    <w:link w:val="FooterChar"/>
    <w:uiPriority w:val="99"/>
    <w:unhideWhenUsed/>
    <w:rsid w:val="0090473C"/>
    <w:pPr>
      <w:tabs>
        <w:tab w:val="center" w:pos="4680"/>
        <w:tab w:val="right" w:pos="9360"/>
      </w:tabs>
    </w:pPr>
  </w:style>
  <w:style w:type="character" w:customStyle="1" w:styleId="FooterChar">
    <w:name w:val="Footer Char"/>
    <w:basedOn w:val="DefaultParagraphFont"/>
    <w:link w:val="Footer"/>
    <w:uiPriority w:val="99"/>
    <w:rsid w:val="0090473C"/>
  </w:style>
  <w:style w:type="character" w:styleId="Hyperlink">
    <w:name w:val="Hyperlink"/>
    <w:basedOn w:val="DefaultParagraphFont"/>
    <w:semiHidden/>
    <w:rsid w:val="00BD6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1190</Words>
  <Characters>6787</Characters>
  <Application>Microsoft Office Word</Application>
  <DocSecurity>0</DocSecurity>
  <Lines>56</Lines>
  <Paragraphs>15</Paragraphs>
  <ScaleCrop>false</ScaleCrop>
  <Company>Legislative Services Agency (LSA)</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