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9C" w:rsidRPr="002974FF" w:rsidRDefault="00192B9C">
      <w:pPr>
        <w:jc w:val="center"/>
      </w:pPr>
      <w:r w:rsidRPr="002974FF">
        <w:t>DISCLAIMER</w:t>
      </w:r>
    </w:p>
    <w:p w:rsidR="00192B9C" w:rsidRPr="002974FF" w:rsidRDefault="00192B9C"/>
    <w:p w:rsidR="00192B9C" w:rsidRPr="002974FF" w:rsidRDefault="00192B9C">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2B9C" w:rsidRPr="002974FF" w:rsidRDefault="00192B9C"/>
    <w:p w:rsidR="00192B9C" w:rsidRPr="002974FF" w:rsidRDefault="00192B9C">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2B9C" w:rsidRPr="002974FF" w:rsidRDefault="00192B9C"/>
    <w:p w:rsidR="00192B9C" w:rsidRPr="002974FF" w:rsidRDefault="00192B9C">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2B9C" w:rsidRPr="002974FF" w:rsidRDefault="00192B9C"/>
    <w:p w:rsidR="00192B9C" w:rsidRPr="002974FF" w:rsidRDefault="00192B9C"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2B9C" w:rsidRDefault="00192B9C">
      <w:pPr>
        <w:rPr>
          <w:rFonts w:ascii="Times New Roman" w:hAnsi="Times New Roman" w:cs="Times New Roman"/>
        </w:rPr>
      </w:pPr>
      <w:r>
        <w:rPr>
          <w:rFonts w:ascii="Times New Roman" w:hAnsi="Times New Roman" w:cs="Times New Roman"/>
        </w:rPr>
        <w:br w:type="page"/>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A15C79">
        <w:rPr>
          <w:rFonts w:ascii="Times New Roman" w:hAnsi="Times New Roman" w:cs="Times New Roman"/>
        </w:rPr>
        <w:lastRenderedPageBreak/>
        <w:t>CHAPTER 51</w:t>
      </w:r>
    </w:p>
    <w:p w:rsidR="009A6910" w:rsidRP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A15C79">
        <w:rPr>
          <w:rFonts w:ascii="Times New Roman" w:hAnsi="Times New Roman" w:cs="Times New Roman"/>
        </w:rPr>
        <w:t>Reduced Cigarette Ignition Propensity Standards and Firefighter Protection Act</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10.</w:t>
      </w:r>
      <w:r w:rsidR="009E2611" w:rsidRPr="00A15C79">
        <w:rPr>
          <w:rFonts w:ascii="Times New Roman" w:hAnsi="Times New Roman" w:cs="Times New Roman"/>
        </w:rPr>
        <w:t xml:space="preserve"> Citation of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This chapter may be cited as the </w:t>
      </w:r>
      <w:r w:rsidR="00F9796E" w:rsidRPr="00A15C79">
        <w:rPr>
          <w:rFonts w:ascii="Times New Roman" w:hAnsi="Times New Roman" w:cs="Times New Roman"/>
        </w:rPr>
        <w:t>“</w:t>
      </w:r>
      <w:r w:rsidRPr="00A15C79">
        <w:rPr>
          <w:rFonts w:ascii="Times New Roman" w:hAnsi="Times New Roman" w:cs="Times New Roman"/>
        </w:rPr>
        <w:t>Reduced Cigarette Ignition Propensity Standards and Firefighter Protection Act</w:t>
      </w:r>
      <w:r w:rsidR="00F9796E" w:rsidRPr="00A15C79">
        <w:rPr>
          <w:rFonts w:ascii="Times New Roman" w:hAnsi="Times New Roman" w:cs="Times New Roman"/>
        </w:rPr>
        <w:t>”</w:t>
      </w:r>
      <w:r w:rsidRPr="00A15C79">
        <w:rPr>
          <w:rFonts w:ascii="Times New Roman" w:hAnsi="Times New Roman" w:cs="Times New Roman"/>
        </w:rPr>
        <w:t>.</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20.</w:t>
      </w:r>
      <w:r w:rsidR="009E2611" w:rsidRPr="00A15C79">
        <w:rPr>
          <w:rFonts w:ascii="Times New Roman" w:hAnsi="Times New Roman" w:cs="Times New Roman"/>
        </w:rPr>
        <w:t xml:space="preserve"> Definitions.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As used in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(A) </w:t>
      </w:r>
      <w:r w:rsidR="00F9796E" w:rsidRPr="00A15C79">
        <w:rPr>
          <w:rFonts w:ascii="Times New Roman" w:hAnsi="Times New Roman" w:cs="Times New Roman"/>
        </w:rPr>
        <w:t>“</w:t>
      </w:r>
      <w:r w:rsidRPr="00A15C79">
        <w:rPr>
          <w:rFonts w:ascii="Times New Roman" w:hAnsi="Times New Roman" w:cs="Times New Roman"/>
        </w:rPr>
        <w:t>Agent</w:t>
      </w:r>
      <w:r w:rsidR="00F9796E" w:rsidRPr="00A15C79">
        <w:rPr>
          <w:rFonts w:ascii="Times New Roman" w:hAnsi="Times New Roman" w:cs="Times New Roman"/>
        </w:rPr>
        <w:t>”</w:t>
      </w:r>
      <w:r w:rsidRPr="00A15C79">
        <w:rPr>
          <w:rFonts w:ascii="Times New Roman" w:hAnsi="Times New Roman" w:cs="Times New Roman"/>
        </w:rPr>
        <w:t xml:space="preserve"> means a person authorized by the Department of Revenue to pay the excise tax on packages of cigarettes.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(B) </w:t>
      </w:r>
      <w:r w:rsidR="00F9796E" w:rsidRPr="00A15C79">
        <w:rPr>
          <w:rFonts w:ascii="Times New Roman" w:hAnsi="Times New Roman" w:cs="Times New Roman"/>
        </w:rPr>
        <w:t>“</w:t>
      </w:r>
      <w:r w:rsidRPr="00A15C79">
        <w:rPr>
          <w:rFonts w:ascii="Times New Roman" w:hAnsi="Times New Roman" w:cs="Times New Roman"/>
        </w:rPr>
        <w:t>Cigarette</w:t>
      </w:r>
      <w:r w:rsidR="00F9796E" w:rsidRPr="00A15C79">
        <w:rPr>
          <w:rFonts w:ascii="Times New Roman" w:hAnsi="Times New Roman" w:cs="Times New Roman"/>
        </w:rPr>
        <w:t>”</w:t>
      </w:r>
      <w:r w:rsidRPr="00A15C79">
        <w:rPr>
          <w:rFonts w:ascii="Times New Roman" w:hAnsi="Times New Roman" w:cs="Times New Roman"/>
        </w:rPr>
        <w:t xml:space="preserve"> means: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(C) </w:t>
      </w:r>
      <w:r w:rsidR="00F9796E" w:rsidRPr="00A15C79">
        <w:rPr>
          <w:rFonts w:ascii="Times New Roman" w:hAnsi="Times New Roman" w:cs="Times New Roman"/>
        </w:rPr>
        <w:t>“</w:t>
      </w:r>
      <w:r w:rsidRPr="00A15C79">
        <w:rPr>
          <w:rFonts w:ascii="Times New Roman" w:hAnsi="Times New Roman" w:cs="Times New Roman"/>
        </w:rPr>
        <w:t>Manufacturer</w:t>
      </w:r>
      <w:r w:rsidR="00F9796E" w:rsidRPr="00A15C79">
        <w:rPr>
          <w:rFonts w:ascii="Times New Roman" w:hAnsi="Times New Roman" w:cs="Times New Roman"/>
        </w:rPr>
        <w:t>”</w:t>
      </w:r>
      <w:r w:rsidRPr="00A15C79">
        <w:rPr>
          <w:rFonts w:ascii="Times New Roman" w:hAnsi="Times New Roman" w:cs="Times New Roman"/>
        </w:rPr>
        <w:t xml:space="preserve"> means: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an entity which manufactures or produces cigarettes or causes cigarettes to be manufactured or produced with the intent to be sold in this State, including cigarettes intended to be sold in the United States through an importer;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(2) the first purchaser that intends to resell in the United States cigarettes manufactured anywhere that the original manufacturer or maker does not intend to be sold in the United States;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(3) an entity that becomes a successor of an entity described in subitem (1) or (2).</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(D) </w:t>
      </w:r>
      <w:r w:rsidR="00F9796E" w:rsidRPr="00A15C79">
        <w:rPr>
          <w:rFonts w:ascii="Times New Roman" w:hAnsi="Times New Roman" w:cs="Times New Roman"/>
        </w:rPr>
        <w:t>“</w:t>
      </w:r>
      <w:r w:rsidRPr="00A15C79">
        <w:rPr>
          <w:rFonts w:ascii="Times New Roman" w:hAnsi="Times New Roman" w:cs="Times New Roman"/>
        </w:rPr>
        <w:t>Quality control and quality assurance program</w:t>
      </w:r>
      <w:r w:rsidR="00F9796E" w:rsidRPr="00A15C79">
        <w:rPr>
          <w:rFonts w:ascii="Times New Roman" w:hAnsi="Times New Roman" w:cs="Times New Roman"/>
        </w:rPr>
        <w:t>”</w:t>
      </w:r>
      <w:r w:rsidRPr="00A15C79">
        <w:rPr>
          <w:rFonts w:ascii="Times New Roman" w:hAnsi="Times New Roman" w:cs="Times New Roman"/>
        </w:rPr>
        <w:t xml:space="preserve"> means the laboratory procedures implemented to ensure that operator bias, systematic and nonsystematic methodological errors, and equipment</w:t>
      </w:r>
      <w:r w:rsidR="00F9796E" w:rsidRPr="00A15C79">
        <w:rPr>
          <w:rFonts w:ascii="Times New Roman" w:hAnsi="Times New Roman" w:cs="Times New Roman"/>
        </w:rPr>
        <w:noBreakHyphen/>
      </w:r>
      <w:r w:rsidRPr="00A15C79">
        <w:rPr>
          <w:rFonts w:ascii="Times New Roman" w:hAnsi="Times New Roman" w:cs="Times New Roman"/>
        </w:rPr>
        <w:t>related problems do not affect the results of the testing. The program must ensure that testing repeatability remains within the required repeatability values stated in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30(G) for all test trials used to certify cigarettes in accordance with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(E) </w:t>
      </w:r>
      <w:r w:rsidR="00F9796E" w:rsidRPr="00A15C79">
        <w:rPr>
          <w:rFonts w:ascii="Times New Roman" w:hAnsi="Times New Roman" w:cs="Times New Roman"/>
        </w:rPr>
        <w:t>“</w:t>
      </w:r>
      <w:r w:rsidRPr="00A15C79">
        <w:rPr>
          <w:rFonts w:ascii="Times New Roman" w:hAnsi="Times New Roman" w:cs="Times New Roman"/>
        </w:rPr>
        <w:t>Repeatability</w:t>
      </w:r>
      <w:r w:rsidR="00F9796E" w:rsidRPr="00A15C79">
        <w:rPr>
          <w:rFonts w:ascii="Times New Roman" w:hAnsi="Times New Roman" w:cs="Times New Roman"/>
        </w:rPr>
        <w:t>”</w:t>
      </w:r>
      <w:r w:rsidRPr="00A15C79">
        <w:rPr>
          <w:rFonts w:ascii="Times New Roman" w:hAnsi="Times New Roman" w:cs="Times New Roman"/>
        </w:rPr>
        <w:t xml:space="preserve"> means the range of values within which the repeat results of cigarette test trials from a single laboratory will fall ninety</w:t>
      </w:r>
      <w:r w:rsidR="00F9796E" w:rsidRPr="00A15C79">
        <w:rPr>
          <w:rFonts w:ascii="Times New Roman" w:hAnsi="Times New Roman" w:cs="Times New Roman"/>
        </w:rPr>
        <w:noBreakHyphen/>
      </w:r>
      <w:r w:rsidRPr="00A15C79">
        <w:rPr>
          <w:rFonts w:ascii="Times New Roman" w:hAnsi="Times New Roman" w:cs="Times New Roman"/>
        </w:rPr>
        <w:t>five percent of the time.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(F) </w:t>
      </w:r>
      <w:r w:rsidR="00F9796E" w:rsidRPr="00A15C79">
        <w:rPr>
          <w:rFonts w:ascii="Times New Roman" w:hAnsi="Times New Roman" w:cs="Times New Roman"/>
        </w:rPr>
        <w:t>“</w:t>
      </w:r>
      <w:r w:rsidRPr="00A15C79">
        <w:rPr>
          <w:rFonts w:ascii="Times New Roman" w:hAnsi="Times New Roman" w:cs="Times New Roman"/>
        </w:rPr>
        <w:t>Retail dealer</w:t>
      </w:r>
      <w:r w:rsidR="00F9796E" w:rsidRPr="00A15C79">
        <w:rPr>
          <w:rFonts w:ascii="Times New Roman" w:hAnsi="Times New Roman" w:cs="Times New Roman"/>
        </w:rPr>
        <w:t>”</w:t>
      </w:r>
      <w:r w:rsidRPr="00A15C79">
        <w:rPr>
          <w:rFonts w:ascii="Times New Roman" w:hAnsi="Times New Roman" w:cs="Times New Roman"/>
        </w:rPr>
        <w:t xml:space="preserve"> means a person, other than a manufacturer or wholesale dealer, engaged in selling cigarettes or tobacco products.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(G) </w:t>
      </w:r>
      <w:r w:rsidR="00F9796E" w:rsidRPr="00A15C79">
        <w:rPr>
          <w:rFonts w:ascii="Times New Roman" w:hAnsi="Times New Roman" w:cs="Times New Roman"/>
        </w:rPr>
        <w:t>“</w:t>
      </w:r>
      <w:r w:rsidRPr="00A15C79">
        <w:rPr>
          <w:rFonts w:ascii="Times New Roman" w:hAnsi="Times New Roman" w:cs="Times New Roman"/>
        </w:rPr>
        <w:t>Sale</w:t>
      </w:r>
      <w:r w:rsidR="00F9796E" w:rsidRPr="00A15C79">
        <w:rPr>
          <w:rFonts w:ascii="Times New Roman" w:hAnsi="Times New Roman" w:cs="Times New Roman"/>
        </w:rPr>
        <w:t>”</w:t>
      </w:r>
      <w:r w:rsidRPr="00A15C79">
        <w:rPr>
          <w:rFonts w:ascii="Times New Roman" w:hAnsi="Times New Roman" w:cs="Times New Roman"/>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(H) </w:t>
      </w:r>
      <w:r w:rsidR="00F9796E" w:rsidRPr="00A15C79">
        <w:rPr>
          <w:rFonts w:ascii="Times New Roman" w:hAnsi="Times New Roman" w:cs="Times New Roman"/>
        </w:rPr>
        <w:t>“</w:t>
      </w:r>
      <w:r w:rsidRPr="00A15C79">
        <w:rPr>
          <w:rFonts w:ascii="Times New Roman" w:hAnsi="Times New Roman" w:cs="Times New Roman"/>
        </w:rPr>
        <w:t>Sell</w:t>
      </w:r>
      <w:r w:rsidR="00F9796E" w:rsidRPr="00A15C79">
        <w:rPr>
          <w:rFonts w:ascii="Times New Roman" w:hAnsi="Times New Roman" w:cs="Times New Roman"/>
        </w:rPr>
        <w:t>”</w:t>
      </w:r>
      <w:r w:rsidRPr="00A15C79">
        <w:rPr>
          <w:rFonts w:ascii="Times New Roman" w:hAnsi="Times New Roman" w:cs="Times New Roman"/>
        </w:rPr>
        <w:t xml:space="preserve"> means to sell, or to offer or agree to do the same.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(I) </w:t>
      </w:r>
      <w:r w:rsidR="00F9796E" w:rsidRPr="00A15C79">
        <w:rPr>
          <w:rFonts w:ascii="Times New Roman" w:hAnsi="Times New Roman" w:cs="Times New Roman"/>
        </w:rPr>
        <w:t>“</w:t>
      </w:r>
      <w:r w:rsidRPr="00A15C79">
        <w:rPr>
          <w:rFonts w:ascii="Times New Roman" w:hAnsi="Times New Roman" w:cs="Times New Roman"/>
        </w:rPr>
        <w:t>Wholesale dealer</w:t>
      </w:r>
      <w:r w:rsidR="00F9796E" w:rsidRPr="00A15C79">
        <w:rPr>
          <w:rFonts w:ascii="Times New Roman" w:hAnsi="Times New Roman" w:cs="Times New Roman"/>
        </w:rPr>
        <w:t>”</w:t>
      </w:r>
      <w:r w:rsidRPr="00A15C79">
        <w:rPr>
          <w:rFonts w:ascii="Times New Roman" w:hAnsi="Times New Roman" w:cs="Times New Roman"/>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30.</w:t>
      </w:r>
      <w:r w:rsidR="009E2611" w:rsidRPr="00A15C79">
        <w:rPr>
          <w:rFonts w:ascii="Times New Roman" w:hAnsi="Times New Roman" w:cs="Times New Roman"/>
        </w:rPr>
        <w:t xml:space="preserve"> Performance standards testing.</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(A) Except as provided in subsection (O), cigarettes may not be sold or offered for sale in this State or offered for sale or sold to persons located in this State unless the cigarettes have been tested in accordance </w:t>
      </w:r>
      <w:r w:rsidRPr="00A15C79">
        <w:rPr>
          <w:rFonts w:ascii="Times New Roman" w:hAnsi="Times New Roman" w:cs="Times New Roman"/>
        </w:rPr>
        <w:lastRenderedPageBreak/>
        <w:t>with the test method and meet the performance standard specified in this section, a written certification has been filed by the manufacturer with the State Fire Marshal in accordance with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and the cigarettes have been marked in accordance with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50.</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(B) Testing of cigarettes must be conducted in accordance with the American Society of Testing and Materials (ASTM) Standard E2187</w:t>
      </w:r>
      <w:r w:rsidR="00F9796E" w:rsidRPr="00A15C79">
        <w:rPr>
          <w:rFonts w:ascii="Times New Roman" w:hAnsi="Times New Roman" w:cs="Times New Roman"/>
        </w:rPr>
        <w:noBreakHyphen/>
      </w:r>
      <w:r w:rsidRPr="00A15C79">
        <w:rPr>
          <w:rFonts w:ascii="Times New Roman" w:hAnsi="Times New Roman" w:cs="Times New Roman"/>
        </w:rPr>
        <w:t xml:space="preserve">04, </w:t>
      </w:r>
      <w:r w:rsidR="00F9796E" w:rsidRPr="00A15C79">
        <w:rPr>
          <w:rFonts w:ascii="Times New Roman" w:hAnsi="Times New Roman" w:cs="Times New Roman"/>
        </w:rPr>
        <w:t>“</w:t>
      </w:r>
      <w:r w:rsidRPr="00A15C79">
        <w:rPr>
          <w:rFonts w:ascii="Times New Roman" w:hAnsi="Times New Roman" w:cs="Times New Roman"/>
        </w:rPr>
        <w:t>Standard Test Method for Measuring the Ignition Strength of Cigarettes</w:t>
      </w:r>
      <w:r w:rsidR="00F9796E" w:rsidRPr="00A15C79">
        <w:rPr>
          <w:rFonts w:ascii="Times New Roman" w:hAnsi="Times New Roman" w:cs="Times New Roman"/>
        </w:rPr>
        <w:t>”</w:t>
      </w:r>
      <w:r w:rsidRPr="00A15C79">
        <w:rPr>
          <w:rFonts w:ascii="Times New Roman" w:hAnsi="Times New Roman" w:cs="Times New Roman"/>
        </w:rPr>
        <w:t>.</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(C) Testing must be conducted on ten layers of filter paper.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(D) No more than twenty</w:t>
      </w:r>
      <w:r w:rsidR="00F9796E" w:rsidRPr="00A15C79">
        <w:rPr>
          <w:rFonts w:ascii="Times New Roman" w:hAnsi="Times New Roman" w:cs="Times New Roman"/>
        </w:rPr>
        <w:noBreakHyphen/>
      </w:r>
      <w:r w:rsidRPr="00A15C79">
        <w:rPr>
          <w:rFonts w:ascii="Times New Roman" w:hAnsi="Times New Roman" w:cs="Times New Roman"/>
        </w:rPr>
        <w:t>five percent of the cigarettes tested in a test trial in accordance with this section shall exhibit full</w:t>
      </w:r>
      <w:r w:rsidR="00F9796E" w:rsidRPr="00A15C79">
        <w:rPr>
          <w:rFonts w:ascii="Times New Roman" w:hAnsi="Times New Roman" w:cs="Times New Roman"/>
        </w:rPr>
        <w:noBreakHyphen/>
      </w:r>
      <w:r w:rsidRPr="00A15C79">
        <w:rPr>
          <w:rFonts w:ascii="Times New Roman" w:hAnsi="Times New Roman" w:cs="Times New Roman"/>
        </w:rPr>
        <w:t>length burns. Forty replicate tests shall comprise a complete test trial for each cigarette tested.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(E) The performance standard required by this section must be applied to a complete test trial.</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(H) This section does not require additional testing if cigarettes are tested consistent with this chapter for another purpose.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(I) Testing performed or sponsored by the State Fire Marshal to determine a cigarette</w:t>
      </w:r>
      <w:r w:rsidR="00F9796E" w:rsidRPr="00A15C79">
        <w:rPr>
          <w:rFonts w:ascii="Times New Roman" w:hAnsi="Times New Roman" w:cs="Times New Roman"/>
        </w:rPr>
        <w:t>’</w:t>
      </w:r>
      <w:r w:rsidRPr="00A15C79">
        <w:rPr>
          <w:rFonts w:ascii="Times New Roman" w:hAnsi="Times New Roman" w:cs="Times New Roman"/>
        </w:rPr>
        <w:t>s compliance with the performance standard required by this section must be conducted in accordance with this section.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(J) Each cigarette listed in a certification submitted pursuant to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F9796E" w:rsidRPr="00A15C79">
        <w:rPr>
          <w:rFonts w:ascii="Times New Roman" w:hAnsi="Times New Roman" w:cs="Times New Roman"/>
        </w:rPr>
        <w:t>’</w:t>
      </w:r>
      <w:r w:rsidRPr="00A15C79">
        <w:rPr>
          <w:rFonts w:ascii="Times New Roman" w:hAnsi="Times New Roman" w:cs="Times New Roman"/>
        </w:rPr>
        <w:t>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lastRenderedPageBreak/>
        <w:tab/>
        <w:t>(M) The State Fire Marshal may adopt a subsequent ASTM Standard Test Method for Measuring the Ignition Strength of Cigarettes upon a finding that the subsequent method does not result in a change in the percentage of full</w:t>
      </w:r>
      <w:r w:rsidR="00F9796E" w:rsidRPr="00A15C79">
        <w:rPr>
          <w:rFonts w:ascii="Times New Roman" w:hAnsi="Times New Roman" w:cs="Times New Roman"/>
        </w:rPr>
        <w:noBreakHyphen/>
      </w:r>
      <w:r w:rsidRPr="00A15C79">
        <w:rPr>
          <w:rFonts w:ascii="Times New Roman" w:hAnsi="Times New Roman" w:cs="Times New Roman"/>
        </w:rPr>
        <w:t>length burns exhibited by any tested cigarette when compared to the percentage of full</w:t>
      </w:r>
      <w:r w:rsidR="00F9796E" w:rsidRPr="00A15C79">
        <w:rPr>
          <w:rFonts w:ascii="Times New Roman" w:hAnsi="Times New Roman" w:cs="Times New Roman"/>
        </w:rPr>
        <w:noBreakHyphen/>
      </w:r>
      <w:r w:rsidRPr="00A15C79">
        <w:rPr>
          <w:rFonts w:ascii="Times New Roman" w:hAnsi="Times New Roman" w:cs="Times New Roman"/>
        </w:rPr>
        <w:t>length burns the same cigarette would exhibit when tested in accordance with ASTM Standard E2187</w:t>
      </w:r>
      <w:r w:rsidR="00F9796E" w:rsidRPr="00A15C79">
        <w:rPr>
          <w:rFonts w:ascii="Times New Roman" w:hAnsi="Times New Roman" w:cs="Times New Roman"/>
        </w:rPr>
        <w:noBreakHyphen/>
      </w:r>
      <w:r w:rsidRPr="00A15C79">
        <w:rPr>
          <w:rFonts w:ascii="Times New Roman" w:hAnsi="Times New Roman" w:cs="Times New Roman"/>
        </w:rPr>
        <w:t>04 and the performance standard in subsection (D).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(N) The State Fire Marshal shall review the effectiveness of this section and report every three years to the General Assembly the State Fire Marshal</w:t>
      </w:r>
      <w:r w:rsidR="00F9796E" w:rsidRPr="00A15C79">
        <w:rPr>
          <w:rFonts w:ascii="Times New Roman" w:hAnsi="Times New Roman" w:cs="Times New Roman"/>
        </w:rPr>
        <w:t>’</w:t>
      </w:r>
      <w:r w:rsidRPr="00A15C79">
        <w:rPr>
          <w:rFonts w:ascii="Times New Roman" w:hAnsi="Times New Roman" w:cs="Times New Roman"/>
        </w:rPr>
        <w:t>s findings and, if appropriate, recommendations for legislation to improve the effectiveness of this chapter. The report and legislative recommendations must be submitted no later than June thirtieth following the conclusion of each three</w:t>
      </w:r>
      <w:r w:rsidR="00F9796E" w:rsidRPr="00A15C79">
        <w:rPr>
          <w:rFonts w:ascii="Times New Roman" w:hAnsi="Times New Roman" w:cs="Times New Roman"/>
        </w:rPr>
        <w:noBreakHyphen/>
      </w:r>
      <w:r w:rsidRPr="00A15C79">
        <w:rPr>
          <w:rFonts w:ascii="Times New Roman" w:hAnsi="Times New Roman" w:cs="Times New Roman"/>
        </w:rPr>
        <w:t>year period.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(O) The requirements of subsection (A) shall not prohibit:</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 xml:space="preserve">(2) the sale of cigarettes solely for the purpose of consumer testing. For purposes of this subsection, the term </w:t>
      </w:r>
      <w:r w:rsidR="00F9796E" w:rsidRPr="00A15C79">
        <w:rPr>
          <w:rFonts w:ascii="Times New Roman" w:hAnsi="Times New Roman" w:cs="Times New Roman"/>
        </w:rPr>
        <w:t>“</w:t>
      </w:r>
      <w:r w:rsidRPr="00A15C79">
        <w:rPr>
          <w:rFonts w:ascii="Times New Roman" w:hAnsi="Times New Roman" w:cs="Times New Roman"/>
        </w:rPr>
        <w:t>consumer testing</w:t>
      </w:r>
      <w:r w:rsidR="00F9796E" w:rsidRPr="00A15C79">
        <w:rPr>
          <w:rFonts w:ascii="Times New Roman" w:hAnsi="Times New Roman" w:cs="Times New Roman"/>
        </w:rPr>
        <w:t>”</w:t>
      </w:r>
      <w:r w:rsidRPr="00A15C79">
        <w:rPr>
          <w:rFonts w:ascii="Times New Roman" w:hAnsi="Times New Roman" w:cs="Times New Roman"/>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F9796E" w:rsidRPr="00A15C79">
        <w:rPr>
          <w:rFonts w:ascii="Times New Roman" w:hAnsi="Times New Roman" w:cs="Times New Roman"/>
        </w:rPr>
        <w:noBreakHyphen/>
      </w:r>
      <w:r w:rsidRPr="00A15C79">
        <w:rPr>
          <w:rFonts w:ascii="Times New Roman" w:hAnsi="Times New Roman" w:cs="Times New Roman"/>
        </w:rPr>
        <w:t>site or returned to the testing administrators at the conclusion of the testing.</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40.</w:t>
      </w:r>
      <w:r w:rsidR="009E2611" w:rsidRPr="00A15C79">
        <w:rPr>
          <w:rFonts w:ascii="Times New Roman" w:hAnsi="Times New Roman" w:cs="Times New Roman"/>
        </w:rPr>
        <w:t xml:space="preserve"> Certification by manufacturer.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(A) Each manufacturer shall submit to the State Fire Marshal a written certification attesting that:</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each cigarette listed in the certification has been tested in accordance with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and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(2) each cigarette listed in the certification meets the performance standard contained in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(B) Each cigarette listed in the certification must be described with the following information: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brand, or trade name on the package;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(2) style, such as light or ultra light;</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(3) length in millimeters;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(4) circumference in millimeters;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(5) flavor, such as menthol or chocolate, if applicable;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(6) filter or nonfilter;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(7) package description, such as soft pack or box;</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(8) marking, pursuant to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50;</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(9) the name, address, and telephone number of the laboratory, if different than the manufacturer that conducted the test; and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(10) the date that the testing occurred.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(C) The certifications must be made available to the Attorney General for purposes consistent with this chapter and the Department of Revenue for the purposes of ensuring compliance with this section.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(D) Each cigarette certified under this section must be recertified every three years.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(E) For each cigarette brand style listed in a certification, a manufacturer shall pay to the State Fire Marshal a two hundred fifty</w:t>
      </w:r>
      <w:r w:rsidR="00F9796E" w:rsidRPr="00A15C79">
        <w:rPr>
          <w:rFonts w:ascii="Times New Roman" w:hAnsi="Times New Roman" w:cs="Times New Roman"/>
        </w:rPr>
        <w:noBreakHyphen/>
      </w:r>
      <w:r w:rsidRPr="00A15C79">
        <w:rPr>
          <w:rFonts w:ascii="Times New Roman" w:hAnsi="Times New Roman" w:cs="Times New Roman"/>
        </w:rPr>
        <w:t>dollar fee. The State Fire Marshal is authorized to annually adjust this fee to ensure that it defrays the actual costs of the processing, testing, enforcement, and oversight activities required by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(F) There is established in the State Treasury a special fund to be known as the </w:t>
      </w:r>
      <w:r w:rsidR="00F9796E" w:rsidRPr="00A15C79">
        <w:rPr>
          <w:rFonts w:ascii="Times New Roman" w:hAnsi="Times New Roman" w:cs="Times New Roman"/>
        </w:rPr>
        <w:t>“</w:t>
      </w:r>
      <w:r w:rsidRPr="00A15C79">
        <w:rPr>
          <w:rFonts w:ascii="Times New Roman" w:hAnsi="Times New Roman" w:cs="Times New Roman"/>
        </w:rPr>
        <w:t>Reduced Cigarette Ignition Propensity Standards and Firefighter Protection Act Enforcement Fund</w:t>
      </w:r>
      <w:r w:rsidR="00F9796E" w:rsidRPr="00A15C79">
        <w:rPr>
          <w:rFonts w:ascii="Times New Roman" w:hAnsi="Times New Roman" w:cs="Times New Roman"/>
        </w:rPr>
        <w:t>”</w:t>
      </w:r>
      <w:r w:rsidRPr="00A15C79">
        <w:rPr>
          <w:rFonts w:ascii="Times New Roman" w:hAnsi="Times New Roman" w:cs="Times New Roman"/>
        </w:rPr>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and maintains records of that retesting as required by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An altered cigarette which does not meet the performance standard contained in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may not be sold in this State.</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50.</w:t>
      </w:r>
      <w:r w:rsidR="009E2611" w:rsidRPr="00A15C79">
        <w:rPr>
          <w:rFonts w:ascii="Times New Roman" w:hAnsi="Times New Roman" w:cs="Times New Roman"/>
        </w:rPr>
        <w:t xml:space="preserve"> Marking to indicate compliance.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(A) Cigarettes that are certified by a manufacturer in accordance with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must be marked to indicate compliance with the requirements of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The marking must be in eight point type or larger and consist of:</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modification of the product UPC Code to include a visible mark printed at or around the area of the UPC Code. The mark may consist of alphanumeric or symbolic characters permanently stamped, engraved, embossed, or printed in conjunction with the UPC;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(2) any visible combination of alphanumeric or symbolic characters permanently stamped, engraved, or embossed upon the cigarette package or cellophane wrap;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(3) printed, stamped, engraved, or embossed text that indicates that the cigarettes meet the standards of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(B) A manufacturer shall use only one marking, and shall apply this marking uniformly for all packages including, but not limited to packs, cartons, cases, and brands marketed by that manufacturer.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(C) The State Fire Marshal must be notified as to the marking that is selected.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r>
      <w:r w:rsidRPr="00A15C79">
        <w:rPr>
          <w:rFonts w:ascii="Times New Roman" w:hAnsi="Times New Roman" w:cs="Times New Roman"/>
        </w:rPr>
        <w:tab/>
        <w:t xml:space="preserve">(2) the letters </w:t>
      </w:r>
      <w:r w:rsidR="00F9796E" w:rsidRPr="00A15C79">
        <w:rPr>
          <w:rFonts w:ascii="Times New Roman" w:hAnsi="Times New Roman" w:cs="Times New Roman"/>
        </w:rPr>
        <w:t>“</w:t>
      </w:r>
      <w:r w:rsidRPr="00A15C79">
        <w:rPr>
          <w:rFonts w:ascii="Times New Roman" w:hAnsi="Times New Roman" w:cs="Times New Roman"/>
        </w:rPr>
        <w:t>FSC</w:t>
      </w:r>
      <w:r w:rsidR="00F9796E" w:rsidRPr="00A15C79">
        <w:rPr>
          <w:rFonts w:ascii="Times New Roman" w:hAnsi="Times New Roman" w:cs="Times New Roman"/>
        </w:rPr>
        <w:t>”</w:t>
      </w:r>
      <w:r w:rsidRPr="00A15C79">
        <w:rPr>
          <w:rFonts w:ascii="Times New Roman" w:hAnsi="Times New Roman" w:cs="Times New Roman"/>
        </w:rPr>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(E) No manufacturer shall modify its approved marking unless the modification has been approved by the State Fire Marshal in accordance with this section.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(F) Manufacturers certifying cigarettes in accordance with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60.</w:t>
      </w:r>
      <w:r w:rsidR="009E2611" w:rsidRPr="00A15C79">
        <w:rPr>
          <w:rFonts w:ascii="Times New Roman" w:hAnsi="Times New Roman" w:cs="Times New Roman"/>
        </w:rPr>
        <w:t xml:space="preserve"> Sale of uncertified cigarettes; penalties; forfeiture of unmarked cigarettes.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(A) A manufacturer, wholesale dealer, agent, or another person or entity who knowingly sells or offers to sell cigarettes, other than through retail sale, in violation of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is subject to a civil penalty not to exceed one hundred dollars for each pack of cigarettes sold or offered for sale. However, the penalty against a person or entity shall not exceed one hundred thousand dollars during a thirty</w:t>
      </w:r>
      <w:r w:rsidR="00F9796E" w:rsidRPr="00A15C79">
        <w:rPr>
          <w:rFonts w:ascii="Times New Roman" w:hAnsi="Times New Roman" w:cs="Times New Roman"/>
        </w:rPr>
        <w:noBreakHyphen/>
      </w:r>
      <w:r w:rsidRPr="00A15C79">
        <w:rPr>
          <w:rFonts w:ascii="Times New Roman" w:hAnsi="Times New Roman" w:cs="Times New Roman"/>
        </w:rPr>
        <w:t>day period.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(B) A retail dealer who knowingly sells or offers to sell cigarettes in violation of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is subject to a civil penalty not to exceed one hundred dollars for each pack of cigarettes sold or offered for sale. However, the penalty against any retail dealer shall not exceed twenty</w:t>
      </w:r>
      <w:r w:rsidR="00F9796E" w:rsidRPr="00A15C79">
        <w:rPr>
          <w:rFonts w:ascii="Times New Roman" w:hAnsi="Times New Roman" w:cs="Times New Roman"/>
        </w:rPr>
        <w:noBreakHyphen/>
      </w:r>
      <w:r w:rsidRPr="00A15C79">
        <w:rPr>
          <w:rFonts w:ascii="Times New Roman" w:hAnsi="Times New Roman" w:cs="Times New Roman"/>
        </w:rPr>
        <w:t>five thousand dollars for sales or offers to sell during a thirty</w:t>
      </w:r>
      <w:r w:rsidR="00F9796E" w:rsidRPr="00A15C79">
        <w:rPr>
          <w:rFonts w:ascii="Times New Roman" w:hAnsi="Times New Roman" w:cs="Times New Roman"/>
        </w:rPr>
        <w:noBreakHyphen/>
      </w:r>
      <w:r w:rsidRPr="00A15C79">
        <w:rPr>
          <w:rFonts w:ascii="Times New Roman" w:hAnsi="Times New Roman" w:cs="Times New Roman"/>
        </w:rPr>
        <w:t>day period.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(C) In addition to any penalty prescribed by law, a corporation, partnership, sole proprietor, limited partnership, or association engaged in the manufacture of cigarettes that knowingly makes a false certification pursuant to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40 is subject to a civil penalty of at least seventy</w:t>
      </w:r>
      <w:r w:rsidR="00F9796E" w:rsidRPr="00A15C79">
        <w:rPr>
          <w:rFonts w:ascii="Times New Roman" w:hAnsi="Times New Roman" w:cs="Times New Roman"/>
        </w:rPr>
        <w:noBreakHyphen/>
      </w:r>
      <w:r w:rsidRPr="00A15C79">
        <w:rPr>
          <w:rFonts w:ascii="Times New Roman" w:hAnsi="Times New Roman" w:cs="Times New Roman"/>
        </w:rPr>
        <w:t>five thousand dollars and not to exceed two hundred fifty thousand dollars for each false certification.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(D) A person violating another provision in this chapter is subject to a civil penalty for a first offense not to exceed one thousand dollars, and for a subsequent offense subject to a civil penalty not to exceed five thousand dollars for each violation.</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(E) Cigarettes that have been sold or offered for sale that do not comply with the performance standard required by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are subject to forfeiture under Section 15</w:t>
      </w:r>
      <w:r w:rsidR="00F9796E" w:rsidRPr="00A15C79">
        <w:rPr>
          <w:rFonts w:ascii="Times New Roman" w:hAnsi="Times New Roman" w:cs="Times New Roman"/>
        </w:rPr>
        <w:noBreakHyphen/>
      </w:r>
      <w:r w:rsidRPr="00A15C79">
        <w:rPr>
          <w:rFonts w:ascii="Times New Roman" w:hAnsi="Times New Roman" w:cs="Times New Roman"/>
        </w:rPr>
        <w:t>77</w:t>
      </w:r>
      <w:r w:rsidR="00F9796E" w:rsidRPr="00A15C79">
        <w:rPr>
          <w:rFonts w:ascii="Times New Roman" w:hAnsi="Times New Roman" w:cs="Times New Roman"/>
        </w:rPr>
        <w:noBreakHyphen/>
      </w:r>
      <w:r w:rsidRPr="00A15C79">
        <w:rPr>
          <w:rFonts w:ascii="Times New Roman" w:hAnsi="Times New Roman" w:cs="Times New Roman"/>
        </w:rPr>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F9796E" w:rsidRPr="00A15C79">
        <w:rPr>
          <w:rFonts w:ascii="Times New Roman" w:hAnsi="Times New Roman" w:cs="Times New Roman"/>
        </w:rPr>
        <w:t>’</w:t>
      </w:r>
      <w:r w:rsidRPr="00A15C79">
        <w:rPr>
          <w:rFonts w:ascii="Times New Roman" w:hAnsi="Times New Roman" w:cs="Times New Roman"/>
        </w:rPr>
        <w:t>s fees. Each violation of this chapter or of regulations promulgated under this chapter constitutes a separate civil violation for which the State Fire Marshal or Attorney General may obtain relief.</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(G) Whenever any law enforcement personnel or duly authorized representative of the State Fire Marshal discovers any cigarettes that have not been marked in the manner required by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70.</w:t>
      </w:r>
      <w:r w:rsidR="009E2611" w:rsidRPr="00A15C79">
        <w:rPr>
          <w:rFonts w:ascii="Times New Roman" w:hAnsi="Times New Roman" w:cs="Times New Roman"/>
        </w:rPr>
        <w:t xml:space="preserve"> Promulgation of regulations; notification of unmarked certification by Department of Revenue.</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(A) The State Fire Marshal may promulgate regulations pursuant to the Administrative Procedures Act necessary to effectuate the purposes of this chapter.</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(B) The Department of Revenue in the regular course of conducting inspections of wholesale dealers, agents, and retail dealers, as authorized under Section 12</w:t>
      </w:r>
      <w:r w:rsidR="00F9796E" w:rsidRPr="00A15C79">
        <w:rPr>
          <w:rFonts w:ascii="Times New Roman" w:hAnsi="Times New Roman" w:cs="Times New Roman"/>
        </w:rPr>
        <w:noBreakHyphen/>
      </w:r>
      <w:r w:rsidRPr="00A15C79">
        <w:rPr>
          <w:rFonts w:ascii="Times New Roman" w:hAnsi="Times New Roman" w:cs="Times New Roman"/>
        </w:rPr>
        <w:t>21</w:t>
      </w:r>
      <w:r w:rsidR="00F9796E" w:rsidRPr="00A15C79">
        <w:rPr>
          <w:rFonts w:ascii="Times New Roman" w:hAnsi="Times New Roman" w:cs="Times New Roman"/>
        </w:rPr>
        <w:noBreakHyphen/>
      </w:r>
      <w:r w:rsidRPr="00A15C79">
        <w:rPr>
          <w:rFonts w:ascii="Times New Roman" w:hAnsi="Times New Roman" w:cs="Times New Roman"/>
        </w:rPr>
        <w:t>2860, may inspect the cigarettes to determine if they are marked as required by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50. If the cigarettes are not marked as required, the Department of Revenue shall notify the State Fire Marshal.</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80.</w:t>
      </w:r>
      <w:r w:rsidR="009E2611" w:rsidRPr="00A15C79">
        <w:rPr>
          <w:rFonts w:ascii="Times New Roman" w:hAnsi="Times New Roman" w:cs="Times New Roman"/>
        </w:rPr>
        <w:t xml:space="preserve"> Examination of records.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90.</w:t>
      </w:r>
      <w:r w:rsidR="009E2611" w:rsidRPr="00A15C79">
        <w:rPr>
          <w:rFonts w:ascii="Times New Roman" w:hAnsi="Times New Roman" w:cs="Times New Roman"/>
        </w:rPr>
        <w:t xml:space="preserve"> Reduced Cigarette Ignition Propensity Standards and Firefighter Protection Act Fund established.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 xml:space="preserve">There is established in the State Treasury a special fund to be known as the </w:t>
      </w:r>
      <w:r w:rsidR="00F9796E" w:rsidRPr="00A15C79">
        <w:rPr>
          <w:rFonts w:ascii="Times New Roman" w:hAnsi="Times New Roman" w:cs="Times New Roman"/>
        </w:rPr>
        <w:t>“</w:t>
      </w:r>
      <w:r w:rsidRPr="00A15C79">
        <w:rPr>
          <w:rFonts w:ascii="Times New Roman" w:hAnsi="Times New Roman" w:cs="Times New Roman"/>
        </w:rPr>
        <w:t>Reduced Cigarette Ignition Propensity Standards and Firefighter Protection Act Fund</w:t>
      </w:r>
      <w:r w:rsidR="00F9796E" w:rsidRPr="00A15C79">
        <w:rPr>
          <w:rFonts w:ascii="Times New Roman" w:hAnsi="Times New Roman" w:cs="Times New Roman"/>
        </w:rPr>
        <w:t>”</w:t>
      </w:r>
      <w:r w:rsidRPr="00A15C79">
        <w:rPr>
          <w:rFonts w:ascii="Times New Roman" w:hAnsi="Times New Roman" w:cs="Times New Roman"/>
        </w:rPr>
        <w:t>. The fund shall consist of all monies recovered as penalties under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60. The monies must be deposited to the credit of the fund and, in addition to any other monies made available for such purpose, must be made available to the State Fire Marshal to support fire safety and prevention programs.</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100.</w:t>
      </w:r>
      <w:r w:rsidR="009E2611" w:rsidRPr="00A15C79">
        <w:rPr>
          <w:rFonts w:ascii="Times New Roman" w:hAnsi="Times New Roman" w:cs="Times New Roman"/>
        </w:rPr>
        <w:t xml:space="preserve"> Manufacture of cigarettes for sale in another state or outside the United States.</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Nothing in this chapter may be construed to prohibit a person or entity from manufacturing or selling cigarettes that do not meet the requirements of Section 23</w:t>
      </w:r>
      <w:r w:rsidR="00F9796E" w:rsidRPr="00A15C79">
        <w:rPr>
          <w:rFonts w:ascii="Times New Roman" w:hAnsi="Times New Roman" w:cs="Times New Roman"/>
        </w:rPr>
        <w:noBreakHyphen/>
      </w:r>
      <w:r w:rsidRPr="00A15C79">
        <w:rPr>
          <w:rFonts w:ascii="Times New Roman" w:hAnsi="Times New Roman" w:cs="Times New Roman"/>
        </w:rPr>
        <w:t>51</w:t>
      </w:r>
      <w:r w:rsidR="00F9796E" w:rsidRPr="00A15C79">
        <w:rPr>
          <w:rFonts w:ascii="Times New Roman" w:hAnsi="Times New Roman" w:cs="Times New Roman"/>
        </w:rPr>
        <w:noBreakHyphen/>
      </w:r>
      <w:r w:rsidRPr="00A15C79">
        <w:rPr>
          <w:rFonts w:ascii="Times New Roman" w:hAnsi="Times New Roman" w:cs="Times New Roman"/>
        </w:rPr>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A6910" w:rsidRP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A6910">
        <w:rPr>
          <w:rFonts w:ascii="Times New Roman" w:hAnsi="Times New Roman" w:cs="Times New Roman"/>
          <w:b/>
        </w:rPr>
        <w:t>SECTION</w:t>
      </w:r>
      <w:r w:rsidR="00F9796E" w:rsidRPr="00A15C79">
        <w:rPr>
          <w:rFonts w:ascii="Times New Roman" w:hAnsi="Times New Roman" w:cs="Times New Roman"/>
          <w:b/>
        </w:rPr>
        <w:t xml:space="preserve"> </w:t>
      </w:r>
      <w:r w:rsidR="009E2611" w:rsidRPr="00A15C79">
        <w:rPr>
          <w:rFonts w:ascii="Times New Roman" w:hAnsi="Times New Roman" w:cs="Times New Roman"/>
          <w:b/>
        </w:rPr>
        <w:t>23</w:t>
      </w:r>
      <w:r w:rsidR="00F9796E" w:rsidRPr="00A15C79">
        <w:rPr>
          <w:rFonts w:ascii="Times New Roman" w:hAnsi="Times New Roman" w:cs="Times New Roman"/>
          <w:b/>
        </w:rPr>
        <w:noBreakHyphen/>
      </w:r>
      <w:r w:rsidR="009E2611" w:rsidRPr="00A15C79">
        <w:rPr>
          <w:rFonts w:ascii="Times New Roman" w:hAnsi="Times New Roman" w:cs="Times New Roman"/>
          <w:b/>
        </w:rPr>
        <w:t>51</w:t>
      </w:r>
      <w:r w:rsidR="00F9796E" w:rsidRPr="00A15C79">
        <w:rPr>
          <w:rFonts w:ascii="Times New Roman" w:hAnsi="Times New Roman" w:cs="Times New Roman"/>
          <w:b/>
        </w:rPr>
        <w:noBreakHyphen/>
      </w:r>
      <w:r w:rsidR="009E2611" w:rsidRPr="00A15C79">
        <w:rPr>
          <w:rFonts w:ascii="Times New Roman" w:hAnsi="Times New Roman" w:cs="Times New Roman"/>
          <w:b/>
        </w:rPr>
        <w:t>110.</w:t>
      </w:r>
      <w:r w:rsidR="009E2611" w:rsidRPr="00A15C79">
        <w:rPr>
          <w:rFonts w:ascii="Times New Roman" w:hAnsi="Times New Roman" w:cs="Times New Roman"/>
        </w:rPr>
        <w:t xml:space="preserve"> Effect of adoption of federal standard.</w:t>
      </w:r>
    </w:p>
    <w:p w:rsidR="009A6910"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5C79">
        <w:rPr>
          <w:rFonts w:ascii="Times New Roman" w:hAnsi="Times New Roman" w:cs="Times New Roman"/>
        </w:rPr>
        <w:tab/>
        <w:t>This chapter is effective until repealed or a federal reduced cigarette ignition standard is adopted and becomes effective.</w:t>
      </w: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A6910" w:rsidRDefault="009A6910"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E2611" w:rsidRPr="00A15C79">
        <w:rPr>
          <w:rFonts w:ascii="Times New Roman" w:hAnsi="Times New Roman" w:cs="Times New Roman"/>
        </w:rPr>
        <w:t xml:space="preserve">: 2008 Act No. 331, </w:t>
      </w:r>
      <w:r w:rsidR="00F9796E" w:rsidRPr="00A15C79">
        <w:rPr>
          <w:rFonts w:ascii="Times New Roman" w:hAnsi="Times New Roman" w:cs="Times New Roman"/>
        </w:rPr>
        <w:t xml:space="preserve">Section </w:t>
      </w:r>
      <w:r w:rsidR="009E2611" w:rsidRPr="00A15C79">
        <w:rPr>
          <w:rFonts w:ascii="Times New Roman" w:hAnsi="Times New Roman" w:cs="Times New Roman"/>
        </w:rPr>
        <w:t>1, eff January 1, 2010.</w:t>
      </w:r>
    </w:p>
    <w:p w:rsidR="009E2611" w:rsidRPr="00A15C79" w:rsidRDefault="009E2611" w:rsidP="00F9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E2611" w:rsidRPr="00A15C79" w:rsidSect="00F979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CD" w:rsidRDefault="00DD49CD" w:rsidP="00F9796E">
      <w:pPr>
        <w:spacing w:after="0" w:line="240" w:lineRule="auto"/>
      </w:pPr>
      <w:r>
        <w:separator/>
      </w:r>
    </w:p>
  </w:endnote>
  <w:endnote w:type="continuationSeparator" w:id="0">
    <w:p w:rsidR="00DD49CD" w:rsidRDefault="00DD49CD" w:rsidP="00F9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CD" w:rsidRDefault="00DD49CD" w:rsidP="00F9796E">
      <w:pPr>
        <w:spacing w:after="0" w:line="240" w:lineRule="auto"/>
      </w:pPr>
      <w:r>
        <w:separator/>
      </w:r>
    </w:p>
  </w:footnote>
  <w:footnote w:type="continuationSeparator" w:id="0">
    <w:p w:rsidR="00DD49CD" w:rsidRDefault="00DD49CD" w:rsidP="00F97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96E" w:rsidRPr="00F9796E" w:rsidRDefault="00F9796E" w:rsidP="00F97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92B9C"/>
    <w:rsid w:val="003563BA"/>
    <w:rsid w:val="003E41AF"/>
    <w:rsid w:val="004E666D"/>
    <w:rsid w:val="00571156"/>
    <w:rsid w:val="006E2108"/>
    <w:rsid w:val="00727546"/>
    <w:rsid w:val="00806BE0"/>
    <w:rsid w:val="00877E19"/>
    <w:rsid w:val="009A6910"/>
    <w:rsid w:val="009E2611"/>
    <w:rsid w:val="00A15C79"/>
    <w:rsid w:val="00AA065B"/>
    <w:rsid w:val="00D213CB"/>
    <w:rsid w:val="00D50140"/>
    <w:rsid w:val="00DD49CD"/>
    <w:rsid w:val="00E97ECC"/>
    <w:rsid w:val="00F9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92276-F121-4409-B1A5-B12ED37C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12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112D"/>
    <w:rPr>
      <w:rFonts w:ascii="Consolas" w:hAnsi="Consolas" w:cs="Consolas"/>
      <w:sz w:val="21"/>
      <w:szCs w:val="21"/>
    </w:rPr>
  </w:style>
  <w:style w:type="paragraph" w:styleId="Header">
    <w:name w:val="header"/>
    <w:basedOn w:val="Normal"/>
    <w:link w:val="HeaderChar"/>
    <w:uiPriority w:val="99"/>
    <w:unhideWhenUsed/>
    <w:rsid w:val="00F97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96E"/>
  </w:style>
  <w:style w:type="paragraph" w:styleId="Footer">
    <w:name w:val="footer"/>
    <w:basedOn w:val="Normal"/>
    <w:link w:val="FooterChar"/>
    <w:uiPriority w:val="99"/>
    <w:unhideWhenUsed/>
    <w:rsid w:val="00F97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96E"/>
  </w:style>
  <w:style w:type="character" w:styleId="Hyperlink">
    <w:name w:val="Hyperlink"/>
    <w:basedOn w:val="DefaultParagraphFont"/>
    <w:semiHidden/>
    <w:rsid w:val="00192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2015-01-22T20:54:00Z</dcterms:created>
  <dcterms:modified xsi:type="dcterms:W3CDTF">2015-01-22T20:54:00Z</dcterms:modified>
</cp:coreProperties>
</file>