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E4" w:rsidRPr="002974FF" w:rsidRDefault="002E3DE4">
      <w:pPr>
        <w:jc w:val="center"/>
      </w:pPr>
      <w:r w:rsidRPr="002974FF">
        <w:t>DISCLAIMER</w:t>
      </w:r>
    </w:p>
    <w:p w:rsidR="002E3DE4" w:rsidRPr="002974FF" w:rsidRDefault="002E3DE4"/>
    <w:p w:rsidR="002E3DE4" w:rsidRPr="002974FF" w:rsidRDefault="002E3D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3DE4" w:rsidRPr="002974FF" w:rsidRDefault="002E3DE4"/>
    <w:p w:rsidR="002E3DE4" w:rsidRPr="002974FF" w:rsidRDefault="002E3D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3DE4" w:rsidRPr="002974FF" w:rsidRDefault="002E3DE4"/>
    <w:p w:rsidR="002E3DE4" w:rsidRPr="002974FF" w:rsidRDefault="002E3D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3DE4" w:rsidRPr="002974FF" w:rsidRDefault="002E3DE4"/>
    <w:p w:rsidR="002E3DE4" w:rsidRPr="002974FF" w:rsidRDefault="002E3D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3DE4" w:rsidRDefault="002E3DE4">
      <w:r>
        <w:br w:type="page"/>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0FE9">
        <w:lastRenderedPageBreak/>
        <w:t>CHAPTER 5</w:t>
      </w:r>
    </w:p>
    <w:p w:rsidR="00000371" w:rsidRP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FE9">
        <w:t>Estates and Construction of Documents Creating Estates</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10.</w:t>
      </w:r>
      <w:r w:rsidR="00487379" w:rsidRPr="00750FE9">
        <w:t xml:space="preserve"> Tenure of lands in State.</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The only tenure of lands in this State is that of free and common socage.</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1; 1952 Code </w:t>
      </w:r>
      <w:r w:rsidR="00750FE9" w:rsidRPr="00750FE9">
        <w:t xml:space="preserve">Section </w:t>
      </w:r>
      <w:r w:rsidR="00487379" w:rsidRPr="00750FE9">
        <w:t>57</w:t>
      </w:r>
      <w:r w:rsidR="00750FE9" w:rsidRPr="00750FE9">
        <w:noBreakHyphen/>
      </w:r>
      <w:r w:rsidR="00487379" w:rsidRPr="00750FE9">
        <w:t xml:space="preserve">1; 1942 Code </w:t>
      </w:r>
      <w:r w:rsidR="00750FE9" w:rsidRPr="00750FE9">
        <w:t xml:space="preserve">Section </w:t>
      </w:r>
      <w:r w:rsidR="00487379" w:rsidRPr="00750FE9">
        <w:t xml:space="preserve">8680; 1932 Code </w:t>
      </w:r>
      <w:r w:rsidR="00750FE9" w:rsidRPr="00750FE9">
        <w:t xml:space="preserve">Section </w:t>
      </w:r>
      <w:r w:rsidR="00487379" w:rsidRPr="00750FE9">
        <w:t xml:space="preserve">8680; Civ. C. </w:t>
      </w:r>
      <w:r w:rsidR="00750FE9" w:rsidRPr="00750FE9">
        <w:t>‘</w:t>
      </w:r>
      <w:r w:rsidR="00487379" w:rsidRPr="00750FE9">
        <w:t xml:space="preserve">22 </w:t>
      </w:r>
      <w:r w:rsidR="00750FE9" w:rsidRPr="00750FE9">
        <w:t xml:space="preserve">Section </w:t>
      </w:r>
      <w:r w:rsidR="00487379" w:rsidRPr="00750FE9">
        <w:t xml:space="preserve">5202; Civ. C. </w:t>
      </w:r>
      <w:r w:rsidR="00750FE9" w:rsidRPr="00750FE9">
        <w:t>‘</w:t>
      </w:r>
      <w:r w:rsidR="00487379" w:rsidRPr="00750FE9">
        <w:t xml:space="preserve">12 </w:t>
      </w:r>
      <w:r w:rsidR="00750FE9" w:rsidRPr="00750FE9">
        <w:t xml:space="preserve">Section </w:t>
      </w:r>
      <w:r w:rsidR="00487379" w:rsidRPr="00750FE9">
        <w:t xml:space="preserve">3439; Civ. C. </w:t>
      </w:r>
      <w:r w:rsidR="00750FE9" w:rsidRPr="00750FE9">
        <w:t>‘</w:t>
      </w:r>
      <w:r w:rsidR="00487379" w:rsidRPr="00750FE9">
        <w:t xml:space="preserve">02 </w:t>
      </w:r>
      <w:r w:rsidR="00750FE9" w:rsidRPr="00750FE9">
        <w:t xml:space="preserve">Section </w:t>
      </w:r>
      <w:r w:rsidR="00487379" w:rsidRPr="00750FE9">
        <w:t>2353; G. S. 1761; R. S. 1872; 1712 (2) 413.</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20.</w:t>
      </w:r>
      <w:r w:rsidR="00487379" w:rsidRPr="00750FE9">
        <w:t xml:space="preserve"> Rule in Shelley</w:t>
      </w:r>
      <w:r w:rsidR="00750FE9" w:rsidRPr="00750FE9">
        <w:t>’</w:t>
      </w:r>
      <w:r w:rsidR="00487379" w:rsidRPr="00750FE9">
        <w:t>s Case.</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The rule of law known as the rule in Shelley</w:t>
      </w:r>
      <w:r w:rsidR="00750FE9" w:rsidRPr="00750FE9">
        <w:t>’</w:t>
      </w:r>
      <w:r w:rsidRPr="00750FE9">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2; 1952 Code </w:t>
      </w:r>
      <w:r w:rsidR="00750FE9" w:rsidRPr="00750FE9">
        <w:t xml:space="preserve">Section </w:t>
      </w:r>
      <w:r w:rsidR="00487379" w:rsidRPr="00750FE9">
        <w:t>57</w:t>
      </w:r>
      <w:r w:rsidR="00750FE9" w:rsidRPr="00750FE9">
        <w:noBreakHyphen/>
      </w:r>
      <w:r w:rsidR="00487379" w:rsidRPr="00750FE9">
        <w:t xml:space="preserve">2; 1942 Code </w:t>
      </w:r>
      <w:r w:rsidR="00750FE9" w:rsidRPr="00750FE9">
        <w:t xml:space="preserve">Section </w:t>
      </w:r>
      <w:r w:rsidR="00487379" w:rsidRPr="00750FE9">
        <w:t xml:space="preserve">8802; 1932 Code </w:t>
      </w:r>
      <w:r w:rsidR="00750FE9" w:rsidRPr="00750FE9">
        <w:t xml:space="preserve">Section </w:t>
      </w:r>
      <w:r w:rsidR="00487379" w:rsidRPr="00750FE9">
        <w:t>8802; 1924 (33) 1140.</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30.</w:t>
      </w:r>
      <w:r w:rsidR="00487379" w:rsidRPr="00750FE9">
        <w:t xml:space="preserve"> Construction of terms </w:t>
      </w:r>
      <w:r w:rsidR="00750FE9" w:rsidRPr="00750FE9">
        <w:t>“</w:t>
      </w:r>
      <w:r w:rsidR="00487379" w:rsidRPr="00750FE9">
        <w:t>failure of issue</w:t>
      </w:r>
      <w:r w:rsidR="00750FE9" w:rsidRPr="00750FE9">
        <w:t>”</w:t>
      </w:r>
      <w:r w:rsidR="00487379" w:rsidRPr="00750FE9">
        <w:t xml:space="preserve"> and the like.</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3; 1952 Code </w:t>
      </w:r>
      <w:r w:rsidR="00750FE9" w:rsidRPr="00750FE9">
        <w:t xml:space="preserve">Section </w:t>
      </w:r>
      <w:r w:rsidR="00487379" w:rsidRPr="00750FE9">
        <w:t>57</w:t>
      </w:r>
      <w:r w:rsidR="00750FE9" w:rsidRPr="00750FE9">
        <w:noBreakHyphen/>
      </w:r>
      <w:r w:rsidR="00487379" w:rsidRPr="00750FE9">
        <w:t xml:space="preserve">3; 1942 Code </w:t>
      </w:r>
      <w:r w:rsidR="00750FE9" w:rsidRPr="00750FE9">
        <w:t xml:space="preserve">Section </w:t>
      </w:r>
      <w:r w:rsidR="00487379" w:rsidRPr="00750FE9">
        <w:t xml:space="preserve">8871; 1932 Code </w:t>
      </w:r>
      <w:r w:rsidR="00750FE9" w:rsidRPr="00750FE9">
        <w:t xml:space="preserve">Section </w:t>
      </w:r>
      <w:r w:rsidR="00487379" w:rsidRPr="00750FE9">
        <w:t xml:space="preserve">8871; Civ. C. </w:t>
      </w:r>
      <w:r w:rsidR="00750FE9" w:rsidRPr="00750FE9">
        <w:t>‘</w:t>
      </w:r>
      <w:r w:rsidR="00487379" w:rsidRPr="00750FE9">
        <w:t xml:space="preserve">22 </w:t>
      </w:r>
      <w:r w:rsidR="00750FE9" w:rsidRPr="00750FE9">
        <w:t xml:space="preserve">Section </w:t>
      </w:r>
      <w:r w:rsidR="00487379" w:rsidRPr="00750FE9">
        <w:t xml:space="preserve">5323; Civ. C. </w:t>
      </w:r>
      <w:r w:rsidR="00750FE9" w:rsidRPr="00750FE9">
        <w:t>‘</w:t>
      </w:r>
      <w:r w:rsidR="00487379" w:rsidRPr="00750FE9">
        <w:t xml:space="preserve">12 </w:t>
      </w:r>
      <w:r w:rsidR="00750FE9" w:rsidRPr="00750FE9">
        <w:t xml:space="preserve">Section </w:t>
      </w:r>
      <w:r w:rsidR="00487379" w:rsidRPr="00750FE9">
        <w:t xml:space="preserve">3551; Civ. C. </w:t>
      </w:r>
      <w:r w:rsidR="00750FE9" w:rsidRPr="00750FE9">
        <w:t>‘</w:t>
      </w:r>
      <w:r w:rsidR="00487379" w:rsidRPr="00750FE9">
        <w:t xml:space="preserve">02 </w:t>
      </w:r>
      <w:r w:rsidR="00750FE9" w:rsidRPr="00750FE9">
        <w:t xml:space="preserve">Section </w:t>
      </w:r>
      <w:r w:rsidR="00487379" w:rsidRPr="00750FE9">
        <w:t>2464; G. S. 1682; R. S. 1976; 1853 (12) 298.</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40.</w:t>
      </w:r>
      <w:r w:rsidR="00487379" w:rsidRPr="00750FE9">
        <w:t xml:space="preserve"> Feoffment with livery of seizin shall not defeat remainder.</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No estate in remainder, whether vested or contingent, shall be defeated by any deed of feoffment with livery of seizin.</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4; 1952 Code </w:t>
      </w:r>
      <w:r w:rsidR="00750FE9" w:rsidRPr="00750FE9">
        <w:t xml:space="preserve">Section </w:t>
      </w:r>
      <w:r w:rsidR="00487379" w:rsidRPr="00750FE9">
        <w:t>57</w:t>
      </w:r>
      <w:r w:rsidR="00750FE9" w:rsidRPr="00750FE9">
        <w:noBreakHyphen/>
      </w:r>
      <w:r w:rsidR="00487379" w:rsidRPr="00750FE9">
        <w:t xml:space="preserve">4; 1942 Code </w:t>
      </w:r>
      <w:r w:rsidR="00750FE9" w:rsidRPr="00750FE9">
        <w:t xml:space="preserve">Section </w:t>
      </w:r>
      <w:r w:rsidR="00487379" w:rsidRPr="00750FE9">
        <w:t xml:space="preserve">8872; 1932 Code </w:t>
      </w:r>
      <w:r w:rsidR="00750FE9" w:rsidRPr="00750FE9">
        <w:t xml:space="preserve">Section </w:t>
      </w:r>
      <w:r w:rsidR="00487379" w:rsidRPr="00750FE9">
        <w:t xml:space="preserve">8872; Civ. C. </w:t>
      </w:r>
      <w:r w:rsidR="00750FE9" w:rsidRPr="00750FE9">
        <w:t>‘</w:t>
      </w:r>
      <w:r w:rsidR="00487379" w:rsidRPr="00750FE9">
        <w:t xml:space="preserve">22 </w:t>
      </w:r>
      <w:r w:rsidR="00750FE9" w:rsidRPr="00750FE9">
        <w:t xml:space="preserve">Section </w:t>
      </w:r>
      <w:r w:rsidR="00487379" w:rsidRPr="00750FE9">
        <w:t xml:space="preserve">5324; Civ. C. </w:t>
      </w:r>
      <w:r w:rsidR="00750FE9" w:rsidRPr="00750FE9">
        <w:t>‘</w:t>
      </w:r>
      <w:r w:rsidR="00487379" w:rsidRPr="00750FE9">
        <w:t xml:space="preserve">12 </w:t>
      </w:r>
      <w:r w:rsidR="00750FE9" w:rsidRPr="00750FE9">
        <w:t xml:space="preserve">Section </w:t>
      </w:r>
      <w:r w:rsidR="00487379" w:rsidRPr="00750FE9">
        <w:t xml:space="preserve">3552; Civ. C. </w:t>
      </w:r>
      <w:r w:rsidR="00750FE9" w:rsidRPr="00750FE9">
        <w:t>‘</w:t>
      </w:r>
      <w:r w:rsidR="00487379" w:rsidRPr="00750FE9">
        <w:t xml:space="preserve">02 </w:t>
      </w:r>
      <w:r w:rsidR="00750FE9" w:rsidRPr="00750FE9">
        <w:t xml:space="preserve">Section </w:t>
      </w:r>
      <w:r w:rsidR="00487379" w:rsidRPr="00750FE9">
        <w:t>2465; R. S. 1977; 1883 (18) 430.</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50.</w:t>
      </w:r>
      <w:r w:rsidR="00487379" w:rsidRPr="00750FE9">
        <w:t xml:space="preserve"> Warranties by life tenants; collateral warranties.</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All warranties which shall be made by any tenant for life of any lands, tenements or hereditaments descending or coming to any person in reversion or remainder shall be void and of no effect.</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All collateral warranties which shall be made of any lands, tenements or hereditaments by any ancestor who has no estate of inheritance in possession in them shall be void against his heir.</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5; 1952 Code </w:t>
      </w:r>
      <w:r w:rsidR="00750FE9" w:rsidRPr="00750FE9">
        <w:t xml:space="preserve">Section </w:t>
      </w:r>
      <w:r w:rsidR="00487379" w:rsidRPr="00750FE9">
        <w:t>57</w:t>
      </w:r>
      <w:r w:rsidR="00750FE9" w:rsidRPr="00750FE9">
        <w:noBreakHyphen/>
      </w:r>
      <w:r w:rsidR="00487379" w:rsidRPr="00750FE9">
        <w:t xml:space="preserve">5; 1942 Code </w:t>
      </w:r>
      <w:r w:rsidR="00750FE9" w:rsidRPr="00750FE9">
        <w:t xml:space="preserve">Section </w:t>
      </w:r>
      <w:r w:rsidR="00487379" w:rsidRPr="00750FE9">
        <w:t xml:space="preserve">8801; 1932 Code </w:t>
      </w:r>
      <w:r w:rsidR="00750FE9" w:rsidRPr="00750FE9">
        <w:t xml:space="preserve">Section </w:t>
      </w:r>
      <w:r w:rsidR="00487379" w:rsidRPr="00750FE9">
        <w:t xml:space="preserve">8801; Civ. C. </w:t>
      </w:r>
      <w:r w:rsidR="00750FE9" w:rsidRPr="00750FE9">
        <w:t>‘</w:t>
      </w:r>
      <w:r w:rsidR="00487379" w:rsidRPr="00750FE9">
        <w:t xml:space="preserve">22 </w:t>
      </w:r>
      <w:r w:rsidR="00750FE9" w:rsidRPr="00750FE9">
        <w:t xml:space="preserve">Section </w:t>
      </w:r>
      <w:r w:rsidR="00487379" w:rsidRPr="00750FE9">
        <w:t xml:space="preserve">5268; Civ. C. </w:t>
      </w:r>
      <w:r w:rsidR="00750FE9" w:rsidRPr="00750FE9">
        <w:t>‘</w:t>
      </w:r>
      <w:r w:rsidR="00487379" w:rsidRPr="00750FE9">
        <w:t xml:space="preserve">12 </w:t>
      </w:r>
      <w:r w:rsidR="00750FE9" w:rsidRPr="00750FE9">
        <w:t xml:space="preserve">Section </w:t>
      </w:r>
      <w:r w:rsidR="00487379" w:rsidRPr="00750FE9">
        <w:t xml:space="preserve">3498; Civ. C. </w:t>
      </w:r>
      <w:r w:rsidR="00750FE9" w:rsidRPr="00750FE9">
        <w:t>‘</w:t>
      </w:r>
      <w:r w:rsidR="00487379" w:rsidRPr="00750FE9">
        <w:t xml:space="preserve">02 </w:t>
      </w:r>
      <w:r w:rsidR="00750FE9" w:rsidRPr="00750FE9">
        <w:t xml:space="preserve">Section </w:t>
      </w:r>
      <w:r w:rsidR="00487379" w:rsidRPr="00750FE9">
        <w:t>2412; G. S. 1809; R. S. 1928; 1712 (2) 437.</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60.</w:t>
      </w:r>
      <w:r w:rsidR="00487379" w:rsidRPr="00750FE9">
        <w:t xml:space="preserve"> Feoffments made by person wrongfully in possession.</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lastRenderedPageBreak/>
        <w:tab/>
        <w:t xml:space="preserve">If any person after such entry as is mentioned in </w:t>
      </w:r>
      <w:r w:rsidR="00750FE9" w:rsidRPr="00750FE9">
        <w:t xml:space="preserve">Section </w:t>
      </w:r>
      <w:r w:rsidRPr="00750FE9">
        <w:t>15</w:t>
      </w:r>
      <w:r w:rsidR="00750FE9" w:rsidRPr="00750FE9">
        <w:noBreakHyphen/>
      </w:r>
      <w:r w:rsidRPr="00750FE9">
        <w:t>67</w:t>
      </w:r>
      <w:r w:rsidR="00750FE9" w:rsidRPr="00750FE9">
        <w:noBreakHyphen/>
      </w:r>
      <w:r w:rsidRPr="00750FE9">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6; 1952 Code </w:t>
      </w:r>
      <w:r w:rsidR="00750FE9" w:rsidRPr="00750FE9">
        <w:t xml:space="preserve">Section </w:t>
      </w:r>
      <w:r w:rsidR="00487379" w:rsidRPr="00750FE9">
        <w:t>57</w:t>
      </w:r>
      <w:r w:rsidR="00750FE9" w:rsidRPr="00750FE9">
        <w:noBreakHyphen/>
      </w:r>
      <w:r w:rsidR="00487379" w:rsidRPr="00750FE9">
        <w:t xml:space="preserve">6; 1942 Code </w:t>
      </w:r>
      <w:r w:rsidR="00750FE9" w:rsidRPr="00750FE9">
        <w:t xml:space="preserve">Section </w:t>
      </w:r>
      <w:r w:rsidR="00487379" w:rsidRPr="00750FE9">
        <w:t xml:space="preserve">888; 1932 Code </w:t>
      </w:r>
      <w:r w:rsidR="00750FE9" w:rsidRPr="00750FE9">
        <w:t xml:space="preserve">Section </w:t>
      </w:r>
      <w:r w:rsidR="00487379" w:rsidRPr="00750FE9">
        <w:t xml:space="preserve">888; Civ. P. </w:t>
      </w:r>
      <w:r w:rsidR="00750FE9" w:rsidRPr="00750FE9">
        <w:t>‘</w:t>
      </w:r>
      <w:r w:rsidR="00487379" w:rsidRPr="00750FE9">
        <w:t xml:space="preserve">22 </w:t>
      </w:r>
      <w:r w:rsidR="00750FE9" w:rsidRPr="00750FE9">
        <w:t xml:space="preserve">Section </w:t>
      </w:r>
      <w:r w:rsidR="00487379" w:rsidRPr="00750FE9">
        <w:t xml:space="preserve">836; Civ. C. </w:t>
      </w:r>
      <w:r w:rsidR="00750FE9" w:rsidRPr="00750FE9">
        <w:t>‘</w:t>
      </w:r>
      <w:r w:rsidR="00487379" w:rsidRPr="00750FE9">
        <w:t xml:space="preserve">12 </w:t>
      </w:r>
      <w:r w:rsidR="00750FE9" w:rsidRPr="00750FE9">
        <w:t xml:space="preserve">Section </w:t>
      </w:r>
      <w:r w:rsidR="00487379" w:rsidRPr="00750FE9">
        <w:t xml:space="preserve">4067; Civ. C. </w:t>
      </w:r>
      <w:r w:rsidR="00750FE9" w:rsidRPr="00750FE9">
        <w:t>‘</w:t>
      </w:r>
      <w:r w:rsidR="00487379" w:rsidRPr="00750FE9">
        <w:t xml:space="preserve">02 </w:t>
      </w:r>
      <w:r w:rsidR="00750FE9" w:rsidRPr="00750FE9">
        <w:t xml:space="preserve">Section </w:t>
      </w:r>
      <w:r w:rsidR="00487379" w:rsidRPr="00750FE9">
        <w:t>2966; G. S. 2293; R. S. 2426; 1712 (2) 444.</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80.</w:t>
      </w:r>
      <w:r w:rsidR="00487379" w:rsidRPr="00750FE9">
        <w:t xml:space="preserve"> Certain pension plans, annuity trusts, and the like of employers exempt from laws against perpetuities.</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7.1; 1960 (51) 1630.</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90.</w:t>
      </w:r>
      <w:r w:rsidR="00487379" w:rsidRPr="00750FE9">
        <w:t xml:space="preserve"> Effect of descent cast.</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The right of a person to the possession of any real property shall not be impaired or affected by a descent being cast in consequence of the death of a person in possession of such property.</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8; 1952 Code </w:t>
      </w:r>
      <w:r w:rsidR="00750FE9" w:rsidRPr="00750FE9">
        <w:t xml:space="preserve">Section </w:t>
      </w:r>
      <w:r w:rsidR="00487379" w:rsidRPr="00750FE9">
        <w:t>57</w:t>
      </w:r>
      <w:r w:rsidR="00750FE9" w:rsidRPr="00750FE9">
        <w:noBreakHyphen/>
      </w:r>
      <w:r w:rsidR="00487379" w:rsidRPr="00750FE9">
        <w:t xml:space="preserve">8; 1942 Code </w:t>
      </w:r>
      <w:r w:rsidR="00750FE9" w:rsidRPr="00750FE9">
        <w:t xml:space="preserve">Section </w:t>
      </w:r>
      <w:r w:rsidR="00487379" w:rsidRPr="00750FE9">
        <w:t xml:space="preserve">383; 1932 Code </w:t>
      </w:r>
      <w:r w:rsidR="00750FE9" w:rsidRPr="00750FE9">
        <w:t xml:space="preserve">Section </w:t>
      </w:r>
      <w:r w:rsidR="00487379" w:rsidRPr="00750FE9">
        <w:t xml:space="preserve">383; Civ. P. </w:t>
      </w:r>
      <w:r w:rsidR="00750FE9" w:rsidRPr="00750FE9">
        <w:t>‘</w:t>
      </w:r>
      <w:r w:rsidR="00487379" w:rsidRPr="00750FE9">
        <w:t xml:space="preserve">22 </w:t>
      </w:r>
      <w:r w:rsidR="00750FE9" w:rsidRPr="00750FE9">
        <w:t xml:space="preserve">Section </w:t>
      </w:r>
      <w:r w:rsidR="00487379" w:rsidRPr="00750FE9">
        <w:t xml:space="preserve">326; Civ. P. </w:t>
      </w:r>
      <w:r w:rsidR="00750FE9" w:rsidRPr="00750FE9">
        <w:t>‘</w:t>
      </w:r>
      <w:r w:rsidR="00487379" w:rsidRPr="00750FE9">
        <w:t xml:space="preserve">12 </w:t>
      </w:r>
      <w:r w:rsidR="00750FE9" w:rsidRPr="00750FE9">
        <w:t xml:space="preserve">Section </w:t>
      </w:r>
      <w:r w:rsidR="00487379" w:rsidRPr="00750FE9">
        <w:t xml:space="preserve">132; Civ. P. </w:t>
      </w:r>
      <w:r w:rsidR="00750FE9" w:rsidRPr="00750FE9">
        <w:t>‘</w:t>
      </w:r>
      <w:r w:rsidR="00487379" w:rsidRPr="00750FE9">
        <w:t xml:space="preserve">02 </w:t>
      </w:r>
      <w:r w:rsidR="00750FE9" w:rsidRPr="00750FE9">
        <w:t xml:space="preserve">Section </w:t>
      </w:r>
      <w:r w:rsidR="00487379" w:rsidRPr="00750FE9">
        <w:t xml:space="preserve">107; 1870 (14) </w:t>
      </w:r>
      <w:r w:rsidR="00750FE9" w:rsidRPr="00750FE9">
        <w:t xml:space="preserve">Section </w:t>
      </w:r>
      <w:r w:rsidR="00487379" w:rsidRPr="00750FE9">
        <w:t>110.</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100.</w:t>
      </w:r>
      <w:r w:rsidR="00487379" w:rsidRPr="00750FE9">
        <w:t xml:space="preserve"> Right of entry of lawful owner or heirs against heirs of disseizor.</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9; 1952 Code </w:t>
      </w:r>
      <w:r w:rsidR="00750FE9" w:rsidRPr="00750FE9">
        <w:t xml:space="preserve">Section </w:t>
      </w:r>
      <w:r w:rsidR="00487379" w:rsidRPr="00750FE9">
        <w:t>57</w:t>
      </w:r>
      <w:r w:rsidR="00750FE9" w:rsidRPr="00750FE9">
        <w:noBreakHyphen/>
      </w:r>
      <w:r w:rsidR="00487379" w:rsidRPr="00750FE9">
        <w:t xml:space="preserve">9; 1942 Code </w:t>
      </w:r>
      <w:r w:rsidR="00750FE9" w:rsidRPr="00750FE9">
        <w:t xml:space="preserve">Section </w:t>
      </w:r>
      <w:r w:rsidR="00487379" w:rsidRPr="00750FE9">
        <w:t xml:space="preserve">877; 1932 Code </w:t>
      </w:r>
      <w:r w:rsidR="00750FE9" w:rsidRPr="00750FE9">
        <w:t xml:space="preserve">Section </w:t>
      </w:r>
      <w:r w:rsidR="00487379" w:rsidRPr="00750FE9">
        <w:t xml:space="preserve">877; Civ. P. </w:t>
      </w:r>
      <w:r w:rsidR="00750FE9" w:rsidRPr="00750FE9">
        <w:t>‘</w:t>
      </w:r>
      <w:r w:rsidR="00487379" w:rsidRPr="00750FE9">
        <w:t xml:space="preserve">22 </w:t>
      </w:r>
      <w:r w:rsidR="00750FE9" w:rsidRPr="00750FE9">
        <w:t xml:space="preserve">Section </w:t>
      </w:r>
      <w:r w:rsidR="00487379" w:rsidRPr="00750FE9">
        <w:t xml:space="preserve">825; Civ. C. </w:t>
      </w:r>
      <w:r w:rsidR="00750FE9" w:rsidRPr="00750FE9">
        <w:t>‘</w:t>
      </w:r>
      <w:r w:rsidR="00487379" w:rsidRPr="00750FE9">
        <w:t xml:space="preserve">12 </w:t>
      </w:r>
      <w:r w:rsidR="00750FE9" w:rsidRPr="00750FE9">
        <w:t xml:space="preserve">Section </w:t>
      </w:r>
      <w:r w:rsidR="00487379" w:rsidRPr="00750FE9">
        <w:t xml:space="preserve">4063; Civ. C. </w:t>
      </w:r>
      <w:r w:rsidR="00750FE9" w:rsidRPr="00750FE9">
        <w:t>‘</w:t>
      </w:r>
      <w:r w:rsidR="00487379" w:rsidRPr="00750FE9">
        <w:t xml:space="preserve">02 </w:t>
      </w:r>
      <w:r w:rsidR="00750FE9" w:rsidRPr="00750FE9">
        <w:t xml:space="preserve">Section </w:t>
      </w:r>
      <w:r w:rsidR="00487379" w:rsidRPr="00750FE9">
        <w:t>2962; G. S. 2282; R. S. 2422; 1712 (2) 474.</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110.</w:t>
      </w:r>
      <w:r w:rsidR="00487379" w:rsidRPr="00750FE9">
        <w:t xml:space="preserve"> Entry on land.</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No person shall make any entry into any lands and tenements but in case entry is given by law; and in such case not with strong hand nor with multitude of people, but only in peaceable and easy manner.</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1962 Code </w:t>
      </w:r>
      <w:r w:rsidR="00750FE9" w:rsidRPr="00750FE9">
        <w:t xml:space="preserve">Section </w:t>
      </w:r>
      <w:r w:rsidR="00487379" w:rsidRPr="00750FE9">
        <w:t>57</w:t>
      </w:r>
      <w:r w:rsidR="00750FE9" w:rsidRPr="00750FE9">
        <w:noBreakHyphen/>
      </w:r>
      <w:r w:rsidR="00487379" w:rsidRPr="00750FE9">
        <w:t xml:space="preserve">10; 1952 Code </w:t>
      </w:r>
      <w:r w:rsidR="00750FE9" w:rsidRPr="00750FE9">
        <w:t xml:space="preserve">Section </w:t>
      </w:r>
      <w:r w:rsidR="00487379" w:rsidRPr="00750FE9">
        <w:t>57</w:t>
      </w:r>
      <w:r w:rsidR="00750FE9" w:rsidRPr="00750FE9">
        <w:noBreakHyphen/>
      </w:r>
      <w:r w:rsidR="00487379" w:rsidRPr="00750FE9">
        <w:t xml:space="preserve">10; 1942 Code </w:t>
      </w:r>
      <w:r w:rsidR="00750FE9" w:rsidRPr="00750FE9">
        <w:t xml:space="preserve">Section </w:t>
      </w:r>
      <w:r w:rsidR="00487379" w:rsidRPr="00750FE9">
        <w:t xml:space="preserve">885; 1932 Code </w:t>
      </w:r>
      <w:r w:rsidR="00750FE9" w:rsidRPr="00750FE9">
        <w:t xml:space="preserve">Section </w:t>
      </w:r>
      <w:r w:rsidR="00487379" w:rsidRPr="00750FE9">
        <w:t xml:space="preserve">885; Civ. P. </w:t>
      </w:r>
      <w:r w:rsidR="00750FE9" w:rsidRPr="00750FE9">
        <w:t>‘</w:t>
      </w:r>
      <w:r w:rsidR="00487379" w:rsidRPr="00750FE9">
        <w:t xml:space="preserve">22 </w:t>
      </w:r>
      <w:r w:rsidR="00750FE9" w:rsidRPr="00750FE9">
        <w:t xml:space="preserve">Section </w:t>
      </w:r>
      <w:r w:rsidR="00487379" w:rsidRPr="00750FE9">
        <w:t xml:space="preserve">833; Civ. C. </w:t>
      </w:r>
      <w:r w:rsidR="00750FE9" w:rsidRPr="00750FE9">
        <w:t>‘</w:t>
      </w:r>
      <w:r w:rsidR="00487379" w:rsidRPr="00750FE9">
        <w:t xml:space="preserve">12 </w:t>
      </w:r>
      <w:r w:rsidR="00750FE9" w:rsidRPr="00750FE9">
        <w:t xml:space="preserve">Section </w:t>
      </w:r>
      <w:r w:rsidR="00487379" w:rsidRPr="00750FE9">
        <w:t xml:space="preserve">4064; Civ. C. </w:t>
      </w:r>
      <w:r w:rsidR="00750FE9" w:rsidRPr="00750FE9">
        <w:t>‘</w:t>
      </w:r>
      <w:r w:rsidR="00487379" w:rsidRPr="00750FE9">
        <w:t xml:space="preserve">02 </w:t>
      </w:r>
      <w:r w:rsidR="00750FE9" w:rsidRPr="00750FE9">
        <w:t xml:space="preserve">Section </w:t>
      </w:r>
      <w:r w:rsidR="00487379" w:rsidRPr="00750FE9">
        <w:t>2963; G. S. 2290; R. S. 2423; 1712 (2) 442.</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120.</w:t>
      </w:r>
      <w:r w:rsidR="00487379" w:rsidRPr="00750FE9">
        <w:t xml:space="preserve"> Posthumous child shall take under will or settlement.</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7379" w:rsidRPr="00750FE9">
        <w:t xml:space="preserve">: Former 1976 Code </w:t>
      </w:r>
      <w:r w:rsidR="00750FE9" w:rsidRPr="00750FE9">
        <w:t xml:space="preserve">Section </w:t>
      </w:r>
      <w:r w:rsidR="00487379" w:rsidRPr="00750FE9">
        <w:t>21</w:t>
      </w:r>
      <w:r w:rsidR="00750FE9" w:rsidRPr="00750FE9">
        <w:noBreakHyphen/>
      </w:r>
      <w:r w:rsidR="00487379" w:rsidRPr="00750FE9">
        <w:t>1</w:t>
      </w:r>
      <w:r w:rsidR="00750FE9" w:rsidRPr="00750FE9">
        <w:noBreakHyphen/>
      </w:r>
      <w:r w:rsidR="00487379" w:rsidRPr="00750FE9">
        <w:t xml:space="preserve">30 [1962 Code </w:t>
      </w:r>
      <w:r w:rsidR="00750FE9" w:rsidRPr="00750FE9">
        <w:t xml:space="preserve">Section </w:t>
      </w:r>
      <w:r w:rsidR="00487379" w:rsidRPr="00750FE9">
        <w:t>19</w:t>
      </w:r>
      <w:r w:rsidR="00750FE9" w:rsidRPr="00750FE9">
        <w:noBreakHyphen/>
      </w:r>
      <w:r w:rsidR="00487379" w:rsidRPr="00750FE9">
        <w:t xml:space="preserve">3; 1952 Code </w:t>
      </w:r>
      <w:r w:rsidR="00750FE9" w:rsidRPr="00750FE9">
        <w:t xml:space="preserve">Section </w:t>
      </w:r>
      <w:r w:rsidR="00487379" w:rsidRPr="00750FE9">
        <w:t>19</w:t>
      </w:r>
      <w:r w:rsidR="00750FE9" w:rsidRPr="00750FE9">
        <w:noBreakHyphen/>
      </w:r>
      <w:r w:rsidR="00487379" w:rsidRPr="00750FE9">
        <w:t xml:space="preserve">3; 1942 Code </w:t>
      </w:r>
      <w:r w:rsidR="00750FE9" w:rsidRPr="00750FE9">
        <w:t xml:space="preserve">Section </w:t>
      </w:r>
      <w:r w:rsidR="00487379" w:rsidRPr="00750FE9">
        <w:t xml:space="preserve">8873; 1932 Code </w:t>
      </w:r>
      <w:r w:rsidR="00750FE9" w:rsidRPr="00750FE9">
        <w:t xml:space="preserve">Section </w:t>
      </w:r>
      <w:r w:rsidR="00487379" w:rsidRPr="00750FE9">
        <w:t xml:space="preserve">8873; Civ. C. </w:t>
      </w:r>
      <w:r w:rsidR="00750FE9" w:rsidRPr="00750FE9">
        <w:t>‘</w:t>
      </w:r>
      <w:r w:rsidR="00487379" w:rsidRPr="00750FE9">
        <w:t xml:space="preserve">22 </w:t>
      </w:r>
      <w:r w:rsidR="00750FE9" w:rsidRPr="00750FE9">
        <w:t xml:space="preserve">Section </w:t>
      </w:r>
      <w:r w:rsidR="00487379" w:rsidRPr="00750FE9">
        <w:t xml:space="preserve">5325; Civ. C. </w:t>
      </w:r>
      <w:r w:rsidR="00750FE9" w:rsidRPr="00750FE9">
        <w:t>‘</w:t>
      </w:r>
      <w:r w:rsidR="00487379" w:rsidRPr="00750FE9">
        <w:t xml:space="preserve">12 </w:t>
      </w:r>
      <w:r w:rsidR="00750FE9" w:rsidRPr="00750FE9">
        <w:t xml:space="preserve">Section </w:t>
      </w:r>
      <w:r w:rsidR="00487379" w:rsidRPr="00750FE9">
        <w:t xml:space="preserve">3553; Civ. C. </w:t>
      </w:r>
      <w:r w:rsidR="00750FE9" w:rsidRPr="00750FE9">
        <w:t>‘</w:t>
      </w:r>
      <w:r w:rsidR="00487379" w:rsidRPr="00750FE9">
        <w:t xml:space="preserve">02 </w:t>
      </w:r>
      <w:r w:rsidR="00750FE9" w:rsidRPr="00750FE9">
        <w:t xml:space="preserve">Section </w:t>
      </w:r>
      <w:r w:rsidR="00487379" w:rsidRPr="00750FE9">
        <w:t>2466; G. S. 1846; R. S. 1978; 1712 (2) 542] redesignated 27</w:t>
      </w:r>
      <w:r w:rsidR="00750FE9" w:rsidRPr="00750FE9">
        <w:noBreakHyphen/>
      </w:r>
      <w:r w:rsidR="00487379" w:rsidRPr="00750FE9">
        <w:t>5</w:t>
      </w:r>
      <w:r w:rsidR="00750FE9" w:rsidRPr="00750FE9">
        <w:noBreakHyphen/>
      </w:r>
      <w:r w:rsidR="00487379" w:rsidRPr="00750FE9">
        <w:t xml:space="preserve">120 by 1986 Act No. 539, </w:t>
      </w:r>
      <w:r w:rsidR="00750FE9" w:rsidRPr="00750FE9">
        <w:t xml:space="preserve">Section </w:t>
      </w:r>
      <w:r w:rsidR="00487379" w:rsidRPr="00750FE9">
        <w:t>2.</w:t>
      </w:r>
    </w:p>
    <w:p w:rsidR="00000371" w:rsidRP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371">
        <w:rPr>
          <w:b/>
        </w:rPr>
        <w:t>SECTION</w:t>
      </w:r>
      <w:r w:rsidR="00750FE9" w:rsidRPr="00750FE9">
        <w:rPr>
          <w:rFonts w:cs="Times New Roman"/>
          <w:b/>
        </w:rPr>
        <w:t xml:space="preserve"> </w:t>
      </w:r>
      <w:r w:rsidR="00487379" w:rsidRPr="00750FE9">
        <w:rPr>
          <w:rFonts w:cs="Times New Roman"/>
          <w:b/>
        </w:rPr>
        <w:t>27</w:t>
      </w:r>
      <w:r w:rsidR="00750FE9" w:rsidRPr="00750FE9">
        <w:rPr>
          <w:rFonts w:cs="Times New Roman"/>
          <w:b/>
        </w:rPr>
        <w:noBreakHyphen/>
      </w:r>
      <w:r w:rsidR="00487379" w:rsidRPr="00750FE9">
        <w:rPr>
          <w:rFonts w:cs="Times New Roman"/>
          <w:b/>
        </w:rPr>
        <w:t>5</w:t>
      </w:r>
      <w:r w:rsidR="00750FE9" w:rsidRPr="00750FE9">
        <w:rPr>
          <w:rFonts w:cs="Times New Roman"/>
          <w:b/>
        </w:rPr>
        <w:noBreakHyphen/>
      </w:r>
      <w:r w:rsidR="00487379" w:rsidRPr="00750FE9">
        <w:rPr>
          <w:rFonts w:cs="Times New Roman"/>
          <w:b/>
        </w:rPr>
        <w:t>130.</w:t>
      </w:r>
      <w:r w:rsidR="00487379" w:rsidRPr="00750FE9">
        <w:t xml:space="preserve"> Deeds of real estate to pass entire estate; conveyance of fee simple absolute; construction of conflicting language.</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(A) Every deed of real estate executed after December 31, 1993, passes to the grantee the entire interest of the grantor in the property described in the deed, unless provided to the contrary in the deed.</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(B) Words of inheritance or succession are unnecessary to convey property in fee simple absolute.</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(C) This section modifies the common law and only applies to deeds executed after December 31, 1993.</w:t>
      </w:r>
    </w:p>
    <w:p w:rsidR="00000371" w:rsidRDefault="00487379"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FE9">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371" w:rsidRDefault="00000371"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7379" w:rsidRPr="00750FE9">
        <w:t xml:space="preserve">: 1993 Act No. 51, </w:t>
      </w:r>
      <w:r w:rsidR="00750FE9" w:rsidRPr="00750FE9">
        <w:t xml:space="preserve">Section </w:t>
      </w:r>
      <w:r w:rsidR="00487379" w:rsidRPr="00750FE9">
        <w:t>1.</w:t>
      </w:r>
    </w:p>
    <w:p w:rsidR="00184435" w:rsidRPr="00750FE9" w:rsidRDefault="00184435" w:rsidP="0075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0FE9" w:rsidSect="00750F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FE9" w:rsidRDefault="00750FE9" w:rsidP="00750FE9">
      <w:r>
        <w:separator/>
      </w:r>
    </w:p>
  </w:endnote>
  <w:endnote w:type="continuationSeparator" w:id="0">
    <w:p w:rsidR="00750FE9" w:rsidRDefault="00750FE9" w:rsidP="0075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FE9" w:rsidRDefault="00750FE9" w:rsidP="00750FE9">
      <w:r>
        <w:separator/>
      </w:r>
    </w:p>
  </w:footnote>
  <w:footnote w:type="continuationSeparator" w:id="0">
    <w:p w:rsidR="00750FE9" w:rsidRDefault="00750FE9" w:rsidP="00750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E9" w:rsidRPr="00750FE9" w:rsidRDefault="00750FE9" w:rsidP="00750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79"/>
    <w:rsid w:val="000003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324"/>
    <w:rsid w:val="00281CD0"/>
    <w:rsid w:val="002A1A65"/>
    <w:rsid w:val="002D02F2"/>
    <w:rsid w:val="002E0560"/>
    <w:rsid w:val="002E3DE4"/>
    <w:rsid w:val="002F4B59"/>
    <w:rsid w:val="003069DF"/>
    <w:rsid w:val="003C0EFB"/>
    <w:rsid w:val="003E76CF"/>
    <w:rsid w:val="004257FE"/>
    <w:rsid w:val="00433340"/>
    <w:rsid w:val="004408AA"/>
    <w:rsid w:val="00467DF0"/>
    <w:rsid w:val="0048737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0FE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1796-17B2-4A86-ABBD-6202E856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73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87379"/>
    <w:rPr>
      <w:rFonts w:ascii="Consolas" w:hAnsi="Consolas" w:cs="Consolas"/>
      <w:sz w:val="21"/>
      <w:szCs w:val="21"/>
    </w:rPr>
  </w:style>
  <w:style w:type="paragraph" w:styleId="Header">
    <w:name w:val="header"/>
    <w:basedOn w:val="Normal"/>
    <w:link w:val="HeaderChar"/>
    <w:uiPriority w:val="99"/>
    <w:unhideWhenUsed/>
    <w:rsid w:val="00750FE9"/>
    <w:pPr>
      <w:tabs>
        <w:tab w:val="center" w:pos="4680"/>
        <w:tab w:val="right" w:pos="9360"/>
      </w:tabs>
    </w:pPr>
  </w:style>
  <w:style w:type="character" w:customStyle="1" w:styleId="HeaderChar">
    <w:name w:val="Header Char"/>
    <w:basedOn w:val="DefaultParagraphFont"/>
    <w:link w:val="Header"/>
    <w:uiPriority w:val="99"/>
    <w:rsid w:val="00750FE9"/>
  </w:style>
  <w:style w:type="paragraph" w:styleId="Footer">
    <w:name w:val="footer"/>
    <w:basedOn w:val="Normal"/>
    <w:link w:val="FooterChar"/>
    <w:uiPriority w:val="99"/>
    <w:unhideWhenUsed/>
    <w:rsid w:val="00750FE9"/>
    <w:pPr>
      <w:tabs>
        <w:tab w:val="center" w:pos="4680"/>
        <w:tab w:val="right" w:pos="9360"/>
      </w:tabs>
    </w:pPr>
  </w:style>
  <w:style w:type="character" w:customStyle="1" w:styleId="FooterChar">
    <w:name w:val="Footer Char"/>
    <w:basedOn w:val="DefaultParagraphFont"/>
    <w:link w:val="Footer"/>
    <w:uiPriority w:val="99"/>
    <w:rsid w:val="00750FE9"/>
  </w:style>
  <w:style w:type="character" w:styleId="Hyperlink">
    <w:name w:val="Hyperlink"/>
    <w:basedOn w:val="DefaultParagraphFont"/>
    <w:semiHidden/>
    <w:rsid w:val="002E3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1525</Words>
  <Characters>8693</Characters>
  <Application>Microsoft Office Word</Application>
  <DocSecurity>0</DocSecurity>
  <Lines>72</Lines>
  <Paragraphs>20</Paragraphs>
  <ScaleCrop>false</ScaleCrop>
  <Company>Legislative Services Agency (LSA)</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