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ABE" w:rsidRPr="002974FF" w:rsidRDefault="00D43ABE">
      <w:pPr>
        <w:jc w:val="center"/>
      </w:pPr>
      <w:r w:rsidRPr="002974FF">
        <w:t>DISCLAIMER</w:t>
      </w:r>
    </w:p>
    <w:p w:rsidR="00D43ABE" w:rsidRPr="002974FF" w:rsidRDefault="00D43ABE"/>
    <w:p w:rsidR="00D43ABE" w:rsidRPr="002974FF" w:rsidRDefault="00D43AB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43ABE" w:rsidRPr="002974FF" w:rsidRDefault="00D43ABE"/>
    <w:p w:rsidR="00D43ABE" w:rsidRPr="002974FF" w:rsidRDefault="00D43AB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3ABE" w:rsidRPr="002974FF" w:rsidRDefault="00D43ABE"/>
    <w:p w:rsidR="00D43ABE" w:rsidRPr="002974FF" w:rsidRDefault="00D43AB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3ABE" w:rsidRPr="002974FF" w:rsidRDefault="00D43ABE"/>
    <w:p w:rsidR="00D43ABE" w:rsidRPr="002974FF" w:rsidRDefault="00D43AB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43ABE" w:rsidRDefault="00D43ABE">
      <w:r>
        <w:br w:type="page"/>
      </w:r>
    </w:p>
    <w:p w:rsidR="00330ACD" w:rsidRDefault="005D0289"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03D25">
        <w:lastRenderedPageBreak/>
        <w:t>CHAPTER 13</w:t>
      </w:r>
    </w:p>
    <w:p w:rsidR="00330ACD" w:rsidRPr="00330ACD" w:rsidRDefault="005D0289"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D25">
        <w:t>Property Ownership by Aliens</w:t>
      </w:r>
    </w:p>
    <w:p w:rsidR="00330ACD" w:rsidRP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ACD">
        <w:rPr>
          <w:b/>
        </w:rPr>
        <w:t>SECTION</w:t>
      </w:r>
      <w:r w:rsidR="00703D25" w:rsidRPr="00703D25">
        <w:rPr>
          <w:rFonts w:cs="Times New Roman"/>
          <w:b/>
        </w:rPr>
        <w:t xml:space="preserve"> </w:t>
      </w:r>
      <w:r w:rsidR="005D0289" w:rsidRPr="00703D25">
        <w:rPr>
          <w:rFonts w:cs="Times New Roman"/>
          <w:b/>
        </w:rPr>
        <w:t>27</w:t>
      </w:r>
      <w:r w:rsidR="00703D25" w:rsidRPr="00703D25">
        <w:rPr>
          <w:rFonts w:cs="Times New Roman"/>
          <w:b/>
        </w:rPr>
        <w:noBreakHyphen/>
      </w:r>
      <w:r w:rsidR="005D0289" w:rsidRPr="00703D25">
        <w:rPr>
          <w:rFonts w:cs="Times New Roman"/>
          <w:b/>
        </w:rPr>
        <w:t>13</w:t>
      </w:r>
      <w:r w:rsidR="00703D25" w:rsidRPr="00703D25">
        <w:rPr>
          <w:rFonts w:cs="Times New Roman"/>
          <w:b/>
        </w:rPr>
        <w:noBreakHyphen/>
      </w:r>
      <w:r w:rsidR="005D0289" w:rsidRPr="00703D25">
        <w:rPr>
          <w:rFonts w:cs="Times New Roman"/>
          <w:b/>
        </w:rPr>
        <w:t>10.</w:t>
      </w:r>
      <w:r w:rsidR="005D0289" w:rsidRPr="00703D25">
        <w:t xml:space="preserve"> Aliens and foreign corporations entitled to same property as natural</w:t>
      </w:r>
      <w:r w:rsidR="00703D25" w:rsidRPr="00703D25">
        <w:noBreakHyphen/>
      </w:r>
      <w:r w:rsidR="005D0289" w:rsidRPr="00703D25">
        <w:t>born citizens.</w:t>
      </w:r>
    </w:p>
    <w:p w:rsidR="00330ACD" w:rsidRDefault="005D0289"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D25">
        <w:tab/>
        <w:t xml:space="preserve">Real and personal property of every description may be taken, acquired, held and disposed of by an alien, subject to the provisions of </w:t>
      </w:r>
      <w:r w:rsidR="001A1FA0">
        <w:t xml:space="preserve">Sections </w:t>
      </w:r>
      <w:r w:rsidRPr="00703D25">
        <w:t>27</w:t>
      </w:r>
      <w:r w:rsidR="00703D25" w:rsidRPr="00703D25">
        <w:noBreakHyphen/>
      </w:r>
      <w:r w:rsidRPr="00703D25">
        <w:t>13</w:t>
      </w:r>
      <w:r w:rsidR="00703D25" w:rsidRPr="00703D25">
        <w:noBreakHyphen/>
      </w:r>
      <w:r w:rsidRPr="00703D25">
        <w:t>30 and 27</w:t>
      </w:r>
      <w:r w:rsidR="00703D25" w:rsidRPr="00703D25">
        <w:noBreakHyphen/>
      </w:r>
      <w:r w:rsidRPr="00703D25">
        <w:t>13</w:t>
      </w:r>
      <w:r w:rsidR="00703D25" w:rsidRPr="00703D25">
        <w:noBreakHyphen/>
      </w:r>
      <w:r w:rsidRPr="00703D25">
        <w:t>40, in the same manner in all respects as by a natural</w:t>
      </w:r>
      <w:r w:rsidR="00703D25" w:rsidRPr="00703D25">
        <w:noBreakHyphen/>
      </w:r>
      <w:r w:rsidRPr="00703D25">
        <w:t>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w:t>
      </w:r>
    </w:p>
    <w:p w:rsid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ACD" w:rsidRP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0289" w:rsidRPr="00703D25">
        <w:t xml:space="preserve">: 1962 Code </w:t>
      </w:r>
      <w:r w:rsidR="00703D25" w:rsidRPr="00703D25">
        <w:t xml:space="preserve">Section </w:t>
      </w:r>
      <w:r w:rsidR="005D0289" w:rsidRPr="00703D25">
        <w:t>57</w:t>
      </w:r>
      <w:r w:rsidR="00703D25" w:rsidRPr="00703D25">
        <w:noBreakHyphen/>
      </w:r>
      <w:r w:rsidR="005D0289" w:rsidRPr="00703D25">
        <w:t xml:space="preserve">101; 1952 Code </w:t>
      </w:r>
      <w:r w:rsidR="00703D25" w:rsidRPr="00703D25">
        <w:t xml:space="preserve">Section </w:t>
      </w:r>
      <w:r w:rsidR="005D0289" w:rsidRPr="00703D25">
        <w:t>57</w:t>
      </w:r>
      <w:r w:rsidR="00703D25" w:rsidRPr="00703D25">
        <w:noBreakHyphen/>
      </w:r>
      <w:r w:rsidR="005D0289" w:rsidRPr="00703D25">
        <w:t xml:space="preserve">101; 1942 Code </w:t>
      </w:r>
      <w:r w:rsidR="001A1FA0">
        <w:t xml:space="preserve">Sections </w:t>
      </w:r>
      <w:r w:rsidR="005D0289" w:rsidRPr="00703D25">
        <w:t xml:space="preserve">8687, 8907; 1932 Code </w:t>
      </w:r>
      <w:r w:rsidR="001A1FA0">
        <w:t xml:space="preserve">Sections </w:t>
      </w:r>
      <w:r w:rsidR="005D0289" w:rsidRPr="00703D25">
        <w:t xml:space="preserve">8687, 8907; Civ. C. </w:t>
      </w:r>
      <w:r w:rsidR="00703D25" w:rsidRPr="00703D25">
        <w:t>‘</w:t>
      </w:r>
      <w:r w:rsidR="005D0289" w:rsidRPr="00703D25">
        <w:t xml:space="preserve">22 </w:t>
      </w:r>
      <w:r w:rsidR="001A1FA0">
        <w:t xml:space="preserve">Sections </w:t>
      </w:r>
      <w:r w:rsidR="005D0289" w:rsidRPr="00703D25">
        <w:t xml:space="preserve">5209, 5328; Civ. C. </w:t>
      </w:r>
      <w:r w:rsidR="00703D25" w:rsidRPr="00703D25">
        <w:t>‘</w:t>
      </w:r>
      <w:r w:rsidR="005D0289" w:rsidRPr="00703D25">
        <w:t xml:space="preserve">12 </w:t>
      </w:r>
      <w:r w:rsidR="001A1FA0">
        <w:t xml:space="preserve">Sections </w:t>
      </w:r>
      <w:r w:rsidR="005D0289" w:rsidRPr="00703D25">
        <w:t xml:space="preserve">3446, 3556; Civ. C. </w:t>
      </w:r>
      <w:r w:rsidR="00703D25" w:rsidRPr="00703D25">
        <w:t>‘</w:t>
      </w:r>
      <w:r w:rsidR="005D0289" w:rsidRPr="00703D25">
        <w:t xml:space="preserve">02 </w:t>
      </w:r>
      <w:r w:rsidR="001A1FA0">
        <w:t xml:space="preserve">Sections </w:t>
      </w:r>
      <w:r w:rsidR="005D0289" w:rsidRPr="00703D25">
        <w:t>2360, 2469; G. S. 1768, 1847; R. S. 1880, 1981; 1872 (15) 72, 73; 1873 (15) 488.</w:t>
      </w:r>
    </w:p>
    <w:p w:rsidR="00330ACD" w:rsidRP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ACD">
        <w:rPr>
          <w:b/>
        </w:rPr>
        <w:t>SECTION</w:t>
      </w:r>
      <w:r w:rsidR="00703D25" w:rsidRPr="00703D25">
        <w:rPr>
          <w:rFonts w:cs="Times New Roman"/>
          <w:b/>
        </w:rPr>
        <w:t xml:space="preserve"> </w:t>
      </w:r>
      <w:r w:rsidR="005D0289" w:rsidRPr="00703D25">
        <w:rPr>
          <w:rFonts w:cs="Times New Roman"/>
          <w:b/>
        </w:rPr>
        <w:t>27</w:t>
      </w:r>
      <w:r w:rsidR="00703D25" w:rsidRPr="00703D25">
        <w:rPr>
          <w:rFonts w:cs="Times New Roman"/>
          <w:b/>
        </w:rPr>
        <w:noBreakHyphen/>
      </w:r>
      <w:r w:rsidR="005D0289" w:rsidRPr="00703D25">
        <w:rPr>
          <w:rFonts w:cs="Times New Roman"/>
          <w:b/>
        </w:rPr>
        <w:t>13</w:t>
      </w:r>
      <w:r w:rsidR="00703D25" w:rsidRPr="00703D25">
        <w:rPr>
          <w:rFonts w:cs="Times New Roman"/>
          <w:b/>
        </w:rPr>
        <w:noBreakHyphen/>
      </w:r>
      <w:r w:rsidR="005D0289" w:rsidRPr="00703D25">
        <w:rPr>
          <w:rFonts w:cs="Times New Roman"/>
          <w:b/>
        </w:rPr>
        <w:t>20.</w:t>
      </w:r>
      <w:r w:rsidR="005D0289" w:rsidRPr="00703D25">
        <w:t xml:space="preserve"> Titles derived through aliens legalized.</w:t>
      </w:r>
    </w:p>
    <w:p w:rsidR="00330ACD" w:rsidRDefault="005D0289"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D25">
        <w:tab/>
        <w:t>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before December 19, 1807, have been made by the General Assembly unto any person or any body corporate or to affect in any measure descents cast before the date aforesaid.</w:t>
      </w:r>
    </w:p>
    <w:p w:rsid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ACD" w:rsidRP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0289" w:rsidRPr="00703D25">
        <w:t xml:space="preserve">: 1962 Code </w:t>
      </w:r>
      <w:r w:rsidR="00703D25" w:rsidRPr="00703D25">
        <w:t xml:space="preserve">Section </w:t>
      </w:r>
      <w:r w:rsidR="005D0289" w:rsidRPr="00703D25">
        <w:t>57</w:t>
      </w:r>
      <w:r w:rsidR="00703D25" w:rsidRPr="00703D25">
        <w:noBreakHyphen/>
      </w:r>
      <w:r w:rsidR="005D0289" w:rsidRPr="00703D25">
        <w:t xml:space="preserve">102; 1952 Code </w:t>
      </w:r>
      <w:r w:rsidR="00703D25" w:rsidRPr="00703D25">
        <w:t xml:space="preserve">Section </w:t>
      </w:r>
      <w:r w:rsidR="005D0289" w:rsidRPr="00703D25">
        <w:t>57</w:t>
      </w:r>
      <w:r w:rsidR="00703D25" w:rsidRPr="00703D25">
        <w:noBreakHyphen/>
      </w:r>
      <w:r w:rsidR="005D0289" w:rsidRPr="00703D25">
        <w:t xml:space="preserve">102; 1942 Code </w:t>
      </w:r>
      <w:r w:rsidR="00703D25" w:rsidRPr="00703D25">
        <w:t xml:space="preserve">Section </w:t>
      </w:r>
      <w:r w:rsidR="005D0289" w:rsidRPr="00703D25">
        <w:t xml:space="preserve">8686; 1932 Code </w:t>
      </w:r>
      <w:r w:rsidR="00703D25" w:rsidRPr="00703D25">
        <w:t xml:space="preserve">Section </w:t>
      </w:r>
      <w:r w:rsidR="005D0289" w:rsidRPr="00703D25">
        <w:t xml:space="preserve">8686; Civ. C. </w:t>
      </w:r>
      <w:r w:rsidR="00703D25" w:rsidRPr="00703D25">
        <w:t>‘</w:t>
      </w:r>
      <w:r w:rsidR="005D0289" w:rsidRPr="00703D25">
        <w:t xml:space="preserve">22 </w:t>
      </w:r>
      <w:r w:rsidR="00703D25" w:rsidRPr="00703D25">
        <w:t xml:space="preserve">Section </w:t>
      </w:r>
      <w:r w:rsidR="005D0289" w:rsidRPr="00703D25">
        <w:t xml:space="preserve">5208; Civ. C. </w:t>
      </w:r>
      <w:r w:rsidR="00703D25" w:rsidRPr="00703D25">
        <w:t>‘</w:t>
      </w:r>
      <w:r w:rsidR="005D0289" w:rsidRPr="00703D25">
        <w:t xml:space="preserve">12 </w:t>
      </w:r>
      <w:r w:rsidR="00703D25" w:rsidRPr="00703D25">
        <w:t xml:space="preserve">Section </w:t>
      </w:r>
      <w:r w:rsidR="005D0289" w:rsidRPr="00703D25">
        <w:t xml:space="preserve">3445; Civ. C. </w:t>
      </w:r>
      <w:r w:rsidR="00703D25" w:rsidRPr="00703D25">
        <w:t>‘</w:t>
      </w:r>
      <w:r w:rsidR="005D0289" w:rsidRPr="00703D25">
        <w:t xml:space="preserve">02 </w:t>
      </w:r>
      <w:r w:rsidR="00703D25" w:rsidRPr="00703D25">
        <w:t xml:space="preserve">Section </w:t>
      </w:r>
      <w:r w:rsidR="005D0289" w:rsidRPr="00703D25">
        <w:t>2359; G. S. 1767; R. S. 1879; 1807 (5) 547.</w:t>
      </w:r>
    </w:p>
    <w:p w:rsidR="00330ACD" w:rsidRP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ACD">
        <w:rPr>
          <w:b/>
        </w:rPr>
        <w:t>SECTION</w:t>
      </w:r>
      <w:r w:rsidR="00703D25" w:rsidRPr="00703D25">
        <w:rPr>
          <w:rFonts w:cs="Times New Roman"/>
          <w:b/>
        </w:rPr>
        <w:t xml:space="preserve"> </w:t>
      </w:r>
      <w:r w:rsidR="005D0289" w:rsidRPr="00703D25">
        <w:rPr>
          <w:rFonts w:cs="Times New Roman"/>
          <w:b/>
        </w:rPr>
        <w:t>27</w:t>
      </w:r>
      <w:r w:rsidR="00703D25" w:rsidRPr="00703D25">
        <w:rPr>
          <w:rFonts w:cs="Times New Roman"/>
          <w:b/>
        </w:rPr>
        <w:noBreakHyphen/>
      </w:r>
      <w:r w:rsidR="005D0289" w:rsidRPr="00703D25">
        <w:rPr>
          <w:rFonts w:cs="Times New Roman"/>
          <w:b/>
        </w:rPr>
        <w:t>13</w:t>
      </w:r>
      <w:r w:rsidR="00703D25" w:rsidRPr="00703D25">
        <w:rPr>
          <w:rFonts w:cs="Times New Roman"/>
          <w:b/>
        </w:rPr>
        <w:noBreakHyphen/>
      </w:r>
      <w:r w:rsidR="005D0289" w:rsidRPr="00703D25">
        <w:rPr>
          <w:rFonts w:cs="Times New Roman"/>
          <w:b/>
        </w:rPr>
        <w:t>30.</w:t>
      </w:r>
      <w:r w:rsidR="005D0289" w:rsidRPr="00703D25">
        <w:t xml:space="preserve"> Limitation on alien land ownership.</w:t>
      </w:r>
    </w:p>
    <w:p w:rsidR="00330ACD" w:rsidRDefault="005D0289"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D25">
        <w:tab/>
        <w:t>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p>
    <w:p w:rsid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ACD" w:rsidRP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0289" w:rsidRPr="00703D25">
        <w:t xml:space="preserve">: 1962 Code </w:t>
      </w:r>
      <w:r w:rsidR="00703D25" w:rsidRPr="00703D25">
        <w:t xml:space="preserve">Section </w:t>
      </w:r>
      <w:r w:rsidR="005D0289" w:rsidRPr="00703D25">
        <w:t>57</w:t>
      </w:r>
      <w:r w:rsidR="00703D25" w:rsidRPr="00703D25">
        <w:noBreakHyphen/>
      </w:r>
      <w:r w:rsidR="005D0289" w:rsidRPr="00703D25">
        <w:t xml:space="preserve">103; 1952 Code </w:t>
      </w:r>
      <w:r w:rsidR="00703D25" w:rsidRPr="00703D25">
        <w:t xml:space="preserve">Section </w:t>
      </w:r>
      <w:r w:rsidR="005D0289" w:rsidRPr="00703D25">
        <w:t>57</w:t>
      </w:r>
      <w:r w:rsidR="00703D25" w:rsidRPr="00703D25">
        <w:noBreakHyphen/>
      </w:r>
      <w:r w:rsidR="005D0289" w:rsidRPr="00703D25">
        <w:t xml:space="preserve">103; 1942 Code </w:t>
      </w:r>
      <w:r w:rsidR="00703D25" w:rsidRPr="00703D25">
        <w:t xml:space="preserve">Section </w:t>
      </w:r>
      <w:r w:rsidR="005D0289" w:rsidRPr="00703D25">
        <w:t xml:space="preserve">7790; 1932 Code </w:t>
      </w:r>
      <w:r w:rsidR="00703D25" w:rsidRPr="00703D25">
        <w:t xml:space="preserve">Section </w:t>
      </w:r>
      <w:r w:rsidR="005D0289" w:rsidRPr="00703D25">
        <w:t xml:space="preserve">7790; Civ. C. </w:t>
      </w:r>
      <w:r w:rsidR="00703D25" w:rsidRPr="00703D25">
        <w:t>‘</w:t>
      </w:r>
      <w:r w:rsidR="005D0289" w:rsidRPr="00703D25">
        <w:t xml:space="preserve">22 </w:t>
      </w:r>
      <w:r w:rsidR="00703D25" w:rsidRPr="00703D25">
        <w:t xml:space="preserve">Section </w:t>
      </w:r>
      <w:r w:rsidR="005D0289" w:rsidRPr="00703D25">
        <w:t xml:space="preserve">4053; Civ. C. </w:t>
      </w:r>
      <w:r w:rsidR="00703D25" w:rsidRPr="00703D25">
        <w:t>‘</w:t>
      </w:r>
      <w:r w:rsidR="005D0289" w:rsidRPr="00703D25">
        <w:t xml:space="preserve">12 </w:t>
      </w:r>
      <w:r w:rsidR="00703D25" w:rsidRPr="00703D25">
        <w:t xml:space="preserve">Section </w:t>
      </w:r>
      <w:r w:rsidR="005D0289" w:rsidRPr="00703D25">
        <w:t xml:space="preserve">2689; Civ. C. </w:t>
      </w:r>
      <w:r w:rsidR="00703D25" w:rsidRPr="00703D25">
        <w:t>‘</w:t>
      </w:r>
      <w:r w:rsidR="005D0289" w:rsidRPr="00703D25">
        <w:t xml:space="preserve">02 </w:t>
      </w:r>
      <w:r w:rsidR="00703D25" w:rsidRPr="00703D25">
        <w:t xml:space="preserve">Section </w:t>
      </w:r>
      <w:r w:rsidR="005D0289" w:rsidRPr="00703D25">
        <w:t>1795; 1896 (22) 211; 1945 (44) 51; 1955 (49) 98; 1956 (49) 2971.</w:t>
      </w:r>
    </w:p>
    <w:p w:rsidR="00330ACD" w:rsidRP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0ACD">
        <w:rPr>
          <w:b/>
        </w:rPr>
        <w:t>SECTION</w:t>
      </w:r>
      <w:r w:rsidR="00703D25" w:rsidRPr="00703D25">
        <w:rPr>
          <w:rFonts w:cs="Times New Roman"/>
          <w:b/>
        </w:rPr>
        <w:t xml:space="preserve"> </w:t>
      </w:r>
      <w:r w:rsidR="005D0289" w:rsidRPr="00703D25">
        <w:rPr>
          <w:rFonts w:cs="Times New Roman"/>
          <w:b/>
        </w:rPr>
        <w:t>27</w:t>
      </w:r>
      <w:r w:rsidR="00703D25" w:rsidRPr="00703D25">
        <w:rPr>
          <w:rFonts w:cs="Times New Roman"/>
          <w:b/>
        </w:rPr>
        <w:noBreakHyphen/>
      </w:r>
      <w:r w:rsidR="005D0289" w:rsidRPr="00703D25">
        <w:rPr>
          <w:rFonts w:cs="Times New Roman"/>
          <w:b/>
        </w:rPr>
        <w:t>13</w:t>
      </w:r>
      <w:r w:rsidR="00703D25" w:rsidRPr="00703D25">
        <w:rPr>
          <w:rFonts w:cs="Times New Roman"/>
          <w:b/>
        </w:rPr>
        <w:noBreakHyphen/>
      </w:r>
      <w:r w:rsidR="005D0289" w:rsidRPr="00703D25">
        <w:rPr>
          <w:rFonts w:cs="Times New Roman"/>
          <w:b/>
        </w:rPr>
        <w:t>40.</w:t>
      </w:r>
      <w:r w:rsidR="005D0289" w:rsidRPr="00703D25">
        <w:t xml:space="preserve"> Limitation on alien land ownership; lands acquired on foreclosure of mortgage.</w:t>
      </w:r>
    </w:p>
    <w:p w:rsidR="00330ACD" w:rsidRDefault="005D0289"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D25">
        <w:tab/>
        <w:t xml:space="preserve">But </w:t>
      </w:r>
      <w:r w:rsidR="00703D25" w:rsidRPr="00703D25">
        <w:t xml:space="preserve">Section </w:t>
      </w:r>
      <w:r w:rsidRPr="00703D25">
        <w:t>27</w:t>
      </w:r>
      <w:r w:rsidR="00703D25" w:rsidRPr="00703D25">
        <w:noBreakHyphen/>
      </w:r>
      <w:r w:rsidRPr="00703D25">
        <w:t>13</w:t>
      </w:r>
      <w:r w:rsidR="00703D25" w:rsidRPr="00703D25">
        <w:noBreakHyphen/>
      </w:r>
      <w:r w:rsidRPr="00703D25">
        <w:t>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which case such alien or corporation controlled by aliens may hold such land for five years longer upon the same conditions.</w:t>
      </w:r>
    </w:p>
    <w:p w:rsid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ACD" w:rsidRDefault="00330ACD"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0289" w:rsidRPr="00703D25">
        <w:t xml:space="preserve">: 1962 Code </w:t>
      </w:r>
      <w:r w:rsidR="00703D25" w:rsidRPr="00703D25">
        <w:t xml:space="preserve">Section </w:t>
      </w:r>
      <w:r w:rsidR="005D0289" w:rsidRPr="00703D25">
        <w:t>57</w:t>
      </w:r>
      <w:r w:rsidR="00703D25" w:rsidRPr="00703D25">
        <w:noBreakHyphen/>
      </w:r>
      <w:r w:rsidR="005D0289" w:rsidRPr="00703D25">
        <w:t xml:space="preserve">104; 1952 Code </w:t>
      </w:r>
      <w:r w:rsidR="00703D25" w:rsidRPr="00703D25">
        <w:t xml:space="preserve">Section </w:t>
      </w:r>
      <w:r w:rsidR="005D0289" w:rsidRPr="00703D25">
        <w:t>57</w:t>
      </w:r>
      <w:r w:rsidR="00703D25" w:rsidRPr="00703D25">
        <w:noBreakHyphen/>
      </w:r>
      <w:r w:rsidR="005D0289" w:rsidRPr="00703D25">
        <w:t xml:space="preserve">104; 1942 Code </w:t>
      </w:r>
      <w:r w:rsidR="00703D25" w:rsidRPr="00703D25">
        <w:t xml:space="preserve">Section </w:t>
      </w:r>
      <w:r w:rsidR="005D0289" w:rsidRPr="00703D25">
        <w:t xml:space="preserve">7790; 1932 Code </w:t>
      </w:r>
      <w:r w:rsidR="00703D25" w:rsidRPr="00703D25">
        <w:t xml:space="preserve">Section </w:t>
      </w:r>
      <w:r w:rsidR="005D0289" w:rsidRPr="00703D25">
        <w:t xml:space="preserve">7790; Civ. C. </w:t>
      </w:r>
      <w:r w:rsidR="00703D25" w:rsidRPr="00703D25">
        <w:t>‘</w:t>
      </w:r>
      <w:r w:rsidR="005D0289" w:rsidRPr="00703D25">
        <w:t xml:space="preserve">22 </w:t>
      </w:r>
      <w:r w:rsidR="00703D25" w:rsidRPr="00703D25">
        <w:t xml:space="preserve">Section </w:t>
      </w:r>
      <w:r w:rsidR="005D0289" w:rsidRPr="00703D25">
        <w:t xml:space="preserve">4053; Civ. C. </w:t>
      </w:r>
      <w:r w:rsidR="00703D25" w:rsidRPr="00703D25">
        <w:t>‘</w:t>
      </w:r>
      <w:r w:rsidR="005D0289" w:rsidRPr="00703D25">
        <w:t xml:space="preserve">12 </w:t>
      </w:r>
      <w:r w:rsidR="00703D25" w:rsidRPr="00703D25">
        <w:t xml:space="preserve">Section </w:t>
      </w:r>
      <w:r w:rsidR="005D0289" w:rsidRPr="00703D25">
        <w:t xml:space="preserve">2689; Civ. C. </w:t>
      </w:r>
      <w:r w:rsidR="00703D25" w:rsidRPr="00703D25">
        <w:t>‘</w:t>
      </w:r>
      <w:r w:rsidR="005D0289" w:rsidRPr="00703D25">
        <w:t xml:space="preserve">02 </w:t>
      </w:r>
      <w:r w:rsidR="00703D25" w:rsidRPr="00703D25">
        <w:t xml:space="preserve">Section </w:t>
      </w:r>
      <w:r w:rsidR="005D0289" w:rsidRPr="00703D25">
        <w:t>1795; 1896 (22) 211.</w:t>
      </w:r>
    </w:p>
    <w:p w:rsidR="00184435" w:rsidRPr="00703D25" w:rsidRDefault="00184435" w:rsidP="0070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3D25" w:rsidSect="00703D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D25" w:rsidRDefault="00703D25" w:rsidP="00703D25">
      <w:r>
        <w:separator/>
      </w:r>
    </w:p>
  </w:endnote>
  <w:endnote w:type="continuationSeparator" w:id="0">
    <w:p w:rsidR="00703D25" w:rsidRDefault="00703D25" w:rsidP="0070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25" w:rsidRPr="00703D25" w:rsidRDefault="00703D25" w:rsidP="00703D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25" w:rsidRPr="00703D25" w:rsidRDefault="00703D25" w:rsidP="00703D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25" w:rsidRPr="00703D25" w:rsidRDefault="00703D25" w:rsidP="00703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D25" w:rsidRDefault="00703D25" w:rsidP="00703D25">
      <w:r>
        <w:separator/>
      </w:r>
    </w:p>
  </w:footnote>
  <w:footnote w:type="continuationSeparator" w:id="0">
    <w:p w:rsidR="00703D25" w:rsidRDefault="00703D25" w:rsidP="0070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25" w:rsidRPr="00703D25" w:rsidRDefault="00703D25" w:rsidP="00703D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25" w:rsidRPr="00703D25" w:rsidRDefault="00703D25" w:rsidP="00703D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25" w:rsidRPr="00703D25" w:rsidRDefault="00703D25" w:rsidP="00703D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8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1FA0"/>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0AC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0289"/>
    <w:rsid w:val="005D4096"/>
    <w:rsid w:val="005E7154"/>
    <w:rsid w:val="005F1EF0"/>
    <w:rsid w:val="006168AB"/>
    <w:rsid w:val="006407CD"/>
    <w:rsid w:val="006444C5"/>
    <w:rsid w:val="006609EF"/>
    <w:rsid w:val="00667C9A"/>
    <w:rsid w:val="006A0586"/>
    <w:rsid w:val="006C500F"/>
    <w:rsid w:val="006E29E6"/>
    <w:rsid w:val="006E3F1E"/>
    <w:rsid w:val="00703D25"/>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ABE"/>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3A205-BB54-42AD-9E65-A27143C3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D028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D0289"/>
    <w:rPr>
      <w:rFonts w:ascii="Consolas" w:hAnsi="Consolas" w:cs="Consolas"/>
      <w:sz w:val="21"/>
      <w:szCs w:val="21"/>
    </w:rPr>
  </w:style>
  <w:style w:type="paragraph" w:styleId="Header">
    <w:name w:val="header"/>
    <w:basedOn w:val="Normal"/>
    <w:link w:val="HeaderChar"/>
    <w:uiPriority w:val="99"/>
    <w:unhideWhenUsed/>
    <w:rsid w:val="00703D25"/>
    <w:pPr>
      <w:tabs>
        <w:tab w:val="center" w:pos="4680"/>
        <w:tab w:val="right" w:pos="9360"/>
      </w:tabs>
    </w:pPr>
  </w:style>
  <w:style w:type="character" w:customStyle="1" w:styleId="HeaderChar">
    <w:name w:val="Header Char"/>
    <w:basedOn w:val="DefaultParagraphFont"/>
    <w:link w:val="Header"/>
    <w:uiPriority w:val="99"/>
    <w:rsid w:val="00703D25"/>
  </w:style>
  <w:style w:type="paragraph" w:styleId="Footer">
    <w:name w:val="footer"/>
    <w:basedOn w:val="Normal"/>
    <w:link w:val="FooterChar"/>
    <w:uiPriority w:val="99"/>
    <w:unhideWhenUsed/>
    <w:rsid w:val="00703D25"/>
    <w:pPr>
      <w:tabs>
        <w:tab w:val="center" w:pos="4680"/>
        <w:tab w:val="right" w:pos="9360"/>
      </w:tabs>
    </w:pPr>
  </w:style>
  <w:style w:type="character" w:customStyle="1" w:styleId="FooterChar">
    <w:name w:val="Footer Char"/>
    <w:basedOn w:val="DefaultParagraphFont"/>
    <w:link w:val="Footer"/>
    <w:uiPriority w:val="99"/>
    <w:rsid w:val="00703D25"/>
  </w:style>
  <w:style w:type="character" w:styleId="Hyperlink">
    <w:name w:val="Hyperlink"/>
    <w:basedOn w:val="DefaultParagraphFont"/>
    <w:semiHidden/>
    <w:rsid w:val="00D43A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843</Words>
  <Characters>4807</Characters>
  <Application>Microsoft Office Word</Application>
  <DocSecurity>0</DocSecurity>
  <Lines>40</Lines>
  <Paragraphs>11</Paragraphs>
  <ScaleCrop>false</ScaleCrop>
  <Company>Legislative Services Agency (LSA)</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