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D92" w:rsidRPr="002974FF" w:rsidRDefault="00EE3D92">
      <w:pPr>
        <w:jc w:val="center"/>
      </w:pPr>
      <w:r w:rsidRPr="002974FF">
        <w:t>DISCLAIMER</w:t>
      </w:r>
    </w:p>
    <w:p w:rsidR="00EE3D92" w:rsidRPr="002974FF" w:rsidRDefault="00EE3D92"/>
    <w:p w:rsidR="00EE3D92" w:rsidRPr="002974FF" w:rsidRDefault="00EE3D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3D92" w:rsidRPr="002974FF" w:rsidRDefault="00EE3D92"/>
    <w:p w:rsidR="00EE3D92" w:rsidRPr="002974FF" w:rsidRDefault="00EE3D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D92" w:rsidRPr="002974FF" w:rsidRDefault="00EE3D92"/>
    <w:p w:rsidR="00EE3D92" w:rsidRPr="002974FF" w:rsidRDefault="00EE3D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D92" w:rsidRPr="002974FF" w:rsidRDefault="00EE3D92"/>
    <w:p w:rsidR="00EE3D92" w:rsidRPr="002974FF" w:rsidRDefault="00EE3D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3D92" w:rsidRDefault="00EE3D92">
      <w:r>
        <w:br w:type="page"/>
      </w:r>
    </w:p>
    <w:p w:rsidR="00D2485A" w:rsidRDefault="00C6581B"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4465">
        <w:lastRenderedPageBreak/>
        <w:t>CHAPTER 3</w:t>
      </w:r>
    </w:p>
    <w:p w:rsidR="00D2485A" w:rsidRPr="00D2485A" w:rsidRDefault="00C6581B"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4465">
        <w:t>State Authorities Eminent Domain Act</w:t>
      </w:r>
    </w:p>
    <w:p w:rsidR="00D2485A" w:rsidRP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85A">
        <w:rPr>
          <w:b/>
        </w:rPr>
        <w:t>SECTION</w:t>
      </w:r>
      <w:r w:rsidR="00C74465" w:rsidRPr="00C74465">
        <w:rPr>
          <w:rFonts w:cs="Times New Roman"/>
          <w:b/>
        </w:rPr>
        <w:t xml:space="preserve"> </w:t>
      </w:r>
      <w:r w:rsidR="00C6581B" w:rsidRPr="00C74465">
        <w:rPr>
          <w:rFonts w:cs="Times New Roman"/>
          <w:b/>
        </w:rPr>
        <w:t>28</w:t>
      </w:r>
      <w:r w:rsidR="00C74465" w:rsidRPr="00C74465">
        <w:rPr>
          <w:rFonts w:cs="Times New Roman"/>
          <w:b/>
        </w:rPr>
        <w:noBreakHyphen/>
      </w:r>
      <w:r w:rsidR="00C6581B" w:rsidRPr="00C74465">
        <w:rPr>
          <w:rFonts w:cs="Times New Roman"/>
          <w:b/>
        </w:rPr>
        <w:t>3</w:t>
      </w:r>
      <w:r w:rsidR="00C74465" w:rsidRPr="00C74465">
        <w:rPr>
          <w:rFonts w:cs="Times New Roman"/>
          <w:b/>
        </w:rPr>
        <w:noBreakHyphen/>
      </w:r>
      <w:r w:rsidR="00C6581B" w:rsidRPr="00C74465">
        <w:rPr>
          <w:rFonts w:cs="Times New Roman"/>
          <w:b/>
        </w:rPr>
        <w:t>20.</w:t>
      </w:r>
      <w:r w:rsidR="00C6581B" w:rsidRPr="00C74465">
        <w:t xml:space="preserve"> Right of eminent domain conferred on certain state authorities.</w:t>
      </w:r>
    </w:p>
    <w:p w:rsidR="00D2485A" w:rsidRDefault="00C6581B"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65">
        <w:tab/>
        <w:t xml:space="preserve">All state authorities, commissions, boards, or governing bodies established by the State of South Carolina, (hereinafter referred to as </w:t>
      </w:r>
      <w:r w:rsidR="00C74465" w:rsidRPr="00C74465">
        <w:t>“</w:t>
      </w:r>
      <w:r w:rsidRPr="00C74465">
        <w:t>state authority</w:t>
      </w:r>
      <w:r w:rsidR="00C74465" w:rsidRPr="00C74465">
        <w:t>”</w:t>
      </w:r>
      <w:r w:rsidRPr="00C74465">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85A" w:rsidRP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1B" w:rsidRPr="00C74465">
        <w:t xml:space="preserve">: 1962 Code </w:t>
      </w:r>
      <w:r w:rsidR="00C74465" w:rsidRPr="00C74465">
        <w:t xml:space="preserve">Section </w:t>
      </w:r>
      <w:r w:rsidR="00C6581B" w:rsidRPr="00C74465">
        <w:t>25</w:t>
      </w:r>
      <w:r w:rsidR="00C74465" w:rsidRPr="00C74465">
        <w:noBreakHyphen/>
      </w:r>
      <w:r w:rsidR="00C6581B" w:rsidRPr="00C74465">
        <w:t xml:space="preserve">52; 1952 Code </w:t>
      </w:r>
      <w:r w:rsidR="00C74465" w:rsidRPr="00C74465">
        <w:t xml:space="preserve">Section </w:t>
      </w:r>
      <w:r w:rsidR="00C6581B" w:rsidRPr="00C74465">
        <w:t>25</w:t>
      </w:r>
      <w:r w:rsidR="00C74465" w:rsidRPr="00C74465">
        <w:noBreakHyphen/>
      </w:r>
      <w:r w:rsidR="00C6581B" w:rsidRPr="00C74465">
        <w:t xml:space="preserve">52; 1942 Code </w:t>
      </w:r>
      <w:r w:rsidR="00C74465" w:rsidRPr="00C74465">
        <w:t xml:space="preserve">Section </w:t>
      </w:r>
      <w:r w:rsidR="00C6581B" w:rsidRPr="00C74465">
        <w:t xml:space="preserve">9112; 1939 (41) 265; 1987 Act No. 173, </w:t>
      </w:r>
      <w:r w:rsidR="00C74465" w:rsidRPr="00C74465">
        <w:t xml:space="preserve">Section </w:t>
      </w:r>
      <w:r w:rsidR="00C6581B" w:rsidRPr="00C74465">
        <w:t>18.</w:t>
      </w:r>
    </w:p>
    <w:p w:rsidR="00D2485A" w:rsidRP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85A">
        <w:rPr>
          <w:b/>
        </w:rPr>
        <w:t>SECTION</w:t>
      </w:r>
      <w:r w:rsidR="00C74465" w:rsidRPr="00C74465">
        <w:rPr>
          <w:rFonts w:cs="Times New Roman"/>
          <w:b/>
        </w:rPr>
        <w:t xml:space="preserve"> </w:t>
      </w:r>
      <w:r w:rsidR="00C6581B" w:rsidRPr="00C74465">
        <w:rPr>
          <w:rFonts w:cs="Times New Roman"/>
          <w:b/>
        </w:rPr>
        <w:t>28</w:t>
      </w:r>
      <w:r w:rsidR="00C74465" w:rsidRPr="00C74465">
        <w:rPr>
          <w:rFonts w:cs="Times New Roman"/>
          <w:b/>
        </w:rPr>
        <w:noBreakHyphen/>
      </w:r>
      <w:r w:rsidR="00C6581B" w:rsidRPr="00C74465">
        <w:rPr>
          <w:rFonts w:cs="Times New Roman"/>
          <w:b/>
        </w:rPr>
        <w:t>3</w:t>
      </w:r>
      <w:r w:rsidR="00C74465" w:rsidRPr="00C74465">
        <w:rPr>
          <w:rFonts w:cs="Times New Roman"/>
          <w:b/>
        </w:rPr>
        <w:noBreakHyphen/>
      </w:r>
      <w:r w:rsidR="00C6581B" w:rsidRPr="00C74465">
        <w:rPr>
          <w:rFonts w:cs="Times New Roman"/>
          <w:b/>
        </w:rPr>
        <w:t>30.</w:t>
      </w:r>
      <w:r w:rsidR="00C6581B" w:rsidRPr="00C74465">
        <w:t xml:space="preserve"> Estates and area which may be acquired; acquisition of water and flowage rights in lands in vicinity of project.</w:t>
      </w:r>
    </w:p>
    <w:p w:rsidR="00D2485A" w:rsidRDefault="00C6581B"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65">
        <w:tab/>
        <w:t xml:space="preserve">Any public body exercising the power of eminent domain for purposes set forth in </w:t>
      </w:r>
      <w:r w:rsidR="00C74465" w:rsidRPr="00C74465">
        <w:t xml:space="preserve">Section </w:t>
      </w:r>
      <w:r w:rsidRPr="00C74465">
        <w:t>28</w:t>
      </w:r>
      <w:r w:rsidR="00C74465" w:rsidRPr="00C74465">
        <w:noBreakHyphen/>
      </w:r>
      <w:r w:rsidRPr="00C74465">
        <w:t>3</w:t>
      </w:r>
      <w:r w:rsidR="00C74465" w:rsidRPr="00C74465">
        <w:noBreakHyphen/>
      </w:r>
      <w:r w:rsidRPr="00C74465">
        <w:t>20 shall, in the area determined by the maximum high</w:t>
      </w:r>
      <w:r w:rsidR="00C74465" w:rsidRPr="00C74465">
        <w:noBreakHyphen/>
      </w:r>
      <w:r w:rsidRPr="00C74465">
        <w:t>water mark resulting from its activity and a line not exceeding one hundred lineal feet beyond such high</w:t>
      </w:r>
      <w:r w:rsidR="00C74465" w:rsidRPr="00C74465">
        <w:noBreakHyphen/>
      </w:r>
      <w:r w:rsidRPr="00C74465">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C74465" w:rsidRPr="00C74465">
        <w:t xml:space="preserve">Section </w:t>
      </w:r>
      <w:r w:rsidRPr="00C74465">
        <w:t>28</w:t>
      </w:r>
      <w:r w:rsidR="00C74465" w:rsidRPr="00C74465">
        <w:noBreakHyphen/>
      </w:r>
      <w:r w:rsidRPr="00C74465">
        <w:t>3</w:t>
      </w:r>
      <w:r w:rsidR="00C74465" w:rsidRPr="00C74465">
        <w:noBreakHyphen/>
      </w:r>
      <w:r w:rsidRPr="00C74465">
        <w:t>20 which it may determine to be necessary, useful, or convenient, or which might be damaged by reason of the construction or operation of the projects, and on those lands the public bodies may establish health control measures as may be necessary.</w:t>
      </w: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85A" w:rsidRP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1B" w:rsidRPr="00C74465">
        <w:t xml:space="preserve">: 1962 Code </w:t>
      </w:r>
      <w:r w:rsidR="00C74465" w:rsidRPr="00C74465">
        <w:t xml:space="preserve">Section </w:t>
      </w:r>
      <w:r w:rsidR="00C6581B" w:rsidRPr="00C74465">
        <w:t>25</w:t>
      </w:r>
      <w:r w:rsidR="00C74465" w:rsidRPr="00C74465">
        <w:noBreakHyphen/>
      </w:r>
      <w:r w:rsidR="00C6581B" w:rsidRPr="00C74465">
        <w:t xml:space="preserve">53; 1952 Code </w:t>
      </w:r>
      <w:r w:rsidR="00C74465" w:rsidRPr="00C74465">
        <w:t xml:space="preserve">Section </w:t>
      </w:r>
      <w:r w:rsidR="00C6581B" w:rsidRPr="00C74465">
        <w:t>25</w:t>
      </w:r>
      <w:r w:rsidR="00C74465" w:rsidRPr="00C74465">
        <w:noBreakHyphen/>
      </w:r>
      <w:r w:rsidR="00C6581B" w:rsidRPr="00C74465">
        <w:t xml:space="preserve">53; 1942 Code </w:t>
      </w:r>
      <w:r w:rsidR="00C74465" w:rsidRPr="00C74465">
        <w:t xml:space="preserve">Section </w:t>
      </w:r>
      <w:r w:rsidR="00C6581B" w:rsidRPr="00C74465">
        <w:t xml:space="preserve">9113; 1939 (41) 265; 1987 Act No. 173, </w:t>
      </w:r>
      <w:r w:rsidR="00C74465" w:rsidRPr="00C74465">
        <w:t xml:space="preserve">Section </w:t>
      </w:r>
      <w:r w:rsidR="00C6581B" w:rsidRPr="00C74465">
        <w:t>19.</w:t>
      </w:r>
    </w:p>
    <w:p w:rsidR="00D2485A" w:rsidRP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85A">
        <w:rPr>
          <w:b/>
        </w:rPr>
        <w:t>SECTION</w:t>
      </w:r>
      <w:r w:rsidR="00C74465" w:rsidRPr="00C74465">
        <w:rPr>
          <w:rFonts w:cs="Times New Roman"/>
          <w:b/>
        </w:rPr>
        <w:t xml:space="preserve"> </w:t>
      </w:r>
      <w:r w:rsidR="00C6581B" w:rsidRPr="00C74465">
        <w:rPr>
          <w:rFonts w:cs="Times New Roman"/>
          <w:b/>
        </w:rPr>
        <w:t>28</w:t>
      </w:r>
      <w:r w:rsidR="00C74465" w:rsidRPr="00C74465">
        <w:rPr>
          <w:rFonts w:cs="Times New Roman"/>
          <w:b/>
        </w:rPr>
        <w:noBreakHyphen/>
      </w:r>
      <w:r w:rsidR="00C6581B" w:rsidRPr="00C74465">
        <w:rPr>
          <w:rFonts w:cs="Times New Roman"/>
          <w:b/>
        </w:rPr>
        <w:t>3</w:t>
      </w:r>
      <w:r w:rsidR="00C74465" w:rsidRPr="00C74465">
        <w:rPr>
          <w:rFonts w:cs="Times New Roman"/>
          <w:b/>
        </w:rPr>
        <w:noBreakHyphen/>
      </w:r>
      <w:r w:rsidR="00C6581B" w:rsidRPr="00C74465">
        <w:rPr>
          <w:rFonts w:cs="Times New Roman"/>
          <w:b/>
        </w:rPr>
        <w:t>140.</w:t>
      </w:r>
      <w:r w:rsidR="00C6581B" w:rsidRPr="00C74465">
        <w:t xml:space="preserve"> Public property not exempt from condemnation; exception for public electric utility property.</w:t>
      </w:r>
    </w:p>
    <w:p w:rsidR="00D2485A" w:rsidRDefault="00C6581B"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65">
        <w:tab/>
        <w:t>No lands, rights</w:t>
      </w:r>
      <w:r w:rsidR="00C74465" w:rsidRPr="00C74465">
        <w:noBreakHyphen/>
      </w:r>
      <w:r w:rsidRPr="00C74465">
        <w:t>of</w:t>
      </w:r>
      <w:r w:rsidR="00C74465" w:rsidRPr="00C74465">
        <w:noBreakHyphen/>
      </w:r>
      <w:r w:rsidRPr="00C74465">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85A" w:rsidRDefault="00D2485A"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6581B" w:rsidRPr="00C74465">
        <w:t xml:space="preserve">: 1962 Code </w:t>
      </w:r>
      <w:r w:rsidR="00C74465" w:rsidRPr="00C74465">
        <w:t xml:space="preserve">Section </w:t>
      </w:r>
      <w:r w:rsidR="00C6581B" w:rsidRPr="00C74465">
        <w:t>25</w:t>
      </w:r>
      <w:r w:rsidR="00C74465" w:rsidRPr="00C74465">
        <w:noBreakHyphen/>
      </w:r>
      <w:r w:rsidR="00C6581B" w:rsidRPr="00C74465">
        <w:t xml:space="preserve">64; 1952 Code </w:t>
      </w:r>
      <w:r w:rsidR="00C74465" w:rsidRPr="00C74465">
        <w:t xml:space="preserve">Section </w:t>
      </w:r>
      <w:r w:rsidR="00C6581B" w:rsidRPr="00C74465">
        <w:t>25</w:t>
      </w:r>
      <w:r w:rsidR="00C74465" w:rsidRPr="00C74465">
        <w:noBreakHyphen/>
      </w:r>
      <w:r w:rsidR="00C6581B" w:rsidRPr="00C74465">
        <w:t xml:space="preserve">64; 1942 Code </w:t>
      </w:r>
      <w:r w:rsidR="00C74465" w:rsidRPr="00C74465">
        <w:t xml:space="preserve">Section </w:t>
      </w:r>
      <w:r w:rsidR="00C6581B" w:rsidRPr="00C74465">
        <w:t xml:space="preserve">9124; 1939 (41) 265; 1987 Act No. 173, </w:t>
      </w:r>
      <w:r w:rsidR="00C74465" w:rsidRPr="00C74465">
        <w:t xml:space="preserve">Section </w:t>
      </w:r>
      <w:r w:rsidR="00C6581B" w:rsidRPr="00C74465">
        <w:t>20.</w:t>
      </w:r>
    </w:p>
    <w:p w:rsidR="00184435" w:rsidRPr="00C74465" w:rsidRDefault="00184435" w:rsidP="00C7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4465" w:rsidSect="00C74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465" w:rsidRDefault="00C74465" w:rsidP="00C74465">
      <w:r>
        <w:separator/>
      </w:r>
    </w:p>
  </w:endnote>
  <w:endnote w:type="continuationSeparator" w:id="0">
    <w:p w:rsidR="00C74465" w:rsidRDefault="00C74465" w:rsidP="00C7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465" w:rsidRDefault="00C74465" w:rsidP="00C74465">
      <w:r>
        <w:separator/>
      </w:r>
    </w:p>
  </w:footnote>
  <w:footnote w:type="continuationSeparator" w:id="0">
    <w:p w:rsidR="00C74465" w:rsidRDefault="00C74465" w:rsidP="00C74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65" w:rsidRPr="00C74465" w:rsidRDefault="00C74465" w:rsidP="00C74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2B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581B"/>
    <w:rsid w:val="00C731DA"/>
    <w:rsid w:val="00C74465"/>
    <w:rsid w:val="00CA2F19"/>
    <w:rsid w:val="00CA4158"/>
    <w:rsid w:val="00CD00BB"/>
    <w:rsid w:val="00CD1F98"/>
    <w:rsid w:val="00CD21AE"/>
    <w:rsid w:val="00CD5B62"/>
    <w:rsid w:val="00CE38E6"/>
    <w:rsid w:val="00D2485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3D9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784ED-1C8E-4581-9FF4-18368A7E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8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6581B"/>
    <w:rPr>
      <w:rFonts w:ascii="Consolas" w:hAnsi="Consolas" w:cs="Consolas"/>
      <w:sz w:val="21"/>
      <w:szCs w:val="21"/>
    </w:rPr>
  </w:style>
  <w:style w:type="paragraph" w:styleId="Header">
    <w:name w:val="header"/>
    <w:basedOn w:val="Normal"/>
    <w:link w:val="HeaderChar"/>
    <w:uiPriority w:val="99"/>
    <w:unhideWhenUsed/>
    <w:rsid w:val="00C74465"/>
    <w:pPr>
      <w:tabs>
        <w:tab w:val="center" w:pos="4680"/>
        <w:tab w:val="right" w:pos="9360"/>
      </w:tabs>
    </w:pPr>
  </w:style>
  <w:style w:type="character" w:customStyle="1" w:styleId="HeaderChar">
    <w:name w:val="Header Char"/>
    <w:basedOn w:val="DefaultParagraphFont"/>
    <w:link w:val="Header"/>
    <w:uiPriority w:val="99"/>
    <w:rsid w:val="00C74465"/>
  </w:style>
  <w:style w:type="paragraph" w:styleId="Footer">
    <w:name w:val="footer"/>
    <w:basedOn w:val="Normal"/>
    <w:link w:val="FooterChar"/>
    <w:uiPriority w:val="99"/>
    <w:unhideWhenUsed/>
    <w:rsid w:val="00C74465"/>
    <w:pPr>
      <w:tabs>
        <w:tab w:val="center" w:pos="4680"/>
        <w:tab w:val="right" w:pos="9360"/>
      </w:tabs>
    </w:pPr>
  </w:style>
  <w:style w:type="character" w:customStyle="1" w:styleId="FooterChar">
    <w:name w:val="Footer Char"/>
    <w:basedOn w:val="DefaultParagraphFont"/>
    <w:link w:val="Footer"/>
    <w:uiPriority w:val="99"/>
    <w:rsid w:val="00C74465"/>
  </w:style>
  <w:style w:type="character" w:styleId="Hyperlink">
    <w:name w:val="Hyperlink"/>
    <w:basedOn w:val="DefaultParagraphFont"/>
    <w:semiHidden/>
    <w:rsid w:val="00EE3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884</Words>
  <Characters>5043</Characters>
  <Application>Microsoft Office Word</Application>
  <DocSecurity>0</DocSecurity>
  <Lines>42</Lines>
  <Paragraphs>11</Paragraphs>
  <ScaleCrop>false</ScaleCrop>
  <Company>Legislative Services Agency (LSA)</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