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B13" w:rsidRPr="002974FF" w:rsidRDefault="00092B13">
      <w:pPr>
        <w:jc w:val="center"/>
      </w:pPr>
      <w:r w:rsidRPr="002974FF">
        <w:t>DISCLAIMER</w:t>
      </w:r>
    </w:p>
    <w:p w:rsidR="00092B13" w:rsidRPr="002974FF" w:rsidRDefault="00092B13"/>
    <w:p w:rsidR="00092B13" w:rsidRPr="002974FF" w:rsidRDefault="00092B1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92B13" w:rsidRPr="002974FF" w:rsidRDefault="00092B13"/>
    <w:p w:rsidR="00092B13" w:rsidRPr="002974FF" w:rsidRDefault="00092B1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2B13" w:rsidRPr="002974FF" w:rsidRDefault="00092B13"/>
    <w:p w:rsidR="00092B13" w:rsidRPr="002974FF" w:rsidRDefault="00092B1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2B13" w:rsidRPr="002974FF" w:rsidRDefault="00092B13"/>
    <w:p w:rsidR="00092B13" w:rsidRPr="002974FF" w:rsidRDefault="00092B1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92B13" w:rsidRDefault="00092B13">
      <w:r>
        <w:br w:type="page"/>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228DB">
        <w:lastRenderedPageBreak/>
        <w:t>CHAPTER 1</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28DB">
        <w:t>Gambling and Future Contracts</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61A0" w:rsidRPr="006228DB">
        <w:t xml:space="preserve"> 1</w:t>
      </w:r>
    </w:p>
    <w:p w:rsidR="00C7337D" w:rsidRP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28DB">
        <w:t>Gambling Contracts</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10.</w:t>
      </w:r>
      <w:r w:rsidR="000461A0" w:rsidRPr="006228DB">
        <w:t xml:space="preserve"> Suit by loser at cards or other game for recovery of losses.</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1A0" w:rsidRPr="006228DB">
        <w:t xml:space="preserve">: 1962 Code </w:t>
      </w:r>
      <w:r w:rsidR="006228DB" w:rsidRPr="006228DB">
        <w:t xml:space="preserve">Section </w:t>
      </w:r>
      <w:r w:rsidR="000461A0" w:rsidRPr="006228DB">
        <w:t>11</w:t>
      </w:r>
      <w:r w:rsidR="006228DB" w:rsidRPr="006228DB">
        <w:noBreakHyphen/>
      </w:r>
      <w:r w:rsidR="000461A0" w:rsidRPr="006228DB">
        <w:t xml:space="preserve">51; 1952 Code </w:t>
      </w:r>
      <w:r w:rsidR="006228DB" w:rsidRPr="006228DB">
        <w:t xml:space="preserve">Section </w:t>
      </w:r>
      <w:r w:rsidR="000461A0" w:rsidRPr="006228DB">
        <w:t>11</w:t>
      </w:r>
      <w:r w:rsidR="006228DB" w:rsidRPr="006228DB">
        <w:noBreakHyphen/>
      </w:r>
      <w:r w:rsidR="000461A0" w:rsidRPr="006228DB">
        <w:t xml:space="preserve">51; 1942 Code </w:t>
      </w:r>
      <w:r w:rsidR="006228DB" w:rsidRPr="006228DB">
        <w:t xml:space="preserve">Section </w:t>
      </w:r>
      <w:r w:rsidR="000461A0" w:rsidRPr="006228DB">
        <w:t xml:space="preserve">6308; 1932 Code </w:t>
      </w:r>
      <w:r w:rsidR="006228DB" w:rsidRPr="006228DB">
        <w:t xml:space="preserve">Section </w:t>
      </w:r>
      <w:r w:rsidR="000461A0" w:rsidRPr="006228DB">
        <w:t xml:space="preserve">6308; Civ. C. </w:t>
      </w:r>
      <w:r w:rsidR="006228DB" w:rsidRPr="006228DB">
        <w:t>‘</w:t>
      </w:r>
      <w:r w:rsidR="000461A0" w:rsidRPr="006228DB">
        <w:t xml:space="preserve">22 </w:t>
      </w:r>
      <w:r w:rsidR="006228DB" w:rsidRPr="006228DB">
        <w:t xml:space="preserve">Section </w:t>
      </w:r>
      <w:r w:rsidR="000461A0" w:rsidRPr="006228DB">
        <w:t xml:space="preserve">5160; Civ. C. </w:t>
      </w:r>
      <w:r w:rsidR="006228DB" w:rsidRPr="006228DB">
        <w:t>‘</w:t>
      </w:r>
      <w:r w:rsidR="000461A0" w:rsidRPr="006228DB">
        <w:t xml:space="preserve">12 </w:t>
      </w:r>
      <w:r w:rsidR="006228DB" w:rsidRPr="006228DB">
        <w:t xml:space="preserve">Section </w:t>
      </w:r>
      <w:r w:rsidR="000461A0" w:rsidRPr="006228DB">
        <w:t xml:space="preserve">3416; Civ. C. </w:t>
      </w:r>
      <w:r w:rsidR="006228DB" w:rsidRPr="006228DB">
        <w:t>‘</w:t>
      </w:r>
      <w:r w:rsidR="000461A0" w:rsidRPr="006228DB">
        <w:t xml:space="preserve">02 </w:t>
      </w:r>
      <w:r w:rsidR="006228DB" w:rsidRPr="006228DB">
        <w:t xml:space="preserve">Section </w:t>
      </w:r>
      <w:r w:rsidR="000461A0" w:rsidRPr="006228DB">
        <w:t>2305; G. S. 1720; R. S. 1854; 1712 (2) 566.</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20.</w:t>
      </w:r>
      <w:r w:rsidR="000461A0" w:rsidRPr="006228DB">
        <w:t xml:space="preserve"> Suit by person other than loser for recovery of losses.</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1A0" w:rsidRPr="006228DB">
        <w:t xml:space="preserve">: 1962 Code </w:t>
      </w:r>
      <w:r w:rsidR="006228DB" w:rsidRPr="006228DB">
        <w:t xml:space="preserve">Section </w:t>
      </w:r>
      <w:r w:rsidR="000461A0" w:rsidRPr="006228DB">
        <w:t>11</w:t>
      </w:r>
      <w:r w:rsidR="006228DB" w:rsidRPr="006228DB">
        <w:noBreakHyphen/>
      </w:r>
      <w:r w:rsidR="000461A0" w:rsidRPr="006228DB">
        <w:t xml:space="preserve">52; 1952 Code </w:t>
      </w:r>
      <w:r w:rsidR="006228DB" w:rsidRPr="006228DB">
        <w:t xml:space="preserve">Section </w:t>
      </w:r>
      <w:r w:rsidR="000461A0" w:rsidRPr="006228DB">
        <w:t>11</w:t>
      </w:r>
      <w:r w:rsidR="006228DB" w:rsidRPr="006228DB">
        <w:noBreakHyphen/>
      </w:r>
      <w:r w:rsidR="000461A0" w:rsidRPr="006228DB">
        <w:t xml:space="preserve">52; 1942 Code </w:t>
      </w:r>
      <w:r w:rsidR="006228DB" w:rsidRPr="006228DB">
        <w:t xml:space="preserve">Section </w:t>
      </w:r>
      <w:r w:rsidR="000461A0" w:rsidRPr="006228DB">
        <w:t xml:space="preserve">6309; 1932 Code </w:t>
      </w:r>
      <w:r w:rsidR="006228DB" w:rsidRPr="006228DB">
        <w:t xml:space="preserve">Section </w:t>
      </w:r>
      <w:r w:rsidR="000461A0" w:rsidRPr="006228DB">
        <w:t xml:space="preserve">6309; Civ. C. </w:t>
      </w:r>
      <w:r w:rsidR="006228DB" w:rsidRPr="006228DB">
        <w:t>‘</w:t>
      </w:r>
      <w:r w:rsidR="000461A0" w:rsidRPr="006228DB">
        <w:t xml:space="preserve">22 </w:t>
      </w:r>
      <w:r w:rsidR="006228DB" w:rsidRPr="006228DB">
        <w:t xml:space="preserve">Section </w:t>
      </w:r>
      <w:r w:rsidR="000461A0" w:rsidRPr="006228DB">
        <w:t xml:space="preserve">5161; Civ. C. </w:t>
      </w:r>
      <w:r w:rsidR="006228DB" w:rsidRPr="006228DB">
        <w:t>‘</w:t>
      </w:r>
      <w:r w:rsidR="000461A0" w:rsidRPr="006228DB">
        <w:t xml:space="preserve">12 </w:t>
      </w:r>
      <w:r w:rsidR="006228DB" w:rsidRPr="006228DB">
        <w:t xml:space="preserve">Section </w:t>
      </w:r>
      <w:r w:rsidR="000461A0" w:rsidRPr="006228DB">
        <w:t xml:space="preserve">3417; Civ. C. </w:t>
      </w:r>
      <w:r w:rsidR="006228DB" w:rsidRPr="006228DB">
        <w:t>‘</w:t>
      </w:r>
      <w:r w:rsidR="000461A0" w:rsidRPr="006228DB">
        <w:t xml:space="preserve">02 </w:t>
      </w:r>
      <w:r w:rsidR="006228DB" w:rsidRPr="006228DB">
        <w:t xml:space="preserve">Section </w:t>
      </w:r>
      <w:r w:rsidR="000461A0" w:rsidRPr="006228DB">
        <w:t>2306; G. S. 1721; R. S. 1855; 1712 (2) 566.</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30.</w:t>
      </w:r>
      <w:r w:rsidR="000461A0" w:rsidRPr="006228DB">
        <w:t xml:space="preserve"> Orders for discovery.</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1A0" w:rsidRPr="006228DB">
        <w:t xml:space="preserve">: 1962 Code </w:t>
      </w:r>
      <w:r w:rsidR="006228DB" w:rsidRPr="006228DB">
        <w:t xml:space="preserve">Section </w:t>
      </w:r>
      <w:r w:rsidR="000461A0" w:rsidRPr="006228DB">
        <w:t>11</w:t>
      </w:r>
      <w:r w:rsidR="006228DB" w:rsidRPr="006228DB">
        <w:noBreakHyphen/>
      </w:r>
      <w:r w:rsidR="000461A0" w:rsidRPr="006228DB">
        <w:t xml:space="preserve">53; 1952 Code </w:t>
      </w:r>
      <w:r w:rsidR="006228DB" w:rsidRPr="006228DB">
        <w:t xml:space="preserve">Section </w:t>
      </w:r>
      <w:r w:rsidR="000461A0" w:rsidRPr="006228DB">
        <w:t>11</w:t>
      </w:r>
      <w:r w:rsidR="006228DB" w:rsidRPr="006228DB">
        <w:noBreakHyphen/>
      </w:r>
      <w:r w:rsidR="000461A0" w:rsidRPr="006228DB">
        <w:t xml:space="preserve">53; 1942 Code </w:t>
      </w:r>
      <w:r w:rsidR="006228DB" w:rsidRPr="006228DB">
        <w:t xml:space="preserve">Section </w:t>
      </w:r>
      <w:r w:rsidR="000461A0" w:rsidRPr="006228DB">
        <w:t xml:space="preserve">6310; 1932 Code </w:t>
      </w:r>
      <w:r w:rsidR="006228DB" w:rsidRPr="006228DB">
        <w:t xml:space="preserve">Section </w:t>
      </w:r>
      <w:r w:rsidR="000461A0" w:rsidRPr="006228DB">
        <w:t xml:space="preserve">6310; Civ. C. </w:t>
      </w:r>
      <w:r w:rsidR="006228DB" w:rsidRPr="006228DB">
        <w:t>‘</w:t>
      </w:r>
      <w:r w:rsidR="000461A0" w:rsidRPr="006228DB">
        <w:t xml:space="preserve">22 </w:t>
      </w:r>
      <w:r w:rsidR="006228DB" w:rsidRPr="006228DB">
        <w:t xml:space="preserve">Section </w:t>
      </w:r>
      <w:r w:rsidR="000461A0" w:rsidRPr="006228DB">
        <w:t xml:space="preserve">5162; Civ. C. </w:t>
      </w:r>
      <w:r w:rsidR="006228DB" w:rsidRPr="006228DB">
        <w:t>‘</w:t>
      </w:r>
      <w:r w:rsidR="000461A0" w:rsidRPr="006228DB">
        <w:t xml:space="preserve">12 </w:t>
      </w:r>
      <w:r w:rsidR="006228DB" w:rsidRPr="006228DB">
        <w:t xml:space="preserve">Section </w:t>
      </w:r>
      <w:r w:rsidR="000461A0" w:rsidRPr="006228DB">
        <w:t xml:space="preserve">3418; Civ. C. </w:t>
      </w:r>
      <w:r w:rsidR="006228DB" w:rsidRPr="006228DB">
        <w:t>‘</w:t>
      </w:r>
      <w:r w:rsidR="000461A0" w:rsidRPr="006228DB">
        <w:t xml:space="preserve">02 </w:t>
      </w:r>
      <w:r w:rsidR="006228DB" w:rsidRPr="006228DB">
        <w:t xml:space="preserve">Section </w:t>
      </w:r>
      <w:r w:rsidR="000461A0" w:rsidRPr="006228DB">
        <w:t>2307; G. S. 1722; R. S. 1856; 1712 (2) 566.</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40.</w:t>
      </w:r>
      <w:r w:rsidR="000461A0" w:rsidRPr="006228DB">
        <w:t xml:space="preserve"> Notes or other securities or conveyances given to secure wagers.</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461A0" w:rsidRPr="006228DB">
        <w:t xml:space="preserve">: 1962 Code </w:t>
      </w:r>
      <w:r w:rsidR="006228DB" w:rsidRPr="006228DB">
        <w:t xml:space="preserve">Section </w:t>
      </w:r>
      <w:r w:rsidR="000461A0" w:rsidRPr="006228DB">
        <w:t>11</w:t>
      </w:r>
      <w:r w:rsidR="006228DB" w:rsidRPr="006228DB">
        <w:noBreakHyphen/>
      </w:r>
      <w:r w:rsidR="000461A0" w:rsidRPr="006228DB">
        <w:t xml:space="preserve">54; 1952 Code </w:t>
      </w:r>
      <w:r w:rsidR="006228DB" w:rsidRPr="006228DB">
        <w:t xml:space="preserve">Section </w:t>
      </w:r>
      <w:r w:rsidR="000461A0" w:rsidRPr="006228DB">
        <w:t>11</w:t>
      </w:r>
      <w:r w:rsidR="006228DB" w:rsidRPr="006228DB">
        <w:noBreakHyphen/>
      </w:r>
      <w:r w:rsidR="000461A0" w:rsidRPr="006228DB">
        <w:t xml:space="preserve">54; 1942 Code </w:t>
      </w:r>
      <w:r w:rsidR="006228DB" w:rsidRPr="006228DB">
        <w:t xml:space="preserve">Section </w:t>
      </w:r>
      <w:r w:rsidR="000461A0" w:rsidRPr="006228DB">
        <w:t xml:space="preserve">6311; 1932 Code </w:t>
      </w:r>
      <w:r w:rsidR="006228DB" w:rsidRPr="006228DB">
        <w:t xml:space="preserve">Section </w:t>
      </w:r>
      <w:r w:rsidR="000461A0" w:rsidRPr="006228DB">
        <w:t xml:space="preserve">6311; Civ. C. </w:t>
      </w:r>
      <w:r w:rsidR="006228DB" w:rsidRPr="006228DB">
        <w:t>‘</w:t>
      </w:r>
      <w:r w:rsidR="000461A0" w:rsidRPr="006228DB">
        <w:t xml:space="preserve">22 </w:t>
      </w:r>
      <w:r w:rsidR="006228DB" w:rsidRPr="006228DB">
        <w:t xml:space="preserve">Section </w:t>
      </w:r>
      <w:r w:rsidR="000461A0" w:rsidRPr="006228DB">
        <w:t xml:space="preserve">5163; Civ. C. </w:t>
      </w:r>
      <w:r w:rsidR="006228DB" w:rsidRPr="006228DB">
        <w:t>‘</w:t>
      </w:r>
      <w:r w:rsidR="000461A0" w:rsidRPr="006228DB">
        <w:t xml:space="preserve">12 </w:t>
      </w:r>
      <w:r w:rsidR="006228DB" w:rsidRPr="006228DB">
        <w:t xml:space="preserve">Section </w:t>
      </w:r>
      <w:r w:rsidR="000461A0" w:rsidRPr="006228DB">
        <w:t xml:space="preserve">3419; Civ. C. </w:t>
      </w:r>
      <w:r w:rsidR="006228DB" w:rsidRPr="006228DB">
        <w:t>‘</w:t>
      </w:r>
      <w:r w:rsidR="000461A0" w:rsidRPr="006228DB">
        <w:t xml:space="preserve">02 </w:t>
      </w:r>
      <w:r w:rsidR="006228DB" w:rsidRPr="006228DB">
        <w:t xml:space="preserve">Section </w:t>
      </w:r>
      <w:r w:rsidR="000461A0" w:rsidRPr="006228DB">
        <w:t>2308; G. S. 1723; R. S. 1857; 1712 (2) 567; 1791 (5) 178.</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50.</w:t>
      </w:r>
      <w:r w:rsidR="000461A0" w:rsidRPr="006228DB">
        <w:t xml:space="preserve"> Mortgages or other conveyances of land given to secure wagers.</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1A0" w:rsidRPr="006228DB">
        <w:t xml:space="preserve">: 1962 Code </w:t>
      </w:r>
      <w:r w:rsidR="006228DB" w:rsidRPr="006228DB">
        <w:t xml:space="preserve">Section </w:t>
      </w:r>
      <w:r w:rsidR="000461A0" w:rsidRPr="006228DB">
        <w:t>11</w:t>
      </w:r>
      <w:r w:rsidR="006228DB" w:rsidRPr="006228DB">
        <w:noBreakHyphen/>
      </w:r>
      <w:r w:rsidR="000461A0" w:rsidRPr="006228DB">
        <w:t xml:space="preserve">55; 1952 Code </w:t>
      </w:r>
      <w:r w:rsidR="006228DB" w:rsidRPr="006228DB">
        <w:t xml:space="preserve">Section </w:t>
      </w:r>
      <w:r w:rsidR="000461A0" w:rsidRPr="006228DB">
        <w:t>11</w:t>
      </w:r>
      <w:r w:rsidR="006228DB" w:rsidRPr="006228DB">
        <w:noBreakHyphen/>
      </w:r>
      <w:r w:rsidR="000461A0" w:rsidRPr="006228DB">
        <w:t xml:space="preserve">55; 1942 Code </w:t>
      </w:r>
      <w:r w:rsidR="006228DB" w:rsidRPr="006228DB">
        <w:t xml:space="preserve">Section </w:t>
      </w:r>
      <w:r w:rsidR="000461A0" w:rsidRPr="006228DB">
        <w:t xml:space="preserve">6312; 1932 Code </w:t>
      </w:r>
      <w:r w:rsidR="006228DB" w:rsidRPr="006228DB">
        <w:t xml:space="preserve">Section </w:t>
      </w:r>
      <w:r w:rsidR="000461A0" w:rsidRPr="006228DB">
        <w:t xml:space="preserve">6312; Civ. C. </w:t>
      </w:r>
      <w:r w:rsidR="006228DB" w:rsidRPr="006228DB">
        <w:t>‘</w:t>
      </w:r>
      <w:r w:rsidR="000461A0" w:rsidRPr="006228DB">
        <w:t xml:space="preserve">22 </w:t>
      </w:r>
      <w:r w:rsidR="006228DB" w:rsidRPr="006228DB">
        <w:t xml:space="preserve">Section </w:t>
      </w:r>
      <w:r w:rsidR="000461A0" w:rsidRPr="006228DB">
        <w:t xml:space="preserve">5164; Civ. C. </w:t>
      </w:r>
      <w:r w:rsidR="006228DB" w:rsidRPr="006228DB">
        <w:t>‘</w:t>
      </w:r>
      <w:r w:rsidR="000461A0" w:rsidRPr="006228DB">
        <w:t xml:space="preserve">12 </w:t>
      </w:r>
      <w:r w:rsidR="006228DB" w:rsidRPr="006228DB">
        <w:t xml:space="preserve">Section </w:t>
      </w:r>
      <w:r w:rsidR="000461A0" w:rsidRPr="006228DB">
        <w:t xml:space="preserve">3420; Civ. C. </w:t>
      </w:r>
      <w:r w:rsidR="006228DB" w:rsidRPr="006228DB">
        <w:t>‘</w:t>
      </w:r>
      <w:r w:rsidR="000461A0" w:rsidRPr="006228DB">
        <w:t xml:space="preserve">02 </w:t>
      </w:r>
      <w:r w:rsidR="006228DB" w:rsidRPr="006228DB">
        <w:t xml:space="preserve">Section </w:t>
      </w:r>
      <w:r w:rsidR="000461A0" w:rsidRPr="006228DB">
        <w:t>2309; G. S. 1724; R. S. 1858; 1791 (5) 178.</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60.</w:t>
      </w:r>
      <w:r w:rsidR="000461A0" w:rsidRPr="006228DB">
        <w:t xml:space="preserve"> Application of statutes to gambling activities not authorized by law.</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Beginning on the effective date of this section, the provisions of Sections 32</w:t>
      </w:r>
      <w:r w:rsidR="006228DB" w:rsidRPr="006228DB">
        <w:noBreakHyphen/>
      </w:r>
      <w:r w:rsidRPr="006228DB">
        <w:t>1</w:t>
      </w:r>
      <w:r w:rsidR="006228DB" w:rsidRPr="006228DB">
        <w:noBreakHyphen/>
      </w:r>
      <w:r w:rsidRPr="006228DB">
        <w:t>10, 32</w:t>
      </w:r>
      <w:r w:rsidR="006228DB" w:rsidRPr="006228DB">
        <w:noBreakHyphen/>
      </w:r>
      <w:r w:rsidRPr="006228DB">
        <w:t>1</w:t>
      </w:r>
      <w:r w:rsidR="006228DB" w:rsidRPr="006228DB">
        <w:noBreakHyphen/>
      </w:r>
      <w:r w:rsidRPr="006228DB">
        <w:t>20, and 32</w:t>
      </w:r>
      <w:r w:rsidR="006228DB" w:rsidRPr="006228DB">
        <w:noBreakHyphen/>
      </w:r>
      <w:r w:rsidRPr="006228DB">
        <w:t>1</w:t>
      </w:r>
      <w:r w:rsidR="006228DB" w:rsidRPr="006228DB">
        <w:noBreakHyphen/>
      </w:r>
      <w:r w:rsidRPr="006228DB">
        <w:t>30 apply only to those gambling activities not authorized by law.</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61A0" w:rsidRPr="006228DB">
        <w:t xml:space="preserve">: 1999 Act No. 125, </w:t>
      </w:r>
      <w:r w:rsidR="006228DB" w:rsidRPr="006228DB">
        <w:t xml:space="preserve">Section </w:t>
      </w:r>
      <w:r w:rsidR="000461A0" w:rsidRPr="006228DB">
        <w:t>18.</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61A0" w:rsidRPr="006228DB">
        <w:t xml:space="preserve"> 3</w:t>
      </w:r>
    </w:p>
    <w:p w:rsidR="00C7337D" w:rsidRP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28DB">
        <w:t>Contracts for Future Delivery</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210.</w:t>
      </w:r>
      <w:r w:rsidR="000461A0" w:rsidRPr="006228DB">
        <w:t xml:space="preserve"> Definitions.</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For the purpose of this article:</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r>
      <w:r w:rsidRPr="006228DB">
        <w:tab/>
        <w:t xml:space="preserve">(1) The term </w:t>
      </w:r>
      <w:r w:rsidR="006228DB" w:rsidRPr="006228DB">
        <w:t>“</w:t>
      </w:r>
      <w:r w:rsidRPr="006228DB">
        <w:t>contract for sale</w:t>
      </w:r>
      <w:r w:rsidR="006228DB" w:rsidRPr="006228DB">
        <w:t>”</w:t>
      </w:r>
      <w:r w:rsidRPr="006228DB">
        <w:t xml:space="preserve"> shall be held to include sales, purchases, agreements of sale, agreements to sell and agreements to purchase; and</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r>
      <w:r w:rsidRPr="006228DB">
        <w:tab/>
        <w:t xml:space="preserve">(2) A </w:t>
      </w:r>
      <w:r w:rsidR="006228DB" w:rsidRPr="006228DB">
        <w:t>“</w:t>
      </w:r>
      <w:r w:rsidRPr="006228DB">
        <w:t>bucket shop</w:t>
      </w:r>
      <w:r w:rsidR="006228DB" w:rsidRPr="006228DB">
        <w:t>”</w:t>
      </w:r>
      <w:r w:rsidRPr="006228DB">
        <w:t xml:space="preserve"> is hereby defined to be any place of business wherein are made contracts of the sort or character denounced by </w:t>
      </w:r>
      <w:r w:rsidR="006228DB" w:rsidRPr="006228DB">
        <w:t xml:space="preserve">Section </w:t>
      </w:r>
      <w:r w:rsidRPr="006228DB">
        <w:t>32</w:t>
      </w:r>
      <w:r w:rsidR="006228DB" w:rsidRPr="006228DB">
        <w:noBreakHyphen/>
      </w:r>
      <w:r w:rsidRPr="006228DB">
        <w:t>1</w:t>
      </w:r>
      <w:r w:rsidR="006228DB" w:rsidRPr="006228DB">
        <w:noBreakHyphen/>
      </w:r>
      <w:r w:rsidRPr="006228DB">
        <w:t>220.</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1A0" w:rsidRPr="006228DB">
        <w:t xml:space="preserve">: 1962 Code </w:t>
      </w:r>
      <w:r w:rsidR="006228DB" w:rsidRPr="006228DB">
        <w:t xml:space="preserve">Section </w:t>
      </w:r>
      <w:r w:rsidR="000461A0" w:rsidRPr="006228DB">
        <w:t>11</w:t>
      </w:r>
      <w:r w:rsidR="006228DB" w:rsidRPr="006228DB">
        <w:noBreakHyphen/>
      </w:r>
      <w:r w:rsidR="000461A0" w:rsidRPr="006228DB">
        <w:t xml:space="preserve">61; 1952 Code </w:t>
      </w:r>
      <w:r w:rsidR="006228DB" w:rsidRPr="006228DB">
        <w:t xml:space="preserve">Section </w:t>
      </w:r>
      <w:r w:rsidR="000461A0" w:rsidRPr="006228DB">
        <w:t>11</w:t>
      </w:r>
      <w:r w:rsidR="006228DB" w:rsidRPr="006228DB">
        <w:noBreakHyphen/>
      </w:r>
      <w:r w:rsidR="000461A0" w:rsidRPr="006228DB">
        <w:t xml:space="preserve">61; 1942 Code </w:t>
      </w:r>
      <w:r w:rsidR="00857976">
        <w:t xml:space="preserve">Sections </w:t>
      </w:r>
      <w:r w:rsidR="000461A0" w:rsidRPr="006228DB">
        <w:t xml:space="preserve">6313, 6316; 1932 Code </w:t>
      </w:r>
      <w:r w:rsidR="00857976">
        <w:t xml:space="preserve">Sections </w:t>
      </w:r>
      <w:r w:rsidR="000461A0" w:rsidRPr="006228DB">
        <w:t>6313, 6316; 1928 (35) 1321.</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220.</w:t>
      </w:r>
      <w:r w:rsidR="000461A0" w:rsidRPr="006228DB">
        <w:t xml:space="preserve"> Contracts when actual delivery not contemplated.</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1A0" w:rsidRPr="006228DB">
        <w:t xml:space="preserve">: 1962 Code </w:t>
      </w:r>
      <w:r w:rsidR="006228DB" w:rsidRPr="006228DB">
        <w:t xml:space="preserve">Section </w:t>
      </w:r>
      <w:r w:rsidR="000461A0" w:rsidRPr="006228DB">
        <w:t>11</w:t>
      </w:r>
      <w:r w:rsidR="006228DB" w:rsidRPr="006228DB">
        <w:noBreakHyphen/>
      </w:r>
      <w:r w:rsidR="000461A0" w:rsidRPr="006228DB">
        <w:t xml:space="preserve">62; 1952 Code </w:t>
      </w:r>
      <w:r w:rsidR="006228DB" w:rsidRPr="006228DB">
        <w:t xml:space="preserve">Section </w:t>
      </w:r>
      <w:r w:rsidR="000461A0" w:rsidRPr="006228DB">
        <w:t>11</w:t>
      </w:r>
      <w:r w:rsidR="006228DB" w:rsidRPr="006228DB">
        <w:noBreakHyphen/>
      </w:r>
      <w:r w:rsidR="000461A0" w:rsidRPr="006228DB">
        <w:t xml:space="preserve">62; 1942 Code </w:t>
      </w:r>
      <w:r w:rsidR="006228DB" w:rsidRPr="006228DB">
        <w:t xml:space="preserve">Section </w:t>
      </w:r>
      <w:r w:rsidR="000461A0" w:rsidRPr="006228DB">
        <w:t xml:space="preserve">6315; 1932 Code </w:t>
      </w:r>
      <w:r w:rsidR="006228DB" w:rsidRPr="006228DB">
        <w:t xml:space="preserve">Section </w:t>
      </w:r>
      <w:r w:rsidR="000461A0" w:rsidRPr="006228DB">
        <w:t>6315; 1928 (35) 1321.</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230.</w:t>
      </w:r>
      <w:r w:rsidR="000461A0" w:rsidRPr="006228DB">
        <w:t xml:space="preserve"> Establishment of local exchanges, boards of trade or similar institutions.</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lastRenderedPageBreak/>
        <w:tab/>
        <w:t>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1A0" w:rsidRPr="006228DB">
        <w:t xml:space="preserve">: 1962 Code </w:t>
      </w:r>
      <w:r w:rsidR="006228DB" w:rsidRPr="006228DB">
        <w:t xml:space="preserve">Section </w:t>
      </w:r>
      <w:r w:rsidR="000461A0" w:rsidRPr="006228DB">
        <w:t>11</w:t>
      </w:r>
      <w:r w:rsidR="006228DB" w:rsidRPr="006228DB">
        <w:noBreakHyphen/>
      </w:r>
      <w:r w:rsidR="000461A0" w:rsidRPr="006228DB">
        <w:t xml:space="preserve">63; 1952 Code </w:t>
      </w:r>
      <w:r w:rsidR="006228DB" w:rsidRPr="006228DB">
        <w:t xml:space="preserve">Section </w:t>
      </w:r>
      <w:r w:rsidR="000461A0" w:rsidRPr="006228DB">
        <w:t>11</w:t>
      </w:r>
      <w:r w:rsidR="006228DB" w:rsidRPr="006228DB">
        <w:noBreakHyphen/>
      </w:r>
      <w:r w:rsidR="000461A0" w:rsidRPr="006228DB">
        <w:t xml:space="preserve">63; 1942 Code </w:t>
      </w:r>
      <w:r w:rsidR="006228DB" w:rsidRPr="006228DB">
        <w:t xml:space="preserve">Section </w:t>
      </w:r>
      <w:r w:rsidR="000461A0" w:rsidRPr="006228DB">
        <w:t xml:space="preserve">6319; 1932 Code </w:t>
      </w:r>
      <w:r w:rsidR="006228DB" w:rsidRPr="006228DB">
        <w:t xml:space="preserve">Section </w:t>
      </w:r>
      <w:r w:rsidR="000461A0" w:rsidRPr="006228DB">
        <w:t>6319; 1928 (35) 1321.</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240.</w:t>
      </w:r>
      <w:r w:rsidR="000461A0" w:rsidRPr="006228DB">
        <w:t xml:space="preserve"> Contracts of sale for future delivery.</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All contracts of sale for future delivery of cotton, grain, stocks or other commodities:</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r>
      <w:r w:rsidRPr="006228DB">
        <w:tab/>
        <w:t>(1) Made in accordance with the rules of any board of trade, exchange or similar institution;</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r>
      <w:r w:rsidRPr="006228DB">
        <w:tab/>
        <w:t>(2) Actually executed on the floor of such board of trade, exchange or similar institution and performed or discharged according to the rules thereof; and</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r>
      <w:r w:rsidRPr="006228DB">
        <w:tab/>
        <w:t>(3) Placed with or through a regular member in good standing of a cotton exchange, grain exchange, board of trade or similar institution organized under the laws of this or any other state;</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Shall be valid and enforceable in the courts of this State according to their terms; provided, that:</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r>
      <w:r w:rsidRPr="006228DB">
        <w:tab/>
        <w:t>(1)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r>
      <w:r w:rsidRPr="006228DB">
        <w:tab/>
        <w:t>(2) If the foregoing proviso should for any reason be held inoperative then contracts for future delivery of cotton shall be valid and enforceable if they conform to the foregoing requirements of this section; and</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r>
      <w:r w:rsidRPr="006228DB">
        <w:tab/>
        <w:t>(3) When it is not contemplated by the parties to any contract that there shall be an actual delivery of the commodities sold or bought thereby such contract shall be unlawful.</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1A0" w:rsidRPr="006228DB">
        <w:t xml:space="preserve">: 1962 Code </w:t>
      </w:r>
      <w:r w:rsidR="006228DB" w:rsidRPr="006228DB">
        <w:t xml:space="preserve">Section </w:t>
      </w:r>
      <w:r w:rsidR="000461A0" w:rsidRPr="006228DB">
        <w:t>11</w:t>
      </w:r>
      <w:r w:rsidR="006228DB" w:rsidRPr="006228DB">
        <w:noBreakHyphen/>
      </w:r>
      <w:r w:rsidR="000461A0" w:rsidRPr="006228DB">
        <w:t xml:space="preserve">64; 1952 Code </w:t>
      </w:r>
      <w:r w:rsidR="006228DB" w:rsidRPr="006228DB">
        <w:t xml:space="preserve">Section </w:t>
      </w:r>
      <w:r w:rsidR="000461A0" w:rsidRPr="006228DB">
        <w:t>11</w:t>
      </w:r>
      <w:r w:rsidR="006228DB" w:rsidRPr="006228DB">
        <w:noBreakHyphen/>
      </w:r>
      <w:r w:rsidR="000461A0" w:rsidRPr="006228DB">
        <w:t xml:space="preserve">64; 1942 Code </w:t>
      </w:r>
      <w:r w:rsidR="006228DB" w:rsidRPr="006228DB">
        <w:t xml:space="preserve">Section </w:t>
      </w:r>
      <w:r w:rsidR="000461A0" w:rsidRPr="006228DB">
        <w:t xml:space="preserve">6314; 1932 Code </w:t>
      </w:r>
      <w:r w:rsidR="006228DB" w:rsidRPr="006228DB">
        <w:t xml:space="preserve">Section </w:t>
      </w:r>
      <w:r w:rsidR="000461A0" w:rsidRPr="006228DB">
        <w:t>6314; 1928 (35) 1321.</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250.</w:t>
      </w:r>
      <w:r w:rsidR="000461A0" w:rsidRPr="006228DB">
        <w:t xml:space="preserve"> Bona fide hedging contracts.</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1A0" w:rsidRPr="006228DB">
        <w:t xml:space="preserve">: 1962 Code </w:t>
      </w:r>
      <w:r w:rsidR="006228DB" w:rsidRPr="006228DB">
        <w:t xml:space="preserve">Section </w:t>
      </w:r>
      <w:r w:rsidR="000461A0" w:rsidRPr="006228DB">
        <w:t>11</w:t>
      </w:r>
      <w:r w:rsidR="006228DB" w:rsidRPr="006228DB">
        <w:noBreakHyphen/>
      </w:r>
      <w:r w:rsidR="000461A0" w:rsidRPr="006228DB">
        <w:t xml:space="preserve">65; 1952 Code </w:t>
      </w:r>
      <w:r w:rsidR="006228DB" w:rsidRPr="006228DB">
        <w:t xml:space="preserve">Section </w:t>
      </w:r>
      <w:r w:rsidR="000461A0" w:rsidRPr="006228DB">
        <w:t>11</w:t>
      </w:r>
      <w:r w:rsidR="006228DB" w:rsidRPr="006228DB">
        <w:noBreakHyphen/>
      </w:r>
      <w:r w:rsidR="000461A0" w:rsidRPr="006228DB">
        <w:t xml:space="preserve">65; 1942 Code </w:t>
      </w:r>
      <w:r w:rsidR="006228DB" w:rsidRPr="006228DB">
        <w:t xml:space="preserve">Section </w:t>
      </w:r>
      <w:r w:rsidR="000461A0" w:rsidRPr="006228DB">
        <w:t xml:space="preserve">6321; 1932 Code </w:t>
      </w:r>
      <w:r w:rsidR="006228DB" w:rsidRPr="006228DB">
        <w:t xml:space="preserve">Section </w:t>
      </w:r>
      <w:r w:rsidR="000461A0" w:rsidRPr="006228DB">
        <w:t>6321; 1928 (35) 1228.</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260.</w:t>
      </w:r>
      <w:r w:rsidR="000461A0" w:rsidRPr="006228DB">
        <w:t xml:space="preserve"> Association and corporate charters amended to confer powers set out in </w:t>
      </w:r>
      <w:r w:rsidR="006228DB" w:rsidRPr="006228DB">
        <w:t xml:space="preserve">Section </w:t>
      </w:r>
      <w:r w:rsidR="000461A0" w:rsidRPr="006228DB">
        <w:t>32</w:t>
      </w:r>
      <w:r w:rsidR="006228DB" w:rsidRPr="006228DB">
        <w:noBreakHyphen/>
      </w:r>
      <w:r w:rsidR="000461A0" w:rsidRPr="006228DB">
        <w:t>1</w:t>
      </w:r>
      <w:r w:rsidR="006228DB" w:rsidRPr="006228DB">
        <w:noBreakHyphen/>
      </w:r>
      <w:r w:rsidR="000461A0" w:rsidRPr="006228DB">
        <w:t>250.</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 xml:space="preserve">The charters of all associations or corporations incorporated under the laws of this State are hereby amended so as to confer upon them the rights and powers conferred and established by </w:t>
      </w:r>
      <w:r w:rsidR="006228DB" w:rsidRPr="006228DB">
        <w:t xml:space="preserve">Section </w:t>
      </w:r>
      <w:r w:rsidRPr="006228DB">
        <w:t>32</w:t>
      </w:r>
      <w:r w:rsidR="006228DB" w:rsidRPr="006228DB">
        <w:noBreakHyphen/>
      </w:r>
      <w:r w:rsidRPr="006228DB">
        <w:t>1</w:t>
      </w:r>
      <w:r w:rsidR="006228DB" w:rsidRPr="006228DB">
        <w:noBreakHyphen/>
      </w:r>
      <w:r w:rsidRPr="006228DB">
        <w:t>250.</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1A0" w:rsidRPr="006228DB">
        <w:t xml:space="preserve">: 1962 Code </w:t>
      </w:r>
      <w:r w:rsidR="006228DB" w:rsidRPr="006228DB">
        <w:t xml:space="preserve">Section </w:t>
      </w:r>
      <w:r w:rsidR="000461A0" w:rsidRPr="006228DB">
        <w:t>11</w:t>
      </w:r>
      <w:r w:rsidR="006228DB" w:rsidRPr="006228DB">
        <w:noBreakHyphen/>
      </w:r>
      <w:r w:rsidR="000461A0" w:rsidRPr="006228DB">
        <w:t xml:space="preserve">65.1; 1952 Code </w:t>
      </w:r>
      <w:r w:rsidR="006228DB" w:rsidRPr="006228DB">
        <w:t xml:space="preserve">Section </w:t>
      </w:r>
      <w:r w:rsidR="000461A0" w:rsidRPr="006228DB">
        <w:t>11</w:t>
      </w:r>
      <w:r w:rsidR="006228DB" w:rsidRPr="006228DB">
        <w:noBreakHyphen/>
      </w:r>
      <w:r w:rsidR="000461A0" w:rsidRPr="006228DB">
        <w:t xml:space="preserve">65.1; 1942 Code </w:t>
      </w:r>
      <w:r w:rsidR="006228DB" w:rsidRPr="006228DB">
        <w:t xml:space="preserve">Section </w:t>
      </w:r>
      <w:r w:rsidR="000461A0" w:rsidRPr="006228DB">
        <w:t xml:space="preserve">6321; 1932 Code </w:t>
      </w:r>
      <w:r w:rsidR="006228DB" w:rsidRPr="006228DB">
        <w:t xml:space="preserve">Section </w:t>
      </w:r>
      <w:r w:rsidR="000461A0" w:rsidRPr="006228DB">
        <w:t>6321; 1928 (35) 1228.</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270.</w:t>
      </w:r>
      <w:r w:rsidR="000461A0" w:rsidRPr="006228DB">
        <w:t xml:space="preserve"> Statements to be furnished by agents; effect of failure to furnish.</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statement upon reasonable demand such refusal or neglect shall be prima facie evidence that such contract was an illegal contract within the provisions of </w:t>
      </w:r>
      <w:r w:rsidR="006228DB" w:rsidRPr="006228DB">
        <w:t xml:space="preserve">Section </w:t>
      </w:r>
      <w:r w:rsidRPr="006228DB">
        <w:t>32</w:t>
      </w:r>
      <w:r w:rsidR="006228DB" w:rsidRPr="006228DB">
        <w:noBreakHyphen/>
      </w:r>
      <w:r w:rsidRPr="006228DB">
        <w:t>1</w:t>
      </w:r>
      <w:r w:rsidR="006228DB" w:rsidRPr="006228DB">
        <w:noBreakHyphen/>
      </w:r>
      <w:r w:rsidRPr="006228DB">
        <w:t>220 and that the person who executed it was engaged in the maintenance and operation of a bucket shop.</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1A0" w:rsidRPr="006228DB">
        <w:t xml:space="preserve">: 1962 Code </w:t>
      </w:r>
      <w:r w:rsidR="006228DB" w:rsidRPr="006228DB">
        <w:t xml:space="preserve">Section </w:t>
      </w:r>
      <w:r w:rsidR="000461A0" w:rsidRPr="006228DB">
        <w:t>11</w:t>
      </w:r>
      <w:r w:rsidR="006228DB" w:rsidRPr="006228DB">
        <w:noBreakHyphen/>
      </w:r>
      <w:r w:rsidR="000461A0" w:rsidRPr="006228DB">
        <w:t xml:space="preserve">66; 1952 Code </w:t>
      </w:r>
      <w:r w:rsidR="006228DB" w:rsidRPr="006228DB">
        <w:t xml:space="preserve">Section </w:t>
      </w:r>
      <w:r w:rsidR="000461A0" w:rsidRPr="006228DB">
        <w:t>11</w:t>
      </w:r>
      <w:r w:rsidR="006228DB" w:rsidRPr="006228DB">
        <w:noBreakHyphen/>
      </w:r>
      <w:r w:rsidR="000461A0" w:rsidRPr="006228DB">
        <w:t xml:space="preserve">66; 1942 Code </w:t>
      </w:r>
      <w:r w:rsidR="006228DB" w:rsidRPr="006228DB">
        <w:t xml:space="preserve">Section </w:t>
      </w:r>
      <w:r w:rsidR="000461A0" w:rsidRPr="006228DB">
        <w:t xml:space="preserve">6317; 1932 Code </w:t>
      </w:r>
      <w:r w:rsidR="006228DB" w:rsidRPr="006228DB">
        <w:t xml:space="preserve">Section </w:t>
      </w:r>
      <w:r w:rsidR="000461A0" w:rsidRPr="006228DB">
        <w:t>6317; 1928 (35) 1321.</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280.</w:t>
      </w:r>
      <w:r w:rsidR="000461A0" w:rsidRPr="006228DB">
        <w:t xml:space="preserve"> Bucket shops.</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The maintenance or operation of a bucket shop at any point in this State is prohibited.</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61A0" w:rsidRPr="006228DB">
        <w:t xml:space="preserve">: 1962 Code </w:t>
      </w:r>
      <w:r w:rsidR="006228DB" w:rsidRPr="006228DB">
        <w:t xml:space="preserve">Section </w:t>
      </w:r>
      <w:r w:rsidR="000461A0" w:rsidRPr="006228DB">
        <w:t>11</w:t>
      </w:r>
      <w:r w:rsidR="006228DB" w:rsidRPr="006228DB">
        <w:noBreakHyphen/>
      </w:r>
      <w:r w:rsidR="000461A0" w:rsidRPr="006228DB">
        <w:t xml:space="preserve">67; 1952 Code </w:t>
      </w:r>
      <w:r w:rsidR="006228DB" w:rsidRPr="006228DB">
        <w:t xml:space="preserve">Section </w:t>
      </w:r>
      <w:r w:rsidR="000461A0" w:rsidRPr="006228DB">
        <w:t>11</w:t>
      </w:r>
      <w:r w:rsidR="006228DB" w:rsidRPr="006228DB">
        <w:noBreakHyphen/>
      </w:r>
      <w:r w:rsidR="000461A0" w:rsidRPr="006228DB">
        <w:t xml:space="preserve">67; 1942 Code </w:t>
      </w:r>
      <w:r w:rsidR="006228DB" w:rsidRPr="006228DB">
        <w:t xml:space="preserve">Section </w:t>
      </w:r>
      <w:r w:rsidR="000461A0" w:rsidRPr="006228DB">
        <w:t xml:space="preserve">6316; 1932 Code </w:t>
      </w:r>
      <w:r w:rsidR="006228DB" w:rsidRPr="006228DB">
        <w:t xml:space="preserve">Section </w:t>
      </w:r>
      <w:r w:rsidR="000461A0" w:rsidRPr="006228DB">
        <w:t>6316; 1928 (35) 1321.</w:t>
      </w:r>
    </w:p>
    <w:p w:rsidR="00C7337D" w:rsidRP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7D">
        <w:rPr>
          <w:b/>
        </w:rPr>
        <w:t>SECTION</w:t>
      </w:r>
      <w:r w:rsidR="006228DB" w:rsidRPr="006228DB">
        <w:rPr>
          <w:rFonts w:cs="Times New Roman"/>
          <w:b/>
        </w:rPr>
        <w:t xml:space="preserve"> </w:t>
      </w:r>
      <w:r w:rsidR="000461A0" w:rsidRPr="006228DB">
        <w:rPr>
          <w:rFonts w:cs="Times New Roman"/>
          <w:b/>
        </w:rPr>
        <w:t>32</w:t>
      </w:r>
      <w:r w:rsidR="006228DB" w:rsidRPr="006228DB">
        <w:rPr>
          <w:rFonts w:cs="Times New Roman"/>
          <w:b/>
        </w:rPr>
        <w:noBreakHyphen/>
      </w:r>
      <w:r w:rsidR="000461A0" w:rsidRPr="006228DB">
        <w:rPr>
          <w:rFonts w:cs="Times New Roman"/>
          <w:b/>
        </w:rPr>
        <w:t>1</w:t>
      </w:r>
      <w:r w:rsidR="006228DB" w:rsidRPr="006228DB">
        <w:rPr>
          <w:rFonts w:cs="Times New Roman"/>
          <w:b/>
        </w:rPr>
        <w:noBreakHyphen/>
      </w:r>
      <w:r w:rsidR="000461A0" w:rsidRPr="006228DB">
        <w:rPr>
          <w:rFonts w:cs="Times New Roman"/>
          <w:b/>
        </w:rPr>
        <w:t>290.</w:t>
      </w:r>
      <w:r w:rsidR="000461A0" w:rsidRPr="006228DB">
        <w:t xml:space="preserve"> Making or assisting in making contracts when actual delivery not contemplated or operating bucket shop; penalty.</w:t>
      </w:r>
    </w:p>
    <w:p w:rsidR="00C7337D" w:rsidRDefault="000461A0"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28DB">
        <w:tab/>
        <w:t xml:space="preserve">Any person who, either as agent or principal, enters into or assists in making any contract of sale of the sort or character denounced in </w:t>
      </w:r>
      <w:r w:rsidR="006228DB" w:rsidRPr="006228DB">
        <w:t xml:space="preserve">Section </w:t>
      </w:r>
      <w:r w:rsidRPr="006228DB">
        <w:t>32</w:t>
      </w:r>
      <w:r w:rsidR="006228DB" w:rsidRPr="006228DB">
        <w:noBreakHyphen/>
      </w:r>
      <w:r w:rsidRPr="006228DB">
        <w:t>1</w:t>
      </w:r>
      <w:r w:rsidR="006228DB" w:rsidRPr="006228DB">
        <w:noBreakHyphen/>
      </w:r>
      <w:r w:rsidRPr="006228DB">
        <w:t>220 for the future delivery of cotton, grain, stocks or other commodities or who maintains a bucket shop shall be guilty of a misdemeanor and upon conviction shall be imprisoned in the penitentiary not exceeding two years.</w:t>
      </w: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7D" w:rsidRDefault="00C7337D"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61A0" w:rsidRPr="006228DB">
        <w:t xml:space="preserve">: 1962 Code </w:t>
      </w:r>
      <w:r w:rsidR="006228DB" w:rsidRPr="006228DB">
        <w:t xml:space="preserve">Section </w:t>
      </w:r>
      <w:r w:rsidR="000461A0" w:rsidRPr="006228DB">
        <w:t>11</w:t>
      </w:r>
      <w:r w:rsidR="006228DB" w:rsidRPr="006228DB">
        <w:noBreakHyphen/>
      </w:r>
      <w:r w:rsidR="000461A0" w:rsidRPr="006228DB">
        <w:t xml:space="preserve">68; 1952 Code </w:t>
      </w:r>
      <w:r w:rsidR="006228DB" w:rsidRPr="006228DB">
        <w:t xml:space="preserve">Section </w:t>
      </w:r>
      <w:r w:rsidR="000461A0" w:rsidRPr="006228DB">
        <w:t>11</w:t>
      </w:r>
      <w:r w:rsidR="006228DB" w:rsidRPr="006228DB">
        <w:noBreakHyphen/>
      </w:r>
      <w:r w:rsidR="000461A0" w:rsidRPr="006228DB">
        <w:t xml:space="preserve">68; 1942 Code </w:t>
      </w:r>
      <w:r w:rsidR="006228DB" w:rsidRPr="006228DB">
        <w:t xml:space="preserve">Section </w:t>
      </w:r>
      <w:r w:rsidR="000461A0" w:rsidRPr="006228DB">
        <w:t xml:space="preserve">6318; 1932 Code </w:t>
      </w:r>
      <w:r w:rsidR="006228DB" w:rsidRPr="006228DB">
        <w:t xml:space="preserve">Section </w:t>
      </w:r>
      <w:r w:rsidR="000461A0" w:rsidRPr="006228DB">
        <w:t>6318; 1928 (35) 1321; 1960 (51) 1602.</w:t>
      </w:r>
    </w:p>
    <w:p w:rsidR="00184435" w:rsidRPr="006228DB" w:rsidRDefault="00184435" w:rsidP="0062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28DB" w:rsidSect="006228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8DB" w:rsidRDefault="006228DB" w:rsidP="006228DB">
      <w:r>
        <w:separator/>
      </w:r>
    </w:p>
  </w:endnote>
  <w:endnote w:type="continuationSeparator" w:id="0">
    <w:p w:rsidR="006228DB" w:rsidRDefault="006228DB" w:rsidP="0062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8DB" w:rsidRPr="006228DB" w:rsidRDefault="006228DB" w:rsidP="006228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8DB" w:rsidRPr="006228DB" w:rsidRDefault="006228DB" w:rsidP="006228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8DB" w:rsidRPr="006228DB" w:rsidRDefault="006228DB" w:rsidP="00622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8DB" w:rsidRDefault="006228DB" w:rsidP="006228DB">
      <w:r>
        <w:separator/>
      </w:r>
    </w:p>
  </w:footnote>
  <w:footnote w:type="continuationSeparator" w:id="0">
    <w:p w:rsidR="006228DB" w:rsidRDefault="006228DB" w:rsidP="00622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8DB" w:rsidRPr="006228DB" w:rsidRDefault="006228DB" w:rsidP="006228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8DB" w:rsidRPr="006228DB" w:rsidRDefault="006228DB" w:rsidP="006228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8DB" w:rsidRPr="006228DB" w:rsidRDefault="006228DB" w:rsidP="006228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A0"/>
    <w:rsid w:val="000065F4"/>
    <w:rsid w:val="00013F41"/>
    <w:rsid w:val="00025E41"/>
    <w:rsid w:val="00032BBE"/>
    <w:rsid w:val="000461A0"/>
    <w:rsid w:val="0007300D"/>
    <w:rsid w:val="00092B13"/>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28D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5797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337D"/>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1ABA6-78CF-4BFC-8400-1AF63676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461A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461A0"/>
    <w:rPr>
      <w:rFonts w:ascii="Consolas" w:hAnsi="Consolas" w:cs="Consolas"/>
      <w:sz w:val="21"/>
      <w:szCs w:val="21"/>
    </w:rPr>
  </w:style>
  <w:style w:type="paragraph" w:styleId="Header">
    <w:name w:val="header"/>
    <w:basedOn w:val="Normal"/>
    <w:link w:val="HeaderChar"/>
    <w:uiPriority w:val="99"/>
    <w:unhideWhenUsed/>
    <w:rsid w:val="006228DB"/>
    <w:pPr>
      <w:tabs>
        <w:tab w:val="center" w:pos="4680"/>
        <w:tab w:val="right" w:pos="9360"/>
      </w:tabs>
    </w:pPr>
  </w:style>
  <w:style w:type="character" w:customStyle="1" w:styleId="HeaderChar">
    <w:name w:val="Header Char"/>
    <w:basedOn w:val="DefaultParagraphFont"/>
    <w:link w:val="Header"/>
    <w:uiPriority w:val="99"/>
    <w:rsid w:val="006228DB"/>
  </w:style>
  <w:style w:type="paragraph" w:styleId="Footer">
    <w:name w:val="footer"/>
    <w:basedOn w:val="Normal"/>
    <w:link w:val="FooterChar"/>
    <w:uiPriority w:val="99"/>
    <w:unhideWhenUsed/>
    <w:rsid w:val="006228DB"/>
    <w:pPr>
      <w:tabs>
        <w:tab w:val="center" w:pos="4680"/>
        <w:tab w:val="right" w:pos="9360"/>
      </w:tabs>
    </w:pPr>
  </w:style>
  <w:style w:type="character" w:customStyle="1" w:styleId="FooterChar">
    <w:name w:val="Footer Char"/>
    <w:basedOn w:val="DefaultParagraphFont"/>
    <w:link w:val="Footer"/>
    <w:uiPriority w:val="99"/>
    <w:rsid w:val="006228DB"/>
  </w:style>
  <w:style w:type="character" w:styleId="Hyperlink">
    <w:name w:val="Hyperlink"/>
    <w:basedOn w:val="DefaultParagraphFont"/>
    <w:semiHidden/>
    <w:rsid w:val="00092B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2235</Words>
  <Characters>12740</Characters>
  <Application>Microsoft Office Word</Application>
  <DocSecurity>0</DocSecurity>
  <Lines>106</Lines>
  <Paragraphs>29</Paragraphs>
  <ScaleCrop>false</ScaleCrop>
  <Company>Legislative Services Agency (LSA)</Company>
  <LinksUpToDate>false</LinksUpToDate>
  <CharactersWithSpaces>14946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