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3E58" w:rsidRPr="002974FF" w:rsidRDefault="00BE3E58">
      <w:pPr>
        <w:jc w:val="center"/>
      </w:pPr>
      <w:r w:rsidRPr="002974FF">
        <w:t>DISCLAIMER</w:t>
      </w:r>
    </w:p>
    <w:p w:rsidR="00BE3E58" w:rsidRPr="002974FF" w:rsidRDefault="00BE3E58"/>
    <w:p w:rsidR="00BE3E58" w:rsidRPr="002974FF" w:rsidRDefault="00BE3E58">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E3E58" w:rsidRPr="002974FF" w:rsidRDefault="00BE3E58"/>
    <w:p w:rsidR="00BE3E58" w:rsidRPr="002974FF" w:rsidRDefault="00BE3E58">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3E58" w:rsidRPr="002974FF" w:rsidRDefault="00BE3E58"/>
    <w:p w:rsidR="00BE3E58" w:rsidRPr="002974FF" w:rsidRDefault="00BE3E58">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3E58" w:rsidRPr="002974FF" w:rsidRDefault="00BE3E58"/>
    <w:p w:rsidR="00BE3E58" w:rsidRPr="002974FF" w:rsidRDefault="00BE3E58"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E3E58" w:rsidRDefault="00BE3E58">
      <w:r>
        <w:br w:type="page"/>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06360">
        <w:lastRenderedPageBreak/>
        <w:t>CHAPTER 53</w:t>
      </w:r>
    </w:p>
    <w:p w:rsidR="009403B5" w:rsidRP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06360">
        <w:t>Business Trusts</w:t>
      </w: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3B5">
        <w:rPr>
          <w:b/>
        </w:rPr>
        <w:t>SECTION</w:t>
      </w:r>
      <w:r w:rsidR="00E06360" w:rsidRPr="00E06360">
        <w:rPr>
          <w:rFonts w:cs="Times New Roman"/>
          <w:b/>
        </w:rPr>
        <w:t xml:space="preserve"> </w:t>
      </w:r>
      <w:r w:rsidR="0035611B" w:rsidRPr="00E06360">
        <w:rPr>
          <w:rFonts w:cs="Times New Roman"/>
          <w:b/>
        </w:rPr>
        <w:t>33</w:t>
      </w:r>
      <w:r w:rsidR="00E06360" w:rsidRPr="00E06360">
        <w:rPr>
          <w:rFonts w:cs="Times New Roman"/>
          <w:b/>
        </w:rPr>
        <w:noBreakHyphen/>
      </w:r>
      <w:r w:rsidR="0035611B" w:rsidRPr="00E06360">
        <w:rPr>
          <w:rFonts w:cs="Times New Roman"/>
          <w:b/>
        </w:rPr>
        <w:t>53</w:t>
      </w:r>
      <w:r w:rsidR="00E06360" w:rsidRPr="00E06360">
        <w:rPr>
          <w:rFonts w:cs="Times New Roman"/>
          <w:b/>
        </w:rPr>
        <w:noBreakHyphen/>
      </w:r>
      <w:r w:rsidR="0035611B" w:rsidRPr="00E06360">
        <w:rPr>
          <w:rFonts w:cs="Times New Roman"/>
          <w:b/>
        </w:rPr>
        <w:t>10.</w:t>
      </w:r>
      <w:r w:rsidR="0035611B" w:rsidRPr="00E06360">
        <w:t xml:space="preserve"> Recording and filing of instrument creating business trust.</w:t>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360">
        <w:tab/>
        <w:t>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w:t>
      </w: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611B" w:rsidRPr="00E06360">
        <w:t xml:space="preserve">: 1962 Code </w:t>
      </w:r>
      <w:r w:rsidR="00E06360" w:rsidRPr="00E06360">
        <w:t xml:space="preserve">Section </w:t>
      </w:r>
      <w:r w:rsidR="0035611B" w:rsidRPr="00E06360">
        <w:t>52</w:t>
      </w:r>
      <w:r w:rsidR="00E06360" w:rsidRPr="00E06360">
        <w:noBreakHyphen/>
      </w:r>
      <w:r w:rsidR="0035611B" w:rsidRPr="00E06360">
        <w:t>201; 1961 (52) 537.</w:t>
      </w: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3B5">
        <w:rPr>
          <w:b/>
        </w:rPr>
        <w:t>SECTION</w:t>
      </w:r>
      <w:r w:rsidR="00E06360" w:rsidRPr="00E06360">
        <w:rPr>
          <w:rFonts w:cs="Times New Roman"/>
          <w:b/>
        </w:rPr>
        <w:t xml:space="preserve"> </w:t>
      </w:r>
      <w:r w:rsidR="0035611B" w:rsidRPr="00E06360">
        <w:rPr>
          <w:rFonts w:cs="Times New Roman"/>
          <w:b/>
        </w:rPr>
        <w:t>33</w:t>
      </w:r>
      <w:r w:rsidR="00E06360" w:rsidRPr="00E06360">
        <w:rPr>
          <w:rFonts w:cs="Times New Roman"/>
          <w:b/>
        </w:rPr>
        <w:noBreakHyphen/>
      </w:r>
      <w:r w:rsidR="0035611B" w:rsidRPr="00E06360">
        <w:rPr>
          <w:rFonts w:cs="Times New Roman"/>
          <w:b/>
        </w:rPr>
        <w:t>53</w:t>
      </w:r>
      <w:r w:rsidR="00E06360" w:rsidRPr="00E06360">
        <w:rPr>
          <w:rFonts w:cs="Times New Roman"/>
          <w:b/>
        </w:rPr>
        <w:noBreakHyphen/>
      </w:r>
      <w:r w:rsidR="0035611B" w:rsidRPr="00E06360">
        <w:rPr>
          <w:rFonts w:cs="Times New Roman"/>
          <w:b/>
        </w:rPr>
        <w:t>20.</w:t>
      </w:r>
      <w:r w:rsidR="0035611B" w:rsidRPr="00E06360">
        <w:t xml:space="preserve"> Name in which real estate may be acquired, conveyed and mortgaged.</w:t>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360">
        <w:tab/>
        <w:t>Real estate may be acquired, conveyed and mortgaged by the trustees in the name given to or used by the business trust.</w:t>
      </w: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611B" w:rsidRPr="00E06360">
        <w:t xml:space="preserve">: 1962 Code </w:t>
      </w:r>
      <w:r w:rsidR="00E06360" w:rsidRPr="00E06360">
        <w:t xml:space="preserve">Section </w:t>
      </w:r>
      <w:r w:rsidR="0035611B" w:rsidRPr="00E06360">
        <w:t>52</w:t>
      </w:r>
      <w:r w:rsidR="00E06360" w:rsidRPr="00E06360">
        <w:noBreakHyphen/>
      </w:r>
      <w:r w:rsidR="0035611B" w:rsidRPr="00E06360">
        <w:t>202; 1961 (52) 537.</w:t>
      </w: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3B5">
        <w:rPr>
          <w:b/>
        </w:rPr>
        <w:t>SECTION</w:t>
      </w:r>
      <w:r w:rsidR="00E06360" w:rsidRPr="00E06360">
        <w:rPr>
          <w:rFonts w:cs="Times New Roman"/>
          <w:b/>
        </w:rPr>
        <w:t xml:space="preserve"> </w:t>
      </w:r>
      <w:r w:rsidR="0035611B" w:rsidRPr="00E06360">
        <w:rPr>
          <w:rFonts w:cs="Times New Roman"/>
          <w:b/>
        </w:rPr>
        <w:t>33</w:t>
      </w:r>
      <w:r w:rsidR="00E06360" w:rsidRPr="00E06360">
        <w:rPr>
          <w:rFonts w:cs="Times New Roman"/>
          <w:b/>
        </w:rPr>
        <w:noBreakHyphen/>
      </w:r>
      <w:r w:rsidR="0035611B" w:rsidRPr="00E06360">
        <w:rPr>
          <w:rFonts w:cs="Times New Roman"/>
          <w:b/>
        </w:rPr>
        <w:t>53</w:t>
      </w:r>
      <w:r w:rsidR="00E06360" w:rsidRPr="00E06360">
        <w:rPr>
          <w:rFonts w:cs="Times New Roman"/>
          <w:b/>
        </w:rPr>
        <w:noBreakHyphen/>
      </w:r>
      <w:r w:rsidR="0035611B" w:rsidRPr="00E06360">
        <w:rPr>
          <w:rFonts w:cs="Times New Roman"/>
          <w:b/>
        </w:rPr>
        <w:t>30.</w:t>
      </w:r>
      <w:r w:rsidR="0035611B" w:rsidRPr="00E06360">
        <w:t xml:space="preserve"> Effect of rule against perpetuities.</w:t>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360">
        <w:tab/>
        <w:t>A business trust shall not be affected by any rule against perpetuities.</w:t>
      </w: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611B" w:rsidRPr="00E06360">
        <w:t xml:space="preserve">: 1962 Code </w:t>
      </w:r>
      <w:r w:rsidR="00E06360" w:rsidRPr="00E06360">
        <w:t xml:space="preserve">Section </w:t>
      </w:r>
      <w:r w:rsidR="0035611B" w:rsidRPr="00E06360">
        <w:t>52</w:t>
      </w:r>
      <w:r w:rsidR="00E06360" w:rsidRPr="00E06360">
        <w:noBreakHyphen/>
      </w:r>
      <w:r w:rsidR="0035611B" w:rsidRPr="00E06360">
        <w:t>203; 1961 (52) 537.</w:t>
      </w: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3B5">
        <w:rPr>
          <w:b/>
        </w:rPr>
        <w:t>SECTION</w:t>
      </w:r>
      <w:r w:rsidR="00E06360" w:rsidRPr="00E06360">
        <w:rPr>
          <w:rFonts w:cs="Times New Roman"/>
          <w:b/>
        </w:rPr>
        <w:t xml:space="preserve"> </w:t>
      </w:r>
      <w:r w:rsidR="0035611B" w:rsidRPr="00E06360">
        <w:rPr>
          <w:rFonts w:cs="Times New Roman"/>
          <w:b/>
        </w:rPr>
        <w:t>33</w:t>
      </w:r>
      <w:r w:rsidR="00E06360" w:rsidRPr="00E06360">
        <w:rPr>
          <w:rFonts w:cs="Times New Roman"/>
          <w:b/>
        </w:rPr>
        <w:noBreakHyphen/>
      </w:r>
      <w:r w:rsidR="0035611B" w:rsidRPr="00E06360">
        <w:rPr>
          <w:rFonts w:cs="Times New Roman"/>
          <w:b/>
        </w:rPr>
        <w:t>53</w:t>
      </w:r>
      <w:r w:rsidR="00E06360" w:rsidRPr="00E06360">
        <w:rPr>
          <w:rFonts w:cs="Times New Roman"/>
          <w:b/>
        </w:rPr>
        <w:noBreakHyphen/>
      </w:r>
      <w:r w:rsidR="0035611B" w:rsidRPr="00E06360">
        <w:rPr>
          <w:rFonts w:cs="Times New Roman"/>
          <w:b/>
        </w:rPr>
        <w:t>40.</w:t>
      </w:r>
      <w:r w:rsidR="0035611B" w:rsidRPr="00E06360">
        <w:t xml:space="preserve"> Suits brought by and against business trust; liability of shareholders and trustees.</w:t>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360">
        <w:tab/>
        <w:t>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w:t>
      </w: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5611B" w:rsidRPr="00E06360">
        <w:t xml:space="preserve">: 1962 Code </w:t>
      </w:r>
      <w:r w:rsidR="00E06360" w:rsidRPr="00E06360">
        <w:t xml:space="preserve">Section </w:t>
      </w:r>
      <w:r w:rsidR="0035611B" w:rsidRPr="00E06360">
        <w:t>52</w:t>
      </w:r>
      <w:r w:rsidR="00E06360" w:rsidRPr="00E06360">
        <w:noBreakHyphen/>
      </w:r>
      <w:r w:rsidR="0035611B" w:rsidRPr="00E06360">
        <w:t>504; 1961 (52) 537.</w:t>
      </w:r>
    </w:p>
    <w:p w:rsidR="009403B5" w:rsidRP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03B5">
        <w:rPr>
          <w:b/>
        </w:rPr>
        <w:t>SECTION</w:t>
      </w:r>
      <w:r w:rsidR="00E06360" w:rsidRPr="00E06360">
        <w:rPr>
          <w:rFonts w:cs="Times New Roman"/>
          <w:b/>
        </w:rPr>
        <w:t xml:space="preserve"> </w:t>
      </w:r>
      <w:r w:rsidR="0035611B" w:rsidRPr="00E06360">
        <w:rPr>
          <w:rFonts w:cs="Times New Roman"/>
          <w:b/>
        </w:rPr>
        <w:t>33</w:t>
      </w:r>
      <w:r w:rsidR="00E06360" w:rsidRPr="00E06360">
        <w:rPr>
          <w:rFonts w:cs="Times New Roman"/>
          <w:b/>
        </w:rPr>
        <w:noBreakHyphen/>
      </w:r>
      <w:r w:rsidR="0035611B" w:rsidRPr="00E06360">
        <w:rPr>
          <w:rFonts w:cs="Times New Roman"/>
          <w:b/>
        </w:rPr>
        <w:t>53</w:t>
      </w:r>
      <w:r w:rsidR="00E06360" w:rsidRPr="00E06360">
        <w:rPr>
          <w:rFonts w:cs="Times New Roman"/>
          <w:b/>
        </w:rPr>
        <w:noBreakHyphen/>
      </w:r>
      <w:r w:rsidR="0035611B" w:rsidRPr="00E06360">
        <w:rPr>
          <w:rFonts w:cs="Times New Roman"/>
          <w:b/>
        </w:rPr>
        <w:t>50.</w:t>
      </w:r>
      <w:r w:rsidR="0035611B" w:rsidRPr="00E06360">
        <w:t xml:space="preserve"> Service of process on business trust.</w:t>
      </w:r>
    </w:p>
    <w:p w:rsidR="009403B5" w:rsidRDefault="0035611B"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6360">
        <w:tab/>
        <w:t>Service of process may be made on any business trust organized in this State or doing business in this State in the same manner that domestic and foreign corporations, respectively, are served.</w:t>
      </w: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03B5" w:rsidRDefault="009403B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5611B" w:rsidRPr="00E06360">
        <w:t xml:space="preserve">: 1962 Code </w:t>
      </w:r>
      <w:r w:rsidR="00E06360" w:rsidRPr="00E06360">
        <w:t xml:space="preserve">Section </w:t>
      </w:r>
      <w:r w:rsidR="0035611B" w:rsidRPr="00E06360">
        <w:t>52</w:t>
      </w:r>
      <w:r w:rsidR="00E06360" w:rsidRPr="00E06360">
        <w:noBreakHyphen/>
      </w:r>
      <w:r w:rsidR="0035611B" w:rsidRPr="00E06360">
        <w:t>205; 1961 (52) 537.</w:t>
      </w:r>
    </w:p>
    <w:p w:rsidR="00184435" w:rsidRPr="00E06360" w:rsidRDefault="00184435" w:rsidP="00E063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6360" w:rsidSect="00E063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60" w:rsidRDefault="00E06360" w:rsidP="00E06360">
      <w:r>
        <w:separator/>
      </w:r>
    </w:p>
  </w:endnote>
  <w:endnote w:type="continuationSeparator" w:id="0">
    <w:p w:rsidR="00E06360" w:rsidRDefault="00E06360" w:rsidP="00E0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60" w:rsidRDefault="00E06360" w:rsidP="00E06360">
      <w:r>
        <w:separator/>
      </w:r>
    </w:p>
  </w:footnote>
  <w:footnote w:type="continuationSeparator" w:id="0">
    <w:p w:rsidR="00E06360" w:rsidRDefault="00E06360" w:rsidP="00E06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360" w:rsidRPr="00E06360" w:rsidRDefault="00E06360" w:rsidP="00E063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1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611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3B5"/>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E3E5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6360"/>
    <w:rsid w:val="00E13E25"/>
    <w:rsid w:val="00E306FD"/>
    <w:rsid w:val="00E309DA"/>
    <w:rsid w:val="00E93DE0"/>
    <w:rsid w:val="00E94C32"/>
    <w:rsid w:val="00EA4DE9"/>
    <w:rsid w:val="00EE5FEB"/>
    <w:rsid w:val="00EF0EB1"/>
    <w:rsid w:val="00F40354"/>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4E5923-69DC-498A-B551-90E44819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5611B"/>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5611B"/>
    <w:rPr>
      <w:rFonts w:ascii="Consolas" w:hAnsi="Consolas" w:cs="Consolas"/>
      <w:sz w:val="21"/>
      <w:szCs w:val="21"/>
    </w:rPr>
  </w:style>
  <w:style w:type="paragraph" w:styleId="Header">
    <w:name w:val="header"/>
    <w:basedOn w:val="Normal"/>
    <w:link w:val="HeaderChar"/>
    <w:uiPriority w:val="99"/>
    <w:unhideWhenUsed/>
    <w:rsid w:val="00E06360"/>
    <w:pPr>
      <w:tabs>
        <w:tab w:val="center" w:pos="4680"/>
        <w:tab w:val="right" w:pos="9360"/>
      </w:tabs>
    </w:pPr>
  </w:style>
  <w:style w:type="character" w:customStyle="1" w:styleId="HeaderChar">
    <w:name w:val="Header Char"/>
    <w:basedOn w:val="DefaultParagraphFont"/>
    <w:link w:val="Header"/>
    <w:uiPriority w:val="99"/>
    <w:rsid w:val="00E06360"/>
  </w:style>
  <w:style w:type="paragraph" w:styleId="Footer">
    <w:name w:val="footer"/>
    <w:basedOn w:val="Normal"/>
    <w:link w:val="FooterChar"/>
    <w:uiPriority w:val="99"/>
    <w:unhideWhenUsed/>
    <w:rsid w:val="00E06360"/>
    <w:pPr>
      <w:tabs>
        <w:tab w:val="center" w:pos="4680"/>
        <w:tab w:val="right" w:pos="9360"/>
      </w:tabs>
    </w:pPr>
  </w:style>
  <w:style w:type="character" w:customStyle="1" w:styleId="FooterChar">
    <w:name w:val="Footer Char"/>
    <w:basedOn w:val="DefaultParagraphFont"/>
    <w:link w:val="Footer"/>
    <w:uiPriority w:val="99"/>
    <w:rsid w:val="00E06360"/>
  </w:style>
  <w:style w:type="character" w:styleId="Hyperlink">
    <w:name w:val="Hyperlink"/>
    <w:basedOn w:val="DefaultParagraphFont"/>
    <w:semiHidden/>
    <w:rsid w:val="00BE3E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640</Words>
  <Characters>3649</Characters>
  <Application>Microsoft Office Word</Application>
  <DocSecurity>0</DocSecurity>
  <Lines>30</Lines>
  <Paragraphs>8</Paragraphs>
  <ScaleCrop>false</ScaleCrop>
  <Company>Legislative Services Agency (LSA)</Company>
  <LinksUpToDate>false</LinksUpToDate>
  <CharactersWithSpaces>4281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