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641" w:rsidRPr="002974FF" w:rsidRDefault="002F7641">
      <w:pPr>
        <w:jc w:val="center"/>
      </w:pPr>
      <w:r w:rsidRPr="002974FF">
        <w:t>DISCLAIMER</w:t>
      </w:r>
    </w:p>
    <w:p w:rsidR="002F7641" w:rsidRPr="002974FF" w:rsidRDefault="002F7641"/>
    <w:p w:rsidR="002F7641" w:rsidRPr="002974FF" w:rsidRDefault="002F764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F7641" w:rsidRPr="002974FF" w:rsidRDefault="002F7641"/>
    <w:p w:rsidR="002F7641" w:rsidRPr="002974FF" w:rsidRDefault="002F764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7641" w:rsidRPr="002974FF" w:rsidRDefault="002F7641"/>
    <w:p w:rsidR="002F7641" w:rsidRPr="002974FF" w:rsidRDefault="002F764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7641" w:rsidRPr="002974FF" w:rsidRDefault="002F7641"/>
    <w:p w:rsidR="002F7641" w:rsidRPr="002974FF" w:rsidRDefault="002F764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F7641" w:rsidRDefault="002F7641">
      <w:r>
        <w:br w:type="page"/>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C4BD0">
        <w:lastRenderedPageBreak/>
        <w:t>CHAPTER 5</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4BD0">
        <w:t>Attorneys</w:t>
      </w:r>
      <w:r w:rsidR="00EC4BD0" w:rsidRPr="00EC4BD0">
        <w:noBreakHyphen/>
      </w:r>
      <w:r w:rsidRPr="00EC4BD0">
        <w:t>at</w:t>
      </w:r>
      <w:r w:rsidR="00EC4BD0" w:rsidRPr="00EC4BD0">
        <w:noBreakHyphen/>
      </w:r>
      <w:r w:rsidRPr="00EC4BD0">
        <w:t>Law</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1E43" w:rsidRPr="00EC4BD0">
        <w:t xml:space="preserve"> 1</w:t>
      </w:r>
    </w:p>
    <w:p w:rsidR="006D4BEA" w:rsidRP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4BD0">
        <w:t>General Provisions</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10.</w:t>
      </w:r>
      <w:r w:rsidR="00FF1E43" w:rsidRPr="00EC4BD0">
        <w:t xml:space="preserve"> Inherent power of Supreme Court to regulate practice of law; other powers cumulative.</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3D693F">
        <w:t xml:space="preserve">Sections </w:t>
      </w:r>
      <w:r w:rsidRPr="00EC4BD0">
        <w:t>40</w:t>
      </w:r>
      <w:r w:rsidR="00EC4BD0" w:rsidRPr="00EC4BD0">
        <w:noBreakHyphen/>
      </w:r>
      <w:r w:rsidRPr="00EC4BD0">
        <w:t>5</w:t>
      </w:r>
      <w:r w:rsidR="00EC4BD0" w:rsidRPr="00EC4BD0">
        <w:noBreakHyphen/>
      </w:r>
      <w:r w:rsidRPr="00EC4BD0">
        <w:t>10 to 40</w:t>
      </w:r>
      <w:r w:rsidR="00EC4BD0" w:rsidRPr="00EC4BD0">
        <w:noBreakHyphen/>
      </w:r>
      <w:r w:rsidRPr="00EC4BD0">
        <w:t>5</w:t>
      </w:r>
      <w:r w:rsidR="00EC4BD0" w:rsidRPr="00EC4BD0">
        <w:noBreakHyphen/>
      </w:r>
      <w:r w:rsidRPr="00EC4BD0">
        <w:t>60 shall be deemed as cumulative thereto.</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96; 1957 (50) 553.</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20.</w:t>
      </w:r>
      <w:r w:rsidR="00FF1E43" w:rsidRPr="00EC4BD0">
        <w:t xml:space="preserve"> Supreme Court empowered to promulgate rules and regulations concerning practice of law; establishment of South Carolina State Bar.</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97; 1957 (50) 553; 1967 (55) 338.</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40.</w:t>
      </w:r>
      <w:r w:rsidR="00FF1E43" w:rsidRPr="00EC4BD0">
        <w:t xml:space="preserve"> Supreme Court empowered to appoint boards to examine applicants, investigate complaints, and hear disciplinary proceedings; subpoena powers.</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98; 1957 (50) 553.</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50.</w:t>
      </w:r>
      <w:r w:rsidR="00FF1E43" w:rsidRPr="00EC4BD0">
        <w:t xml:space="preserve"> Filing of rules and regulations; effective date; conflict with other laws.</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 xml:space="preserve">All rules and regulations promulgated and adopted under the terms of </w:t>
      </w:r>
      <w:r w:rsidR="003D693F">
        <w:t xml:space="preserve">Sections </w:t>
      </w:r>
      <w:r w:rsidRPr="00EC4BD0">
        <w:t>40</w:t>
      </w:r>
      <w:r w:rsidR="00EC4BD0" w:rsidRPr="00EC4BD0">
        <w:noBreakHyphen/>
      </w:r>
      <w:r w:rsidRPr="00EC4BD0">
        <w:t>5</w:t>
      </w:r>
      <w:r w:rsidR="00EC4BD0" w:rsidRPr="00EC4BD0">
        <w:noBreakHyphen/>
      </w:r>
      <w:r w:rsidRPr="00EC4BD0">
        <w:t>20 and 40</w:t>
      </w:r>
      <w:r w:rsidR="00EC4BD0" w:rsidRPr="00EC4BD0">
        <w:noBreakHyphen/>
      </w:r>
      <w:r w:rsidRPr="00EC4BD0">
        <w:t>5</w:t>
      </w:r>
      <w:r w:rsidR="00EC4BD0" w:rsidRPr="00EC4BD0">
        <w:noBreakHyphen/>
      </w:r>
      <w:r w:rsidRPr="00EC4BD0">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99; 1957 (50) 553.</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60.</w:t>
      </w:r>
      <w:r w:rsidR="00FF1E43" w:rsidRPr="00EC4BD0">
        <w:t xml:space="preserve"> General Assembly not precluded from prohibiting practice of law by any class.</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 xml:space="preserve">Nothing in </w:t>
      </w:r>
      <w:r w:rsidR="003D693F">
        <w:t xml:space="preserve">Sections </w:t>
      </w:r>
      <w:r w:rsidRPr="00EC4BD0">
        <w:t>40</w:t>
      </w:r>
      <w:r w:rsidR="00EC4BD0" w:rsidRPr="00EC4BD0">
        <w:noBreakHyphen/>
      </w:r>
      <w:r w:rsidRPr="00EC4BD0">
        <w:t>5</w:t>
      </w:r>
      <w:r w:rsidR="00EC4BD0" w:rsidRPr="00EC4BD0">
        <w:noBreakHyphen/>
      </w:r>
      <w:r w:rsidRPr="00EC4BD0">
        <w:t>10 to 40</w:t>
      </w:r>
      <w:r w:rsidR="00EC4BD0" w:rsidRPr="00EC4BD0">
        <w:noBreakHyphen/>
      </w:r>
      <w:r w:rsidRPr="00EC4BD0">
        <w:t>5</w:t>
      </w:r>
      <w:r w:rsidR="00EC4BD0" w:rsidRPr="00EC4BD0">
        <w:noBreakHyphen/>
      </w:r>
      <w:r w:rsidRPr="00EC4BD0">
        <w:t>50 shall preclude the General Assembly from prohibiting the practice of law in this State by any class of individuals.</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100; 1957 (50) 553.</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70.</w:t>
      </w:r>
      <w:r w:rsidR="00FF1E43" w:rsidRPr="00EC4BD0">
        <w:t xml:space="preserve"> Additional provisions concerning Supreme Court rules and rules of the State Board of Law Examiners.</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101; 1952 Code </w:t>
      </w:r>
      <w:r w:rsidR="00EC4BD0" w:rsidRPr="00EC4BD0">
        <w:t xml:space="preserve">Section </w:t>
      </w:r>
      <w:r w:rsidR="00FF1E43" w:rsidRPr="00EC4BD0">
        <w:t>56</w:t>
      </w:r>
      <w:r w:rsidR="00EC4BD0" w:rsidRPr="00EC4BD0">
        <w:noBreakHyphen/>
      </w:r>
      <w:r w:rsidR="00FF1E43" w:rsidRPr="00EC4BD0">
        <w:t xml:space="preserve">101; 1942 Code </w:t>
      </w:r>
      <w:r w:rsidR="00EC4BD0" w:rsidRPr="00EC4BD0">
        <w:t xml:space="preserve">Section </w:t>
      </w:r>
      <w:r w:rsidR="00FF1E43" w:rsidRPr="00EC4BD0">
        <w:t xml:space="preserve">318; 1932 Code </w:t>
      </w:r>
      <w:r w:rsidR="00EC4BD0" w:rsidRPr="00EC4BD0">
        <w:t xml:space="preserve">Section </w:t>
      </w:r>
      <w:r w:rsidR="00FF1E43" w:rsidRPr="00EC4BD0">
        <w:t xml:space="preserve">318; Civ. P. </w:t>
      </w:r>
      <w:r w:rsidR="00EC4BD0" w:rsidRPr="00EC4BD0">
        <w:t>‘</w:t>
      </w:r>
      <w:r w:rsidR="00FF1E43" w:rsidRPr="00EC4BD0">
        <w:t xml:space="preserve">22 </w:t>
      </w:r>
      <w:r w:rsidR="00EC4BD0" w:rsidRPr="00EC4BD0">
        <w:t xml:space="preserve">Section </w:t>
      </w:r>
      <w:r w:rsidR="00FF1E43" w:rsidRPr="00EC4BD0">
        <w:t xml:space="preserve">274; Civ. C. </w:t>
      </w:r>
      <w:r w:rsidR="00EC4BD0" w:rsidRPr="00EC4BD0">
        <w:t>‘</w:t>
      </w:r>
      <w:r w:rsidR="00FF1E43" w:rsidRPr="00EC4BD0">
        <w:t xml:space="preserve">12 </w:t>
      </w:r>
      <w:r w:rsidR="00EC4BD0" w:rsidRPr="00EC4BD0">
        <w:t xml:space="preserve">Section </w:t>
      </w:r>
      <w:r w:rsidR="00FF1E43" w:rsidRPr="00EC4BD0">
        <w:t>3914; 1910 (26) 750.</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80.</w:t>
      </w:r>
      <w:r w:rsidR="00FF1E43" w:rsidRPr="00EC4BD0">
        <w:t xml:space="preserve"> Citizen may prosecute or defend own cause.</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This chapter may not be construed so as to prevent a citizen from prosecuting or defending his own cause, if he so desires.</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102; 1952 Code </w:t>
      </w:r>
      <w:r w:rsidR="00EC4BD0" w:rsidRPr="00EC4BD0">
        <w:t xml:space="preserve">Section </w:t>
      </w:r>
      <w:r w:rsidR="00FF1E43" w:rsidRPr="00EC4BD0">
        <w:t>56</w:t>
      </w:r>
      <w:r w:rsidR="00EC4BD0" w:rsidRPr="00EC4BD0">
        <w:noBreakHyphen/>
      </w:r>
      <w:r w:rsidR="00FF1E43" w:rsidRPr="00EC4BD0">
        <w:t xml:space="preserve">102; 1942 Code </w:t>
      </w:r>
      <w:r w:rsidR="00EC4BD0" w:rsidRPr="00EC4BD0">
        <w:t xml:space="preserve">Section </w:t>
      </w:r>
      <w:r w:rsidR="00FF1E43" w:rsidRPr="00EC4BD0">
        <w:t xml:space="preserve">326; 1932 Code </w:t>
      </w:r>
      <w:r w:rsidR="00EC4BD0" w:rsidRPr="00EC4BD0">
        <w:t xml:space="preserve">Section </w:t>
      </w:r>
      <w:r w:rsidR="00FF1E43" w:rsidRPr="00EC4BD0">
        <w:t xml:space="preserve">326; Civ. P. </w:t>
      </w:r>
      <w:r w:rsidR="00EC4BD0" w:rsidRPr="00EC4BD0">
        <w:t>‘</w:t>
      </w:r>
      <w:r w:rsidR="00FF1E43" w:rsidRPr="00EC4BD0">
        <w:t xml:space="preserve">22 </w:t>
      </w:r>
      <w:r w:rsidR="00EC4BD0" w:rsidRPr="00EC4BD0">
        <w:t xml:space="preserve">Section </w:t>
      </w:r>
      <w:r w:rsidR="00FF1E43" w:rsidRPr="00EC4BD0">
        <w:t xml:space="preserve">282; Civ. C. </w:t>
      </w:r>
      <w:r w:rsidR="00EC4BD0" w:rsidRPr="00EC4BD0">
        <w:t>‘</w:t>
      </w:r>
      <w:r w:rsidR="00FF1E43" w:rsidRPr="00EC4BD0">
        <w:t xml:space="preserve">12 </w:t>
      </w:r>
      <w:r w:rsidR="00EC4BD0" w:rsidRPr="00EC4BD0">
        <w:t xml:space="preserve">Section </w:t>
      </w:r>
      <w:r w:rsidR="00FF1E43" w:rsidRPr="00EC4BD0">
        <w:t xml:space="preserve">3922; Civ. C. </w:t>
      </w:r>
      <w:r w:rsidR="00EC4BD0" w:rsidRPr="00EC4BD0">
        <w:t>‘</w:t>
      </w:r>
      <w:r w:rsidR="00FF1E43" w:rsidRPr="00EC4BD0">
        <w:t xml:space="preserve">02 </w:t>
      </w:r>
      <w:r w:rsidR="00EC4BD0" w:rsidRPr="00EC4BD0">
        <w:t xml:space="preserve">Section </w:t>
      </w:r>
      <w:r w:rsidR="00FF1E43" w:rsidRPr="00EC4BD0">
        <w:t xml:space="preserve">2819; G. S. 2167; R. S. 2295; 1721 (7) 173; 1868 (14) 97; 2002 Act No. 307, </w:t>
      </w:r>
      <w:r w:rsidR="00EC4BD0" w:rsidRPr="00EC4BD0">
        <w:t xml:space="preserve">Section </w:t>
      </w:r>
      <w:r w:rsidR="00FF1E43" w:rsidRPr="00EC4BD0">
        <w:t>2.</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1E43" w:rsidRPr="00EC4BD0">
        <w:t xml:space="preserve"> 3</w:t>
      </w:r>
    </w:p>
    <w:p w:rsidR="006D4BEA" w:rsidRP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4BD0">
        <w:t>Admission to Practice Law</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210.</w:t>
      </w:r>
      <w:r w:rsidR="00FF1E43" w:rsidRPr="00EC4BD0">
        <w:t xml:space="preserve"> State Board of Law Examiners.</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111; 1952 Code </w:t>
      </w:r>
      <w:r w:rsidR="00EC4BD0" w:rsidRPr="00EC4BD0">
        <w:t xml:space="preserve">Section </w:t>
      </w:r>
      <w:r w:rsidR="00FF1E43" w:rsidRPr="00EC4BD0">
        <w:t>56</w:t>
      </w:r>
      <w:r w:rsidR="00EC4BD0" w:rsidRPr="00EC4BD0">
        <w:noBreakHyphen/>
      </w:r>
      <w:r w:rsidR="00FF1E43" w:rsidRPr="00EC4BD0">
        <w:t xml:space="preserve">111; 1942 Code </w:t>
      </w:r>
      <w:r w:rsidR="00EC4BD0" w:rsidRPr="00EC4BD0">
        <w:t xml:space="preserve">Section </w:t>
      </w:r>
      <w:r w:rsidR="00FF1E43" w:rsidRPr="00EC4BD0">
        <w:t xml:space="preserve">314; 1932 Code </w:t>
      </w:r>
      <w:r w:rsidR="00EC4BD0" w:rsidRPr="00EC4BD0">
        <w:t xml:space="preserve">Section </w:t>
      </w:r>
      <w:r w:rsidR="00FF1E43" w:rsidRPr="00EC4BD0">
        <w:t xml:space="preserve">314; Civ. P. </w:t>
      </w:r>
      <w:r w:rsidR="00EC4BD0" w:rsidRPr="00EC4BD0">
        <w:t>‘</w:t>
      </w:r>
      <w:r w:rsidR="00FF1E43" w:rsidRPr="00EC4BD0">
        <w:t xml:space="preserve">22 </w:t>
      </w:r>
      <w:r w:rsidR="00EC4BD0" w:rsidRPr="00EC4BD0">
        <w:t xml:space="preserve">Section </w:t>
      </w:r>
      <w:r w:rsidR="00FF1E43" w:rsidRPr="00EC4BD0">
        <w:t xml:space="preserve">270; Civ. C. </w:t>
      </w:r>
      <w:r w:rsidR="00EC4BD0" w:rsidRPr="00EC4BD0">
        <w:t>‘</w:t>
      </w:r>
      <w:r w:rsidR="00FF1E43" w:rsidRPr="00EC4BD0">
        <w:t xml:space="preserve">12 </w:t>
      </w:r>
      <w:r w:rsidR="00EC4BD0" w:rsidRPr="00EC4BD0">
        <w:t xml:space="preserve">Section </w:t>
      </w:r>
      <w:r w:rsidR="00FF1E43" w:rsidRPr="00EC4BD0">
        <w:t xml:space="preserve">3910; 1910 (26) 750; 1969 (56) 49; 2002 Act No. 307, </w:t>
      </w:r>
      <w:r w:rsidR="00EC4BD0" w:rsidRPr="00EC4BD0">
        <w:t xml:space="preserve">Section </w:t>
      </w:r>
      <w:r w:rsidR="00FF1E43" w:rsidRPr="00EC4BD0">
        <w:t>1.</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220.</w:t>
      </w:r>
      <w:r w:rsidR="00FF1E43" w:rsidRPr="00EC4BD0">
        <w:t xml:space="preserve"> License granted only by Supreme Court; applications for licensure.</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No original license to practice as an attorney, solicitor or counsellor shall be granted except by the Supreme Court. All applications for admission to the bar in the State shall be made by petition to the Supreme Court.</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113; 1952 Code </w:t>
      </w:r>
      <w:r w:rsidR="00EC4BD0" w:rsidRPr="00EC4BD0">
        <w:t xml:space="preserve">Section </w:t>
      </w:r>
      <w:r w:rsidR="00FF1E43" w:rsidRPr="00EC4BD0">
        <w:t>56</w:t>
      </w:r>
      <w:r w:rsidR="00EC4BD0" w:rsidRPr="00EC4BD0">
        <w:noBreakHyphen/>
      </w:r>
      <w:r w:rsidR="00FF1E43" w:rsidRPr="00EC4BD0">
        <w:t xml:space="preserve">113; 1942 Code </w:t>
      </w:r>
      <w:r w:rsidR="003D693F">
        <w:t xml:space="preserve">Sections </w:t>
      </w:r>
      <w:r w:rsidR="00FF1E43" w:rsidRPr="00EC4BD0">
        <w:t xml:space="preserve">313, 314; 1932 Code </w:t>
      </w:r>
      <w:r w:rsidR="003D693F">
        <w:t xml:space="preserve">Sections </w:t>
      </w:r>
      <w:r w:rsidR="00FF1E43" w:rsidRPr="00EC4BD0">
        <w:t xml:space="preserve">313, 314; Civ. P. </w:t>
      </w:r>
      <w:r w:rsidR="00EC4BD0" w:rsidRPr="00EC4BD0">
        <w:t>‘</w:t>
      </w:r>
      <w:r w:rsidR="00FF1E43" w:rsidRPr="00EC4BD0">
        <w:t xml:space="preserve">22 </w:t>
      </w:r>
      <w:r w:rsidR="003D693F">
        <w:t xml:space="preserve">Sections </w:t>
      </w:r>
      <w:r w:rsidR="00FF1E43" w:rsidRPr="00EC4BD0">
        <w:t xml:space="preserve">269, 270; Civ. C. </w:t>
      </w:r>
      <w:r w:rsidR="00EC4BD0" w:rsidRPr="00EC4BD0">
        <w:t>‘</w:t>
      </w:r>
      <w:r w:rsidR="00FF1E43" w:rsidRPr="00EC4BD0">
        <w:t xml:space="preserve">12 </w:t>
      </w:r>
      <w:r w:rsidR="003D693F">
        <w:t xml:space="preserve">Sections </w:t>
      </w:r>
      <w:r w:rsidR="00FF1E43" w:rsidRPr="00EC4BD0">
        <w:t xml:space="preserve">3909, 3910; Civ. C. </w:t>
      </w:r>
      <w:r w:rsidR="00EC4BD0" w:rsidRPr="00EC4BD0">
        <w:t>‘</w:t>
      </w:r>
      <w:r w:rsidR="00FF1E43" w:rsidRPr="00EC4BD0">
        <w:t xml:space="preserve">02 </w:t>
      </w:r>
      <w:r w:rsidR="00EC4BD0" w:rsidRPr="00EC4BD0">
        <w:t xml:space="preserve">Section </w:t>
      </w:r>
      <w:r w:rsidR="00FF1E43" w:rsidRPr="00EC4BD0">
        <w:t>2812; G. S. 2161; R. S. 2288; 1878 (16) 472; 1910 (26) 750.</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230.</w:t>
      </w:r>
      <w:r w:rsidR="00FF1E43" w:rsidRPr="00EC4BD0">
        <w:t xml:space="preserve"> Effect of article on disciplinary powers of courts.</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lastRenderedPageBreak/>
        <w:tab/>
        <w:t>Nothing in this article contained shall be construed to deprive the courts of this State of the power, as at present existing, of disbarring or otherwise punishing members of the bar.</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128; 1952 Code </w:t>
      </w:r>
      <w:r w:rsidR="00EC4BD0" w:rsidRPr="00EC4BD0">
        <w:t xml:space="preserve">Section </w:t>
      </w:r>
      <w:r w:rsidR="00FF1E43" w:rsidRPr="00EC4BD0">
        <w:t>56</w:t>
      </w:r>
      <w:r w:rsidR="00EC4BD0" w:rsidRPr="00EC4BD0">
        <w:noBreakHyphen/>
      </w:r>
      <w:r w:rsidR="00FF1E43" w:rsidRPr="00EC4BD0">
        <w:t xml:space="preserve">128; 1942 Code </w:t>
      </w:r>
      <w:r w:rsidR="00EC4BD0" w:rsidRPr="00EC4BD0">
        <w:t xml:space="preserve">Section </w:t>
      </w:r>
      <w:r w:rsidR="00FF1E43" w:rsidRPr="00EC4BD0">
        <w:t xml:space="preserve">319; 1932 Code </w:t>
      </w:r>
      <w:r w:rsidR="00EC4BD0" w:rsidRPr="00EC4BD0">
        <w:t xml:space="preserve">Section </w:t>
      </w:r>
      <w:r w:rsidR="00FF1E43" w:rsidRPr="00EC4BD0">
        <w:t xml:space="preserve">319; Civ. P. </w:t>
      </w:r>
      <w:r w:rsidR="00EC4BD0" w:rsidRPr="00EC4BD0">
        <w:t>‘</w:t>
      </w:r>
      <w:r w:rsidR="00FF1E43" w:rsidRPr="00EC4BD0">
        <w:t xml:space="preserve">22 </w:t>
      </w:r>
      <w:r w:rsidR="00EC4BD0" w:rsidRPr="00EC4BD0">
        <w:t xml:space="preserve">Section </w:t>
      </w:r>
      <w:r w:rsidR="00FF1E43" w:rsidRPr="00EC4BD0">
        <w:t xml:space="preserve">275; Civ. C. </w:t>
      </w:r>
      <w:r w:rsidR="00EC4BD0" w:rsidRPr="00EC4BD0">
        <w:t>‘</w:t>
      </w:r>
      <w:r w:rsidR="00FF1E43" w:rsidRPr="00EC4BD0">
        <w:t xml:space="preserve">12 </w:t>
      </w:r>
      <w:r w:rsidR="00EC4BD0" w:rsidRPr="00EC4BD0">
        <w:t xml:space="preserve">Section </w:t>
      </w:r>
      <w:r w:rsidR="00FF1E43" w:rsidRPr="00EC4BD0">
        <w:t>3915; 1910 (26) 750.</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1E43" w:rsidRPr="00EC4BD0">
        <w:t xml:space="preserve"> 5</w:t>
      </w:r>
    </w:p>
    <w:p w:rsidR="006D4BEA" w:rsidRP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4BD0">
        <w:t>Regulation of Practice of Law</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310.</w:t>
      </w:r>
      <w:r w:rsidR="00FF1E43" w:rsidRPr="00EC4BD0">
        <w:t xml:space="preserve"> Practicing law or soliciting legal cause of another without being enrolled as member of South Carolina Bar.</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141; 1952 Code </w:t>
      </w:r>
      <w:r w:rsidR="00EC4BD0" w:rsidRPr="00EC4BD0">
        <w:t xml:space="preserve">Section </w:t>
      </w:r>
      <w:r w:rsidR="00FF1E43" w:rsidRPr="00EC4BD0">
        <w:t>56</w:t>
      </w:r>
      <w:r w:rsidR="00EC4BD0" w:rsidRPr="00EC4BD0">
        <w:noBreakHyphen/>
      </w:r>
      <w:r w:rsidR="00FF1E43" w:rsidRPr="00EC4BD0">
        <w:t xml:space="preserve">141; 1942 Code </w:t>
      </w:r>
      <w:r w:rsidR="00EC4BD0" w:rsidRPr="00EC4BD0">
        <w:t xml:space="preserve">Section </w:t>
      </w:r>
      <w:r w:rsidR="00FF1E43" w:rsidRPr="00EC4BD0">
        <w:t xml:space="preserve">312; 1932 Code </w:t>
      </w:r>
      <w:r w:rsidR="00EC4BD0" w:rsidRPr="00EC4BD0">
        <w:t xml:space="preserve">Section </w:t>
      </w:r>
      <w:r w:rsidR="00FF1E43" w:rsidRPr="00EC4BD0">
        <w:t xml:space="preserve">312; Civ. P. </w:t>
      </w:r>
      <w:r w:rsidR="00EC4BD0" w:rsidRPr="00EC4BD0">
        <w:t>‘</w:t>
      </w:r>
      <w:r w:rsidR="00FF1E43" w:rsidRPr="00EC4BD0">
        <w:t xml:space="preserve">22 </w:t>
      </w:r>
      <w:r w:rsidR="00EC4BD0" w:rsidRPr="00EC4BD0">
        <w:t xml:space="preserve">Section </w:t>
      </w:r>
      <w:r w:rsidR="00FF1E43" w:rsidRPr="00EC4BD0">
        <w:t xml:space="preserve">268; Civ. C. </w:t>
      </w:r>
      <w:r w:rsidR="00EC4BD0" w:rsidRPr="00EC4BD0">
        <w:t>‘</w:t>
      </w:r>
      <w:r w:rsidR="00FF1E43" w:rsidRPr="00EC4BD0">
        <w:t xml:space="preserve">12 </w:t>
      </w:r>
      <w:r w:rsidR="00EC4BD0" w:rsidRPr="00EC4BD0">
        <w:t xml:space="preserve">Section </w:t>
      </w:r>
      <w:r w:rsidR="00FF1E43" w:rsidRPr="00EC4BD0">
        <w:t xml:space="preserve">3908; Civ. C. </w:t>
      </w:r>
      <w:r w:rsidR="00EC4BD0" w:rsidRPr="00EC4BD0">
        <w:t>‘</w:t>
      </w:r>
      <w:r w:rsidR="00FF1E43" w:rsidRPr="00EC4BD0">
        <w:t xml:space="preserve">02 </w:t>
      </w:r>
      <w:r w:rsidR="00EC4BD0" w:rsidRPr="00EC4BD0">
        <w:t xml:space="preserve">Section </w:t>
      </w:r>
      <w:r w:rsidR="00FF1E43" w:rsidRPr="00EC4BD0">
        <w:t xml:space="preserve">2811; G.S. 2159; R. S. 2287; 1721 (7) 173; 1995 Act No. 7, Part II, </w:t>
      </w:r>
      <w:r w:rsidR="00EC4BD0" w:rsidRPr="00EC4BD0">
        <w:t xml:space="preserve">Section </w:t>
      </w:r>
      <w:r w:rsidR="00FF1E43" w:rsidRPr="00EC4BD0">
        <w:t xml:space="preserve">59; 2009 Act No. 38, </w:t>
      </w:r>
      <w:r w:rsidR="00EC4BD0" w:rsidRPr="00EC4BD0">
        <w:t xml:space="preserve">Section </w:t>
      </w:r>
      <w:r w:rsidR="00FF1E43" w:rsidRPr="00EC4BD0">
        <w:t>1.</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320.</w:t>
      </w:r>
      <w:r w:rsidR="00FF1E43" w:rsidRPr="00EC4BD0">
        <w:t xml:space="preserve"> Practice of law by corporations and voluntary associations unlawful.</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(A) It is unlawful for a corporation or voluntary association to:</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r>
      <w:r w:rsidRPr="00EC4BD0">
        <w:tab/>
        <w:t>(1) practice or appear as an attorney at law for a person other than itself in a court in this State or before a judicial body;</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r>
      <w:r w:rsidRPr="00EC4BD0">
        <w:tab/>
        <w:t>(2) make it a business to practice as an attorney at law for a person other than itself in a court or judicial body;</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r>
      <w:r w:rsidRPr="00EC4BD0">
        <w:tab/>
        <w:t>(3) hold itself out to the public as being entitled to practice law, render or furnish legal services, advise or to furnish attorneys or counsel, or render legal services in actions or proceedings;</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r>
      <w:r w:rsidRPr="00EC4BD0">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r>
      <w:r w:rsidRPr="00EC4BD0">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(B) A person who violates the provisions of this section is guilty of a misdemeanor and, upon conviction, must be fined in the discretion of the court or imprisoned not more than three years, or both.</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142; 1952 Code </w:t>
      </w:r>
      <w:r w:rsidR="00EC4BD0" w:rsidRPr="00EC4BD0">
        <w:t xml:space="preserve">Section </w:t>
      </w:r>
      <w:r w:rsidR="00FF1E43" w:rsidRPr="00EC4BD0">
        <w:t>56</w:t>
      </w:r>
      <w:r w:rsidR="00EC4BD0" w:rsidRPr="00EC4BD0">
        <w:noBreakHyphen/>
      </w:r>
      <w:r w:rsidR="00FF1E43" w:rsidRPr="00EC4BD0">
        <w:t xml:space="preserve">142; 1946 (44) 2575; 1993 Act No. 184 </w:t>
      </w:r>
      <w:r w:rsidR="00EC4BD0" w:rsidRPr="00EC4BD0">
        <w:t xml:space="preserve">Section </w:t>
      </w:r>
      <w:r w:rsidR="00FF1E43" w:rsidRPr="00EC4BD0">
        <w:t>224.</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330.</w:t>
      </w:r>
      <w:r w:rsidR="00FF1E43" w:rsidRPr="00EC4BD0">
        <w:t xml:space="preserve"> Attorney may not argue more than two hours without court permission.</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No attorney, solicitor or counsellor shall be allowed to occupy more than two hours of the time of the court in the argument of any cause, unless he shall first obtain the special permission of the court to do so.</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143; 1952 Code </w:t>
      </w:r>
      <w:r w:rsidR="00EC4BD0" w:rsidRPr="00EC4BD0">
        <w:t xml:space="preserve">Section </w:t>
      </w:r>
      <w:r w:rsidR="00FF1E43" w:rsidRPr="00EC4BD0">
        <w:t>56</w:t>
      </w:r>
      <w:r w:rsidR="00EC4BD0" w:rsidRPr="00EC4BD0">
        <w:noBreakHyphen/>
      </w:r>
      <w:r w:rsidR="00FF1E43" w:rsidRPr="00EC4BD0">
        <w:t xml:space="preserve">143; 1942 Code </w:t>
      </w:r>
      <w:r w:rsidR="00EC4BD0" w:rsidRPr="00EC4BD0">
        <w:t xml:space="preserve">Section </w:t>
      </w:r>
      <w:r w:rsidR="00FF1E43" w:rsidRPr="00EC4BD0">
        <w:t xml:space="preserve">325; 1932 Code </w:t>
      </w:r>
      <w:r w:rsidR="00EC4BD0" w:rsidRPr="00EC4BD0">
        <w:t xml:space="preserve">Section </w:t>
      </w:r>
      <w:r w:rsidR="00FF1E43" w:rsidRPr="00EC4BD0">
        <w:t xml:space="preserve">325; Civ. P. </w:t>
      </w:r>
      <w:r w:rsidR="00EC4BD0" w:rsidRPr="00EC4BD0">
        <w:t>‘</w:t>
      </w:r>
      <w:r w:rsidR="00FF1E43" w:rsidRPr="00EC4BD0">
        <w:t xml:space="preserve">22 </w:t>
      </w:r>
      <w:r w:rsidR="00EC4BD0" w:rsidRPr="00EC4BD0">
        <w:t xml:space="preserve">Section </w:t>
      </w:r>
      <w:r w:rsidR="00FF1E43" w:rsidRPr="00EC4BD0">
        <w:t xml:space="preserve">281; Civ. C. </w:t>
      </w:r>
      <w:r w:rsidR="00EC4BD0" w:rsidRPr="00EC4BD0">
        <w:t>‘</w:t>
      </w:r>
      <w:r w:rsidR="00FF1E43" w:rsidRPr="00EC4BD0">
        <w:t xml:space="preserve">12 </w:t>
      </w:r>
      <w:r w:rsidR="00EC4BD0" w:rsidRPr="00EC4BD0">
        <w:t xml:space="preserve">Section </w:t>
      </w:r>
      <w:r w:rsidR="00FF1E43" w:rsidRPr="00EC4BD0">
        <w:t xml:space="preserve">3921; Civ. C. </w:t>
      </w:r>
      <w:r w:rsidR="00EC4BD0" w:rsidRPr="00EC4BD0">
        <w:t>‘</w:t>
      </w:r>
      <w:r w:rsidR="00FF1E43" w:rsidRPr="00EC4BD0">
        <w:t xml:space="preserve">02 </w:t>
      </w:r>
      <w:r w:rsidR="00EC4BD0" w:rsidRPr="00EC4BD0">
        <w:t xml:space="preserve">Section </w:t>
      </w:r>
      <w:r w:rsidR="00FF1E43" w:rsidRPr="00EC4BD0">
        <w:t>2818; G. S. 2166; R. S. 2294; 1868 (14) 97.</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340.</w:t>
      </w:r>
      <w:r w:rsidR="00FF1E43" w:rsidRPr="00EC4BD0">
        <w:t xml:space="preserve"> Penalties for purchasing claims for suit.</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144; 1952 Code </w:t>
      </w:r>
      <w:r w:rsidR="00EC4BD0" w:rsidRPr="00EC4BD0">
        <w:t xml:space="preserve">Section </w:t>
      </w:r>
      <w:r w:rsidR="00FF1E43" w:rsidRPr="00EC4BD0">
        <w:t>56</w:t>
      </w:r>
      <w:r w:rsidR="00EC4BD0" w:rsidRPr="00EC4BD0">
        <w:noBreakHyphen/>
      </w:r>
      <w:r w:rsidR="00FF1E43" w:rsidRPr="00EC4BD0">
        <w:t xml:space="preserve">144; 1942 Code </w:t>
      </w:r>
      <w:r w:rsidR="00EC4BD0" w:rsidRPr="00EC4BD0">
        <w:t xml:space="preserve">Section </w:t>
      </w:r>
      <w:r w:rsidR="00FF1E43" w:rsidRPr="00EC4BD0">
        <w:t xml:space="preserve">324; 1932 Code </w:t>
      </w:r>
      <w:r w:rsidR="00EC4BD0" w:rsidRPr="00EC4BD0">
        <w:t xml:space="preserve">Section </w:t>
      </w:r>
      <w:r w:rsidR="00FF1E43" w:rsidRPr="00EC4BD0">
        <w:t xml:space="preserve">324; Civ. P. </w:t>
      </w:r>
      <w:r w:rsidR="00EC4BD0" w:rsidRPr="00EC4BD0">
        <w:t>‘</w:t>
      </w:r>
      <w:r w:rsidR="00FF1E43" w:rsidRPr="00EC4BD0">
        <w:t xml:space="preserve">22 </w:t>
      </w:r>
      <w:r w:rsidR="00EC4BD0" w:rsidRPr="00EC4BD0">
        <w:t xml:space="preserve">Section </w:t>
      </w:r>
      <w:r w:rsidR="00FF1E43" w:rsidRPr="00EC4BD0">
        <w:t xml:space="preserve">280; Civ. C. </w:t>
      </w:r>
      <w:r w:rsidR="00EC4BD0" w:rsidRPr="00EC4BD0">
        <w:t>‘</w:t>
      </w:r>
      <w:r w:rsidR="00FF1E43" w:rsidRPr="00EC4BD0">
        <w:t xml:space="preserve">12 </w:t>
      </w:r>
      <w:r w:rsidR="00EC4BD0" w:rsidRPr="00EC4BD0">
        <w:t xml:space="preserve">Section </w:t>
      </w:r>
      <w:r w:rsidR="00FF1E43" w:rsidRPr="00EC4BD0">
        <w:t xml:space="preserve">3920; Civ. C. </w:t>
      </w:r>
      <w:r w:rsidR="00EC4BD0" w:rsidRPr="00EC4BD0">
        <w:t>‘</w:t>
      </w:r>
      <w:r w:rsidR="00FF1E43" w:rsidRPr="00EC4BD0">
        <w:t xml:space="preserve">02 </w:t>
      </w:r>
      <w:r w:rsidR="00EC4BD0" w:rsidRPr="00EC4BD0">
        <w:t xml:space="preserve">Section </w:t>
      </w:r>
      <w:r w:rsidR="00FF1E43" w:rsidRPr="00EC4BD0">
        <w:t>2817; G. S. 2165; R. S. 2293; 1868 (14) 97.</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350.</w:t>
      </w:r>
      <w:r w:rsidR="00FF1E43" w:rsidRPr="00EC4BD0">
        <w:t xml:space="preserve"> Soliciting legal business unlawful.</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It is unlawful for a person or his agent, employee, or anyone acting on his behalf to:</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(1) solicit or procure through solicitation, either directly or indirectly, legal business; or</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(2) solicit or procure through solicitation a retainer, written or oral, or an agreement authorizing an attorney to perform or render legal services.</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A person who violates a provision of this section is guilty of a misdemeanor and, upon conviction, must be fined in the discretion of the court or imprisoned not more than three years, or both.</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145; 1952 Code </w:t>
      </w:r>
      <w:r w:rsidR="00EC4BD0" w:rsidRPr="00EC4BD0">
        <w:t xml:space="preserve">Section </w:t>
      </w:r>
      <w:r w:rsidR="00FF1E43" w:rsidRPr="00EC4BD0">
        <w:t>56</w:t>
      </w:r>
      <w:r w:rsidR="00EC4BD0" w:rsidRPr="00EC4BD0">
        <w:noBreakHyphen/>
      </w:r>
      <w:r w:rsidR="00FF1E43" w:rsidRPr="00EC4BD0">
        <w:t xml:space="preserve">145; 1946 (44) 2575; 1993 Act No. 184, </w:t>
      </w:r>
      <w:r w:rsidR="00EC4BD0" w:rsidRPr="00EC4BD0">
        <w:t xml:space="preserve">Section </w:t>
      </w:r>
      <w:r w:rsidR="00FF1E43" w:rsidRPr="00EC4BD0">
        <w:t>225.</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360.</w:t>
      </w:r>
      <w:r w:rsidR="00FF1E43" w:rsidRPr="00EC4BD0">
        <w:t xml:space="preserve"> Splitting fees with lay persons unlawful.</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A person who violates the provisions of this section is guilty of a misdemeanor and, upon conviction, must be fined in the discretion of the court or imprisoned not more than three years, or both.</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146; 1952 Code </w:t>
      </w:r>
      <w:r w:rsidR="00EC4BD0" w:rsidRPr="00EC4BD0">
        <w:t xml:space="preserve">Section </w:t>
      </w:r>
      <w:r w:rsidR="00FF1E43" w:rsidRPr="00EC4BD0">
        <w:t>56</w:t>
      </w:r>
      <w:r w:rsidR="00EC4BD0" w:rsidRPr="00EC4BD0">
        <w:noBreakHyphen/>
      </w:r>
      <w:r w:rsidR="00FF1E43" w:rsidRPr="00EC4BD0">
        <w:t xml:space="preserve">146; 1946 (44) 2575; 1993 Act No. 184 </w:t>
      </w:r>
      <w:r w:rsidR="00EC4BD0" w:rsidRPr="00EC4BD0">
        <w:t xml:space="preserve">Section </w:t>
      </w:r>
      <w:r w:rsidR="00FF1E43" w:rsidRPr="00EC4BD0">
        <w:t>226.</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370.</w:t>
      </w:r>
      <w:r w:rsidR="00FF1E43" w:rsidRPr="00EC4BD0">
        <w:t xml:space="preserve"> Furnishing advice or service to debtor in debt pooling plan involving deposit for distribution to creditors as practice of law violation constitutes misdemeanor; penalty.</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147; 1963 (53) 556.</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380.</w:t>
      </w:r>
      <w:r w:rsidR="00FF1E43" w:rsidRPr="00EC4BD0">
        <w:t xml:space="preserve"> Pro bono work by attorneys employed by the State.</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EC4BD0" w:rsidRPr="00EC4BD0">
        <w:t>’</w:t>
      </w:r>
      <w:r w:rsidRPr="00EC4BD0">
        <w:t>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1989 Act No. 154, </w:t>
      </w:r>
      <w:r w:rsidR="00EC4BD0" w:rsidRPr="00EC4BD0">
        <w:t xml:space="preserve">Section </w:t>
      </w:r>
      <w:r w:rsidR="00FF1E43" w:rsidRPr="00EC4BD0">
        <w:t>1.</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390.</w:t>
      </w:r>
      <w:r w:rsidR="00FF1E43" w:rsidRPr="00EC4BD0">
        <w:t xml:space="preserve"> Nonrefundable flat fee.</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In any criminal case, an attorney may charge a nonrefundable flat fee.</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E43" w:rsidRPr="00EC4BD0">
        <w:t xml:space="preserve">: 2003 Act No. 25, </w:t>
      </w:r>
      <w:r w:rsidR="00EC4BD0" w:rsidRPr="00EC4BD0">
        <w:t xml:space="preserve">Section </w:t>
      </w:r>
      <w:r w:rsidR="00FF1E43" w:rsidRPr="00EC4BD0">
        <w:t>2.</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1E43" w:rsidRPr="00EC4BD0">
        <w:t xml:space="preserve"> 7</w:t>
      </w:r>
    </w:p>
    <w:p w:rsidR="006D4BEA" w:rsidRP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4BD0">
        <w:t>Disciplinary Action Against Attorneys</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510.</w:t>
      </w:r>
      <w:r w:rsidR="00FF1E43" w:rsidRPr="00EC4BD0">
        <w:t xml:space="preserve"> Removal, suspension, and imprisonment of attorneys for contempt or disorderly conduct.</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Attorneys, solicitors and counsellors may be removed or suspended and also, in aggravated cases, imprisoned, not exceeding twenty</w:t>
      </w:r>
      <w:r w:rsidR="00EC4BD0" w:rsidRPr="00EC4BD0">
        <w:noBreakHyphen/>
      </w:r>
      <w:r w:rsidRPr="00EC4BD0">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151; 1952 Code </w:t>
      </w:r>
      <w:r w:rsidR="00EC4BD0" w:rsidRPr="00EC4BD0">
        <w:t xml:space="preserve">Section </w:t>
      </w:r>
      <w:r w:rsidR="00FF1E43" w:rsidRPr="00EC4BD0">
        <w:t>56</w:t>
      </w:r>
      <w:r w:rsidR="00EC4BD0" w:rsidRPr="00EC4BD0">
        <w:noBreakHyphen/>
      </w:r>
      <w:r w:rsidR="00FF1E43" w:rsidRPr="00EC4BD0">
        <w:t xml:space="preserve">151; 1942 Code </w:t>
      </w:r>
      <w:r w:rsidR="00EC4BD0" w:rsidRPr="00EC4BD0">
        <w:t xml:space="preserve">Section </w:t>
      </w:r>
      <w:r w:rsidR="00FF1E43" w:rsidRPr="00EC4BD0">
        <w:t xml:space="preserve">322; 1932 Code </w:t>
      </w:r>
      <w:r w:rsidR="00EC4BD0" w:rsidRPr="00EC4BD0">
        <w:t xml:space="preserve">Section </w:t>
      </w:r>
      <w:r w:rsidR="00FF1E43" w:rsidRPr="00EC4BD0">
        <w:t xml:space="preserve">322; Civ. P. </w:t>
      </w:r>
      <w:r w:rsidR="00EC4BD0" w:rsidRPr="00EC4BD0">
        <w:t>‘</w:t>
      </w:r>
      <w:r w:rsidR="00FF1E43" w:rsidRPr="00EC4BD0">
        <w:t xml:space="preserve">22 </w:t>
      </w:r>
      <w:r w:rsidR="00EC4BD0" w:rsidRPr="00EC4BD0">
        <w:t xml:space="preserve">Section </w:t>
      </w:r>
      <w:r w:rsidR="00FF1E43" w:rsidRPr="00EC4BD0">
        <w:t xml:space="preserve">278; Civ. C. </w:t>
      </w:r>
      <w:r w:rsidR="00EC4BD0" w:rsidRPr="00EC4BD0">
        <w:t>‘</w:t>
      </w:r>
      <w:r w:rsidR="00FF1E43" w:rsidRPr="00EC4BD0">
        <w:t xml:space="preserve">12 </w:t>
      </w:r>
      <w:r w:rsidR="00EC4BD0" w:rsidRPr="00EC4BD0">
        <w:t xml:space="preserve">Section </w:t>
      </w:r>
      <w:r w:rsidR="00FF1E43" w:rsidRPr="00EC4BD0">
        <w:t xml:space="preserve">3918; Civ. C. </w:t>
      </w:r>
      <w:r w:rsidR="00EC4BD0" w:rsidRPr="00EC4BD0">
        <w:t>‘</w:t>
      </w:r>
      <w:r w:rsidR="00FF1E43" w:rsidRPr="00EC4BD0">
        <w:t xml:space="preserve">02 </w:t>
      </w:r>
      <w:r w:rsidR="00EC4BD0" w:rsidRPr="00EC4BD0">
        <w:t xml:space="preserve">Section </w:t>
      </w:r>
      <w:r w:rsidR="00FF1E43" w:rsidRPr="00EC4BD0">
        <w:t>2815; G. S. 2163; R. S. 2291; 1868 (14) 97.</w:t>
      </w:r>
    </w:p>
    <w:p w:rsidR="006D4BEA" w:rsidRP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BEA">
        <w:rPr>
          <w:b/>
        </w:rPr>
        <w:t>SECTION</w:t>
      </w:r>
      <w:r w:rsidR="00EC4BD0" w:rsidRPr="00EC4BD0">
        <w:rPr>
          <w:rFonts w:cs="Times New Roman"/>
          <w:b/>
        </w:rPr>
        <w:t xml:space="preserve"> </w:t>
      </w:r>
      <w:r w:rsidR="00FF1E43" w:rsidRPr="00EC4BD0">
        <w:rPr>
          <w:rFonts w:cs="Times New Roman"/>
          <w:b/>
        </w:rPr>
        <w:t>40</w:t>
      </w:r>
      <w:r w:rsidR="00EC4BD0" w:rsidRPr="00EC4BD0">
        <w:rPr>
          <w:rFonts w:cs="Times New Roman"/>
          <w:b/>
        </w:rPr>
        <w:noBreakHyphen/>
      </w:r>
      <w:r w:rsidR="00FF1E43" w:rsidRPr="00EC4BD0">
        <w:rPr>
          <w:rFonts w:cs="Times New Roman"/>
          <w:b/>
        </w:rPr>
        <w:t>5</w:t>
      </w:r>
      <w:r w:rsidR="00EC4BD0" w:rsidRPr="00EC4BD0">
        <w:rPr>
          <w:rFonts w:cs="Times New Roman"/>
          <w:b/>
        </w:rPr>
        <w:noBreakHyphen/>
      </w:r>
      <w:r w:rsidR="00FF1E43" w:rsidRPr="00EC4BD0">
        <w:rPr>
          <w:rFonts w:cs="Times New Roman"/>
          <w:b/>
        </w:rPr>
        <w:t>520.</w:t>
      </w:r>
      <w:r w:rsidR="00FF1E43" w:rsidRPr="00EC4BD0">
        <w:t xml:space="preserve"> Additional causes of removal or suspension; hearing required.</w:t>
      </w:r>
    </w:p>
    <w:p w:rsidR="006D4BEA" w:rsidRDefault="00FF1E43"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4BD0">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BEA" w:rsidRDefault="006D4BEA"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1E43" w:rsidRPr="00EC4BD0">
        <w:t xml:space="preserve">: 1962 Code </w:t>
      </w:r>
      <w:r w:rsidR="00EC4BD0" w:rsidRPr="00EC4BD0">
        <w:t xml:space="preserve">Section </w:t>
      </w:r>
      <w:r w:rsidR="00FF1E43" w:rsidRPr="00EC4BD0">
        <w:t>56</w:t>
      </w:r>
      <w:r w:rsidR="00EC4BD0" w:rsidRPr="00EC4BD0">
        <w:noBreakHyphen/>
      </w:r>
      <w:r w:rsidR="00FF1E43" w:rsidRPr="00EC4BD0">
        <w:t xml:space="preserve">152; 1952 Code </w:t>
      </w:r>
      <w:r w:rsidR="00EC4BD0" w:rsidRPr="00EC4BD0">
        <w:t xml:space="preserve">Section </w:t>
      </w:r>
      <w:r w:rsidR="00FF1E43" w:rsidRPr="00EC4BD0">
        <w:t>56</w:t>
      </w:r>
      <w:r w:rsidR="00EC4BD0" w:rsidRPr="00EC4BD0">
        <w:noBreakHyphen/>
      </w:r>
      <w:r w:rsidR="00FF1E43" w:rsidRPr="00EC4BD0">
        <w:t xml:space="preserve">152; 1942 Code </w:t>
      </w:r>
      <w:r w:rsidR="00EC4BD0" w:rsidRPr="00EC4BD0">
        <w:t xml:space="preserve">Section </w:t>
      </w:r>
      <w:r w:rsidR="00FF1E43" w:rsidRPr="00EC4BD0">
        <w:t xml:space="preserve">323; 1932 Code </w:t>
      </w:r>
      <w:r w:rsidR="00EC4BD0" w:rsidRPr="00EC4BD0">
        <w:t xml:space="preserve">Section </w:t>
      </w:r>
      <w:r w:rsidR="00FF1E43" w:rsidRPr="00EC4BD0">
        <w:t xml:space="preserve">323; Civ. P. </w:t>
      </w:r>
      <w:r w:rsidR="00EC4BD0" w:rsidRPr="00EC4BD0">
        <w:t>‘</w:t>
      </w:r>
      <w:r w:rsidR="00FF1E43" w:rsidRPr="00EC4BD0">
        <w:t xml:space="preserve">22 </w:t>
      </w:r>
      <w:r w:rsidR="00EC4BD0" w:rsidRPr="00EC4BD0">
        <w:t xml:space="preserve">Section </w:t>
      </w:r>
      <w:r w:rsidR="00FF1E43" w:rsidRPr="00EC4BD0">
        <w:t xml:space="preserve">279; Civ. C. </w:t>
      </w:r>
      <w:r w:rsidR="00EC4BD0" w:rsidRPr="00EC4BD0">
        <w:t>‘</w:t>
      </w:r>
      <w:r w:rsidR="00FF1E43" w:rsidRPr="00EC4BD0">
        <w:t xml:space="preserve">12 </w:t>
      </w:r>
      <w:r w:rsidR="00EC4BD0" w:rsidRPr="00EC4BD0">
        <w:t xml:space="preserve">Section </w:t>
      </w:r>
      <w:r w:rsidR="00FF1E43" w:rsidRPr="00EC4BD0">
        <w:t xml:space="preserve">3919; Civ. C. </w:t>
      </w:r>
      <w:r w:rsidR="00EC4BD0" w:rsidRPr="00EC4BD0">
        <w:t>‘</w:t>
      </w:r>
      <w:r w:rsidR="00FF1E43" w:rsidRPr="00EC4BD0">
        <w:t xml:space="preserve">02 </w:t>
      </w:r>
      <w:r w:rsidR="00EC4BD0" w:rsidRPr="00EC4BD0">
        <w:t xml:space="preserve">Section </w:t>
      </w:r>
      <w:r w:rsidR="00FF1E43" w:rsidRPr="00EC4BD0">
        <w:t>2816; G. S. 2164; R. S. 2292; 1868 (14) 97.</w:t>
      </w:r>
    </w:p>
    <w:p w:rsidR="00184435" w:rsidRPr="00EC4BD0" w:rsidRDefault="00184435" w:rsidP="00EC4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4BD0" w:rsidSect="00EC4B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BD0" w:rsidRDefault="00EC4BD0" w:rsidP="00EC4BD0">
      <w:r>
        <w:separator/>
      </w:r>
    </w:p>
  </w:endnote>
  <w:endnote w:type="continuationSeparator" w:id="0">
    <w:p w:rsidR="00EC4BD0" w:rsidRDefault="00EC4BD0" w:rsidP="00EC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D0" w:rsidRPr="00EC4BD0" w:rsidRDefault="00EC4BD0" w:rsidP="00EC4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D0" w:rsidRPr="00EC4BD0" w:rsidRDefault="00EC4BD0" w:rsidP="00EC4B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D0" w:rsidRPr="00EC4BD0" w:rsidRDefault="00EC4BD0" w:rsidP="00EC4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BD0" w:rsidRDefault="00EC4BD0" w:rsidP="00EC4BD0">
      <w:r>
        <w:separator/>
      </w:r>
    </w:p>
  </w:footnote>
  <w:footnote w:type="continuationSeparator" w:id="0">
    <w:p w:rsidR="00EC4BD0" w:rsidRDefault="00EC4BD0" w:rsidP="00EC4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D0" w:rsidRPr="00EC4BD0" w:rsidRDefault="00EC4BD0" w:rsidP="00EC4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D0" w:rsidRPr="00EC4BD0" w:rsidRDefault="00EC4BD0" w:rsidP="00EC4B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BD0" w:rsidRPr="00EC4BD0" w:rsidRDefault="00EC4BD0" w:rsidP="00EC4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E4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7641"/>
    <w:rsid w:val="003069DF"/>
    <w:rsid w:val="003C0EFB"/>
    <w:rsid w:val="003D693F"/>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4BEA"/>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4BD0"/>
    <w:rsid w:val="00EE5FEB"/>
    <w:rsid w:val="00EF0EB1"/>
    <w:rsid w:val="00F649C7"/>
    <w:rsid w:val="00F64FC7"/>
    <w:rsid w:val="00F72BF1"/>
    <w:rsid w:val="00F73C63"/>
    <w:rsid w:val="00F76B63"/>
    <w:rsid w:val="00F77C56"/>
    <w:rsid w:val="00F8024C"/>
    <w:rsid w:val="00F958B7"/>
    <w:rsid w:val="00FA0BEC"/>
    <w:rsid w:val="00FA3047"/>
    <w:rsid w:val="00FF1E4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08624-FA8F-40E4-A500-4045381E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1E4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F1E43"/>
    <w:rPr>
      <w:rFonts w:ascii="Consolas" w:hAnsi="Consolas" w:cs="Consolas"/>
      <w:sz w:val="21"/>
      <w:szCs w:val="21"/>
    </w:rPr>
  </w:style>
  <w:style w:type="paragraph" w:styleId="Header">
    <w:name w:val="header"/>
    <w:basedOn w:val="Normal"/>
    <w:link w:val="HeaderChar"/>
    <w:uiPriority w:val="99"/>
    <w:unhideWhenUsed/>
    <w:rsid w:val="00EC4BD0"/>
    <w:pPr>
      <w:tabs>
        <w:tab w:val="center" w:pos="4680"/>
        <w:tab w:val="right" w:pos="9360"/>
      </w:tabs>
    </w:pPr>
  </w:style>
  <w:style w:type="character" w:customStyle="1" w:styleId="HeaderChar">
    <w:name w:val="Header Char"/>
    <w:basedOn w:val="DefaultParagraphFont"/>
    <w:link w:val="Header"/>
    <w:uiPriority w:val="99"/>
    <w:rsid w:val="00EC4BD0"/>
  </w:style>
  <w:style w:type="paragraph" w:styleId="Footer">
    <w:name w:val="footer"/>
    <w:basedOn w:val="Normal"/>
    <w:link w:val="FooterChar"/>
    <w:uiPriority w:val="99"/>
    <w:unhideWhenUsed/>
    <w:rsid w:val="00EC4BD0"/>
    <w:pPr>
      <w:tabs>
        <w:tab w:val="center" w:pos="4680"/>
        <w:tab w:val="right" w:pos="9360"/>
      </w:tabs>
    </w:pPr>
  </w:style>
  <w:style w:type="character" w:customStyle="1" w:styleId="FooterChar">
    <w:name w:val="Footer Char"/>
    <w:basedOn w:val="DefaultParagraphFont"/>
    <w:link w:val="Footer"/>
    <w:uiPriority w:val="99"/>
    <w:rsid w:val="00EC4BD0"/>
  </w:style>
  <w:style w:type="character" w:styleId="Hyperlink">
    <w:name w:val="Hyperlink"/>
    <w:basedOn w:val="DefaultParagraphFont"/>
    <w:semiHidden/>
    <w:rsid w:val="002F76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2643</Words>
  <Characters>15070</Characters>
  <Application>Microsoft Office Word</Application>
  <DocSecurity>0</DocSecurity>
  <Lines>125</Lines>
  <Paragraphs>35</Paragraphs>
  <ScaleCrop>false</ScaleCrop>
  <Company>Legislative Services Agency (LSA)</Company>
  <LinksUpToDate>false</LinksUpToDate>
  <CharactersWithSpaces>17678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