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4D0" w:rsidRPr="002974FF" w:rsidRDefault="00B734D0">
      <w:pPr>
        <w:jc w:val="center"/>
      </w:pPr>
      <w:r w:rsidRPr="002974FF">
        <w:t>DISCLAIMER</w:t>
      </w:r>
    </w:p>
    <w:p w:rsidR="00B734D0" w:rsidRPr="002974FF" w:rsidRDefault="00B734D0"/>
    <w:p w:rsidR="00B734D0" w:rsidRPr="002974FF" w:rsidRDefault="00B734D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734D0" w:rsidRPr="002974FF" w:rsidRDefault="00B734D0"/>
    <w:p w:rsidR="00B734D0" w:rsidRPr="002974FF" w:rsidRDefault="00B734D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34D0" w:rsidRPr="002974FF" w:rsidRDefault="00B734D0"/>
    <w:p w:rsidR="00B734D0" w:rsidRPr="002974FF" w:rsidRDefault="00B734D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34D0" w:rsidRPr="002974FF" w:rsidRDefault="00B734D0"/>
    <w:p w:rsidR="00B734D0" w:rsidRPr="002974FF" w:rsidRDefault="00B734D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734D0" w:rsidRDefault="00B734D0">
      <w:r>
        <w:br w:type="page"/>
      </w:r>
    </w:p>
    <w:p w:rsidR="00CE3CC2" w:rsidRDefault="00E21F01"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2343">
        <w:lastRenderedPageBreak/>
        <w:t>CHAPTER 27</w:t>
      </w:r>
    </w:p>
    <w:p w:rsidR="00CE3CC2" w:rsidRPr="00CE3CC2" w:rsidRDefault="00E21F01"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343">
        <w:t>Patients at Federal Institutions</w:t>
      </w:r>
    </w:p>
    <w:p w:rsidR="00CE3CC2" w:rsidRP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CC2">
        <w:rPr>
          <w:b/>
        </w:rPr>
        <w:t>SECTION</w:t>
      </w:r>
      <w:r w:rsidR="00D12343" w:rsidRPr="00D12343">
        <w:rPr>
          <w:rFonts w:cs="Times New Roman"/>
          <w:b/>
        </w:rPr>
        <w:t xml:space="preserve"> </w:t>
      </w:r>
      <w:r w:rsidR="00E21F01" w:rsidRPr="00D12343">
        <w:rPr>
          <w:rFonts w:cs="Times New Roman"/>
          <w:b/>
        </w:rPr>
        <w:t>44</w:t>
      </w:r>
      <w:r w:rsidR="00D12343" w:rsidRPr="00D12343">
        <w:rPr>
          <w:rFonts w:cs="Times New Roman"/>
          <w:b/>
        </w:rPr>
        <w:noBreakHyphen/>
      </w:r>
      <w:r w:rsidR="00E21F01" w:rsidRPr="00D12343">
        <w:rPr>
          <w:rFonts w:cs="Times New Roman"/>
          <w:b/>
        </w:rPr>
        <w:t>27</w:t>
      </w:r>
      <w:r w:rsidR="00D12343" w:rsidRPr="00D12343">
        <w:rPr>
          <w:rFonts w:cs="Times New Roman"/>
          <w:b/>
        </w:rPr>
        <w:noBreakHyphen/>
      </w:r>
      <w:r w:rsidR="00E21F01" w:rsidRPr="00D12343">
        <w:rPr>
          <w:rFonts w:cs="Times New Roman"/>
          <w:b/>
        </w:rPr>
        <w:t>10.</w:t>
      </w:r>
      <w:r w:rsidR="00E21F01" w:rsidRPr="00D12343">
        <w:t xml:space="preserve"> Powers of Federal institution over patient.</w:t>
      </w:r>
    </w:p>
    <w:p w:rsidR="00CE3CC2" w:rsidRDefault="00E21F01"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2343">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CC2" w:rsidRP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F01" w:rsidRPr="00D12343">
        <w:t xml:space="preserve">: 1962 Code </w:t>
      </w:r>
      <w:r w:rsidR="00D12343" w:rsidRPr="00D12343">
        <w:t xml:space="preserve">Section </w:t>
      </w:r>
      <w:r w:rsidR="00E21F01" w:rsidRPr="00D12343">
        <w:t>32</w:t>
      </w:r>
      <w:r w:rsidR="00D12343" w:rsidRPr="00D12343">
        <w:noBreakHyphen/>
      </w:r>
      <w:r w:rsidR="00E21F01" w:rsidRPr="00D12343">
        <w:t>1003; 1952 (47) 2042; 1961 (52) 411.</w:t>
      </w:r>
    </w:p>
    <w:p w:rsidR="00CE3CC2" w:rsidRP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CC2">
        <w:rPr>
          <w:b/>
        </w:rPr>
        <w:t>SECTION</w:t>
      </w:r>
      <w:r w:rsidR="00D12343" w:rsidRPr="00D12343">
        <w:rPr>
          <w:rFonts w:cs="Times New Roman"/>
          <w:b/>
        </w:rPr>
        <w:t xml:space="preserve"> </w:t>
      </w:r>
      <w:r w:rsidR="00E21F01" w:rsidRPr="00D12343">
        <w:rPr>
          <w:rFonts w:cs="Times New Roman"/>
          <w:b/>
        </w:rPr>
        <w:t>44</w:t>
      </w:r>
      <w:r w:rsidR="00D12343" w:rsidRPr="00D12343">
        <w:rPr>
          <w:rFonts w:cs="Times New Roman"/>
          <w:b/>
        </w:rPr>
        <w:noBreakHyphen/>
      </w:r>
      <w:r w:rsidR="00E21F01" w:rsidRPr="00D12343">
        <w:rPr>
          <w:rFonts w:cs="Times New Roman"/>
          <w:b/>
        </w:rPr>
        <w:t>27</w:t>
      </w:r>
      <w:r w:rsidR="00D12343" w:rsidRPr="00D12343">
        <w:rPr>
          <w:rFonts w:cs="Times New Roman"/>
          <w:b/>
        </w:rPr>
        <w:noBreakHyphen/>
      </w:r>
      <w:r w:rsidR="00E21F01" w:rsidRPr="00D12343">
        <w:rPr>
          <w:rFonts w:cs="Times New Roman"/>
          <w:b/>
        </w:rPr>
        <w:t>20.</w:t>
      </w:r>
      <w:r w:rsidR="00E21F01" w:rsidRPr="00D12343">
        <w:t xml:space="preserve"> Jurisdiction and powers over person ordered admitted by foreign court.</w:t>
      </w:r>
    </w:p>
    <w:p w:rsidR="00CE3CC2" w:rsidRDefault="00E21F01"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2343">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CC2" w:rsidRP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F01" w:rsidRPr="00D12343">
        <w:t xml:space="preserve">: 1962 Code </w:t>
      </w:r>
      <w:r w:rsidR="00D12343" w:rsidRPr="00D12343">
        <w:t xml:space="preserve">Section </w:t>
      </w:r>
      <w:r w:rsidR="00E21F01" w:rsidRPr="00D12343">
        <w:t>32</w:t>
      </w:r>
      <w:r w:rsidR="00D12343" w:rsidRPr="00D12343">
        <w:noBreakHyphen/>
      </w:r>
      <w:r w:rsidR="00E21F01" w:rsidRPr="00D12343">
        <w:t>1005; 1952 (47) 2042.</w:t>
      </w:r>
    </w:p>
    <w:p w:rsidR="00CE3CC2" w:rsidRP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CC2">
        <w:rPr>
          <w:b/>
        </w:rPr>
        <w:t>SECTION</w:t>
      </w:r>
      <w:r w:rsidR="00D12343" w:rsidRPr="00D12343">
        <w:rPr>
          <w:rFonts w:cs="Times New Roman"/>
          <w:b/>
        </w:rPr>
        <w:t xml:space="preserve"> </w:t>
      </w:r>
      <w:r w:rsidR="00E21F01" w:rsidRPr="00D12343">
        <w:rPr>
          <w:rFonts w:cs="Times New Roman"/>
          <w:b/>
        </w:rPr>
        <w:t>44</w:t>
      </w:r>
      <w:r w:rsidR="00D12343" w:rsidRPr="00D12343">
        <w:rPr>
          <w:rFonts w:cs="Times New Roman"/>
          <w:b/>
        </w:rPr>
        <w:noBreakHyphen/>
      </w:r>
      <w:r w:rsidR="00E21F01" w:rsidRPr="00D12343">
        <w:rPr>
          <w:rFonts w:cs="Times New Roman"/>
          <w:b/>
        </w:rPr>
        <w:t>27</w:t>
      </w:r>
      <w:r w:rsidR="00D12343" w:rsidRPr="00D12343">
        <w:rPr>
          <w:rFonts w:cs="Times New Roman"/>
          <w:b/>
        </w:rPr>
        <w:noBreakHyphen/>
      </w:r>
      <w:r w:rsidR="00E21F01" w:rsidRPr="00D12343">
        <w:rPr>
          <w:rFonts w:cs="Times New Roman"/>
          <w:b/>
        </w:rPr>
        <w:t>30.</w:t>
      </w:r>
      <w:r w:rsidR="00E21F01" w:rsidRPr="00D12343">
        <w:t xml:space="preserve"> Transfer of individual to Federal agency.</w:t>
      </w:r>
    </w:p>
    <w:p w:rsidR="00CE3CC2" w:rsidRDefault="00E21F01"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2343">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CC2" w:rsidRDefault="00CE3CC2"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F01" w:rsidRPr="00D12343">
        <w:t xml:space="preserve">: 1962 Code </w:t>
      </w:r>
      <w:r w:rsidR="00D12343" w:rsidRPr="00D12343">
        <w:t xml:space="preserve">Section </w:t>
      </w:r>
      <w:r w:rsidR="00E21F01" w:rsidRPr="00D12343">
        <w:t>32</w:t>
      </w:r>
      <w:r w:rsidR="00D12343" w:rsidRPr="00D12343">
        <w:noBreakHyphen/>
      </w:r>
      <w:r w:rsidR="00E21F01" w:rsidRPr="00D12343">
        <w:t>1006; 1952 (47) 2042.</w:t>
      </w:r>
    </w:p>
    <w:p w:rsidR="00184435" w:rsidRPr="00D12343" w:rsidRDefault="00184435" w:rsidP="00D12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2343" w:rsidSect="00D123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343" w:rsidRDefault="00D12343" w:rsidP="00D12343">
      <w:r>
        <w:separator/>
      </w:r>
    </w:p>
  </w:endnote>
  <w:endnote w:type="continuationSeparator" w:id="0">
    <w:p w:rsidR="00D12343" w:rsidRDefault="00D12343" w:rsidP="00D1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3" w:rsidRPr="00D12343" w:rsidRDefault="00D12343" w:rsidP="00D12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3" w:rsidRPr="00D12343" w:rsidRDefault="00D12343" w:rsidP="00D12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3" w:rsidRPr="00D12343" w:rsidRDefault="00D12343" w:rsidP="00D12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343" w:rsidRDefault="00D12343" w:rsidP="00D12343">
      <w:r>
        <w:separator/>
      </w:r>
    </w:p>
  </w:footnote>
  <w:footnote w:type="continuationSeparator" w:id="0">
    <w:p w:rsidR="00D12343" w:rsidRDefault="00D12343" w:rsidP="00D1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3" w:rsidRPr="00D12343" w:rsidRDefault="00D12343" w:rsidP="00D12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3" w:rsidRPr="00D12343" w:rsidRDefault="00D12343" w:rsidP="00D12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3" w:rsidRPr="00D12343" w:rsidRDefault="00D12343" w:rsidP="00D12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34D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3CC2"/>
    <w:rsid w:val="00D12343"/>
    <w:rsid w:val="00D349ED"/>
    <w:rsid w:val="00D37A5C"/>
    <w:rsid w:val="00D43D7D"/>
    <w:rsid w:val="00D467E7"/>
    <w:rsid w:val="00D51829"/>
    <w:rsid w:val="00D567C4"/>
    <w:rsid w:val="00D62F3B"/>
    <w:rsid w:val="00D9055E"/>
    <w:rsid w:val="00DA7ECF"/>
    <w:rsid w:val="00DC0FB0"/>
    <w:rsid w:val="00E13E25"/>
    <w:rsid w:val="00E21F01"/>
    <w:rsid w:val="00E306FD"/>
    <w:rsid w:val="00E309DA"/>
    <w:rsid w:val="00E93DE0"/>
    <w:rsid w:val="00E94C32"/>
    <w:rsid w:val="00EA4DE9"/>
    <w:rsid w:val="00EE5FEB"/>
    <w:rsid w:val="00EF0EB1"/>
    <w:rsid w:val="00F5402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5F046-F317-4BF0-948E-2A037AED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1F0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21F01"/>
    <w:rPr>
      <w:rFonts w:ascii="Consolas" w:hAnsi="Consolas" w:cs="Consolas"/>
      <w:sz w:val="21"/>
      <w:szCs w:val="21"/>
    </w:rPr>
  </w:style>
  <w:style w:type="paragraph" w:styleId="Header">
    <w:name w:val="header"/>
    <w:basedOn w:val="Normal"/>
    <w:link w:val="HeaderChar"/>
    <w:uiPriority w:val="99"/>
    <w:unhideWhenUsed/>
    <w:rsid w:val="00D12343"/>
    <w:pPr>
      <w:tabs>
        <w:tab w:val="center" w:pos="4680"/>
        <w:tab w:val="right" w:pos="9360"/>
      </w:tabs>
    </w:pPr>
  </w:style>
  <w:style w:type="character" w:customStyle="1" w:styleId="HeaderChar">
    <w:name w:val="Header Char"/>
    <w:basedOn w:val="DefaultParagraphFont"/>
    <w:link w:val="Header"/>
    <w:uiPriority w:val="99"/>
    <w:rsid w:val="00D12343"/>
  </w:style>
  <w:style w:type="paragraph" w:styleId="Footer">
    <w:name w:val="footer"/>
    <w:basedOn w:val="Normal"/>
    <w:link w:val="FooterChar"/>
    <w:uiPriority w:val="99"/>
    <w:unhideWhenUsed/>
    <w:rsid w:val="00D12343"/>
    <w:pPr>
      <w:tabs>
        <w:tab w:val="center" w:pos="4680"/>
        <w:tab w:val="right" w:pos="9360"/>
      </w:tabs>
    </w:pPr>
  </w:style>
  <w:style w:type="character" w:customStyle="1" w:styleId="FooterChar">
    <w:name w:val="Footer Char"/>
    <w:basedOn w:val="DefaultParagraphFont"/>
    <w:link w:val="Footer"/>
    <w:uiPriority w:val="99"/>
    <w:rsid w:val="00D12343"/>
  </w:style>
  <w:style w:type="character" w:styleId="Hyperlink">
    <w:name w:val="Hyperlink"/>
    <w:basedOn w:val="DefaultParagraphFont"/>
    <w:semiHidden/>
    <w:rsid w:val="00B73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729</Words>
  <Characters>4158</Characters>
  <Application>Microsoft Office Word</Application>
  <DocSecurity>0</DocSecurity>
  <Lines>34</Lines>
  <Paragraphs>9</Paragraphs>
  <ScaleCrop>false</ScaleCrop>
  <Company>Legislative Services Agency (LSA)</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