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AE1" w:rsidRPr="002974FF" w:rsidRDefault="001A0AE1">
      <w:pPr>
        <w:jc w:val="center"/>
      </w:pPr>
      <w:r w:rsidRPr="002974FF">
        <w:t>DISCLAIMER</w:t>
      </w:r>
    </w:p>
    <w:p w:rsidR="001A0AE1" w:rsidRPr="002974FF" w:rsidRDefault="001A0AE1"/>
    <w:p w:rsidR="001A0AE1" w:rsidRPr="002974FF" w:rsidRDefault="001A0AE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A0AE1" w:rsidRPr="002974FF" w:rsidRDefault="001A0AE1"/>
    <w:p w:rsidR="001A0AE1" w:rsidRPr="002974FF" w:rsidRDefault="001A0AE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0AE1" w:rsidRPr="002974FF" w:rsidRDefault="001A0AE1"/>
    <w:p w:rsidR="001A0AE1" w:rsidRPr="002974FF" w:rsidRDefault="001A0AE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0AE1" w:rsidRPr="002974FF" w:rsidRDefault="001A0AE1"/>
    <w:p w:rsidR="001A0AE1" w:rsidRPr="002974FF" w:rsidRDefault="001A0AE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A0AE1" w:rsidRDefault="001A0AE1">
      <w:r>
        <w:br w:type="page"/>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27F6">
        <w:lastRenderedPageBreak/>
        <w:t>CHAPTER 87</w:t>
      </w:r>
    </w:p>
    <w:p w:rsidR="00290A7A" w:rsidRP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27F6">
        <w:t>Asbestos Abatement License</w:t>
      </w: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A">
        <w:rPr>
          <w:b/>
        </w:rPr>
        <w:t>SECTION</w:t>
      </w:r>
      <w:r w:rsidR="007627F6" w:rsidRPr="007627F6">
        <w:rPr>
          <w:rFonts w:cs="Times New Roman"/>
          <w:b/>
        </w:rPr>
        <w:t xml:space="preserve"> </w:t>
      </w:r>
      <w:r w:rsidR="00C06E70" w:rsidRPr="007627F6">
        <w:rPr>
          <w:rFonts w:cs="Times New Roman"/>
          <w:b/>
        </w:rPr>
        <w:t>44</w:t>
      </w:r>
      <w:r w:rsidR="007627F6" w:rsidRPr="007627F6">
        <w:rPr>
          <w:rFonts w:cs="Times New Roman"/>
          <w:b/>
        </w:rPr>
        <w:noBreakHyphen/>
      </w:r>
      <w:r w:rsidR="00C06E70" w:rsidRPr="007627F6">
        <w:rPr>
          <w:rFonts w:cs="Times New Roman"/>
          <w:b/>
        </w:rPr>
        <w:t>87</w:t>
      </w:r>
      <w:r w:rsidR="007627F6" w:rsidRPr="007627F6">
        <w:rPr>
          <w:rFonts w:cs="Times New Roman"/>
          <w:b/>
        </w:rPr>
        <w:noBreakHyphen/>
      </w:r>
      <w:r w:rsidR="00C06E70" w:rsidRPr="007627F6">
        <w:rPr>
          <w:rFonts w:cs="Times New Roman"/>
          <w:b/>
        </w:rPr>
        <w:t>10.</w:t>
      </w:r>
      <w:r w:rsidR="00C06E70" w:rsidRPr="007627F6">
        <w:t xml:space="preserve"> Definitions.</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As used in this chapter:</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 xml:space="preserve">(1) </w:t>
      </w:r>
      <w:r w:rsidR="007627F6" w:rsidRPr="007627F6">
        <w:t>“</w:t>
      </w:r>
      <w:r w:rsidRPr="007627F6">
        <w:t>Asbestos abatement entity</w:t>
      </w:r>
      <w:r w:rsidR="007627F6" w:rsidRPr="007627F6">
        <w:t>”</w:t>
      </w:r>
      <w:r w:rsidRPr="007627F6">
        <w:t xml:space="preserve"> means any individual, partnership, firm, association, corporation, sole proprietorship, or other business concern, as well as an employee or member of a governmental, religious, or social organization, that is involved in asbestos abatement.</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 xml:space="preserve">(2) </w:t>
      </w:r>
      <w:r w:rsidR="007627F6" w:rsidRPr="007627F6">
        <w:t>“</w:t>
      </w:r>
      <w:r w:rsidRPr="007627F6">
        <w:t>Asbestos project</w:t>
      </w:r>
      <w:r w:rsidR="007627F6" w:rsidRPr="007627F6">
        <w:t>”</w:t>
      </w:r>
      <w:r w:rsidRPr="007627F6">
        <w:t xml:space="preserve"> means an activity associated with abatement, including inspection, design, air monitoring, in</w:t>
      </w:r>
      <w:r w:rsidR="007627F6" w:rsidRPr="007627F6">
        <w:noBreakHyphen/>
      </w:r>
      <w:r w:rsidRPr="007627F6">
        <w:t>place management, encapsulation, enclosure, renovation, repair, removal, any other disturbance of regulated asbestos</w:t>
      </w:r>
      <w:r w:rsidR="007627F6" w:rsidRPr="007627F6">
        <w:noBreakHyphen/>
      </w:r>
      <w:r w:rsidRPr="007627F6">
        <w:t>containing materials, and demolition of a regulated facility.</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 xml:space="preserve">(3) </w:t>
      </w:r>
      <w:r w:rsidR="007627F6" w:rsidRPr="007627F6">
        <w:t>“</w:t>
      </w:r>
      <w:r w:rsidRPr="007627F6">
        <w:t>Contractor</w:t>
      </w:r>
      <w:r w:rsidR="007627F6" w:rsidRPr="007627F6">
        <w:t>”</w:t>
      </w:r>
      <w:r w:rsidRPr="007627F6">
        <w:t xml:space="preserve"> means an individual partnership, corporation, or other business concern that performs asbestos abatement for a facility owner which is not a permanent employee of the facility owner.</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 xml:space="preserve">(4) </w:t>
      </w:r>
      <w:r w:rsidR="007627F6" w:rsidRPr="007627F6">
        <w:t>“</w:t>
      </w:r>
      <w:r w:rsidRPr="007627F6">
        <w:t>Department</w:t>
      </w:r>
      <w:r w:rsidR="007627F6" w:rsidRPr="007627F6">
        <w:t>”</w:t>
      </w:r>
      <w:r w:rsidRPr="007627F6">
        <w:t xml:space="preserve"> means the South Carolina Department of Health and Environmental Control.</w:t>
      </w: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6E70" w:rsidRPr="007627F6">
        <w:t xml:space="preserve">: 1988 Act No. 431; 2005 Act No. 167, </w:t>
      </w:r>
      <w:r w:rsidR="007627F6" w:rsidRPr="007627F6">
        <w:t xml:space="preserve">Section </w:t>
      </w:r>
      <w:r w:rsidR="00C06E70" w:rsidRPr="007627F6">
        <w:t>1, eff June 7, 2005.</w:t>
      </w: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A">
        <w:rPr>
          <w:b/>
        </w:rPr>
        <w:t>SECTION</w:t>
      </w:r>
      <w:r w:rsidR="007627F6" w:rsidRPr="007627F6">
        <w:rPr>
          <w:rFonts w:cs="Times New Roman"/>
          <w:b/>
        </w:rPr>
        <w:t xml:space="preserve"> </w:t>
      </w:r>
      <w:r w:rsidR="00C06E70" w:rsidRPr="007627F6">
        <w:rPr>
          <w:rFonts w:cs="Times New Roman"/>
          <w:b/>
        </w:rPr>
        <w:t>44</w:t>
      </w:r>
      <w:r w:rsidR="007627F6" w:rsidRPr="007627F6">
        <w:rPr>
          <w:rFonts w:cs="Times New Roman"/>
          <w:b/>
        </w:rPr>
        <w:noBreakHyphen/>
      </w:r>
      <w:r w:rsidR="00C06E70" w:rsidRPr="007627F6">
        <w:rPr>
          <w:rFonts w:cs="Times New Roman"/>
          <w:b/>
        </w:rPr>
        <w:t>87</w:t>
      </w:r>
      <w:r w:rsidR="007627F6" w:rsidRPr="007627F6">
        <w:rPr>
          <w:rFonts w:cs="Times New Roman"/>
          <w:b/>
        </w:rPr>
        <w:noBreakHyphen/>
      </w:r>
      <w:r w:rsidR="00C06E70" w:rsidRPr="007627F6">
        <w:rPr>
          <w:rFonts w:cs="Times New Roman"/>
          <w:b/>
        </w:rPr>
        <w:t>20.</w:t>
      </w:r>
      <w:r w:rsidR="00C06E70" w:rsidRPr="007627F6">
        <w:t xml:space="preserve"> Asbestos project licenses; fee; promulgation of forms and regulations.</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7627F6" w:rsidRPr="007627F6">
        <w:noBreakHyphen/>
      </w:r>
      <w:r w:rsidRPr="007627F6">
        <w:t>placement management, removal, encapsulation, enclosure, renovation, repair, or any other disturbance of regulated asbestos</w:t>
      </w:r>
      <w:r w:rsidR="007627F6" w:rsidRPr="007627F6">
        <w:noBreakHyphen/>
      </w:r>
      <w:r w:rsidRPr="007627F6">
        <w:t>containing materials.</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6E70" w:rsidRPr="007627F6">
        <w:t xml:space="preserve">: 1988 Act No. 431; 2005 Act No. 167, </w:t>
      </w:r>
      <w:r w:rsidR="007627F6" w:rsidRPr="007627F6">
        <w:t xml:space="preserve">Section </w:t>
      </w:r>
      <w:r w:rsidR="00C06E70" w:rsidRPr="007627F6">
        <w:t>1, eff June 7, 2005.</w:t>
      </w: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A">
        <w:rPr>
          <w:b/>
        </w:rPr>
        <w:t>SECTION</w:t>
      </w:r>
      <w:r w:rsidR="007627F6" w:rsidRPr="007627F6">
        <w:rPr>
          <w:rFonts w:cs="Times New Roman"/>
          <w:b/>
        </w:rPr>
        <w:t xml:space="preserve"> </w:t>
      </w:r>
      <w:r w:rsidR="00C06E70" w:rsidRPr="007627F6">
        <w:rPr>
          <w:rFonts w:cs="Times New Roman"/>
          <w:b/>
        </w:rPr>
        <w:t>44</w:t>
      </w:r>
      <w:r w:rsidR="007627F6" w:rsidRPr="007627F6">
        <w:rPr>
          <w:rFonts w:cs="Times New Roman"/>
          <w:b/>
        </w:rPr>
        <w:noBreakHyphen/>
      </w:r>
      <w:r w:rsidR="00C06E70" w:rsidRPr="007627F6">
        <w:rPr>
          <w:rFonts w:cs="Times New Roman"/>
          <w:b/>
        </w:rPr>
        <w:t>87</w:t>
      </w:r>
      <w:r w:rsidR="007627F6" w:rsidRPr="007627F6">
        <w:rPr>
          <w:rFonts w:cs="Times New Roman"/>
          <w:b/>
        </w:rPr>
        <w:noBreakHyphen/>
      </w:r>
      <w:r w:rsidR="00C06E70" w:rsidRPr="007627F6">
        <w:rPr>
          <w:rFonts w:cs="Times New Roman"/>
          <w:b/>
        </w:rPr>
        <w:t>30.</w:t>
      </w:r>
      <w:r w:rsidR="00C06E70" w:rsidRPr="007627F6">
        <w:t xml:space="preserve"> Asbestos project license for projects other than demolition.; forms and documentation requirements; regulations.</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6E70" w:rsidRPr="007627F6">
        <w:t xml:space="preserve">: 1988 Act No. 431; 2005 Act No. 167, </w:t>
      </w:r>
      <w:r w:rsidR="007627F6" w:rsidRPr="007627F6">
        <w:t xml:space="preserve">Section </w:t>
      </w:r>
      <w:r w:rsidR="00C06E70" w:rsidRPr="007627F6">
        <w:t>1, eff June 7, 2005.</w:t>
      </w: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A">
        <w:rPr>
          <w:b/>
        </w:rPr>
        <w:t>SECTION</w:t>
      </w:r>
      <w:r w:rsidR="007627F6" w:rsidRPr="007627F6">
        <w:rPr>
          <w:rFonts w:cs="Times New Roman"/>
          <w:b/>
        </w:rPr>
        <w:t xml:space="preserve"> </w:t>
      </w:r>
      <w:r w:rsidR="00C06E70" w:rsidRPr="007627F6">
        <w:rPr>
          <w:rFonts w:cs="Times New Roman"/>
          <w:b/>
        </w:rPr>
        <w:t>44</w:t>
      </w:r>
      <w:r w:rsidR="007627F6" w:rsidRPr="007627F6">
        <w:rPr>
          <w:rFonts w:cs="Times New Roman"/>
          <w:b/>
        </w:rPr>
        <w:noBreakHyphen/>
      </w:r>
      <w:r w:rsidR="00C06E70" w:rsidRPr="007627F6">
        <w:rPr>
          <w:rFonts w:cs="Times New Roman"/>
          <w:b/>
        </w:rPr>
        <w:t>87</w:t>
      </w:r>
      <w:r w:rsidR="007627F6" w:rsidRPr="007627F6">
        <w:rPr>
          <w:rFonts w:cs="Times New Roman"/>
          <w:b/>
        </w:rPr>
        <w:noBreakHyphen/>
      </w:r>
      <w:r w:rsidR="00C06E70" w:rsidRPr="007627F6">
        <w:rPr>
          <w:rFonts w:cs="Times New Roman"/>
          <w:b/>
        </w:rPr>
        <w:t>40.</w:t>
      </w:r>
      <w:r w:rsidR="00C06E70" w:rsidRPr="007627F6">
        <w:t xml:space="preserve"> Promulgation of regulations prescribing standards of performance; fees.</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(A) The department may promulgate and enforce regulations to implement this chapter and to prescribe standards of performance for asbestos removal operations and criteria for obtaining the licenses required by this chapter.</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6E70" w:rsidRPr="007627F6">
        <w:t xml:space="preserve">: 1988 Act No. 431; 2005 Act No. 167, </w:t>
      </w:r>
      <w:r w:rsidR="007627F6" w:rsidRPr="007627F6">
        <w:t xml:space="preserve">Section </w:t>
      </w:r>
      <w:r w:rsidR="00C06E70" w:rsidRPr="007627F6">
        <w:t>1, eff June 7, 2005.</w:t>
      </w:r>
    </w:p>
    <w:p w:rsidR="00290A7A" w:rsidRP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A">
        <w:rPr>
          <w:b/>
        </w:rPr>
        <w:lastRenderedPageBreak/>
        <w:t>SECTION</w:t>
      </w:r>
      <w:r w:rsidR="007627F6" w:rsidRPr="007627F6">
        <w:rPr>
          <w:rFonts w:cs="Times New Roman"/>
          <w:b/>
        </w:rPr>
        <w:t xml:space="preserve"> </w:t>
      </w:r>
      <w:r w:rsidR="00C06E70" w:rsidRPr="007627F6">
        <w:rPr>
          <w:rFonts w:cs="Times New Roman"/>
          <w:b/>
        </w:rPr>
        <w:t>44</w:t>
      </w:r>
      <w:r w:rsidR="007627F6" w:rsidRPr="007627F6">
        <w:rPr>
          <w:rFonts w:cs="Times New Roman"/>
          <w:b/>
        </w:rPr>
        <w:noBreakHyphen/>
      </w:r>
      <w:r w:rsidR="00C06E70" w:rsidRPr="007627F6">
        <w:rPr>
          <w:rFonts w:cs="Times New Roman"/>
          <w:b/>
        </w:rPr>
        <w:t>87</w:t>
      </w:r>
      <w:r w:rsidR="007627F6" w:rsidRPr="007627F6">
        <w:rPr>
          <w:rFonts w:cs="Times New Roman"/>
          <w:b/>
        </w:rPr>
        <w:noBreakHyphen/>
      </w:r>
      <w:r w:rsidR="00C06E70" w:rsidRPr="007627F6">
        <w:rPr>
          <w:rFonts w:cs="Times New Roman"/>
          <w:b/>
        </w:rPr>
        <w:t>50.</w:t>
      </w:r>
      <w:r w:rsidR="00C06E70" w:rsidRPr="007627F6">
        <w:t xml:space="preserve"> Civil penalty.</w:t>
      </w:r>
    </w:p>
    <w:p w:rsidR="00290A7A" w:rsidRDefault="00C06E70"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7F6">
        <w:tab/>
        <w:t>A person violating a provision of this chapter may be assessed a civil penalty by the department in an amount not exceeding ten thousand dollars for each violation.</w:t>
      </w: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A" w:rsidRDefault="00290A7A"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6E70" w:rsidRPr="007627F6">
        <w:t xml:space="preserve">: 1988 Act No. 431; 2005 Act No. 167, </w:t>
      </w:r>
      <w:r w:rsidR="007627F6" w:rsidRPr="007627F6">
        <w:t xml:space="preserve">Section </w:t>
      </w:r>
      <w:r w:rsidR="00C06E70" w:rsidRPr="007627F6">
        <w:t>1, eff June 7, 2005.</w:t>
      </w:r>
    </w:p>
    <w:p w:rsidR="00184435" w:rsidRPr="007627F6" w:rsidRDefault="00184435" w:rsidP="0076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27F6" w:rsidSect="007627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7F6" w:rsidRDefault="007627F6" w:rsidP="007627F6">
      <w:r>
        <w:separator/>
      </w:r>
    </w:p>
  </w:endnote>
  <w:endnote w:type="continuationSeparator" w:id="0">
    <w:p w:rsidR="007627F6" w:rsidRDefault="007627F6" w:rsidP="0076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F6" w:rsidRPr="007627F6" w:rsidRDefault="007627F6" w:rsidP="00762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F6" w:rsidRPr="007627F6" w:rsidRDefault="007627F6" w:rsidP="007627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F6" w:rsidRPr="007627F6" w:rsidRDefault="007627F6" w:rsidP="00762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7F6" w:rsidRDefault="007627F6" w:rsidP="007627F6">
      <w:r>
        <w:separator/>
      </w:r>
    </w:p>
  </w:footnote>
  <w:footnote w:type="continuationSeparator" w:id="0">
    <w:p w:rsidR="007627F6" w:rsidRDefault="007627F6" w:rsidP="00762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F6" w:rsidRPr="007627F6" w:rsidRDefault="007627F6" w:rsidP="00762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F6" w:rsidRPr="007627F6" w:rsidRDefault="007627F6" w:rsidP="00762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F6" w:rsidRPr="007627F6" w:rsidRDefault="007627F6" w:rsidP="00762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AE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A7A"/>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1A78"/>
    <w:rsid w:val="006C500F"/>
    <w:rsid w:val="006E29E6"/>
    <w:rsid w:val="006E3F1E"/>
    <w:rsid w:val="00754A2B"/>
    <w:rsid w:val="007627F6"/>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6E70"/>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9AEC8-4F8E-45D0-A741-7FCE295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6E7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6E70"/>
    <w:rPr>
      <w:rFonts w:ascii="Consolas" w:hAnsi="Consolas" w:cs="Consolas"/>
      <w:sz w:val="21"/>
      <w:szCs w:val="21"/>
    </w:rPr>
  </w:style>
  <w:style w:type="paragraph" w:styleId="Header">
    <w:name w:val="header"/>
    <w:basedOn w:val="Normal"/>
    <w:link w:val="HeaderChar"/>
    <w:uiPriority w:val="99"/>
    <w:unhideWhenUsed/>
    <w:rsid w:val="007627F6"/>
    <w:pPr>
      <w:tabs>
        <w:tab w:val="center" w:pos="4680"/>
        <w:tab w:val="right" w:pos="9360"/>
      </w:tabs>
    </w:pPr>
  </w:style>
  <w:style w:type="character" w:customStyle="1" w:styleId="HeaderChar">
    <w:name w:val="Header Char"/>
    <w:basedOn w:val="DefaultParagraphFont"/>
    <w:link w:val="Header"/>
    <w:uiPriority w:val="99"/>
    <w:rsid w:val="007627F6"/>
  </w:style>
  <w:style w:type="paragraph" w:styleId="Footer">
    <w:name w:val="footer"/>
    <w:basedOn w:val="Normal"/>
    <w:link w:val="FooterChar"/>
    <w:uiPriority w:val="99"/>
    <w:unhideWhenUsed/>
    <w:rsid w:val="007627F6"/>
    <w:pPr>
      <w:tabs>
        <w:tab w:val="center" w:pos="4680"/>
        <w:tab w:val="right" w:pos="9360"/>
      </w:tabs>
    </w:pPr>
  </w:style>
  <w:style w:type="character" w:customStyle="1" w:styleId="FooterChar">
    <w:name w:val="Footer Char"/>
    <w:basedOn w:val="DefaultParagraphFont"/>
    <w:link w:val="Footer"/>
    <w:uiPriority w:val="99"/>
    <w:rsid w:val="007627F6"/>
  </w:style>
  <w:style w:type="character" w:styleId="Hyperlink">
    <w:name w:val="Hyperlink"/>
    <w:basedOn w:val="DefaultParagraphFont"/>
    <w:semiHidden/>
    <w:rsid w:val="001A0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819</Words>
  <Characters>4671</Characters>
  <Application>Microsoft Office Word</Application>
  <DocSecurity>0</DocSecurity>
  <Lines>38</Lines>
  <Paragraphs>10</Paragraphs>
  <ScaleCrop>false</ScaleCrop>
  <Company>Legislative Services Agency (LSA)</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