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A0" w:rsidRPr="002974FF" w:rsidRDefault="00E371A0">
      <w:pPr>
        <w:jc w:val="center"/>
      </w:pPr>
      <w:r w:rsidRPr="002974FF">
        <w:t>DISCLAIMER</w:t>
      </w:r>
    </w:p>
    <w:p w:rsidR="00E371A0" w:rsidRPr="002974FF" w:rsidRDefault="00E371A0"/>
    <w:p w:rsidR="00E371A0" w:rsidRPr="002974FF" w:rsidRDefault="00E371A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71A0" w:rsidRPr="002974FF" w:rsidRDefault="00E371A0"/>
    <w:p w:rsidR="00E371A0" w:rsidRPr="002974FF" w:rsidRDefault="00E371A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71A0" w:rsidRPr="002974FF" w:rsidRDefault="00E371A0"/>
    <w:p w:rsidR="00E371A0" w:rsidRPr="002974FF" w:rsidRDefault="00E371A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71A0" w:rsidRPr="002974FF" w:rsidRDefault="00E371A0"/>
    <w:p w:rsidR="00E371A0" w:rsidRPr="002974FF" w:rsidRDefault="00E371A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71A0" w:rsidRDefault="00E371A0">
      <w:r>
        <w:br w:type="page"/>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23E1">
        <w:lastRenderedPageBreak/>
        <w:t>CHAPTER 1</w:t>
      </w:r>
    </w:p>
    <w:p w:rsidR="000C3FB1" w:rsidRP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3E1">
        <w:t>General Provisions; Offenses</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10.</w:t>
      </w:r>
      <w:r w:rsidR="00B1511E" w:rsidRPr="001323E1">
        <w:t xml:space="preserve"> Definitions.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 xml:space="preserve">1. The terms </w:t>
      </w:r>
      <w:r w:rsidR="001323E1" w:rsidRPr="001323E1">
        <w:t>“</w:t>
      </w:r>
      <w:r w:rsidRPr="001323E1">
        <w:t>agriculture, agricultural purposes, agricultural uses, farm crops, cultivated crops</w:t>
      </w:r>
      <w:r w:rsidR="001323E1" w:rsidRPr="001323E1">
        <w:t>”</w:t>
      </w:r>
      <w:r w:rsidRPr="001323E1">
        <w:t xml:space="preserve"> or words of similar import shall include horticulture, floriculture, and aquaculture. Words of similar import applicable to agriculture are likewise applicable to horticulture, floriculture, aquaculture.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 xml:space="preserve">2. The term </w:t>
      </w:r>
      <w:r w:rsidR="001323E1" w:rsidRPr="001323E1">
        <w:t>“</w:t>
      </w:r>
      <w:r w:rsidRPr="001323E1">
        <w:t>aquaculture</w:t>
      </w:r>
      <w:r w:rsidR="001323E1" w:rsidRPr="001323E1">
        <w:t>”</w:t>
      </w:r>
      <w:r w:rsidRPr="001323E1">
        <w:t xml:space="preserve"> means the cultivation, production, or marketing of domesticated aquatic organisms.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 xml:space="preserve">3. The term </w:t>
      </w:r>
      <w:r w:rsidR="001323E1" w:rsidRPr="001323E1">
        <w:t>“</w:t>
      </w:r>
      <w:r w:rsidRPr="001323E1">
        <w:t>domesticated aquatic organism</w:t>
      </w:r>
      <w:r w:rsidR="001323E1" w:rsidRPr="001323E1">
        <w:t>”</w:t>
      </w:r>
      <w:r w:rsidRPr="001323E1">
        <w:t xml:space="preserve"> means any fish, aquatic invertebrate, or aquatic plant that is spawned, produced, or marketed as a cultivated crop in the waters of this State.</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20.2; 1965(54) 104; 1966(54) 2145; 1986 Act No. 325, </w:t>
      </w:r>
      <w:r w:rsidR="001323E1" w:rsidRPr="001323E1">
        <w:t xml:space="preserve">Section </w:t>
      </w:r>
      <w:r w:rsidR="00B1511E" w:rsidRPr="001323E1">
        <w:t>1.</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20.</w:t>
      </w:r>
      <w:r w:rsidR="00B1511E" w:rsidRPr="001323E1">
        <w:t xml:space="preserve"> Stealing crops from the field.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 person who steals from the field any grain, cotton, or vegetables, whether severed from the freehold or not, is guilty of a:</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(1) felony and, upon conviction, must be imprisoned not more than ten years or fined not more than five hundred dollars if the value of the crop is ten thousand dollars or more;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(2) felony and, upon conviction, must be fined in the discretion of the court or imprisoned not more than five years if the value of the crop is more than two thousand dollars but less than ten thousand dollars;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(3) misdemeanor triable in magistrates court or municipal court, notwithstanding the provisions of Sections 22</w:t>
      </w:r>
      <w:r w:rsidR="001323E1" w:rsidRPr="001323E1">
        <w:noBreakHyphen/>
      </w:r>
      <w:r w:rsidRPr="001323E1">
        <w:t>3</w:t>
      </w:r>
      <w:r w:rsidR="001323E1" w:rsidRPr="001323E1">
        <w:noBreakHyphen/>
      </w:r>
      <w:r w:rsidRPr="001323E1">
        <w:t>540, 22</w:t>
      </w:r>
      <w:r w:rsidR="001323E1" w:rsidRPr="001323E1">
        <w:noBreakHyphen/>
      </w:r>
      <w:r w:rsidRPr="001323E1">
        <w:t>3</w:t>
      </w:r>
      <w:r w:rsidR="001323E1" w:rsidRPr="001323E1">
        <w:noBreakHyphen/>
      </w:r>
      <w:r w:rsidRPr="001323E1">
        <w:t>545, 22</w:t>
      </w:r>
      <w:r w:rsidR="001323E1" w:rsidRPr="001323E1">
        <w:noBreakHyphen/>
      </w:r>
      <w:r w:rsidRPr="001323E1">
        <w:t>3</w:t>
      </w:r>
      <w:r w:rsidR="001323E1" w:rsidRPr="001323E1">
        <w:noBreakHyphen/>
      </w:r>
      <w:r w:rsidRPr="001323E1">
        <w:t>550, and 14</w:t>
      </w:r>
      <w:r w:rsidR="001323E1" w:rsidRPr="001323E1">
        <w:noBreakHyphen/>
      </w:r>
      <w:r w:rsidRPr="001323E1">
        <w:t>25</w:t>
      </w:r>
      <w:r w:rsidR="001323E1" w:rsidRPr="001323E1">
        <w:noBreakHyphen/>
      </w:r>
      <w:r w:rsidRPr="001323E1">
        <w:t>65, if the value of the crop is two thousand dollars or less. Upon conviction, the person must be fined not more than one thousand dollars, or imprisoned not more than thirty days.</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41; 1952 Code </w:t>
      </w:r>
      <w:r w:rsidR="001323E1" w:rsidRPr="001323E1">
        <w:t xml:space="preserve">Section </w:t>
      </w:r>
      <w:r w:rsidR="00B1511E" w:rsidRPr="001323E1">
        <w:t>3</w:t>
      </w:r>
      <w:r w:rsidR="001323E1" w:rsidRPr="001323E1">
        <w:noBreakHyphen/>
      </w:r>
      <w:r w:rsidR="00B1511E" w:rsidRPr="001323E1">
        <w:t xml:space="preserve">41; 1942 Code </w:t>
      </w:r>
      <w:r w:rsidR="001323E1" w:rsidRPr="001323E1">
        <w:t xml:space="preserve">Section </w:t>
      </w:r>
      <w:r w:rsidR="00B1511E" w:rsidRPr="001323E1">
        <w:t xml:space="preserve">1172; 1932 Code </w:t>
      </w:r>
      <w:r w:rsidR="001323E1" w:rsidRPr="001323E1">
        <w:t xml:space="preserve">Section </w:t>
      </w:r>
      <w:r w:rsidR="00B1511E" w:rsidRPr="001323E1">
        <w:t xml:space="preserve">1172; Cr. C. </w:t>
      </w:r>
      <w:r w:rsidR="001323E1" w:rsidRPr="001323E1">
        <w:t>‘</w:t>
      </w:r>
      <w:r w:rsidR="00B1511E" w:rsidRPr="001323E1">
        <w:t xml:space="preserve">22 </w:t>
      </w:r>
      <w:r w:rsidR="001323E1" w:rsidRPr="001323E1">
        <w:t xml:space="preserve">Section </w:t>
      </w:r>
      <w:r w:rsidR="00B1511E" w:rsidRPr="001323E1">
        <w:t xml:space="preserve">65; Cr. C. </w:t>
      </w:r>
      <w:r w:rsidR="001323E1" w:rsidRPr="001323E1">
        <w:t>‘</w:t>
      </w:r>
      <w:r w:rsidR="00B1511E" w:rsidRPr="001323E1">
        <w:t xml:space="preserve">12 </w:t>
      </w:r>
      <w:r w:rsidR="001323E1" w:rsidRPr="001323E1">
        <w:t xml:space="preserve">Section </w:t>
      </w:r>
      <w:r w:rsidR="00B1511E" w:rsidRPr="001323E1">
        <w:t xml:space="preserve">221; Cr. C. </w:t>
      </w:r>
      <w:r w:rsidR="001323E1" w:rsidRPr="001323E1">
        <w:t>‘</w:t>
      </w:r>
      <w:r w:rsidR="00B1511E" w:rsidRPr="001323E1">
        <w:t xml:space="preserve">02 </w:t>
      </w:r>
      <w:r w:rsidR="001323E1" w:rsidRPr="001323E1">
        <w:t xml:space="preserve">Section </w:t>
      </w:r>
      <w:r w:rsidR="00B1511E" w:rsidRPr="001323E1">
        <w:t xml:space="preserve">169; G. S. 2487; R. S. 164; 1826 (6) 284; 1866 (13) 405; 1879 (17) 77; 1885 (19) 140; 1903 (24) 111; 1993 Act No. 184, </w:t>
      </w:r>
      <w:r w:rsidR="001323E1" w:rsidRPr="001323E1">
        <w:t xml:space="preserve">Section </w:t>
      </w:r>
      <w:r w:rsidR="00B1511E" w:rsidRPr="001323E1">
        <w:t xml:space="preserve">122, eff January 1, 1994; 2010 Act No. 273, </w:t>
      </w:r>
      <w:r w:rsidR="001323E1" w:rsidRPr="001323E1">
        <w:t xml:space="preserve">Section </w:t>
      </w:r>
      <w:r w:rsidR="00B1511E" w:rsidRPr="001323E1">
        <w:t>16.C.C, eff June 2, 2010.</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30.</w:t>
      </w:r>
      <w:r w:rsidR="00B1511E" w:rsidRPr="001323E1">
        <w:t xml:space="preserve"> Stealing melons or fruit.</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42; 1952 Code </w:t>
      </w:r>
      <w:r w:rsidR="001323E1" w:rsidRPr="001323E1">
        <w:t xml:space="preserve">Section </w:t>
      </w:r>
      <w:r w:rsidR="00B1511E" w:rsidRPr="001323E1">
        <w:t>3</w:t>
      </w:r>
      <w:r w:rsidR="001323E1" w:rsidRPr="001323E1">
        <w:noBreakHyphen/>
      </w:r>
      <w:r w:rsidR="00B1511E" w:rsidRPr="001323E1">
        <w:t xml:space="preserve">42; 1942 Code </w:t>
      </w:r>
      <w:r w:rsidR="001323E1" w:rsidRPr="001323E1">
        <w:t xml:space="preserve">Section </w:t>
      </w:r>
      <w:r w:rsidR="00B1511E" w:rsidRPr="001323E1">
        <w:t xml:space="preserve">1169; 1932 Code </w:t>
      </w:r>
      <w:r w:rsidR="001323E1" w:rsidRPr="001323E1">
        <w:t xml:space="preserve">Section </w:t>
      </w:r>
      <w:r w:rsidR="00B1511E" w:rsidRPr="001323E1">
        <w:t xml:space="preserve">1169; Cr. C. </w:t>
      </w:r>
      <w:r w:rsidR="001323E1" w:rsidRPr="001323E1">
        <w:t>‘</w:t>
      </w:r>
      <w:r w:rsidR="00B1511E" w:rsidRPr="001323E1">
        <w:t xml:space="preserve">22 </w:t>
      </w:r>
      <w:r w:rsidR="001323E1" w:rsidRPr="001323E1">
        <w:t xml:space="preserve">Section </w:t>
      </w:r>
      <w:r w:rsidR="00B1511E" w:rsidRPr="001323E1">
        <w:t xml:space="preserve">62; Cr. C. </w:t>
      </w:r>
      <w:r w:rsidR="001323E1" w:rsidRPr="001323E1">
        <w:t>‘</w:t>
      </w:r>
      <w:r w:rsidR="00B1511E" w:rsidRPr="001323E1">
        <w:t xml:space="preserve">12 </w:t>
      </w:r>
      <w:r w:rsidR="001323E1" w:rsidRPr="001323E1">
        <w:t xml:space="preserve">Section </w:t>
      </w:r>
      <w:r w:rsidR="00B1511E" w:rsidRPr="001323E1">
        <w:t xml:space="preserve">218; Cr. C. </w:t>
      </w:r>
      <w:r w:rsidR="001323E1" w:rsidRPr="001323E1">
        <w:t>‘</w:t>
      </w:r>
      <w:r w:rsidR="00B1511E" w:rsidRPr="001323E1">
        <w:t xml:space="preserve">02 </w:t>
      </w:r>
      <w:r w:rsidR="001323E1" w:rsidRPr="001323E1">
        <w:t xml:space="preserve">Section </w:t>
      </w:r>
      <w:r w:rsidR="00B1511E" w:rsidRPr="001323E1">
        <w:t>166; R. S. 162; 1886 (19) 522.</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40.</w:t>
      </w:r>
      <w:r w:rsidR="00B1511E" w:rsidRPr="001323E1">
        <w:t xml:space="preserve"> Stealing tobacco plants from beds.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 person who steals tobacco plants, whether severed from the freehold or not, from any tobacco plant beds is guilty of a:</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(1) felony and, upon conviction, must be imprisoned not more than ten years or fined not more than five hundred dollars if the value of the tobacco plants is ten thousand dollars or more;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(2) felony and, upon conviction, must be fined in the discretion of the court or imprisoned not more than five years if the value of the tobacco plants is more than two thousand dollars but less than ten thousand dollars;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(3) misdemeanor triable in magistrates court or municipal court, notwithstanding the provisions of Sections 22</w:t>
      </w:r>
      <w:r w:rsidR="001323E1" w:rsidRPr="001323E1">
        <w:noBreakHyphen/>
      </w:r>
      <w:r w:rsidRPr="001323E1">
        <w:t>3</w:t>
      </w:r>
      <w:r w:rsidR="001323E1" w:rsidRPr="001323E1">
        <w:noBreakHyphen/>
      </w:r>
      <w:r w:rsidRPr="001323E1">
        <w:t>540, 22</w:t>
      </w:r>
      <w:r w:rsidR="001323E1" w:rsidRPr="001323E1">
        <w:noBreakHyphen/>
      </w:r>
      <w:r w:rsidRPr="001323E1">
        <w:t>3</w:t>
      </w:r>
      <w:r w:rsidR="001323E1" w:rsidRPr="001323E1">
        <w:noBreakHyphen/>
      </w:r>
      <w:r w:rsidRPr="001323E1">
        <w:t>545, 22</w:t>
      </w:r>
      <w:r w:rsidR="001323E1" w:rsidRPr="001323E1">
        <w:noBreakHyphen/>
      </w:r>
      <w:r w:rsidRPr="001323E1">
        <w:t>3</w:t>
      </w:r>
      <w:r w:rsidR="001323E1" w:rsidRPr="001323E1">
        <w:noBreakHyphen/>
      </w:r>
      <w:r w:rsidRPr="001323E1">
        <w:t>550, and 14</w:t>
      </w:r>
      <w:r w:rsidR="001323E1" w:rsidRPr="001323E1">
        <w:noBreakHyphen/>
      </w:r>
      <w:r w:rsidRPr="001323E1">
        <w:t>25</w:t>
      </w:r>
      <w:r w:rsidR="001323E1" w:rsidRPr="001323E1">
        <w:noBreakHyphen/>
      </w:r>
      <w:r w:rsidRPr="001323E1">
        <w:t>65, if the value of the tobacco plants is two thousand dollars or less. Upon conviction, the person must be fined not more than one thousand dollars, or imprisoned not more than thirty days.</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43; 1952 Code </w:t>
      </w:r>
      <w:r w:rsidR="001323E1" w:rsidRPr="001323E1">
        <w:t xml:space="preserve">Section </w:t>
      </w:r>
      <w:r w:rsidR="00B1511E" w:rsidRPr="001323E1">
        <w:t>3</w:t>
      </w:r>
      <w:r w:rsidR="001323E1" w:rsidRPr="001323E1">
        <w:noBreakHyphen/>
      </w:r>
      <w:r w:rsidR="00B1511E" w:rsidRPr="001323E1">
        <w:t xml:space="preserve">43; 1942 Code </w:t>
      </w:r>
      <w:r w:rsidR="001323E1" w:rsidRPr="001323E1">
        <w:t xml:space="preserve">Section </w:t>
      </w:r>
      <w:r w:rsidR="00B1511E" w:rsidRPr="001323E1">
        <w:t>1169</w:t>
      </w:r>
      <w:r w:rsidR="001323E1" w:rsidRPr="001323E1">
        <w:noBreakHyphen/>
      </w:r>
      <w:r w:rsidR="00B1511E" w:rsidRPr="001323E1">
        <w:t xml:space="preserve">1; 1938 (40) 1621; 1947 (45) 64; 1993 Act No. 184, </w:t>
      </w:r>
      <w:r w:rsidR="001323E1" w:rsidRPr="001323E1">
        <w:t xml:space="preserve">Section </w:t>
      </w:r>
      <w:r w:rsidR="00B1511E" w:rsidRPr="001323E1">
        <w:t xml:space="preserve">123, eff January 1, 1994; 2010 Act No. 273, </w:t>
      </w:r>
      <w:r w:rsidR="001323E1" w:rsidRPr="001323E1">
        <w:t xml:space="preserve">Section </w:t>
      </w:r>
      <w:r w:rsidR="00B1511E" w:rsidRPr="001323E1">
        <w:t>16.D.D, eff June 2, 2010.</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50.</w:t>
      </w:r>
      <w:r w:rsidR="00B1511E" w:rsidRPr="001323E1">
        <w:t xml:space="preserve"> Firing turpentine farms.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46; 1952 Code </w:t>
      </w:r>
      <w:r w:rsidR="001323E1" w:rsidRPr="001323E1">
        <w:t xml:space="preserve">Section </w:t>
      </w:r>
      <w:r w:rsidR="00B1511E" w:rsidRPr="001323E1">
        <w:t>3</w:t>
      </w:r>
      <w:r w:rsidR="001323E1" w:rsidRPr="001323E1">
        <w:noBreakHyphen/>
      </w:r>
      <w:r w:rsidR="00B1511E" w:rsidRPr="001323E1">
        <w:t xml:space="preserve">46; 1942 Code </w:t>
      </w:r>
      <w:r w:rsidR="001323E1" w:rsidRPr="001323E1">
        <w:t xml:space="preserve">Section </w:t>
      </w:r>
      <w:r w:rsidR="00B1511E" w:rsidRPr="001323E1">
        <w:t xml:space="preserve">1162; 1932 Code </w:t>
      </w:r>
      <w:r w:rsidR="001323E1" w:rsidRPr="001323E1">
        <w:t xml:space="preserve">Section </w:t>
      </w:r>
      <w:r w:rsidR="00B1511E" w:rsidRPr="001323E1">
        <w:t xml:space="preserve">1162; Cr. C. </w:t>
      </w:r>
      <w:r w:rsidR="001323E1" w:rsidRPr="001323E1">
        <w:t>‘</w:t>
      </w:r>
      <w:r w:rsidR="00B1511E" w:rsidRPr="001323E1">
        <w:t xml:space="preserve">22 </w:t>
      </w:r>
      <w:r w:rsidR="001323E1" w:rsidRPr="001323E1">
        <w:t xml:space="preserve">Section </w:t>
      </w:r>
      <w:r w:rsidR="00B1511E" w:rsidRPr="001323E1">
        <w:t xml:space="preserve">55; Cr. C. </w:t>
      </w:r>
      <w:r w:rsidR="001323E1" w:rsidRPr="001323E1">
        <w:t>‘</w:t>
      </w:r>
      <w:r w:rsidR="00B1511E" w:rsidRPr="001323E1">
        <w:t xml:space="preserve">12 </w:t>
      </w:r>
      <w:r w:rsidR="001323E1" w:rsidRPr="001323E1">
        <w:t xml:space="preserve">Section </w:t>
      </w:r>
      <w:r w:rsidR="00B1511E" w:rsidRPr="001323E1">
        <w:t xml:space="preserve">189; Cr. C. </w:t>
      </w:r>
      <w:r w:rsidR="001323E1" w:rsidRPr="001323E1">
        <w:t>‘</w:t>
      </w:r>
      <w:r w:rsidR="00B1511E" w:rsidRPr="001323E1">
        <w:t xml:space="preserve">02 </w:t>
      </w:r>
      <w:r w:rsidR="001323E1" w:rsidRPr="001323E1">
        <w:t xml:space="preserve">Section </w:t>
      </w:r>
      <w:r w:rsidR="00B1511E" w:rsidRPr="001323E1">
        <w:t>155; G. S. 2494; R. S. 151; 1876 (16) 61; 1960 (51) 1602.</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60.</w:t>
      </w:r>
      <w:r w:rsidR="00B1511E" w:rsidRPr="001323E1">
        <w:t xml:space="preserve"> Making away with produce before paying.</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(B) A person who violates the provisions of this section is guilty of a:</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(1) felony and, upon conviction, must be fined in the discretion of the court or imprisoned not more than ten years, or both, if the sale amount of the commodities is ten thousand dollars or more;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(2) felony and, upon conviction, must be fined in the discretion of the court or imprisoned not more than five years, or both, if the sale amount of the commodities is more than two thousand dollars but less than ten thousand dollars;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(3) misdemeanor triable in magistrates court or municipal court, notwithstanding the provisions of Sections 22</w:t>
      </w:r>
      <w:r w:rsidR="001323E1" w:rsidRPr="001323E1">
        <w:noBreakHyphen/>
      </w:r>
      <w:r w:rsidRPr="001323E1">
        <w:t>3</w:t>
      </w:r>
      <w:r w:rsidR="001323E1" w:rsidRPr="001323E1">
        <w:noBreakHyphen/>
      </w:r>
      <w:r w:rsidRPr="001323E1">
        <w:t>540, 22</w:t>
      </w:r>
      <w:r w:rsidR="001323E1" w:rsidRPr="001323E1">
        <w:noBreakHyphen/>
      </w:r>
      <w:r w:rsidRPr="001323E1">
        <w:t>3</w:t>
      </w:r>
      <w:r w:rsidR="001323E1" w:rsidRPr="001323E1">
        <w:noBreakHyphen/>
      </w:r>
      <w:r w:rsidRPr="001323E1">
        <w:t>545, 22</w:t>
      </w:r>
      <w:r w:rsidR="001323E1" w:rsidRPr="001323E1">
        <w:noBreakHyphen/>
      </w:r>
      <w:r w:rsidRPr="001323E1">
        <w:t>3</w:t>
      </w:r>
      <w:r w:rsidR="001323E1" w:rsidRPr="001323E1">
        <w:noBreakHyphen/>
      </w:r>
      <w:r w:rsidRPr="001323E1">
        <w:t>550, and 14</w:t>
      </w:r>
      <w:r w:rsidR="001323E1" w:rsidRPr="001323E1">
        <w:noBreakHyphen/>
      </w:r>
      <w:r w:rsidRPr="001323E1">
        <w:t>25</w:t>
      </w:r>
      <w:r w:rsidR="001323E1" w:rsidRPr="001323E1">
        <w:noBreakHyphen/>
      </w:r>
      <w:r w:rsidRPr="001323E1">
        <w:t>65, if the sale amount of the commodities is two thousand dollars or less. Upon conviction, the person must be fined not more than one thousand dollars, or imprisoned not more than thirty days, or both.</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49; 1952 Code </w:t>
      </w:r>
      <w:r w:rsidR="001323E1" w:rsidRPr="001323E1">
        <w:t xml:space="preserve">Section </w:t>
      </w:r>
      <w:r w:rsidR="00B1511E" w:rsidRPr="001323E1">
        <w:t>3</w:t>
      </w:r>
      <w:r w:rsidR="001323E1" w:rsidRPr="001323E1">
        <w:noBreakHyphen/>
      </w:r>
      <w:r w:rsidR="00B1511E" w:rsidRPr="001323E1">
        <w:t xml:space="preserve">49; 1942 Code </w:t>
      </w:r>
      <w:r w:rsidR="001323E1" w:rsidRPr="001323E1">
        <w:t xml:space="preserve">Section </w:t>
      </w:r>
      <w:r w:rsidR="00B1511E" w:rsidRPr="001323E1">
        <w:t xml:space="preserve">1282; 1932 Code </w:t>
      </w:r>
      <w:r w:rsidR="001323E1" w:rsidRPr="001323E1">
        <w:t xml:space="preserve">Section </w:t>
      </w:r>
      <w:r w:rsidR="00B1511E" w:rsidRPr="001323E1">
        <w:t xml:space="preserve">1282; Cr. C. </w:t>
      </w:r>
      <w:r w:rsidR="001323E1" w:rsidRPr="001323E1">
        <w:t>‘</w:t>
      </w:r>
      <w:r w:rsidR="00B1511E" w:rsidRPr="001323E1">
        <w:t xml:space="preserve">22 </w:t>
      </w:r>
      <w:r w:rsidR="001323E1" w:rsidRPr="001323E1">
        <w:t xml:space="preserve">Section </w:t>
      </w:r>
      <w:r w:rsidR="00B1511E" w:rsidRPr="001323E1">
        <w:t xml:space="preserve">177; Cr. C. </w:t>
      </w:r>
      <w:r w:rsidR="001323E1" w:rsidRPr="001323E1">
        <w:t>‘</w:t>
      </w:r>
      <w:r w:rsidR="00B1511E" w:rsidRPr="001323E1">
        <w:t xml:space="preserve">12 </w:t>
      </w:r>
      <w:r w:rsidR="001323E1" w:rsidRPr="001323E1">
        <w:t xml:space="preserve">Section </w:t>
      </w:r>
      <w:r w:rsidR="00B1511E" w:rsidRPr="001323E1">
        <w:t xml:space="preserve">457; Cr. C. </w:t>
      </w:r>
      <w:r w:rsidR="001323E1" w:rsidRPr="001323E1">
        <w:t>‘</w:t>
      </w:r>
      <w:r w:rsidR="00B1511E" w:rsidRPr="001323E1">
        <w:t xml:space="preserve">02 </w:t>
      </w:r>
      <w:r w:rsidR="001323E1" w:rsidRPr="001323E1">
        <w:t xml:space="preserve">Section </w:t>
      </w:r>
      <w:r w:rsidR="00B1511E" w:rsidRPr="001323E1">
        <w:t xml:space="preserve">344; G. S. 2521; R. S. 283; 1877 (16) 250; 1993 Act No. 184, </w:t>
      </w:r>
      <w:r w:rsidR="001323E1" w:rsidRPr="001323E1">
        <w:t xml:space="preserve">Section </w:t>
      </w:r>
      <w:r w:rsidR="00B1511E" w:rsidRPr="001323E1">
        <w:t xml:space="preserve">124, eff January 1, 1994; 2010 Act No. 273, </w:t>
      </w:r>
      <w:r w:rsidR="001323E1" w:rsidRPr="001323E1">
        <w:t xml:space="preserve">Section </w:t>
      </w:r>
      <w:r w:rsidR="00B1511E" w:rsidRPr="001323E1">
        <w:t>16.E.E, eff June 2, 2010.</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70.</w:t>
      </w:r>
      <w:r w:rsidR="00B1511E" w:rsidRPr="001323E1">
        <w:t xml:space="preserve"> Factors or commission merchants failing to account for produce.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 It is unlawful for a factor or commission merchant to receive from a planter cotton, rice, or other agricultural produce for sale and: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(1) sell the produce and fail to pay over the net proceeds to the planter on demand;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(2) apply the produce to his own use and benefit; or</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(3) fail to account for the produce in a satisfactory manner if unsold.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(B) A person who violates the provisions of this section is guilty of a:</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(1) felony and, upon conviction, must be fined in the discretion of the court or imprisoned not more than ten years, or both, if the sale amount of the commodities is ten thousand dollars or more;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(2) felony and, upon conviction, must be fined in the discretion of the court or imprisoned not more than five years, or both, if the sale amount of the commodities is more than two thousand dollars but less than ten thousand dollars;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(3) misdemeanor triable in magistrates court or municipal court, notwithstanding the provisions of Sections 22</w:t>
      </w:r>
      <w:r w:rsidR="001323E1" w:rsidRPr="001323E1">
        <w:noBreakHyphen/>
      </w:r>
      <w:r w:rsidRPr="001323E1">
        <w:t>3</w:t>
      </w:r>
      <w:r w:rsidR="001323E1" w:rsidRPr="001323E1">
        <w:noBreakHyphen/>
      </w:r>
      <w:r w:rsidRPr="001323E1">
        <w:t>540, 22</w:t>
      </w:r>
      <w:r w:rsidR="001323E1" w:rsidRPr="001323E1">
        <w:noBreakHyphen/>
      </w:r>
      <w:r w:rsidRPr="001323E1">
        <w:t>3</w:t>
      </w:r>
      <w:r w:rsidR="001323E1" w:rsidRPr="001323E1">
        <w:noBreakHyphen/>
      </w:r>
      <w:r w:rsidRPr="001323E1">
        <w:t>545, 22</w:t>
      </w:r>
      <w:r w:rsidR="001323E1" w:rsidRPr="001323E1">
        <w:noBreakHyphen/>
      </w:r>
      <w:r w:rsidRPr="001323E1">
        <w:t>3</w:t>
      </w:r>
      <w:r w:rsidR="001323E1" w:rsidRPr="001323E1">
        <w:noBreakHyphen/>
      </w:r>
      <w:r w:rsidRPr="001323E1">
        <w:t>550, and 14</w:t>
      </w:r>
      <w:r w:rsidR="001323E1" w:rsidRPr="001323E1">
        <w:noBreakHyphen/>
      </w:r>
      <w:r w:rsidRPr="001323E1">
        <w:t>25</w:t>
      </w:r>
      <w:r w:rsidR="001323E1" w:rsidRPr="001323E1">
        <w:noBreakHyphen/>
      </w:r>
      <w:r w:rsidRPr="001323E1">
        <w:t xml:space="preserve">65, if the sale amount of the commodities is two </w:t>
      </w:r>
      <w:r w:rsidRPr="001323E1">
        <w:lastRenderedPageBreak/>
        <w:t>thousand dollars or less. Upon conviction, the person must be fined not more than one thousand dollars, or imprisoned not more than thirty days, or both.</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50; 1952 Code </w:t>
      </w:r>
      <w:r w:rsidR="001323E1" w:rsidRPr="001323E1">
        <w:t xml:space="preserve">Section </w:t>
      </w:r>
      <w:r w:rsidR="00B1511E" w:rsidRPr="001323E1">
        <w:t>3</w:t>
      </w:r>
      <w:r w:rsidR="001323E1" w:rsidRPr="001323E1">
        <w:noBreakHyphen/>
      </w:r>
      <w:r w:rsidR="00B1511E" w:rsidRPr="001323E1">
        <w:t xml:space="preserve">50; 1942 Code </w:t>
      </w:r>
      <w:r w:rsidR="001323E1" w:rsidRPr="001323E1">
        <w:t xml:space="preserve">Section </w:t>
      </w:r>
      <w:r w:rsidR="00B1511E" w:rsidRPr="001323E1">
        <w:t xml:space="preserve">1283; 1932 Code </w:t>
      </w:r>
      <w:r w:rsidR="001323E1" w:rsidRPr="001323E1">
        <w:t xml:space="preserve">Section </w:t>
      </w:r>
      <w:r w:rsidR="00B1511E" w:rsidRPr="001323E1">
        <w:t xml:space="preserve">1283; Cr. C. </w:t>
      </w:r>
      <w:r w:rsidR="001323E1" w:rsidRPr="001323E1">
        <w:t>‘</w:t>
      </w:r>
      <w:r w:rsidR="00B1511E" w:rsidRPr="001323E1">
        <w:t xml:space="preserve">22 </w:t>
      </w:r>
      <w:r w:rsidR="001323E1" w:rsidRPr="001323E1">
        <w:t xml:space="preserve">Section </w:t>
      </w:r>
      <w:r w:rsidR="00B1511E" w:rsidRPr="001323E1">
        <w:t xml:space="preserve">178; Cr. C. </w:t>
      </w:r>
      <w:r w:rsidR="001323E1" w:rsidRPr="001323E1">
        <w:t>‘</w:t>
      </w:r>
      <w:r w:rsidR="00B1511E" w:rsidRPr="001323E1">
        <w:t xml:space="preserve">12 </w:t>
      </w:r>
      <w:r w:rsidR="001323E1" w:rsidRPr="001323E1">
        <w:t xml:space="preserve">Section </w:t>
      </w:r>
      <w:r w:rsidR="00B1511E" w:rsidRPr="001323E1">
        <w:t xml:space="preserve">458; Cr. C. </w:t>
      </w:r>
      <w:r w:rsidR="001323E1" w:rsidRPr="001323E1">
        <w:t>‘</w:t>
      </w:r>
      <w:r w:rsidR="00B1511E" w:rsidRPr="001323E1">
        <w:t xml:space="preserve">02 </w:t>
      </w:r>
      <w:r w:rsidR="001323E1" w:rsidRPr="001323E1">
        <w:t xml:space="preserve">Section </w:t>
      </w:r>
      <w:r w:rsidR="00B1511E" w:rsidRPr="001323E1">
        <w:t xml:space="preserve">345; G. S. 2522; R. S. 284; 1877 (16) 250; 1993 Act No. 184, </w:t>
      </w:r>
      <w:r w:rsidR="001323E1" w:rsidRPr="001323E1">
        <w:t xml:space="preserve">Section </w:t>
      </w:r>
      <w:r w:rsidR="00B1511E" w:rsidRPr="001323E1">
        <w:t xml:space="preserve">125, eff January 1, 1994; 2010 Act No. 273, </w:t>
      </w:r>
      <w:r w:rsidR="001323E1" w:rsidRPr="001323E1">
        <w:t xml:space="preserve">Section </w:t>
      </w:r>
      <w:r w:rsidR="00B1511E" w:rsidRPr="001323E1">
        <w:t>16.F.F, eff June 2, 2010.</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75.</w:t>
      </w:r>
      <w:r w:rsidR="00B1511E" w:rsidRPr="001323E1">
        <w:t xml:space="preserve"> Damage or destruction of farm product, research facility or research equipment unlawful; penalty; definitions.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(B) If a person violates subsection (A) and the value of the farm product, research facility, or research equipment is: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(1) less than five hundred dollars, the person is guilty of a misdemeanor and, upon conviction, must be fined not more than one thousand dollars or imprisoned not more than one year, or both;</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(2) five hundred dollars or more, the person is guilty of a felony and, upon conviction, must be fined not more than ten thousand dollars or imprisoned not more than five years, or both.</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(D) The offenses and penalties provided in this section are supplemental and in addition to all other offenses and penalties provided by law.</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(E) For purposes of this section:</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 xml:space="preserve">(1) </w:t>
      </w:r>
      <w:r w:rsidR="001323E1" w:rsidRPr="001323E1">
        <w:t>“</w:t>
      </w:r>
      <w:r w:rsidRPr="001323E1">
        <w:t>Farm product</w:t>
      </w:r>
      <w:r w:rsidR="001323E1" w:rsidRPr="001323E1">
        <w:t>”</w:t>
      </w:r>
      <w:r w:rsidRPr="001323E1">
        <w:t xml:space="preserve"> means horticultural, aquacultural, viticultural, forestry, floricultural, dairy, livestock, poultry, bee, and other products ordinarily produced on farms.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 xml:space="preserve">(2) </w:t>
      </w:r>
      <w:r w:rsidR="001323E1" w:rsidRPr="001323E1">
        <w:t>“</w:t>
      </w:r>
      <w:r w:rsidRPr="001323E1">
        <w:t>Research facility</w:t>
      </w:r>
      <w:r w:rsidR="001323E1" w:rsidRPr="001323E1">
        <w:t>”</w:t>
      </w:r>
      <w:r w:rsidRPr="001323E1">
        <w:t xml:space="preserve"> means greenhouses, buildings, and offices in which farm product research is conducted.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r>
      <w:r w:rsidRPr="001323E1">
        <w:tab/>
        <w:t xml:space="preserve">(3) </w:t>
      </w:r>
      <w:r w:rsidR="001323E1" w:rsidRPr="001323E1">
        <w:t>“</w:t>
      </w:r>
      <w:r w:rsidRPr="001323E1">
        <w:t>Research equipment</w:t>
      </w:r>
      <w:r w:rsidR="001323E1" w:rsidRPr="001323E1">
        <w:t>”</w:t>
      </w:r>
      <w:r w:rsidRPr="001323E1">
        <w:t xml:space="preserve"> means files, data, computers, tractors, sprayers, seeders, tools, vehicles, plants, containers, and any other item pertinent to farm product research.</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2002 Act No. 232, </w:t>
      </w:r>
      <w:r w:rsidR="001323E1" w:rsidRPr="001323E1">
        <w:t xml:space="preserve">Section </w:t>
      </w:r>
      <w:r w:rsidR="00B1511E" w:rsidRPr="001323E1">
        <w:t>1, eff May 1, 2002.</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80.</w:t>
      </w:r>
      <w:r w:rsidR="00B1511E" w:rsidRPr="001323E1">
        <w:t xml:space="preserve"> Destruction of produce by accident or taking of produce by force as defense to prosecutions under </w:t>
      </w:r>
      <w:r w:rsidR="00232453">
        <w:t xml:space="preserve">Sections </w:t>
      </w:r>
      <w:r w:rsidR="00B1511E" w:rsidRPr="001323E1">
        <w:t>46</w:t>
      </w:r>
      <w:r w:rsidR="001323E1" w:rsidRPr="001323E1">
        <w:noBreakHyphen/>
      </w:r>
      <w:r w:rsidR="00B1511E" w:rsidRPr="001323E1">
        <w:t>1</w:t>
      </w:r>
      <w:r w:rsidR="001323E1" w:rsidRPr="001323E1">
        <w:noBreakHyphen/>
      </w:r>
      <w:r w:rsidR="00B1511E" w:rsidRPr="001323E1">
        <w:t>60 and 46</w:t>
      </w:r>
      <w:r w:rsidR="001323E1" w:rsidRPr="001323E1">
        <w:noBreakHyphen/>
      </w:r>
      <w:r w:rsidR="00B1511E" w:rsidRPr="001323E1">
        <w:t>1</w:t>
      </w:r>
      <w:r w:rsidR="001323E1" w:rsidRPr="001323E1">
        <w:noBreakHyphen/>
      </w:r>
      <w:r w:rsidR="00B1511E" w:rsidRPr="001323E1">
        <w:t>70.</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 xml:space="preserve">No person shall be convicted under the provisions of </w:t>
      </w:r>
      <w:r w:rsidR="00232453">
        <w:t xml:space="preserve">Sections </w:t>
      </w:r>
      <w:r w:rsidRPr="001323E1">
        <w:t>46</w:t>
      </w:r>
      <w:r w:rsidR="001323E1" w:rsidRPr="001323E1">
        <w:noBreakHyphen/>
      </w:r>
      <w:r w:rsidRPr="001323E1">
        <w:t>1</w:t>
      </w:r>
      <w:r w:rsidR="001323E1" w:rsidRPr="001323E1">
        <w:noBreakHyphen/>
      </w:r>
      <w:r w:rsidRPr="001323E1">
        <w:t>60 or 46</w:t>
      </w:r>
      <w:r w:rsidR="001323E1" w:rsidRPr="001323E1">
        <w:noBreakHyphen/>
      </w:r>
      <w:r w:rsidRPr="001323E1">
        <w:t>1</w:t>
      </w:r>
      <w:r w:rsidR="001323E1" w:rsidRPr="001323E1">
        <w:noBreakHyphen/>
      </w:r>
      <w:r w:rsidRPr="001323E1">
        <w:t>70 if he can show that the cotton, corn, rice or other products received by him were destroyed by accident, after due diligence on his part, or that he was forcibly deprived of the possession thereof.</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51; 1952 Code </w:t>
      </w:r>
      <w:r w:rsidR="001323E1" w:rsidRPr="001323E1">
        <w:t xml:space="preserve">Section </w:t>
      </w:r>
      <w:r w:rsidR="00B1511E" w:rsidRPr="001323E1">
        <w:t>3</w:t>
      </w:r>
      <w:r w:rsidR="001323E1" w:rsidRPr="001323E1">
        <w:noBreakHyphen/>
      </w:r>
      <w:r w:rsidR="00B1511E" w:rsidRPr="001323E1">
        <w:t xml:space="preserve">51; 1942 Code </w:t>
      </w:r>
      <w:r w:rsidR="001323E1" w:rsidRPr="001323E1">
        <w:t xml:space="preserve">Section </w:t>
      </w:r>
      <w:r w:rsidR="00B1511E" w:rsidRPr="001323E1">
        <w:t xml:space="preserve">1284; 1932 Code </w:t>
      </w:r>
      <w:r w:rsidR="001323E1" w:rsidRPr="001323E1">
        <w:t xml:space="preserve">Section </w:t>
      </w:r>
      <w:r w:rsidR="00B1511E" w:rsidRPr="001323E1">
        <w:t xml:space="preserve">1284; Cr. C. </w:t>
      </w:r>
      <w:r w:rsidR="001323E1" w:rsidRPr="001323E1">
        <w:t>‘</w:t>
      </w:r>
      <w:r w:rsidR="00B1511E" w:rsidRPr="001323E1">
        <w:t xml:space="preserve">22 </w:t>
      </w:r>
      <w:r w:rsidR="001323E1" w:rsidRPr="001323E1">
        <w:t xml:space="preserve">Section </w:t>
      </w:r>
      <w:r w:rsidR="00B1511E" w:rsidRPr="001323E1">
        <w:t xml:space="preserve">179; Cr. C. </w:t>
      </w:r>
      <w:r w:rsidR="001323E1" w:rsidRPr="001323E1">
        <w:t>‘</w:t>
      </w:r>
      <w:r w:rsidR="00B1511E" w:rsidRPr="001323E1">
        <w:t xml:space="preserve">12 </w:t>
      </w:r>
      <w:r w:rsidR="001323E1" w:rsidRPr="001323E1">
        <w:t xml:space="preserve">Section </w:t>
      </w:r>
      <w:r w:rsidR="00B1511E" w:rsidRPr="001323E1">
        <w:t xml:space="preserve">459; Cr. C. </w:t>
      </w:r>
      <w:r w:rsidR="001323E1" w:rsidRPr="001323E1">
        <w:t>‘</w:t>
      </w:r>
      <w:r w:rsidR="00B1511E" w:rsidRPr="001323E1">
        <w:t xml:space="preserve">02 </w:t>
      </w:r>
      <w:r w:rsidR="001323E1" w:rsidRPr="001323E1">
        <w:t xml:space="preserve">Section </w:t>
      </w:r>
      <w:r w:rsidR="00B1511E" w:rsidRPr="001323E1">
        <w:t>346; G. S. 2523; R. S. 285; 1877 (16) 250.</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90.</w:t>
      </w:r>
      <w:r w:rsidR="00B1511E" w:rsidRPr="001323E1">
        <w:t xml:space="preserve"> Fines from State Agricultural Fair to go to treasurer thereof.</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 xml:space="preserve">52; 1952 Code </w:t>
      </w:r>
      <w:r w:rsidR="001323E1" w:rsidRPr="001323E1">
        <w:t xml:space="preserve">Section </w:t>
      </w:r>
      <w:r w:rsidR="00B1511E" w:rsidRPr="001323E1">
        <w:t>3</w:t>
      </w:r>
      <w:r w:rsidR="001323E1" w:rsidRPr="001323E1">
        <w:noBreakHyphen/>
      </w:r>
      <w:r w:rsidR="00B1511E" w:rsidRPr="001323E1">
        <w:t xml:space="preserve">52; 1942 Code </w:t>
      </w:r>
      <w:r w:rsidR="001323E1" w:rsidRPr="001323E1">
        <w:t xml:space="preserve">Section </w:t>
      </w:r>
      <w:r w:rsidR="00B1511E" w:rsidRPr="001323E1">
        <w:t xml:space="preserve">951; 1932 Code </w:t>
      </w:r>
      <w:r w:rsidR="001323E1" w:rsidRPr="001323E1">
        <w:t xml:space="preserve">Section </w:t>
      </w:r>
      <w:r w:rsidR="00B1511E" w:rsidRPr="001323E1">
        <w:t xml:space="preserve">951; Cr. C. </w:t>
      </w:r>
      <w:r w:rsidR="001323E1" w:rsidRPr="001323E1">
        <w:t>‘</w:t>
      </w:r>
      <w:r w:rsidR="00B1511E" w:rsidRPr="001323E1">
        <w:t xml:space="preserve">22 </w:t>
      </w:r>
      <w:r w:rsidR="001323E1" w:rsidRPr="001323E1">
        <w:t xml:space="preserve">Section </w:t>
      </w:r>
      <w:r w:rsidR="00B1511E" w:rsidRPr="001323E1">
        <w:t xml:space="preserve">48; Cr. C. </w:t>
      </w:r>
      <w:r w:rsidR="001323E1" w:rsidRPr="001323E1">
        <w:t>‘</w:t>
      </w:r>
      <w:r w:rsidR="00B1511E" w:rsidRPr="001323E1">
        <w:t xml:space="preserve">12 </w:t>
      </w:r>
      <w:r w:rsidR="001323E1" w:rsidRPr="001323E1">
        <w:t xml:space="preserve">Section </w:t>
      </w:r>
      <w:r w:rsidR="00B1511E" w:rsidRPr="001323E1">
        <w:t>48; 1910 (26) 772.</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100.</w:t>
      </w:r>
      <w:r w:rsidR="00B1511E" w:rsidRPr="001323E1">
        <w:t xml:space="preserve"> Importation for sale of agricultural products below minimum standards of state of origin prohibited.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It shall be unlawful for any person to transport into this State for sale or to offer for sale any agricultural product of a grade or quality lower than the minimum grade or quality of the product permitted to be sold in the state of its origin.</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53; 1964 (53) 2405.</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110.</w:t>
      </w:r>
      <w:r w:rsidR="00B1511E" w:rsidRPr="001323E1">
        <w:t xml:space="preserve"> Enforcement of </w:t>
      </w:r>
      <w:r w:rsidR="00232453">
        <w:t xml:space="preserve">Sections </w:t>
      </w:r>
      <w:r w:rsidR="00B1511E" w:rsidRPr="001323E1">
        <w:t>46</w:t>
      </w:r>
      <w:r w:rsidR="001323E1" w:rsidRPr="001323E1">
        <w:noBreakHyphen/>
      </w:r>
      <w:r w:rsidR="00B1511E" w:rsidRPr="001323E1">
        <w:t>1</w:t>
      </w:r>
      <w:r w:rsidR="001323E1" w:rsidRPr="001323E1">
        <w:noBreakHyphen/>
      </w:r>
      <w:r w:rsidR="00B1511E" w:rsidRPr="001323E1">
        <w:t>100 to 46</w:t>
      </w:r>
      <w:r w:rsidR="001323E1" w:rsidRPr="001323E1">
        <w:noBreakHyphen/>
      </w:r>
      <w:r w:rsidR="00B1511E" w:rsidRPr="001323E1">
        <w:t>1</w:t>
      </w:r>
      <w:r w:rsidR="001323E1" w:rsidRPr="001323E1">
        <w:noBreakHyphen/>
      </w:r>
      <w:r w:rsidR="00B1511E" w:rsidRPr="001323E1">
        <w:t>120.</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 xml:space="preserve">The Commission of Agriculture shall be primarily responsible for the enforcement of </w:t>
      </w:r>
      <w:r w:rsidR="00232453">
        <w:t xml:space="preserve">Sections </w:t>
      </w:r>
      <w:r w:rsidRPr="001323E1">
        <w:t>46</w:t>
      </w:r>
      <w:r w:rsidR="001323E1" w:rsidRPr="001323E1">
        <w:noBreakHyphen/>
      </w:r>
      <w:r w:rsidRPr="001323E1">
        <w:t>1</w:t>
      </w:r>
      <w:r w:rsidR="001323E1" w:rsidRPr="001323E1">
        <w:noBreakHyphen/>
      </w:r>
      <w:r w:rsidRPr="001323E1">
        <w:t>100 to 46</w:t>
      </w:r>
      <w:r w:rsidR="001323E1" w:rsidRPr="001323E1">
        <w:noBreakHyphen/>
      </w:r>
      <w:r w:rsidRPr="001323E1">
        <w:t>1</w:t>
      </w:r>
      <w:r w:rsidR="001323E1" w:rsidRPr="001323E1">
        <w:noBreakHyphen/>
      </w:r>
      <w:r w:rsidRPr="001323E1">
        <w:t>120 and shall enforce all of their provisions, including obtaining injunctive relief where necessary.</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54; 1964 (53) 2405.</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120.</w:t>
      </w:r>
      <w:r w:rsidR="00B1511E" w:rsidRPr="001323E1">
        <w:t xml:space="preserve"> Penalties for violating </w:t>
      </w:r>
      <w:r w:rsidR="00232453">
        <w:t xml:space="preserve">Sections </w:t>
      </w:r>
      <w:r w:rsidR="00B1511E" w:rsidRPr="001323E1">
        <w:t>46</w:t>
      </w:r>
      <w:r w:rsidR="001323E1" w:rsidRPr="001323E1">
        <w:noBreakHyphen/>
      </w:r>
      <w:r w:rsidR="00B1511E" w:rsidRPr="001323E1">
        <w:t>1</w:t>
      </w:r>
      <w:r w:rsidR="001323E1" w:rsidRPr="001323E1">
        <w:noBreakHyphen/>
      </w:r>
      <w:r w:rsidR="00B1511E" w:rsidRPr="001323E1">
        <w:t>100 to 46</w:t>
      </w:r>
      <w:r w:rsidR="001323E1" w:rsidRPr="001323E1">
        <w:noBreakHyphen/>
      </w:r>
      <w:r w:rsidR="00B1511E" w:rsidRPr="001323E1">
        <w:t>1</w:t>
      </w:r>
      <w:r w:rsidR="001323E1" w:rsidRPr="001323E1">
        <w:noBreakHyphen/>
      </w:r>
      <w:r w:rsidR="00B1511E" w:rsidRPr="001323E1">
        <w:t>120.</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 xml:space="preserve">Any person violating the provisions of </w:t>
      </w:r>
      <w:r w:rsidR="00232453">
        <w:t xml:space="preserve">Sections </w:t>
      </w:r>
      <w:r w:rsidRPr="001323E1">
        <w:t>46</w:t>
      </w:r>
      <w:r w:rsidR="001323E1" w:rsidRPr="001323E1">
        <w:noBreakHyphen/>
      </w:r>
      <w:r w:rsidRPr="001323E1">
        <w:t>1</w:t>
      </w:r>
      <w:r w:rsidR="001323E1" w:rsidRPr="001323E1">
        <w:noBreakHyphen/>
      </w:r>
      <w:r w:rsidRPr="001323E1">
        <w:t>100 to 46</w:t>
      </w:r>
      <w:r w:rsidR="001323E1" w:rsidRPr="001323E1">
        <w:noBreakHyphen/>
      </w:r>
      <w:r w:rsidRPr="001323E1">
        <w:t>1</w:t>
      </w:r>
      <w:r w:rsidR="001323E1" w:rsidRPr="001323E1">
        <w:noBreakHyphen/>
      </w:r>
      <w:r w:rsidRPr="001323E1">
        <w:t>120 shall upon conviction be fined not more than one hundred dollars or be imprisoned for not more than thirty days.</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1962 Code </w:t>
      </w:r>
      <w:r w:rsidR="001323E1" w:rsidRPr="001323E1">
        <w:t xml:space="preserve">Section </w:t>
      </w:r>
      <w:r w:rsidR="00B1511E" w:rsidRPr="001323E1">
        <w:t>3</w:t>
      </w:r>
      <w:r w:rsidR="001323E1" w:rsidRPr="001323E1">
        <w:noBreakHyphen/>
      </w:r>
      <w:r w:rsidR="00B1511E" w:rsidRPr="001323E1">
        <w:t>55; 1964 (53) 2405.</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130.</w:t>
      </w:r>
      <w:r w:rsidR="00B1511E" w:rsidRPr="001323E1">
        <w:t xml:space="preserve"> Burial of migrant agricultural workers.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1977 Act No. 147.</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131.</w:t>
      </w:r>
      <w:r w:rsidR="00B1511E" w:rsidRPr="001323E1">
        <w:t xml:space="preserve"> Driving vehicle through planted fields prohibited; penalties.</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It shall be unlawful for any unauthorized person to drive any type of vehicle in a wilful or negligent manner through a field in which agricultural or silviculture products are planted.</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Any person violating the provisions of this section shall be deemed guilty of a misdemeanor and upon conviction shall be fined in an amount not to exceed five hundred dollars or imprisoned for a term not to exceed ninety days.</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1979 Act No. 103 </w:t>
      </w:r>
      <w:r w:rsidR="001323E1" w:rsidRPr="001323E1">
        <w:t xml:space="preserve">Section </w:t>
      </w:r>
      <w:r w:rsidR="00B1511E" w:rsidRPr="001323E1">
        <w:t>1.</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140.</w:t>
      </w:r>
      <w:r w:rsidR="00B1511E" w:rsidRPr="001323E1">
        <w:t xml:space="preserve"> Requirement that irrigation systems designed or used for application of fertilizer, pesticide, or chemicals be equipped with anti</w:t>
      </w:r>
      <w:r w:rsidR="001323E1" w:rsidRPr="001323E1">
        <w:noBreakHyphen/>
      </w:r>
      <w:r w:rsidR="00B1511E" w:rsidRPr="001323E1">
        <w:t>syphon device.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Any irrigation system which is designed or used for the applications of fertilizer, pesticide, or chemicals must be equipped with an anti</w:t>
      </w:r>
      <w:r w:rsidR="001323E1" w:rsidRPr="001323E1">
        <w:noBreakHyphen/>
      </w:r>
      <w:r w:rsidRPr="001323E1">
        <w:t>syphon device adequate to protect against contamination of the water supply. The minimum acceptable anti</w:t>
      </w:r>
      <w:r w:rsidR="001323E1" w:rsidRPr="001323E1">
        <w:noBreakHyphen/>
      </w:r>
      <w:r w:rsidRPr="001323E1">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Any person who uses an irrigation system for the application of fertilizer, pesticide, or chemicals which is not equipped with an anti</w:t>
      </w:r>
      <w:r w:rsidR="001323E1" w:rsidRPr="001323E1">
        <w:noBreakHyphen/>
      </w:r>
      <w:r w:rsidRPr="001323E1">
        <w:t>syphon device as required by this section is subject to a civil penalty of not more than five hundred dollars. Each day</w:t>
      </w:r>
      <w:r w:rsidR="001323E1" w:rsidRPr="001323E1">
        <w:t>’</w:t>
      </w:r>
      <w:r w:rsidRPr="001323E1">
        <w:t>s violation is subject to an additional fine.</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511E" w:rsidRPr="001323E1">
        <w:t xml:space="preserve">: 1986 Act No. 495, </w:t>
      </w:r>
      <w:r w:rsidR="001323E1" w:rsidRPr="001323E1">
        <w:t xml:space="preserve">Section </w:t>
      </w:r>
      <w:r w:rsidR="00B1511E" w:rsidRPr="001323E1">
        <w:t>1.</w:t>
      </w:r>
    </w:p>
    <w:p w:rsidR="000C3FB1" w:rsidRP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FB1">
        <w:rPr>
          <w:b/>
        </w:rPr>
        <w:t>SECTION</w:t>
      </w:r>
      <w:r w:rsidR="001323E1" w:rsidRPr="001323E1">
        <w:rPr>
          <w:rFonts w:cs="Times New Roman"/>
          <w:b/>
        </w:rPr>
        <w:t xml:space="preserve"> </w:t>
      </w:r>
      <w:r w:rsidR="00B1511E" w:rsidRPr="001323E1">
        <w:rPr>
          <w:rFonts w:cs="Times New Roman"/>
          <w:b/>
        </w:rPr>
        <w:t>46</w:t>
      </w:r>
      <w:r w:rsidR="001323E1" w:rsidRPr="001323E1">
        <w:rPr>
          <w:rFonts w:cs="Times New Roman"/>
          <w:b/>
        </w:rPr>
        <w:noBreakHyphen/>
      </w:r>
      <w:r w:rsidR="00B1511E" w:rsidRPr="001323E1">
        <w:rPr>
          <w:rFonts w:cs="Times New Roman"/>
          <w:b/>
        </w:rPr>
        <w:t>1</w:t>
      </w:r>
      <w:r w:rsidR="001323E1" w:rsidRPr="001323E1">
        <w:rPr>
          <w:rFonts w:cs="Times New Roman"/>
          <w:b/>
        </w:rPr>
        <w:noBreakHyphen/>
      </w:r>
      <w:r w:rsidR="00B1511E" w:rsidRPr="001323E1">
        <w:rPr>
          <w:rFonts w:cs="Times New Roman"/>
          <w:b/>
        </w:rPr>
        <w:t>150.</w:t>
      </w:r>
      <w:r w:rsidR="00B1511E" w:rsidRPr="001323E1">
        <w:t xml:space="preserve"> Time for compliance with </w:t>
      </w:r>
      <w:r w:rsidR="001323E1" w:rsidRPr="001323E1">
        <w:t xml:space="preserve">Section </w:t>
      </w:r>
      <w:r w:rsidR="00B1511E" w:rsidRPr="001323E1">
        <w:t>46</w:t>
      </w:r>
      <w:r w:rsidR="001323E1" w:rsidRPr="001323E1">
        <w:noBreakHyphen/>
      </w:r>
      <w:r w:rsidR="00B1511E" w:rsidRPr="001323E1">
        <w:t>1</w:t>
      </w:r>
      <w:r w:rsidR="001323E1" w:rsidRPr="001323E1">
        <w:noBreakHyphen/>
      </w:r>
      <w:r w:rsidR="00B1511E" w:rsidRPr="001323E1">
        <w:t>140.</w:t>
      </w:r>
    </w:p>
    <w:p w:rsidR="000C3FB1" w:rsidRDefault="00B1511E"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1">
        <w:tab/>
        <w:t xml:space="preserve">Any person using an irrigation system on June 6, 1986 shall bring it into compliance with the provisions of </w:t>
      </w:r>
      <w:r w:rsidR="001323E1" w:rsidRPr="001323E1">
        <w:t xml:space="preserve">Section </w:t>
      </w:r>
      <w:r w:rsidRPr="001323E1">
        <w:t>46</w:t>
      </w:r>
      <w:r w:rsidR="001323E1" w:rsidRPr="001323E1">
        <w:noBreakHyphen/>
      </w:r>
      <w:r w:rsidRPr="001323E1">
        <w:t>1</w:t>
      </w:r>
      <w:r w:rsidR="001323E1" w:rsidRPr="001323E1">
        <w:noBreakHyphen/>
      </w:r>
      <w:r w:rsidRPr="001323E1">
        <w:t>140 of the 1976 Code within two years of June 6, 1986.</w:t>
      </w: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FB1" w:rsidRDefault="000C3FB1"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511E" w:rsidRPr="001323E1">
        <w:t xml:space="preserve">: 1986 Act No. 495, </w:t>
      </w:r>
      <w:r w:rsidR="001323E1" w:rsidRPr="001323E1">
        <w:t xml:space="preserve">Section </w:t>
      </w:r>
      <w:r w:rsidR="00B1511E" w:rsidRPr="001323E1">
        <w:t>2.</w:t>
      </w:r>
    </w:p>
    <w:p w:rsidR="00184435" w:rsidRPr="001323E1" w:rsidRDefault="00184435" w:rsidP="00132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23E1" w:rsidSect="001323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3E1" w:rsidRDefault="001323E1" w:rsidP="001323E1">
      <w:r>
        <w:separator/>
      </w:r>
    </w:p>
  </w:endnote>
  <w:endnote w:type="continuationSeparator" w:id="0">
    <w:p w:rsidR="001323E1" w:rsidRDefault="001323E1" w:rsidP="0013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E1" w:rsidRPr="001323E1" w:rsidRDefault="001323E1" w:rsidP="00132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E1" w:rsidRPr="001323E1" w:rsidRDefault="001323E1" w:rsidP="00132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E1" w:rsidRPr="001323E1" w:rsidRDefault="001323E1" w:rsidP="00132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3E1" w:rsidRDefault="001323E1" w:rsidP="001323E1">
      <w:r>
        <w:separator/>
      </w:r>
    </w:p>
  </w:footnote>
  <w:footnote w:type="continuationSeparator" w:id="0">
    <w:p w:rsidR="001323E1" w:rsidRDefault="001323E1" w:rsidP="00132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E1" w:rsidRPr="001323E1" w:rsidRDefault="001323E1" w:rsidP="00132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E1" w:rsidRPr="001323E1" w:rsidRDefault="001323E1" w:rsidP="001323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E1" w:rsidRPr="001323E1" w:rsidRDefault="001323E1" w:rsidP="00132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1E"/>
    <w:rsid w:val="000065F4"/>
    <w:rsid w:val="00013F41"/>
    <w:rsid w:val="00025E41"/>
    <w:rsid w:val="00032BBE"/>
    <w:rsid w:val="0007300D"/>
    <w:rsid w:val="00093290"/>
    <w:rsid w:val="0009512B"/>
    <w:rsid w:val="000B3C22"/>
    <w:rsid w:val="000C162E"/>
    <w:rsid w:val="000C3FB1"/>
    <w:rsid w:val="000D09A6"/>
    <w:rsid w:val="000E046A"/>
    <w:rsid w:val="00105482"/>
    <w:rsid w:val="0010793D"/>
    <w:rsid w:val="001323E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245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511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71A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78571-6CAB-4FAB-A2EE-08370410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1511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1511E"/>
    <w:rPr>
      <w:rFonts w:ascii="Consolas" w:hAnsi="Consolas" w:cs="Consolas"/>
      <w:sz w:val="21"/>
      <w:szCs w:val="21"/>
    </w:rPr>
  </w:style>
  <w:style w:type="paragraph" w:styleId="Header">
    <w:name w:val="header"/>
    <w:basedOn w:val="Normal"/>
    <w:link w:val="HeaderChar"/>
    <w:uiPriority w:val="99"/>
    <w:unhideWhenUsed/>
    <w:rsid w:val="001323E1"/>
    <w:pPr>
      <w:tabs>
        <w:tab w:val="center" w:pos="4680"/>
        <w:tab w:val="right" w:pos="9360"/>
      </w:tabs>
    </w:pPr>
  </w:style>
  <w:style w:type="character" w:customStyle="1" w:styleId="HeaderChar">
    <w:name w:val="Header Char"/>
    <w:basedOn w:val="DefaultParagraphFont"/>
    <w:link w:val="Header"/>
    <w:uiPriority w:val="99"/>
    <w:rsid w:val="001323E1"/>
  </w:style>
  <w:style w:type="paragraph" w:styleId="Footer">
    <w:name w:val="footer"/>
    <w:basedOn w:val="Normal"/>
    <w:link w:val="FooterChar"/>
    <w:uiPriority w:val="99"/>
    <w:unhideWhenUsed/>
    <w:rsid w:val="001323E1"/>
    <w:pPr>
      <w:tabs>
        <w:tab w:val="center" w:pos="4680"/>
        <w:tab w:val="right" w:pos="9360"/>
      </w:tabs>
    </w:pPr>
  </w:style>
  <w:style w:type="character" w:customStyle="1" w:styleId="FooterChar">
    <w:name w:val="Footer Char"/>
    <w:basedOn w:val="DefaultParagraphFont"/>
    <w:link w:val="Footer"/>
    <w:uiPriority w:val="99"/>
    <w:rsid w:val="001323E1"/>
  </w:style>
  <w:style w:type="character" w:styleId="Hyperlink">
    <w:name w:val="Hyperlink"/>
    <w:basedOn w:val="DefaultParagraphFont"/>
    <w:semiHidden/>
    <w:rsid w:val="00E37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2780</Words>
  <Characters>15852</Characters>
  <Application>Microsoft Office Word</Application>
  <DocSecurity>0</DocSecurity>
  <Lines>132</Lines>
  <Paragraphs>37</Paragraphs>
  <ScaleCrop>false</ScaleCrop>
  <Company>Legislative Services Agency (LSA)</Company>
  <LinksUpToDate>false</LinksUpToDate>
  <CharactersWithSpaces>18595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