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6F" w:rsidRPr="002974FF" w:rsidRDefault="00C6276F">
      <w:pPr>
        <w:jc w:val="center"/>
      </w:pPr>
      <w:r w:rsidRPr="002974FF">
        <w:t>DISCLAIMER</w:t>
      </w:r>
    </w:p>
    <w:p w:rsidR="00C6276F" w:rsidRPr="002974FF" w:rsidRDefault="00C6276F"/>
    <w:p w:rsidR="00C6276F" w:rsidRPr="002974FF" w:rsidRDefault="00C6276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6276F" w:rsidRPr="002974FF" w:rsidRDefault="00C6276F"/>
    <w:p w:rsidR="00C6276F" w:rsidRPr="002974FF" w:rsidRDefault="00C6276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76F" w:rsidRPr="002974FF" w:rsidRDefault="00C6276F"/>
    <w:p w:rsidR="00C6276F" w:rsidRPr="002974FF" w:rsidRDefault="00C6276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76F" w:rsidRPr="002974FF" w:rsidRDefault="00C6276F"/>
    <w:p w:rsidR="00C6276F" w:rsidRPr="002974FF" w:rsidRDefault="00C6276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6276F" w:rsidRDefault="00C6276F">
      <w:r>
        <w:br w:type="page"/>
      </w:r>
    </w:p>
    <w:p w:rsidR="00C81354" w:rsidRDefault="00CB116A"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119F">
        <w:lastRenderedPageBreak/>
        <w:t>CHAPTER 9</w:t>
      </w:r>
    </w:p>
    <w:p w:rsidR="00C81354" w:rsidRPr="00C81354" w:rsidRDefault="00CB116A"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119F">
        <w:t>Fort Watson Memorial</w:t>
      </w:r>
    </w:p>
    <w:p w:rsidR="00C81354" w:rsidRP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354">
        <w:rPr>
          <w:b/>
        </w:rPr>
        <w:t>SECTION</w:t>
      </w:r>
      <w:r w:rsidR="0040119F" w:rsidRPr="0040119F">
        <w:rPr>
          <w:rFonts w:cs="Times New Roman"/>
          <w:b/>
        </w:rPr>
        <w:t xml:space="preserve"> </w:t>
      </w:r>
      <w:r w:rsidR="00CB116A" w:rsidRPr="0040119F">
        <w:rPr>
          <w:rFonts w:cs="Times New Roman"/>
          <w:b/>
        </w:rPr>
        <w:t>51</w:t>
      </w:r>
      <w:r w:rsidR="0040119F" w:rsidRPr="0040119F">
        <w:rPr>
          <w:rFonts w:cs="Times New Roman"/>
          <w:b/>
        </w:rPr>
        <w:noBreakHyphen/>
      </w:r>
      <w:r w:rsidR="00CB116A" w:rsidRPr="0040119F">
        <w:rPr>
          <w:rFonts w:cs="Times New Roman"/>
          <w:b/>
        </w:rPr>
        <w:t>9</w:t>
      </w:r>
      <w:r w:rsidR="0040119F" w:rsidRPr="0040119F">
        <w:rPr>
          <w:rFonts w:cs="Times New Roman"/>
          <w:b/>
        </w:rPr>
        <w:noBreakHyphen/>
      </w:r>
      <w:r w:rsidR="00CB116A" w:rsidRPr="0040119F">
        <w:rPr>
          <w:rFonts w:cs="Times New Roman"/>
          <w:b/>
        </w:rPr>
        <w:t>10.</w:t>
      </w:r>
      <w:r w:rsidR="00CB116A" w:rsidRPr="0040119F">
        <w:t xml:space="preserve"> Acquisition of lands in area of Fort Watson.</w:t>
      </w:r>
    </w:p>
    <w:p w:rsidR="00C81354" w:rsidRDefault="00CB116A"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19F">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354" w:rsidRP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116A" w:rsidRPr="0040119F">
        <w:t xml:space="preserve">: 1962 Code </w:t>
      </w:r>
      <w:r w:rsidR="0040119F" w:rsidRPr="0040119F">
        <w:t xml:space="preserve">Section </w:t>
      </w:r>
      <w:r w:rsidR="00CB116A" w:rsidRPr="0040119F">
        <w:t>51</w:t>
      </w:r>
      <w:r w:rsidR="0040119F" w:rsidRPr="0040119F">
        <w:noBreakHyphen/>
      </w:r>
      <w:r w:rsidR="00CB116A" w:rsidRPr="0040119F">
        <w:t xml:space="preserve">401; 1952 Code </w:t>
      </w:r>
      <w:r w:rsidR="0040119F" w:rsidRPr="0040119F">
        <w:t xml:space="preserve">Section </w:t>
      </w:r>
      <w:r w:rsidR="00CB116A" w:rsidRPr="0040119F">
        <w:t>51</w:t>
      </w:r>
      <w:r w:rsidR="0040119F" w:rsidRPr="0040119F">
        <w:noBreakHyphen/>
      </w:r>
      <w:r w:rsidR="00CB116A" w:rsidRPr="0040119F">
        <w:t>401; 1949 (46) 186.</w:t>
      </w:r>
    </w:p>
    <w:p w:rsidR="00C81354" w:rsidRP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354">
        <w:rPr>
          <w:b/>
        </w:rPr>
        <w:t>SECTION</w:t>
      </w:r>
      <w:r w:rsidR="0040119F" w:rsidRPr="0040119F">
        <w:rPr>
          <w:rFonts w:cs="Times New Roman"/>
          <w:b/>
        </w:rPr>
        <w:t xml:space="preserve"> </w:t>
      </w:r>
      <w:r w:rsidR="00CB116A" w:rsidRPr="0040119F">
        <w:rPr>
          <w:rFonts w:cs="Times New Roman"/>
          <w:b/>
        </w:rPr>
        <w:t>51</w:t>
      </w:r>
      <w:r w:rsidR="0040119F" w:rsidRPr="0040119F">
        <w:rPr>
          <w:rFonts w:cs="Times New Roman"/>
          <w:b/>
        </w:rPr>
        <w:noBreakHyphen/>
      </w:r>
      <w:r w:rsidR="00CB116A" w:rsidRPr="0040119F">
        <w:rPr>
          <w:rFonts w:cs="Times New Roman"/>
          <w:b/>
        </w:rPr>
        <w:t>9</w:t>
      </w:r>
      <w:r w:rsidR="0040119F" w:rsidRPr="0040119F">
        <w:rPr>
          <w:rFonts w:cs="Times New Roman"/>
          <w:b/>
        </w:rPr>
        <w:noBreakHyphen/>
      </w:r>
      <w:r w:rsidR="00CB116A" w:rsidRPr="0040119F">
        <w:rPr>
          <w:rFonts w:cs="Times New Roman"/>
          <w:b/>
        </w:rPr>
        <w:t>20.</w:t>
      </w:r>
      <w:r w:rsidR="00CB116A" w:rsidRPr="0040119F">
        <w:t xml:space="preserve"> Designation of property and area.</w:t>
      </w:r>
    </w:p>
    <w:p w:rsidR="00C81354" w:rsidRDefault="00CB116A"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19F">
        <w:tab/>
        <w:t xml:space="preserve">The property and area when acquired and improved shall be known as the </w:t>
      </w:r>
      <w:r w:rsidR="0040119F" w:rsidRPr="0040119F">
        <w:t>“</w:t>
      </w:r>
      <w:r w:rsidRPr="0040119F">
        <w:t>Fort Watson Memorial.</w:t>
      </w:r>
      <w:r w:rsidR="0040119F" w:rsidRPr="0040119F">
        <w:t>”</w:t>
      </w: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354" w:rsidRP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116A" w:rsidRPr="0040119F">
        <w:t xml:space="preserve">: 1962 Code </w:t>
      </w:r>
      <w:r w:rsidR="0040119F" w:rsidRPr="0040119F">
        <w:t xml:space="preserve">Section </w:t>
      </w:r>
      <w:r w:rsidR="00CB116A" w:rsidRPr="0040119F">
        <w:t>51</w:t>
      </w:r>
      <w:r w:rsidR="0040119F" w:rsidRPr="0040119F">
        <w:noBreakHyphen/>
      </w:r>
      <w:r w:rsidR="00CB116A" w:rsidRPr="0040119F">
        <w:t xml:space="preserve">402; 1952 Code </w:t>
      </w:r>
      <w:r w:rsidR="0040119F" w:rsidRPr="0040119F">
        <w:t xml:space="preserve">Section </w:t>
      </w:r>
      <w:r w:rsidR="00CB116A" w:rsidRPr="0040119F">
        <w:t>51</w:t>
      </w:r>
      <w:r w:rsidR="0040119F" w:rsidRPr="0040119F">
        <w:noBreakHyphen/>
      </w:r>
      <w:r w:rsidR="00CB116A" w:rsidRPr="0040119F">
        <w:t>402; 1949 (46) 186.</w:t>
      </w:r>
    </w:p>
    <w:p w:rsidR="00C81354" w:rsidRP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354">
        <w:rPr>
          <w:b/>
        </w:rPr>
        <w:t>SECTION</w:t>
      </w:r>
      <w:r w:rsidR="0040119F" w:rsidRPr="0040119F">
        <w:rPr>
          <w:rFonts w:cs="Times New Roman"/>
          <w:b/>
        </w:rPr>
        <w:t xml:space="preserve"> </w:t>
      </w:r>
      <w:r w:rsidR="00CB116A" w:rsidRPr="0040119F">
        <w:rPr>
          <w:rFonts w:cs="Times New Roman"/>
          <w:b/>
        </w:rPr>
        <w:t>51</w:t>
      </w:r>
      <w:r w:rsidR="0040119F" w:rsidRPr="0040119F">
        <w:rPr>
          <w:rFonts w:cs="Times New Roman"/>
          <w:b/>
        </w:rPr>
        <w:noBreakHyphen/>
      </w:r>
      <w:r w:rsidR="00CB116A" w:rsidRPr="0040119F">
        <w:rPr>
          <w:rFonts w:cs="Times New Roman"/>
          <w:b/>
        </w:rPr>
        <w:t>9</w:t>
      </w:r>
      <w:r w:rsidR="0040119F" w:rsidRPr="0040119F">
        <w:rPr>
          <w:rFonts w:cs="Times New Roman"/>
          <w:b/>
        </w:rPr>
        <w:noBreakHyphen/>
      </w:r>
      <w:r w:rsidR="00CB116A" w:rsidRPr="0040119F">
        <w:rPr>
          <w:rFonts w:cs="Times New Roman"/>
          <w:b/>
        </w:rPr>
        <w:t>30.</w:t>
      </w:r>
      <w:r w:rsidR="00CB116A" w:rsidRPr="0040119F">
        <w:t xml:space="preserve"> Improvement, protection and maintenance.</w:t>
      </w:r>
    </w:p>
    <w:p w:rsidR="00C81354" w:rsidRDefault="00CB116A"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19F">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354" w:rsidRDefault="00C81354"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116A" w:rsidRPr="0040119F">
        <w:t xml:space="preserve">: 1962 Code </w:t>
      </w:r>
      <w:r w:rsidR="0040119F" w:rsidRPr="0040119F">
        <w:t xml:space="preserve">Section </w:t>
      </w:r>
      <w:r w:rsidR="00CB116A" w:rsidRPr="0040119F">
        <w:t>51</w:t>
      </w:r>
      <w:r w:rsidR="0040119F" w:rsidRPr="0040119F">
        <w:noBreakHyphen/>
      </w:r>
      <w:r w:rsidR="00CB116A" w:rsidRPr="0040119F">
        <w:t xml:space="preserve">403; 1952 Code </w:t>
      </w:r>
      <w:r w:rsidR="0040119F" w:rsidRPr="0040119F">
        <w:t xml:space="preserve">Section </w:t>
      </w:r>
      <w:r w:rsidR="00CB116A" w:rsidRPr="0040119F">
        <w:t>51</w:t>
      </w:r>
      <w:r w:rsidR="0040119F" w:rsidRPr="0040119F">
        <w:noBreakHyphen/>
      </w:r>
      <w:r w:rsidR="00CB116A" w:rsidRPr="0040119F">
        <w:t>403; 1949 (46) 186.</w:t>
      </w:r>
    </w:p>
    <w:p w:rsidR="00184435" w:rsidRPr="0040119F" w:rsidRDefault="00184435" w:rsidP="0040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119F" w:rsidSect="004011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9F" w:rsidRDefault="0040119F" w:rsidP="0040119F">
      <w:r>
        <w:separator/>
      </w:r>
    </w:p>
  </w:endnote>
  <w:endnote w:type="continuationSeparator" w:id="0">
    <w:p w:rsidR="0040119F" w:rsidRDefault="0040119F" w:rsidP="0040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9F" w:rsidRPr="0040119F" w:rsidRDefault="0040119F" w:rsidP="00401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9F" w:rsidRPr="0040119F" w:rsidRDefault="0040119F" w:rsidP="004011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9F" w:rsidRPr="0040119F" w:rsidRDefault="0040119F" w:rsidP="0040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9F" w:rsidRDefault="0040119F" w:rsidP="0040119F">
      <w:r>
        <w:separator/>
      </w:r>
    </w:p>
  </w:footnote>
  <w:footnote w:type="continuationSeparator" w:id="0">
    <w:p w:rsidR="0040119F" w:rsidRDefault="0040119F" w:rsidP="00401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9F" w:rsidRPr="0040119F" w:rsidRDefault="0040119F" w:rsidP="00401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9F" w:rsidRPr="0040119F" w:rsidRDefault="0040119F" w:rsidP="00401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9F" w:rsidRPr="0040119F" w:rsidRDefault="0040119F" w:rsidP="00401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6A"/>
    <w:rsid w:val="000065F4"/>
    <w:rsid w:val="00013F41"/>
    <w:rsid w:val="00025E41"/>
    <w:rsid w:val="00032BBE"/>
    <w:rsid w:val="0007300D"/>
    <w:rsid w:val="00093290"/>
    <w:rsid w:val="0009512B"/>
    <w:rsid w:val="000B3C22"/>
    <w:rsid w:val="000C162E"/>
    <w:rsid w:val="000D09A6"/>
    <w:rsid w:val="000E046A"/>
    <w:rsid w:val="00105482"/>
    <w:rsid w:val="0010793D"/>
    <w:rsid w:val="00122B5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119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276F"/>
    <w:rsid w:val="00C63124"/>
    <w:rsid w:val="00C731DA"/>
    <w:rsid w:val="00C81354"/>
    <w:rsid w:val="00CA2F19"/>
    <w:rsid w:val="00CA4158"/>
    <w:rsid w:val="00CB116A"/>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B4542-9394-4CFC-BC5C-B99FA547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11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B116A"/>
    <w:rPr>
      <w:rFonts w:ascii="Consolas" w:hAnsi="Consolas" w:cs="Consolas"/>
      <w:sz w:val="21"/>
      <w:szCs w:val="21"/>
    </w:rPr>
  </w:style>
  <w:style w:type="paragraph" w:styleId="Header">
    <w:name w:val="header"/>
    <w:basedOn w:val="Normal"/>
    <w:link w:val="HeaderChar"/>
    <w:uiPriority w:val="99"/>
    <w:unhideWhenUsed/>
    <w:rsid w:val="0040119F"/>
    <w:pPr>
      <w:tabs>
        <w:tab w:val="center" w:pos="4680"/>
        <w:tab w:val="right" w:pos="9360"/>
      </w:tabs>
    </w:pPr>
  </w:style>
  <w:style w:type="character" w:customStyle="1" w:styleId="HeaderChar">
    <w:name w:val="Header Char"/>
    <w:basedOn w:val="DefaultParagraphFont"/>
    <w:link w:val="Header"/>
    <w:uiPriority w:val="99"/>
    <w:rsid w:val="0040119F"/>
  </w:style>
  <w:style w:type="paragraph" w:styleId="Footer">
    <w:name w:val="footer"/>
    <w:basedOn w:val="Normal"/>
    <w:link w:val="FooterChar"/>
    <w:uiPriority w:val="99"/>
    <w:unhideWhenUsed/>
    <w:rsid w:val="0040119F"/>
    <w:pPr>
      <w:tabs>
        <w:tab w:val="center" w:pos="4680"/>
        <w:tab w:val="right" w:pos="9360"/>
      </w:tabs>
    </w:pPr>
  </w:style>
  <w:style w:type="character" w:customStyle="1" w:styleId="FooterChar">
    <w:name w:val="Footer Char"/>
    <w:basedOn w:val="DefaultParagraphFont"/>
    <w:link w:val="Footer"/>
    <w:uiPriority w:val="99"/>
    <w:rsid w:val="0040119F"/>
  </w:style>
  <w:style w:type="character" w:styleId="Hyperlink">
    <w:name w:val="Hyperlink"/>
    <w:basedOn w:val="DefaultParagraphFont"/>
    <w:semiHidden/>
    <w:rsid w:val="00C62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442</Words>
  <Characters>2525</Characters>
  <Application>Microsoft Office Word</Application>
  <DocSecurity>0</DocSecurity>
  <Lines>21</Lines>
  <Paragraphs>5</Paragraphs>
  <ScaleCrop>false</ScaleCrop>
  <Company>Legislative Services Agency (LSA)</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