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138" w:rsidRPr="002974FF" w:rsidRDefault="001F3138">
      <w:pPr>
        <w:jc w:val="center"/>
      </w:pPr>
      <w:r w:rsidRPr="002974FF">
        <w:t>DISCLAIMER</w:t>
      </w:r>
    </w:p>
    <w:p w:rsidR="001F3138" w:rsidRPr="002974FF" w:rsidRDefault="001F3138"/>
    <w:p w:rsidR="001F3138" w:rsidRPr="002974FF" w:rsidRDefault="001F313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F3138" w:rsidRPr="002974FF" w:rsidRDefault="001F3138"/>
    <w:p w:rsidR="001F3138" w:rsidRPr="002974FF" w:rsidRDefault="001F313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3138" w:rsidRPr="002974FF" w:rsidRDefault="001F3138"/>
    <w:p w:rsidR="001F3138" w:rsidRPr="002974FF" w:rsidRDefault="001F313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3138" w:rsidRPr="002974FF" w:rsidRDefault="001F3138"/>
    <w:p w:rsidR="001F3138" w:rsidRPr="002974FF" w:rsidRDefault="001F313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F3138" w:rsidRDefault="001F3138">
      <w:r>
        <w:br w:type="page"/>
      </w:r>
    </w:p>
    <w:p w:rsidR="008326C9" w:rsidRDefault="0060754E" w:rsidP="006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F015F">
        <w:lastRenderedPageBreak/>
        <w:t>CHAPTER 21</w:t>
      </w:r>
    </w:p>
    <w:p w:rsidR="008326C9" w:rsidRPr="008326C9" w:rsidRDefault="0060754E" w:rsidP="006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015F">
        <w:t>Committee on Tourism [Repealed]</w:t>
      </w:r>
    </w:p>
    <w:p w:rsidR="008326C9" w:rsidRPr="008326C9" w:rsidRDefault="008326C9" w:rsidP="006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26C9" w:rsidRDefault="008326C9" w:rsidP="006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6C9">
        <w:rPr>
          <w:b/>
        </w:rPr>
        <w:t>SECTION</w:t>
      </w:r>
      <w:r w:rsidR="006F015F" w:rsidRPr="006F015F">
        <w:rPr>
          <w:rFonts w:cs="Times New Roman"/>
          <w:b/>
        </w:rPr>
        <w:t xml:space="preserve">S </w:t>
      </w:r>
      <w:r w:rsidR="0060754E" w:rsidRPr="006F015F">
        <w:rPr>
          <w:rFonts w:cs="Times New Roman"/>
          <w:b/>
        </w:rPr>
        <w:t>51</w:t>
      </w:r>
      <w:r w:rsidR="006F015F" w:rsidRPr="006F015F">
        <w:rPr>
          <w:rFonts w:cs="Times New Roman"/>
          <w:b/>
        </w:rPr>
        <w:noBreakHyphen/>
      </w:r>
      <w:r w:rsidR="0060754E" w:rsidRPr="006F015F">
        <w:rPr>
          <w:rFonts w:cs="Times New Roman"/>
          <w:b/>
        </w:rPr>
        <w:t>21</w:t>
      </w:r>
      <w:r w:rsidR="006F015F" w:rsidRPr="006F015F">
        <w:rPr>
          <w:rFonts w:cs="Times New Roman"/>
          <w:b/>
        </w:rPr>
        <w:noBreakHyphen/>
      </w:r>
      <w:r w:rsidR="0060754E" w:rsidRPr="006F015F">
        <w:rPr>
          <w:rFonts w:cs="Times New Roman"/>
          <w:b/>
        </w:rPr>
        <w:t>10 to 51</w:t>
      </w:r>
      <w:r w:rsidR="006F015F" w:rsidRPr="006F015F">
        <w:rPr>
          <w:rFonts w:cs="Times New Roman"/>
          <w:b/>
        </w:rPr>
        <w:noBreakHyphen/>
      </w:r>
      <w:r w:rsidR="0060754E" w:rsidRPr="006F015F">
        <w:rPr>
          <w:rFonts w:cs="Times New Roman"/>
          <w:b/>
        </w:rPr>
        <w:t>21</w:t>
      </w:r>
      <w:r w:rsidR="006F015F" w:rsidRPr="006F015F">
        <w:rPr>
          <w:rFonts w:cs="Times New Roman"/>
          <w:b/>
        </w:rPr>
        <w:noBreakHyphen/>
      </w:r>
      <w:r w:rsidR="0060754E" w:rsidRPr="006F015F">
        <w:rPr>
          <w:rFonts w:cs="Times New Roman"/>
          <w:b/>
        </w:rPr>
        <w:t>30.</w:t>
      </w:r>
      <w:r w:rsidR="0060754E" w:rsidRPr="006F015F">
        <w:t xml:space="preserve"> Repealed by 1996 Act No. 458, Part II, </w:t>
      </w:r>
      <w:r w:rsidR="006F015F" w:rsidRPr="006F015F">
        <w:t xml:space="preserve">Section </w:t>
      </w:r>
      <w:r w:rsidR="0060754E" w:rsidRPr="006F015F">
        <w:t>35E(g), eff July 1, 1996.</w:t>
      </w:r>
    </w:p>
    <w:p w:rsidR="00184435" w:rsidRPr="006F015F" w:rsidRDefault="00184435" w:rsidP="006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015F" w:rsidSect="006F01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15F" w:rsidRDefault="006F015F" w:rsidP="006F015F">
      <w:r>
        <w:separator/>
      </w:r>
    </w:p>
  </w:endnote>
  <w:endnote w:type="continuationSeparator" w:id="0">
    <w:p w:rsidR="006F015F" w:rsidRDefault="006F015F" w:rsidP="006F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15F" w:rsidRPr="006F015F" w:rsidRDefault="006F015F" w:rsidP="006F0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15F" w:rsidRPr="006F015F" w:rsidRDefault="006F015F" w:rsidP="006F01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15F" w:rsidRPr="006F015F" w:rsidRDefault="006F015F" w:rsidP="006F0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15F" w:rsidRDefault="006F015F" w:rsidP="006F015F">
      <w:r>
        <w:separator/>
      </w:r>
    </w:p>
  </w:footnote>
  <w:footnote w:type="continuationSeparator" w:id="0">
    <w:p w:rsidR="006F015F" w:rsidRDefault="006F015F" w:rsidP="006F0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15F" w:rsidRPr="006F015F" w:rsidRDefault="006F015F" w:rsidP="006F01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15F" w:rsidRPr="006F015F" w:rsidRDefault="006F015F" w:rsidP="006F01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15F" w:rsidRPr="006F015F" w:rsidRDefault="006F015F" w:rsidP="006F0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138"/>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754E"/>
    <w:rsid w:val="006168AB"/>
    <w:rsid w:val="006407CD"/>
    <w:rsid w:val="006444C5"/>
    <w:rsid w:val="006609EF"/>
    <w:rsid w:val="00667C9A"/>
    <w:rsid w:val="006A0586"/>
    <w:rsid w:val="006C500F"/>
    <w:rsid w:val="006E29E6"/>
    <w:rsid w:val="006E3F1E"/>
    <w:rsid w:val="006F015F"/>
    <w:rsid w:val="00754A2B"/>
    <w:rsid w:val="00794AA9"/>
    <w:rsid w:val="007A5331"/>
    <w:rsid w:val="007A7050"/>
    <w:rsid w:val="007C45E7"/>
    <w:rsid w:val="007D112A"/>
    <w:rsid w:val="008026B8"/>
    <w:rsid w:val="008061A8"/>
    <w:rsid w:val="00814A87"/>
    <w:rsid w:val="00817EA2"/>
    <w:rsid w:val="008326C9"/>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0EFF"/>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22CF6-AD18-4B47-BA00-E60B4064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0754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0754E"/>
    <w:rPr>
      <w:rFonts w:ascii="Consolas" w:hAnsi="Consolas" w:cs="Consolas"/>
      <w:sz w:val="21"/>
      <w:szCs w:val="21"/>
    </w:rPr>
  </w:style>
  <w:style w:type="paragraph" w:styleId="Header">
    <w:name w:val="header"/>
    <w:basedOn w:val="Normal"/>
    <w:link w:val="HeaderChar"/>
    <w:uiPriority w:val="99"/>
    <w:unhideWhenUsed/>
    <w:rsid w:val="006F015F"/>
    <w:pPr>
      <w:tabs>
        <w:tab w:val="center" w:pos="4680"/>
        <w:tab w:val="right" w:pos="9360"/>
      </w:tabs>
    </w:pPr>
  </w:style>
  <w:style w:type="character" w:customStyle="1" w:styleId="HeaderChar">
    <w:name w:val="Header Char"/>
    <w:basedOn w:val="DefaultParagraphFont"/>
    <w:link w:val="Header"/>
    <w:uiPriority w:val="99"/>
    <w:rsid w:val="006F015F"/>
  </w:style>
  <w:style w:type="paragraph" w:styleId="Footer">
    <w:name w:val="footer"/>
    <w:basedOn w:val="Normal"/>
    <w:link w:val="FooterChar"/>
    <w:uiPriority w:val="99"/>
    <w:unhideWhenUsed/>
    <w:rsid w:val="006F015F"/>
    <w:pPr>
      <w:tabs>
        <w:tab w:val="center" w:pos="4680"/>
        <w:tab w:val="right" w:pos="9360"/>
      </w:tabs>
    </w:pPr>
  </w:style>
  <w:style w:type="character" w:customStyle="1" w:styleId="FooterChar">
    <w:name w:val="Footer Char"/>
    <w:basedOn w:val="DefaultParagraphFont"/>
    <w:link w:val="Footer"/>
    <w:uiPriority w:val="99"/>
    <w:rsid w:val="006F015F"/>
  </w:style>
  <w:style w:type="character" w:styleId="Hyperlink">
    <w:name w:val="Hyperlink"/>
    <w:basedOn w:val="DefaultParagraphFont"/>
    <w:semiHidden/>
    <w:rsid w:val="001F31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295</Words>
  <Characters>1685</Characters>
  <Application>Microsoft Office Word</Application>
  <DocSecurity>0</DocSecurity>
  <Lines>14</Lines>
  <Paragraphs>3</Paragraphs>
  <ScaleCrop>false</ScaleCrop>
  <Company>Legislative Services Agency (LSA)</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