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C43" w:rsidRPr="002974FF" w:rsidRDefault="004D2C43">
      <w:pPr>
        <w:jc w:val="center"/>
      </w:pPr>
      <w:r w:rsidRPr="002974FF">
        <w:t>DISCLAIMER</w:t>
      </w:r>
    </w:p>
    <w:p w:rsidR="004D2C43" w:rsidRPr="002974FF" w:rsidRDefault="004D2C43"/>
    <w:p w:rsidR="004D2C43" w:rsidRPr="002974FF" w:rsidRDefault="004D2C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D2C43" w:rsidRPr="002974FF" w:rsidRDefault="004D2C43"/>
    <w:p w:rsidR="004D2C43" w:rsidRPr="002974FF" w:rsidRDefault="004D2C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2C43" w:rsidRPr="002974FF" w:rsidRDefault="004D2C43"/>
    <w:p w:rsidR="004D2C43" w:rsidRPr="002974FF" w:rsidRDefault="004D2C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2C43" w:rsidRPr="002974FF" w:rsidRDefault="004D2C43"/>
    <w:p w:rsidR="004D2C43" w:rsidRPr="002974FF" w:rsidRDefault="004D2C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D2C43" w:rsidRDefault="004D2C43">
      <w:r>
        <w:br w:type="page"/>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50A8">
        <w:lastRenderedPageBreak/>
        <w:t>CHAPTER 18</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50A8">
        <w:t>Education Accountability Act</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General Provisions</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100.</w:t>
      </w:r>
      <w:r w:rsidR="00340CC5" w:rsidRPr="00D650A8">
        <w:t xml:space="preserve"> Performance based accountability system for public education established; </w:t>
      </w:r>
      <w:r w:rsidR="00D650A8" w:rsidRPr="00D650A8">
        <w:t>“</w:t>
      </w:r>
      <w:r w:rsidR="00340CC5" w:rsidRPr="00D650A8">
        <w:t>accountability</w:t>
      </w:r>
      <w:r w:rsidR="00D650A8" w:rsidRPr="00D650A8">
        <w:t>”</w:t>
      </w:r>
      <w:r w:rsidR="00340CC5" w:rsidRPr="00D650A8">
        <w:t xml:space="preserve"> defined.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110.</w:t>
      </w:r>
      <w:r w:rsidR="00340CC5" w:rsidRPr="00D650A8">
        <w:t xml:space="preserve"> Objectives.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system is to:</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(3) require all districts to establish local accountability systems to stimulate quality teaching and learning practices and target assistance to low performing schools;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(4) provide resources to strengthen the process of teaching and learning in the classroom to improve student performance and reduce gaps in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(5) support professional development as integral to improvement and to the actual work of teachers and school staff;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(6) expand the ability to evaluate the system and to conduct in</w:t>
      </w:r>
      <w:r w:rsidR="00D650A8" w:rsidRPr="00D650A8">
        <w:noBreakHyphen/>
      </w:r>
      <w:r w:rsidRPr="00D650A8">
        <w:t>depth studies on implementation, efficiency, and the effectiveness of academic improvement efforts.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120.</w:t>
      </w:r>
      <w:r w:rsidR="00340CC5" w:rsidRPr="00D650A8">
        <w:t xml:space="preserve"> Definitions.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As used in this chapter: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(1) </w:t>
      </w:r>
      <w:r w:rsidR="00D650A8" w:rsidRPr="00D650A8">
        <w:t>“</w:t>
      </w:r>
      <w:r w:rsidRPr="00D650A8">
        <w:t>Oversight Committee</w:t>
      </w:r>
      <w:r w:rsidR="00D650A8" w:rsidRPr="00D650A8">
        <w:t>”</w:t>
      </w:r>
      <w:r w:rsidRPr="00D650A8">
        <w:t xml:space="preserve"> means the Education Oversight Committee established in Section 59</w:t>
      </w:r>
      <w:r w:rsidR="00D650A8" w:rsidRPr="00D650A8">
        <w:noBreakHyphen/>
      </w:r>
      <w:r w:rsidRPr="00D650A8">
        <w:t>6</w:t>
      </w:r>
      <w:r w:rsidR="00D650A8" w:rsidRPr="00D650A8">
        <w:noBreakHyphen/>
      </w:r>
      <w:r w:rsidRPr="00D650A8">
        <w:t>10.</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(2) </w:t>
      </w:r>
      <w:r w:rsidR="00D650A8" w:rsidRPr="00D650A8">
        <w:t>“</w:t>
      </w:r>
      <w:r w:rsidRPr="00D650A8">
        <w:t>Standards based assessment</w:t>
      </w:r>
      <w:r w:rsidR="00D650A8" w:rsidRPr="00D650A8">
        <w:t>”</w:t>
      </w:r>
      <w:r w:rsidRPr="00D650A8">
        <w:t xml:space="preserve"> means an assessment where an individual</w:t>
      </w:r>
      <w:r w:rsidR="00D650A8" w:rsidRPr="00D650A8">
        <w:t>’</w:t>
      </w:r>
      <w:r w:rsidRPr="00D650A8">
        <w:t>s performance is compared to specific performance standards and not to the performance of other students.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(3) </w:t>
      </w:r>
      <w:r w:rsidR="00D650A8" w:rsidRPr="00D650A8">
        <w:t>“</w:t>
      </w:r>
      <w:r w:rsidRPr="00D650A8">
        <w:t>Disaggregated data</w:t>
      </w:r>
      <w:r w:rsidR="00D650A8" w:rsidRPr="00D650A8">
        <w:t>”</w:t>
      </w:r>
      <w:r w:rsidRPr="00D650A8">
        <w:t xml:space="preserve"> means data broken out for specific groups within the total student population, such as by race, gender, level of poverty, limited English proficiency status, disability status, or other groups as required by federal statutes or regulations.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(4) </w:t>
      </w:r>
      <w:r w:rsidR="00D650A8" w:rsidRPr="00D650A8">
        <w:t>“</w:t>
      </w:r>
      <w:r w:rsidRPr="00D650A8">
        <w:t>Longitudinally matched student data</w:t>
      </w:r>
      <w:r w:rsidR="00D650A8" w:rsidRPr="00D650A8">
        <w:t>”</w:t>
      </w:r>
      <w:r w:rsidRPr="00D650A8">
        <w:t xml:space="preserve"> means examining the performance of a single student or a group of students by considering their test scores over time.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(5) </w:t>
      </w:r>
      <w:r w:rsidR="00D650A8" w:rsidRPr="00D650A8">
        <w:t>“</w:t>
      </w:r>
      <w:r w:rsidRPr="00D650A8">
        <w:t>Academic achievement standards</w:t>
      </w:r>
      <w:r w:rsidR="00D650A8" w:rsidRPr="00D650A8">
        <w:t>”</w:t>
      </w:r>
      <w:r w:rsidRPr="00D650A8">
        <w:t xml:space="preserve"> means statements of expectations for student learning.</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(6) </w:t>
      </w:r>
      <w:r w:rsidR="00D650A8" w:rsidRPr="00D650A8">
        <w:t>“</w:t>
      </w:r>
      <w:r w:rsidRPr="00D650A8">
        <w:t>Department</w:t>
      </w:r>
      <w:r w:rsidR="00D650A8" w:rsidRPr="00D650A8">
        <w:t>”</w:t>
      </w:r>
      <w:r w:rsidRPr="00D650A8">
        <w:t xml:space="preserve"> means the State Department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lastRenderedPageBreak/>
        <w:tab/>
        <w:t xml:space="preserve">(7) </w:t>
      </w:r>
      <w:r w:rsidR="00D650A8" w:rsidRPr="00D650A8">
        <w:t>“</w:t>
      </w:r>
      <w:r w:rsidRPr="00D650A8">
        <w:t>Absolute performance</w:t>
      </w:r>
      <w:r w:rsidR="00D650A8" w:rsidRPr="00D650A8">
        <w:t>”</w:t>
      </w:r>
      <w:r w:rsidRPr="00D650A8">
        <w:t xml:space="preserve"> means the rating a school will receive based on the percentage of students meeting standard on the state</w:t>
      </w:r>
      <w:r w:rsidR="00D650A8" w:rsidRPr="00D650A8">
        <w:t>’</w:t>
      </w:r>
      <w:r w:rsidRPr="00D650A8">
        <w:t>s standards based assessment.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(8) </w:t>
      </w:r>
      <w:r w:rsidR="00D650A8" w:rsidRPr="00D650A8">
        <w:t>“</w:t>
      </w:r>
      <w:r w:rsidRPr="00D650A8">
        <w:t>Growth</w:t>
      </w:r>
      <w:r w:rsidR="00D650A8" w:rsidRPr="00D650A8">
        <w:t>”</w:t>
      </w:r>
      <w:r w:rsidRPr="00D650A8">
        <w:t xml:space="preserve"> means the rating a school will receive based on longitudinally matched student data comparing current performance to the previous year</w:t>
      </w:r>
      <w:r w:rsidR="00D650A8" w:rsidRPr="00D650A8">
        <w:t>’</w:t>
      </w:r>
      <w:r w:rsidRPr="00D650A8">
        <w:t>s for the purpose of determining student academic growth.</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(9) </w:t>
      </w:r>
      <w:r w:rsidR="00D650A8" w:rsidRPr="00D650A8">
        <w:t>“</w:t>
      </w:r>
      <w:r w:rsidRPr="00D650A8">
        <w:t>Objective and reliable statewide assessment</w:t>
      </w:r>
      <w:r w:rsidR="00D650A8" w:rsidRPr="00D650A8">
        <w:t>”</w:t>
      </w:r>
      <w:r w:rsidRPr="00D650A8">
        <w:t xml:space="preserve"> means assessments that yield consistent results and that measure the cognitive knowledge and skills specified in the state</w:t>
      </w:r>
      <w:r w:rsidR="00D650A8" w:rsidRPr="00D650A8">
        <w:noBreakHyphen/>
      </w:r>
      <w:r w:rsidRPr="00D650A8">
        <w:t>approved academic standards and do not include questions relative to personal opinions, feelings, or attitudes and are not biased with regard to race, gender, or socioeconomic status. The assessments must include a writing assessment and multiple</w:t>
      </w:r>
      <w:r w:rsidR="00D650A8" w:rsidRPr="00D650A8">
        <w:noBreakHyphen/>
      </w:r>
      <w:r w:rsidRPr="00D650A8">
        <w:t>choice questions designed to reflect a range of cognitive abilities beyond the knowledge level. Constructed response questions may be included as a component of the writing assessment.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(10) </w:t>
      </w:r>
      <w:r w:rsidR="00D650A8" w:rsidRPr="00D650A8">
        <w:t>“</w:t>
      </w:r>
      <w:r w:rsidRPr="00D650A8">
        <w:t>Division of Accountability</w:t>
      </w:r>
      <w:r w:rsidR="00D650A8" w:rsidRPr="00D650A8">
        <w:t>”</w:t>
      </w:r>
      <w:r w:rsidRPr="00D650A8">
        <w:t xml:space="preserve"> means the special unit within the oversight committee established in Section 59</w:t>
      </w:r>
      <w:r w:rsidR="00D650A8" w:rsidRPr="00D650A8">
        <w:noBreakHyphen/>
      </w:r>
      <w:r w:rsidRPr="00D650A8">
        <w:t>6</w:t>
      </w:r>
      <w:r w:rsidR="00D650A8" w:rsidRPr="00D650A8">
        <w:noBreakHyphen/>
      </w:r>
      <w:r w:rsidRPr="00D650A8">
        <w:t>100.</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(11) </w:t>
      </w:r>
      <w:r w:rsidR="00D650A8" w:rsidRPr="00D650A8">
        <w:t>“</w:t>
      </w:r>
      <w:r w:rsidRPr="00D650A8">
        <w:t>Formative assessment</w:t>
      </w:r>
      <w:r w:rsidR="00D650A8" w:rsidRPr="00D650A8">
        <w:t>”</w:t>
      </w:r>
      <w:r w:rsidRPr="00D650A8">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D650A8" w:rsidRPr="00D650A8">
        <w:t>’</w:t>
      </w:r>
      <w:r w:rsidRPr="00D650A8">
        <w:t xml:space="preserve"> needs, and to consider placement and planning for the next grade level. Data and performance from the formative assessments must not be used in the calculation of school or district ratings.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1998 Act No. 400, </w:t>
      </w:r>
      <w:r w:rsidR="00D650A8" w:rsidRPr="00D650A8">
        <w:t xml:space="preserve">Section </w:t>
      </w:r>
      <w:r w:rsidR="00340CC5" w:rsidRPr="00D650A8">
        <w:t xml:space="preserve">2; 2006 Act No. 254, </w:t>
      </w:r>
      <w:r w:rsidR="005E1EF4">
        <w:t xml:space="preserve">Sections </w:t>
      </w:r>
      <w:r w:rsidR="00340CC5" w:rsidRPr="00D650A8">
        <w:t xml:space="preserve">2.A, 2.B, eff March 24, 2006;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3</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Academic Standards and Assessments</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300.</w:t>
      </w:r>
      <w:r w:rsidR="00340CC5" w:rsidRPr="00D650A8">
        <w:t xml:space="preserve"> Adoption of educational standards in core academic areas.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State Board of Education is directed to adopt grade specific performance</w:t>
      </w:r>
      <w:r w:rsidR="00D650A8" w:rsidRPr="00D650A8">
        <w:noBreakHyphen/>
      </w:r>
      <w:r w:rsidRPr="00D650A8">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(1) read, view, and listen to complex information in the English language;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(2) write and speak effectively in the English language;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(3) solve problems by applying mathematics;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(4) conduct research and communicate findings;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(5) understand and apply scientific concepts;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(6) obtain a working knowledge of world, United States, and South Carolina history, government, economics, and geography;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(7) use information to make decisions.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standards must be reflective of the highest level of academic skills with the rigor necessary to improve the curriculum and instruction in South Carolina</w:t>
      </w:r>
      <w:r w:rsidR="00D650A8" w:rsidRPr="00D650A8">
        <w:t>’</w:t>
      </w:r>
      <w:r w:rsidRPr="00D650A8">
        <w:t>s schools so that students are encouraged to learn at unprecedented levels and must be reflective of the highest level of academic skills at each grade level.</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310.</w:t>
      </w:r>
      <w:r w:rsidR="00340CC5" w:rsidRPr="00D650A8">
        <w:t xml:space="preserve"> Development or adoption of statewide assessment program to promote student learning and measure student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lastRenderedPageBreak/>
        <w:tab/>
      </w:r>
      <w:r w:rsidRPr="00D650A8">
        <w:tab/>
        <w:t>(1) identify areas in which students, schools, or school districts need additional support;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indicate the academic achievement for schools, districts, and the State;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satisfy federal reporting requirements;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provide professional development to educators.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Assessments required to be developed or adopted pursuant to the provisions of this section or chapter must be objective and reliable.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(B)(1) The statewide assessment program must include the subjects of English/language arts, mathematics, science, and social studies in grades three through eight, as delineated in Section 59</w:t>
      </w:r>
      <w:r w:rsidR="00D650A8" w:rsidRPr="00D650A8">
        <w:noBreakHyphen/>
      </w:r>
      <w:r w:rsidRPr="00D650A8">
        <w:t>18</w:t>
      </w:r>
      <w:r w:rsidR="00D650A8" w:rsidRPr="00D650A8">
        <w:noBreakHyphen/>
      </w:r>
      <w:r w:rsidRPr="00D650A8">
        <w:t>320(B), to be first administered in 2009, and end</w:t>
      </w:r>
      <w:r w:rsidR="00D650A8" w:rsidRPr="00D650A8">
        <w:noBreakHyphen/>
      </w:r>
      <w:r w:rsidRPr="00D650A8">
        <w:t>of</w:t>
      </w:r>
      <w:r w:rsidR="00D650A8" w:rsidRPr="00D650A8">
        <w:noBreakHyphen/>
      </w:r>
      <w:r w:rsidRPr="00D650A8">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D650A8" w:rsidRPr="00D650A8">
        <w:noBreakHyphen/>
      </w:r>
      <w:r w:rsidRPr="00D650A8">
        <w:t>2009 school year. The publication of the annual school and school district report card may be delayed for the 2008</w:t>
      </w:r>
      <w:r w:rsidR="00D650A8" w:rsidRPr="00D650A8">
        <w:noBreakHyphen/>
      </w:r>
      <w:r w:rsidRPr="00D650A8">
        <w:t>2009 school year until no later than February 15, 2010. A student</w:t>
      </w:r>
      <w:r w:rsidR="00D650A8" w:rsidRPr="00D650A8">
        <w:t>’</w:t>
      </w:r>
      <w:r w:rsidRPr="00D650A8">
        <w:t>s score on an end</w:t>
      </w:r>
      <w:r w:rsidR="00D650A8" w:rsidRPr="00D650A8">
        <w:noBreakHyphen/>
      </w:r>
      <w:r w:rsidRPr="00D650A8">
        <w:t>of</w:t>
      </w:r>
      <w:r w:rsidR="00D650A8" w:rsidRPr="00D650A8">
        <w:noBreakHyphen/>
      </w:r>
      <w:r w:rsidRPr="00D650A8">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D650A8" w:rsidRPr="00D650A8">
        <w:noBreakHyphen/>
      </w:r>
      <w:r w:rsidRPr="00D650A8">
        <w:t>of</w:t>
      </w:r>
      <w:r w:rsidR="00D650A8" w:rsidRPr="00D650A8">
        <w:noBreakHyphen/>
      </w:r>
      <w:r w:rsidRPr="00D650A8">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00D650A8" w:rsidRPr="00D650A8">
        <w:t>’</w:t>
      </w:r>
      <w:r w:rsidRPr="00D650A8">
        <w: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D650A8" w:rsidRPr="00D650A8">
        <w:noBreakHyphen/>
      </w:r>
      <w:r w:rsidRPr="00D650A8">
        <w:t>five days after this enactment. At a minimum, this notice must consist of two columns measuring at least ten inches in length and measuring at least four and one</w:t>
      </w:r>
      <w:r w:rsidR="00D650A8" w:rsidRPr="00D650A8">
        <w:noBreakHyphen/>
      </w:r>
      <w:r w:rsidRPr="00D650A8">
        <w:t>half inches in combined width, and include: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(a) a headline printed in at least a twenty</w:t>
      </w:r>
      <w:r w:rsidR="00D650A8" w:rsidRPr="00D650A8">
        <w:noBreakHyphen/>
      </w:r>
      <w:r w:rsidRPr="00D650A8">
        <w:t>four point font that is boldfaced;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(b) an explanation of who qualifies for the petitioning option;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(c) an explanation of the petition process;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(d) a contact name and phone number;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(e) the deadline for submitting a petition.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While assessment is called for in the specific areas mentioned above, this should not be construed as lessening the importance of foreign languages, visual and performing arts, health, physical education, and career or occupational programs.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D650A8" w:rsidRPr="00D650A8">
        <w:noBreakHyphen/>
      </w:r>
      <w:r w:rsidRPr="00D650A8">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(F) The State Department of Education shall provide on</w:t>
      </w:r>
      <w:r w:rsidR="00D650A8" w:rsidRPr="00D650A8">
        <w:noBreakHyphen/>
      </w:r>
      <w:r w:rsidRPr="00D650A8">
        <w:t>going professional development in the development and use of classroom assessments, the use of formative assessments, and the use of the end</w:t>
      </w:r>
      <w:r w:rsidR="00D650A8" w:rsidRPr="00D650A8">
        <w:noBreakHyphen/>
      </w:r>
      <w:r w:rsidRPr="00D650A8">
        <w:t>of</w:t>
      </w:r>
      <w:r w:rsidR="00D650A8" w:rsidRPr="00D650A8">
        <w:noBreakHyphen/>
      </w:r>
      <w:r w:rsidRPr="00D650A8">
        <w:t>year state assessments so that teaching and learning activities are focused on student needs and lead to higher levels of student performance.</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2001 Act No. 39, </w:t>
      </w:r>
      <w:r w:rsidR="00D650A8" w:rsidRPr="00D650A8">
        <w:t xml:space="preserve">Section </w:t>
      </w:r>
      <w:r w:rsidR="00340CC5" w:rsidRPr="00D650A8">
        <w:t xml:space="preserve">3; 2006 Act No. 254, </w:t>
      </w:r>
      <w:r w:rsidR="00D650A8" w:rsidRPr="00D650A8">
        <w:t xml:space="preserve">Section </w:t>
      </w:r>
      <w:r w:rsidR="00340CC5" w:rsidRPr="00D650A8">
        <w:t xml:space="preserve">3, eff March 24, 2006; 2008 Act No. 282, </w:t>
      </w:r>
      <w:r w:rsidR="00D650A8" w:rsidRPr="00D650A8">
        <w:t xml:space="preserve">Section </w:t>
      </w:r>
      <w:r w:rsidR="00340CC5" w:rsidRPr="00D650A8">
        <w:t xml:space="preserve">1, eff June 5, 2008; 2014 Act No. 155 (H.3919), </w:t>
      </w:r>
      <w:r w:rsidR="00D650A8" w:rsidRPr="00D650A8">
        <w:t xml:space="preserve">Section </w:t>
      </w:r>
      <w:r w:rsidR="00340CC5" w:rsidRPr="00D650A8">
        <w:t>1, eff April 14, 2014.</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320.</w:t>
      </w:r>
      <w:r w:rsidR="00340CC5" w:rsidRPr="00D650A8">
        <w:t xml:space="preserve"> Review of field test; general administration of test; accommodations for students with disabilities; adoption of new standards.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After the first statewide field test of the assessment program in each of the four academic areas, and after the field tests of the end of course assessments of high school credit courses, the Education Oversight Committee, established in Section 59</w:t>
      </w:r>
      <w:r w:rsidR="00D650A8" w:rsidRPr="00D650A8">
        <w:noBreakHyphen/>
      </w:r>
      <w:r w:rsidRPr="00D650A8">
        <w:t>6</w:t>
      </w:r>
      <w:r w:rsidR="00D650A8" w:rsidRPr="00D650A8">
        <w:noBreakHyphen/>
      </w:r>
      <w:r w:rsidRPr="00D650A8">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D650A8" w:rsidRPr="00D650A8">
        <w:noBreakHyphen/>
      </w:r>
      <w:r w:rsidRPr="00D650A8">
        <w:t>five percent each for English/language arts and math, and twenty</w:t>
      </w:r>
      <w:r w:rsidR="00D650A8" w:rsidRPr="00D650A8">
        <w:noBreakHyphen/>
      </w:r>
      <w:r w:rsidRPr="00D650A8">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D650A8" w:rsidRPr="00D650A8">
        <w:t>’</w:t>
      </w:r>
      <w:r w:rsidRPr="00D650A8">
        <w:t>s Individualized Education Program and as stated in the Administrative Guidelines and Procedures for Testing Students with Documented Disabilities.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After review and approval by the Education Oversight Committee, the end of course assessments of high school credit courses will be administered to all public school students as they complete each course.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2006 Act No. 254, </w:t>
      </w:r>
      <w:r w:rsidR="00D650A8" w:rsidRPr="00D650A8">
        <w:t xml:space="preserve">Section </w:t>
      </w:r>
      <w:r w:rsidR="00340CC5" w:rsidRPr="00D650A8">
        <w:t xml:space="preserve">4, eff March 24, 2006;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325.</w:t>
      </w:r>
      <w:r w:rsidR="00340CC5" w:rsidRPr="00D650A8">
        <w:t xml:space="preserve"> College and career readiness assessment; summative assessment.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All students entering the eleventh grade for the first time in school year 2014</w:t>
      </w:r>
      <w:r w:rsidR="00D650A8" w:rsidRPr="00D650A8">
        <w:noBreakHyphen/>
      </w:r>
      <w:r w:rsidRPr="00D650A8">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00D650A8" w:rsidRPr="00D650A8">
        <w:noBreakHyphen/>
      </w:r>
      <w:r w:rsidRPr="00D650A8">
        <w:t>2015 and subsequent years must be administered a WorkKeys assessment. The results of the assessments must be provided to each student, their respective schools, and to the State to:</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assist students, parents, teachers, and guidance counselors in developing individual graduation plans and in selecting courses aligned with each student</w:t>
      </w:r>
      <w:r w:rsidR="00D650A8" w:rsidRPr="00D650A8">
        <w:t>’</w:t>
      </w:r>
      <w:r w:rsidRPr="00D650A8">
        <w:t>s future ambitions;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promote South Carolina</w:t>
      </w:r>
      <w:r w:rsidR="00D650A8" w:rsidRPr="00D650A8">
        <w:t>’</w:t>
      </w:r>
      <w:r w:rsidRPr="00D650A8">
        <w:t>s Work Ready Communities initiative;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meet federal and state accountability requirements.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Students subsequently may use the results of these assessments to apply to college or to enter careers. The results must be added as part of each student</w:t>
      </w:r>
      <w:r w:rsidR="00D650A8" w:rsidRPr="00D650A8">
        <w:t>’</w:t>
      </w:r>
      <w:r w:rsidRPr="00D650A8">
        <w:t>s permanent record and maintained at the department for at least ten years. The purpose of the results is to provide instructional information to assist students, parents, and teachers to plan for each student</w:t>
      </w:r>
      <w:r w:rsidR="00D650A8" w:rsidRPr="00D650A8">
        <w:t>’</w:t>
      </w:r>
      <w:r w:rsidRPr="00D650A8">
        <w:t>s course selection. This course selection might include remediation courses, dual</w:t>
      </w:r>
      <w:r w:rsidR="00D650A8" w:rsidRPr="00D650A8">
        <w:noBreakHyphen/>
      </w:r>
      <w:r w:rsidRPr="00D650A8">
        <w:t>enrollment courses, advanced placement courses, internships, or other options during the remaining semesters in high school.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(C)(1) To maintain a comprehensive and cohesive assessment system that signals a student</w:t>
      </w:r>
      <w:r w:rsidR="00D650A8" w:rsidRPr="00D650A8">
        <w:t>’</w:t>
      </w:r>
      <w:r w:rsidRPr="00D650A8">
        <w:t>s preparedness for the next educational level and ultimately culminates in a clear indication of a student</w:t>
      </w:r>
      <w:r w:rsidR="00D650A8" w:rsidRPr="00D650A8">
        <w:t>’</w:t>
      </w:r>
      <w:r w:rsidRPr="00D650A8">
        <w:t>s preparedness for postsecondary success in a college or career and to satisfy federal and state accountability purposes, the Executive Director of the State Budget and Control Board, with the advice and consent of the special assessment panel, shall direct the procurement of a summative assessment system for the 2014</w:t>
      </w:r>
      <w:r w:rsidR="00D650A8" w:rsidRPr="00D650A8">
        <w:noBreakHyphen/>
      </w:r>
      <w:r w:rsidRPr="00D650A8">
        <w:t xml:space="preserve">2015 school year, and subsequent years as provided in item (3). The procurement must be completed before September 30, 2014. The summative assessment must be administered to all students in grades three through eight, and if funds are available, administered to students in grades nine and ten.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00D650A8" w:rsidRPr="00D650A8">
        <w:t>“</w:t>
      </w:r>
      <w:r w:rsidRPr="00D650A8">
        <w:t>English/language arts</w:t>
      </w:r>
      <w:r w:rsidR="00D650A8" w:rsidRPr="00D650A8">
        <w:t>”</w:t>
      </w:r>
      <w:r w:rsidRPr="00D650A8">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00D650A8" w:rsidRPr="00D650A8">
        <w:t>’</w:t>
      </w:r>
      <w:r w:rsidRPr="00D650A8">
        <w:t>s progress toward college and career readiness. Therefore, the assessment or assessments must meet all of the following minimum requirements: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(a) compares performance of students in South Carolina to other students</w:t>
      </w:r>
      <w:r w:rsidR="00D650A8" w:rsidRPr="00D650A8">
        <w:t>’</w:t>
      </w:r>
      <w:r w:rsidRPr="00D650A8">
        <w:t xml:space="preserve"> performance on comparable standards in other states with the ability to link the scales of the South Carolina assessment to the scales from other assessments measuring those comparable standards;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(b) be a vertically scaled, benchmarked, standards</w:t>
      </w:r>
      <w:r w:rsidR="00D650A8" w:rsidRPr="00D650A8">
        <w:noBreakHyphen/>
      </w:r>
      <w:r w:rsidRPr="00D650A8">
        <w:t>based system of summative assessments;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(c) measures a student</w:t>
      </w:r>
      <w:r w:rsidR="00D650A8" w:rsidRPr="00D650A8">
        <w:t>’</w:t>
      </w:r>
      <w:r w:rsidRPr="00D650A8">
        <w:t>s preparedness for the next level of their educational matriculation and individual student performance against the state standards in English/language arts, reading, writing, and mathematics and student growth;</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(d) documents student progress toward national college and career readiness benchmarks derived from empirical research and state standards;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(e) establishes at least four student achievement levels;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(f) includes various test questions including, but not limited to, multiple choice, constructed response, and selected response, that require students to demonstrate their understanding of the content;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(g) be administered to students in a paper</w:t>
      </w:r>
      <w:r w:rsidR="00D650A8" w:rsidRPr="00D650A8">
        <w:noBreakHyphen/>
      </w:r>
      <w:r w:rsidRPr="00D650A8">
        <w:t>based format in 2014</w:t>
      </w:r>
      <w:r w:rsidR="00D650A8" w:rsidRPr="00D650A8">
        <w:noBreakHyphen/>
      </w:r>
      <w:r w:rsidRPr="00D650A8">
        <w:t>2015, in either a paper</w:t>
      </w:r>
      <w:r w:rsidR="00D650A8" w:rsidRPr="00D650A8">
        <w:noBreakHyphen/>
      </w:r>
      <w:r w:rsidRPr="00D650A8">
        <w:t>based form or computer</w:t>
      </w:r>
      <w:r w:rsidR="00D650A8" w:rsidRPr="00D650A8">
        <w:noBreakHyphen/>
      </w:r>
      <w:r w:rsidRPr="00D650A8">
        <w:t>based format in 2015</w:t>
      </w:r>
      <w:r w:rsidR="00D650A8" w:rsidRPr="00D650A8">
        <w:noBreakHyphen/>
      </w:r>
      <w:r w:rsidRPr="00D650A8">
        <w:t>2016, and to all students in a computer</w:t>
      </w:r>
      <w:r w:rsidR="00D650A8" w:rsidRPr="00D650A8">
        <w:noBreakHyphen/>
      </w:r>
      <w:r w:rsidRPr="00D650A8">
        <w:t>based format by school year 2016</w:t>
      </w:r>
      <w:r w:rsidR="00D650A8" w:rsidRPr="00D650A8">
        <w:noBreakHyphen/>
      </w:r>
      <w:r w:rsidRPr="00D650A8">
        <w:t>2017;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(h) assists school districts and schools in aligning assessment, curriculum, and instruction.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Additionally, the Executive Director of the State Budget and Control Board,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00D650A8" w:rsidRPr="00D650A8">
        <w:noBreakHyphen/>
      </w:r>
      <w:r w:rsidRPr="00D650A8">
        <w:t>2015 school year.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In school years 2014</w:t>
      </w:r>
      <w:r w:rsidR="00D650A8" w:rsidRPr="00D650A8">
        <w:noBreakHyphen/>
      </w:r>
      <w:r w:rsidRPr="00D650A8">
        <w:t>2015, 2015</w:t>
      </w:r>
      <w:r w:rsidR="00D650A8" w:rsidRPr="00D650A8">
        <w:noBreakHyphen/>
      </w:r>
      <w:r w:rsidRPr="00D650A8">
        <w:t>2016, and 2016</w:t>
      </w:r>
      <w:r w:rsidR="00D650A8" w:rsidRPr="00D650A8">
        <w:noBreakHyphen/>
      </w:r>
      <w:r w:rsidRPr="00D650A8">
        <w:t>2017, the department must administer the assessments procured by the State Budget and Control Board in English/language arts and mathematics in grades three through eight, and if funds are available, in grades nine and ten. The department also must administer the state</w:t>
      </w:r>
      <w:r w:rsidR="00D650A8" w:rsidRPr="00D650A8">
        <w:noBreakHyphen/>
      </w:r>
      <w:r w:rsidRPr="00D650A8">
        <w:t>developed and adopted assessments in science and social studies to all students in grades four through eight, and the college readiness assessment and WorkKeys assessment to all students in grade eleven. If the Education Oversight Committee approves of the assessments pursuant to Section 59</w:t>
      </w:r>
      <w:r w:rsidR="00D650A8" w:rsidRPr="00D650A8">
        <w:noBreakHyphen/>
      </w:r>
      <w:r w:rsidRPr="00D650A8">
        <w:t>18</w:t>
      </w:r>
      <w:r w:rsidR="00D650A8" w:rsidRPr="00D650A8">
        <w:noBreakHyphen/>
      </w:r>
      <w:r w:rsidRPr="00D650A8">
        <w:t>320 after the 2016</w:t>
      </w:r>
      <w:r w:rsidR="00D650A8" w:rsidRPr="00D650A8">
        <w:noBreakHyphen/>
      </w:r>
      <w:r w:rsidRPr="00D650A8">
        <w:t>2017 assessment, the assessments also may be administered in 2017</w:t>
      </w:r>
      <w:r w:rsidR="00D650A8" w:rsidRPr="00D650A8">
        <w:noBreakHyphen/>
      </w:r>
      <w:r w:rsidRPr="00D650A8">
        <w:t>2018 and 2018</w:t>
      </w:r>
      <w:r w:rsidR="00D650A8" w:rsidRPr="00D650A8">
        <w:noBreakHyphen/>
      </w:r>
      <w:r w:rsidRPr="00D650A8">
        <w:t>2019. Formative assessments must continue to be adopted, selected, and administered pursuant to Section 59</w:t>
      </w:r>
      <w:r w:rsidR="00D650A8" w:rsidRPr="00D650A8">
        <w:noBreakHyphen/>
      </w:r>
      <w:r w:rsidRPr="00D650A8">
        <w:t>18</w:t>
      </w:r>
      <w:r w:rsidR="00D650A8" w:rsidRPr="00D650A8">
        <w:noBreakHyphen/>
      </w:r>
      <w:r w:rsidRPr="00D650A8">
        <w:t>310.</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(4)(a) The special assessment panel must be composed of the following individuals or their designee: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(i) the Chairman of the State Board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(ii) the Chairman of the Education Oversight Committee;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(iii) the Chairman of the Board of Directors for the South Carolina Chamber of Commerce;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(iv) the Chairman of the South Carolina Commission on Higher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(v) the Chairman of the South Carolina Technical College System Board;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r>
      <w:r w:rsidRPr="00D650A8">
        <w:tab/>
        <w:t>(vi) the State Superintendent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(b) A panel member who is authorized to designate a person to serve on the board in his stead only may make the designation if he intends for the designee to serve continuously instead of intermittently with himself or another designee.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(c) 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Budget and Control Board. The panel must complete its duties in a timely manner which enables the Executive Director of the State Budget and Control Board to procure the assessments by September 30, 2014. Upon the procurement of a summative assessment system, the special assessment panel is dissolved.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(5)(a) The cost of procuring the assessments pursuant to items (1) and (2), and any costs associated with the performance of the special assessment panel</w:t>
      </w:r>
      <w:r w:rsidR="00D650A8" w:rsidRPr="00D650A8">
        <w:t>’</w:t>
      </w:r>
      <w:r w:rsidRPr="00D650A8">
        <w:t>s duties must be borne by the Department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(b) Staff support to the Executive Director of the State Budget and Control Board and the special assessment panel must be provided by the Department of Education, Division of Accountability, Office of Assessment. In addition, if requested by the Executive Director of the State Budget and Control Board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(6) Within thirty days after providing student performance data to the school districts as required by law, the department must provide to the Education Oversight Committee student performance results on assessments authorized in this subsection and end</w:t>
      </w:r>
      <w:r w:rsidR="00D650A8" w:rsidRPr="00D650A8">
        <w:noBreakHyphen/>
      </w:r>
      <w:r w:rsidRPr="00D650A8">
        <w:t>of</w:t>
      </w:r>
      <w:r w:rsidR="00D650A8" w:rsidRPr="00D650A8">
        <w:noBreakHyphen/>
      </w:r>
      <w:r w:rsidRPr="00D650A8">
        <w:t>course assessments in a format agreed upon by the department and the Oversight Committee. The Education Oversight Committee must use the results of these assessments in school years 2014</w:t>
      </w:r>
      <w:r w:rsidR="00D650A8" w:rsidRPr="00D650A8">
        <w:noBreakHyphen/>
      </w:r>
      <w:r w:rsidRPr="00D650A8">
        <w:t>2015 and 2015</w:t>
      </w:r>
      <w:r w:rsidR="00D650A8" w:rsidRPr="00D650A8">
        <w:noBreakHyphen/>
      </w:r>
      <w:r w:rsidRPr="00D650A8">
        <w:t>2016 to report on student academic performance in each school and district pursuant to Section 59</w:t>
      </w:r>
      <w:r w:rsidR="00D650A8" w:rsidRPr="00D650A8">
        <w:noBreakHyphen/>
      </w:r>
      <w:r w:rsidRPr="00D650A8">
        <w:t>18</w:t>
      </w:r>
      <w:r w:rsidR="00D650A8" w:rsidRPr="00D650A8">
        <w:noBreakHyphen/>
      </w:r>
      <w:r w:rsidRPr="00D650A8">
        <w:t>900. The committee may not determine state ratings for schools or districts, pursuant to Section 59</w:t>
      </w:r>
      <w:r w:rsidR="00D650A8" w:rsidRPr="00D650A8">
        <w:noBreakHyphen/>
      </w:r>
      <w:r w:rsidRPr="00D650A8">
        <w:t>18</w:t>
      </w:r>
      <w:r w:rsidR="00D650A8" w:rsidRPr="00D650A8">
        <w:noBreakHyphen/>
      </w:r>
      <w:r w:rsidRPr="00D650A8">
        <w:t>900, using the results of the assessments required by this subsection until after the conclusion of the 2015</w:t>
      </w:r>
      <w:r w:rsidR="00D650A8" w:rsidRPr="00D650A8">
        <w:noBreakHyphen/>
      </w:r>
      <w:r w:rsidRPr="00D650A8">
        <w:t>2016 school year; provided, however, state ratings must be determined by the results of these assessments beginning in the 2016</w:t>
      </w:r>
      <w:r w:rsidR="00D650A8" w:rsidRPr="00D650A8">
        <w:noBreakHyphen/>
      </w:r>
      <w:r w:rsidRPr="00D650A8">
        <w:t>2017 school year. The Oversight Committee also must develop and recommend a single accountability system that meets federal and state accountability requirements by the Fall of 2016.</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(7) 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(8) When standards are subsequently revised, the Department of Education, the State Board of Education, and the Education Oversight Committee shall approve assessments pursuant to Section 59</w:t>
      </w:r>
      <w:r w:rsidR="00D650A8" w:rsidRPr="00D650A8">
        <w:noBreakHyphen/>
      </w:r>
      <w:r w:rsidRPr="00D650A8">
        <w:t>18</w:t>
      </w:r>
      <w:r w:rsidR="00D650A8" w:rsidRPr="00D650A8">
        <w:noBreakHyphen/>
      </w:r>
      <w:r w:rsidRPr="00D650A8">
        <w:t>320.</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2014 Act No. 155 (H.3919), </w:t>
      </w:r>
      <w:r w:rsidR="00D650A8" w:rsidRPr="00D650A8">
        <w:t xml:space="preserve">Section </w:t>
      </w:r>
      <w:r w:rsidR="00340CC5" w:rsidRPr="00D650A8">
        <w:t xml:space="preserve">4, eff April 14, 2014; 2014 Act No. 200 (H.3893), </w:t>
      </w:r>
      <w:r w:rsidR="00D650A8" w:rsidRPr="00D650A8">
        <w:t xml:space="preserve">Section </w:t>
      </w:r>
      <w:r w:rsidR="00340CC5" w:rsidRPr="00D650A8">
        <w:t>3, eff June 19, 2014.</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330.</w:t>
      </w:r>
      <w:r w:rsidR="00340CC5" w:rsidRPr="00D650A8">
        <w:t xml:space="preserve"> Coordination and annual administration of National Assessment of Education Progress (NAEP).</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2006 Act No. 254, </w:t>
      </w:r>
      <w:r w:rsidR="00D650A8" w:rsidRPr="00D650A8">
        <w:t xml:space="preserve">Section </w:t>
      </w:r>
      <w:r w:rsidR="00340CC5" w:rsidRPr="00D650A8">
        <w:t xml:space="preserve">5, eff March 24, 2006;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340.</w:t>
      </w:r>
      <w:r w:rsidR="00340CC5" w:rsidRPr="00D650A8">
        <w:t xml:space="preserve"> PSAT or PLAN tests of tenth grade students; availability; use of results.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High schools shall offer state</w:t>
      </w:r>
      <w:r w:rsidR="00D650A8" w:rsidRPr="00D650A8">
        <w:noBreakHyphen/>
      </w:r>
      <w:r w:rsidRPr="00D650A8">
        <w:t>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2006 Act No. 254, </w:t>
      </w:r>
      <w:r w:rsidR="00D650A8" w:rsidRPr="00D650A8">
        <w:t xml:space="preserve">Section </w:t>
      </w:r>
      <w:r w:rsidR="00340CC5" w:rsidRPr="00D650A8">
        <w:t xml:space="preserve">6, eff March 24, 2006;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350.</w:t>
      </w:r>
      <w:r w:rsidR="00340CC5" w:rsidRPr="00D650A8">
        <w:t xml:space="preserve"> Cyclical review of state standards and assessments; analysis of assessment results.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D650A8" w:rsidRPr="00D650A8">
        <w:noBreakHyphen/>
      </w:r>
      <w:r w:rsidRPr="00D650A8">
        <w:t>18</w:t>
      </w:r>
      <w:r w:rsidR="00D650A8" w:rsidRPr="00D650A8">
        <w:noBreakHyphen/>
      </w:r>
      <w:r w:rsidRPr="00D650A8">
        <w:t>355. As a part of the review, a task force of parents, business and industry persons, community leaders, and educators, to include special education teachers, shall examine the standards and assessment system to determine rigor and relevancy.</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D650A8" w:rsidRPr="00D650A8">
        <w:noBreakHyphen/>
      </w:r>
      <w:r w:rsidRPr="00D650A8">
        <w:t>2016 school year.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 xml:space="preserve">1, eff June 5, 2008; 2014 Act No. 200 (H.3893), </w:t>
      </w:r>
      <w:r w:rsidR="00D650A8" w:rsidRPr="00D650A8">
        <w:t xml:space="preserve">Section </w:t>
      </w:r>
      <w:r w:rsidR="00340CC5" w:rsidRPr="00D650A8">
        <w:t>4, eff June 19, 2014.</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355.</w:t>
      </w:r>
      <w:r w:rsidR="00340CC5" w:rsidRPr="00D650A8">
        <w:t xml:space="preserve"> Content standards revisions, approval by Education Oversight Committee and General Assembly required.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(A)(1) A revision to a state content standard recommended pursuant to Section 59</w:t>
      </w:r>
      <w:r w:rsidR="00D650A8" w:rsidRPr="00D650A8">
        <w:noBreakHyphen/>
      </w:r>
      <w:r w:rsidRPr="00D650A8">
        <w:t>18</w:t>
      </w:r>
      <w:r w:rsidR="00D650A8" w:rsidRPr="00D650A8">
        <w:noBreakHyphen/>
      </w:r>
      <w:r w:rsidRPr="00D650A8">
        <w:t>350(A), as well as a new standard or a change in a current standard that the State Board of Education otherwise considers for approval as an accountability measure, may not be adopted and implemented without the: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(a) advice and consent of the Education Oversight Committee;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r>
      <w:r w:rsidRPr="00D650A8">
        <w:tab/>
        <w:t>(b) approval by a Joint Resolution of the General Assembly.</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General Assembly approval required by item (1)(b) does not apply to a revision recommended pursuant to Section 59</w:t>
      </w:r>
      <w:r w:rsidR="00D650A8" w:rsidRPr="00D650A8">
        <w:noBreakHyphen/>
      </w:r>
      <w:r w:rsidRPr="00D650A8">
        <w:t>18</w:t>
      </w:r>
      <w:r w:rsidR="00D650A8" w:rsidRPr="00D650A8">
        <w:noBreakHyphen/>
      </w:r>
      <w:r w:rsidRPr="00D650A8">
        <w:t>350(A), other approval of a new standard, and other changes to an old standard if the revision, new standard, or changed standard is developed by the State Department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A revision to an assessment recommended pursuant to Section 59</w:t>
      </w:r>
      <w:r w:rsidR="00D650A8" w:rsidRPr="00D650A8">
        <w:noBreakHyphen/>
      </w:r>
      <w:r w:rsidRPr="00D650A8">
        <w:t>18</w:t>
      </w:r>
      <w:r w:rsidR="00D650A8" w:rsidRPr="00D650A8">
        <w:noBreakHyphen/>
      </w:r>
      <w:r w:rsidRPr="00D650A8">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Upon initiating a change to an existing standard, including a cyclical review, the Education Oversight Committee and the Department of Education shall provide notice of their plans and intent to the General Assembly and the Governor.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2014 Act No. 200 (H.3893), </w:t>
      </w:r>
      <w:r w:rsidR="00D650A8" w:rsidRPr="00D650A8">
        <w:t xml:space="preserve">Section </w:t>
      </w:r>
      <w:r w:rsidR="00340CC5" w:rsidRPr="00D650A8">
        <w:t>2, eff June 19, 2014.</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360.</w:t>
      </w:r>
      <w:r w:rsidR="00340CC5" w:rsidRPr="00D650A8">
        <w:t xml:space="preserve"> Dissemination of assessment results.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2003 Act No. 89, </w:t>
      </w:r>
      <w:r w:rsidR="00D650A8" w:rsidRPr="00D650A8">
        <w:t xml:space="preserve">Section </w:t>
      </w:r>
      <w:r w:rsidR="00340CC5" w:rsidRPr="00D650A8">
        <w:t xml:space="preserve">5, eff July 23, 2003; 2006 Act No. 254, </w:t>
      </w:r>
      <w:r w:rsidR="00D650A8" w:rsidRPr="00D650A8">
        <w:t xml:space="preserve">Section </w:t>
      </w:r>
      <w:r w:rsidR="00340CC5" w:rsidRPr="00D650A8">
        <w:t xml:space="preserve">7, eff March 24, 2006;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370.</w:t>
      </w:r>
      <w:r w:rsidR="00340CC5" w:rsidRPr="00D650A8">
        <w:t xml:space="preserve"> Renumbered as </w:t>
      </w:r>
      <w:r w:rsidR="00D650A8" w:rsidRPr="00D650A8">
        <w:t xml:space="preserve">Section </w:t>
      </w:r>
      <w:r w:rsidR="00340CC5" w:rsidRPr="00D650A8">
        <w:t>59</w:t>
      </w:r>
      <w:r w:rsidR="00D650A8" w:rsidRPr="00D650A8">
        <w:noBreakHyphen/>
      </w:r>
      <w:r w:rsidR="00340CC5" w:rsidRPr="00D650A8">
        <w:t>18</w:t>
      </w:r>
      <w:r w:rsidR="00D650A8" w:rsidRPr="00D650A8">
        <w:noBreakHyphen/>
      </w:r>
      <w:r w:rsidR="00340CC5" w:rsidRPr="00D650A8">
        <w:t xml:space="preserve">360 by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5</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Academic Plans for Students [Omitted]</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500.</w:t>
      </w:r>
      <w:r w:rsidR="00340CC5" w:rsidRPr="00D650A8">
        <w:t xml:space="preserve"> Omitted by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7</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Materials and Accreditation</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700.</w:t>
      </w:r>
      <w:r w:rsidR="00340CC5" w:rsidRPr="00D650A8">
        <w:t xml:space="preserve"> Alignment of criteria for instructional materials with educational standards.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710.</w:t>
      </w:r>
      <w:r w:rsidR="00340CC5" w:rsidRPr="00D650A8">
        <w:t xml:space="preserve"> Recommendations regarding state</w:t>
      </w:r>
      <w:r w:rsidR="00D650A8" w:rsidRPr="00D650A8">
        <w:t>’</w:t>
      </w:r>
      <w:r w:rsidR="00340CC5" w:rsidRPr="00D650A8">
        <w:t>s accreditation system.</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State Department of Education shall provide recommendations regarding the state</w:t>
      </w:r>
      <w:r w:rsidR="00D650A8" w:rsidRPr="00D650A8">
        <w:t>’</w:t>
      </w:r>
      <w:r w:rsidRPr="00D650A8">
        <w:t>s accreditation system to the State Board of Education. The recommendations must be derived from input received from broad</w:t>
      </w:r>
      <w:r w:rsidR="00D650A8" w:rsidRPr="00D650A8">
        <w:noBreakHyphen/>
      </w:r>
      <w:r w:rsidRPr="00D650A8">
        <w:t>based stakeholder groups. In developing the criteria for the accreditation system, the State Board of Education shall consider including the function of school improvement councils and other school decision</w:t>
      </w:r>
      <w:r w:rsidR="00D650A8" w:rsidRPr="00D650A8">
        <w:noBreakHyphen/>
      </w:r>
      <w:r w:rsidRPr="00D650A8">
        <w:t>making groups and their participation in the school planning process.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 xml:space="preserve">1, eff June 5, 2008; 2008 Act No. 353, </w:t>
      </w:r>
      <w:r w:rsidR="00D650A8" w:rsidRPr="00D650A8">
        <w:t xml:space="preserve">Section </w:t>
      </w:r>
      <w:r w:rsidR="00340CC5" w:rsidRPr="00D650A8">
        <w:t>2, Pt 1A.B, eff July 1, 2009.</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9</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Reporting</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900.</w:t>
      </w:r>
      <w:r w:rsidR="00340CC5" w:rsidRPr="00D650A8">
        <w:t xml:space="preserve"> Development of comprehensive annual report cards; academic performance ratings; promulgation of regulations.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D650A8" w:rsidRPr="00D650A8">
        <w:noBreakHyphen/>
      </w:r>
      <w:r w:rsidRPr="00D650A8">
        <w:t>friendly format, using graphics whenever possible, published on the state, district, and school website, and, upon request, printed by the school districts. The school</w:t>
      </w:r>
      <w:r w:rsidR="00D650A8" w:rsidRPr="00D650A8">
        <w:t>’</w:t>
      </w:r>
      <w:r w:rsidRPr="00D650A8">
        <w:t>s ratings on academic performance must be emphasized and an explanation of their significance for the school and the district also must be reported. The annual report card must serve at least five purposes: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inform parents and the public about the school</w:t>
      </w:r>
      <w:r w:rsidR="00D650A8" w:rsidRPr="00D650A8">
        <w:t>’</w:t>
      </w:r>
      <w:r w:rsidRPr="00D650A8">
        <w:t>s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assist in addressing the strengths and weaknesses within a particular school;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recognize schools with high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evaluate and focus resources on schools with low performance;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 meet federal report card requirements.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Education Oversight Committee, working with the State Board of Education and a broad</w:t>
      </w:r>
      <w:r w:rsidR="00D650A8" w:rsidRPr="00D650A8">
        <w:noBreakHyphen/>
      </w:r>
      <w:r w:rsidRPr="00D650A8">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D650A8" w:rsidRPr="00D650A8">
        <w:noBreakHyphen/>
      </w:r>
      <w:r w:rsidRPr="00D650A8">
        <w:t>risk. Schools and districts shall receive a rating for absolute and growth performance. Only the scores of students enrolled in the school at the time of the forty</w:t>
      </w:r>
      <w:r w:rsidR="00D650A8" w:rsidRPr="00D650A8">
        <w:noBreakHyphen/>
      </w:r>
      <w:r w:rsidRPr="00D650A8">
        <w:t>five</w:t>
      </w:r>
      <w:r w:rsidR="00D650A8" w:rsidRPr="00D650A8">
        <w:noBreakHyphen/>
      </w:r>
      <w:r w:rsidRPr="00D650A8">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D650A8" w:rsidRPr="00D650A8">
        <w:t>’</w:t>
      </w:r>
      <w:r w:rsidRPr="00D650A8">
        <w:t>s overall performance and appropriate for the grade levels within the school.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 xml:space="preserve">The student performance levels are: Not Met, Met, and Exemplary. </w:t>
      </w:r>
      <w:r w:rsidR="00D650A8" w:rsidRPr="00D650A8">
        <w:t>“</w:t>
      </w:r>
      <w:r w:rsidRPr="00D650A8">
        <w:t>Not Met</w:t>
      </w:r>
      <w:r w:rsidR="00D650A8" w:rsidRPr="00D650A8">
        <w:t>”</w:t>
      </w:r>
      <w:r w:rsidRPr="00D650A8">
        <w:t xml:space="preserve"> means that the student did not meet the grade level standard. </w:t>
      </w:r>
      <w:r w:rsidR="00D650A8" w:rsidRPr="00D650A8">
        <w:t>“</w:t>
      </w:r>
      <w:r w:rsidRPr="00D650A8">
        <w:t>Met</w:t>
      </w:r>
      <w:r w:rsidR="00D650A8" w:rsidRPr="00D650A8">
        <w:t>”</w:t>
      </w:r>
      <w:r w:rsidRPr="00D650A8">
        <w:t xml:space="preserve"> means the student met the grade level standard. </w:t>
      </w:r>
      <w:r w:rsidR="00D650A8" w:rsidRPr="00D650A8">
        <w:t>“</w:t>
      </w:r>
      <w:r w:rsidRPr="00D650A8">
        <w:t>Exemplary</w:t>
      </w:r>
      <w:r w:rsidR="00D650A8" w:rsidRPr="00D650A8">
        <w:t>”</w:t>
      </w:r>
      <w:r w:rsidRPr="00D650A8">
        <w:t xml:space="preserve"> means the student demonstrated exemplary performance in meeting the grade level standard. For purposes of reporting as required by federal statute, </w:t>
      </w:r>
      <w:r w:rsidR="00D650A8" w:rsidRPr="00D650A8">
        <w:t>“</w:t>
      </w:r>
      <w:r w:rsidRPr="00D650A8">
        <w:t>proficiency</w:t>
      </w:r>
      <w:r w:rsidR="00D650A8" w:rsidRPr="00D650A8">
        <w:t>”</w:t>
      </w:r>
      <w:r w:rsidRPr="00D650A8">
        <w:t xml:space="preserve"> shall include students performing at Met or Exemplary.</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D650A8" w:rsidRPr="00D650A8">
        <w:noBreakHyphen/>
      </w:r>
      <w:r w:rsidRPr="00D650A8">
        <w:t>reporting practices.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D650A8" w:rsidRPr="00D650A8">
        <w:noBreakHyphen/>
      </w:r>
      <w:r w:rsidRPr="00D650A8">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(E) After reviewing the school</w:t>
      </w:r>
      <w:r w:rsidR="00D650A8" w:rsidRPr="00D650A8">
        <w:t>’</w:t>
      </w:r>
      <w:r w:rsidRPr="00D650A8">
        <w:t>s performance on statewide assessments, the principal, in conjunction with the School Improvement Council established in Section 59</w:t>
      </w:r>
      <w:r w:rsidR="00D650A8" w:rsidRPr="00D650A8">
        <w:noBreakHyphen/>
      </w:r>
      <w:r w:rsidRPr="00D650A8">
        <w:t>20</w:t>
      </w:r>
      <w:r w:rsidR="00D650A8" w:rsidRPr="00D650A8">
        <w:noBreakHyphen/>
      </w:r>
      <w:r w:rsidRPr="00D650A8">
        <w:t>60, must write an annual narrative of a school</w:t>
      </w:r>
      <w:r w:rsidR="00D650A8" w:rsidRPr="00D650A8">
        <w:t>’</w:t>
      </w:r>
      <w:r w:rsidRPr="00D650A8">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D650A8" w:rsidRPr="00D650A8">
        <w:t>’</w:t>
      </w:r>
      <w:r w:rsidRPr="00D650A8">
        <w:t>s report card must be furnished to parents and the public no later than November fifteenth.</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(F) The percentage of new trustees who have completed the orientation requirement provided in Section 59</w:t>
      </w:r>
      <w:r w:rsidR="00D650A8" w:rsidRPr="00D650A8">
        <w:noBreakHyphen/>
      </w:r>
      <w:r w:rsidRPr="00D650A8">
        <w:t>19</w:t>
      </w:r>
      <w:r w:rsidR="00D650A8" w:rsidRPr="00D650A8">
        <w:noBreakHyphen/>
      </w:r>
      <w:r w:rsidRPr="00D650A8">
        <w:t>45 must be reflected on the school district website.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(G) The State Board of Education shall promulgate regulations outlining the procedures for data collection, data accuracy, data reporting, and consequences for failure to provide data required in this section.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(H) The Education Oversight Committee, working with the State Board of Education, is directed to establish a comprehensive annual report concerning the performance of military</w:t>
      </w:r>
      <w:r w:rsidR="00D650A8" w:rsidRPr="00D650A8">
        <w:noBreakHyphen/>
      </w:r>
      <w:r w:rsidRPr="00D650A8">
        <w:t>connected children who attend primary, elementary, middle, and high schools in this State. The comprehensive annual report must be in a reader</w:t>
      </w:r>
      <w:r w:rsidR="00D650A8" w:rsidRPr="00D650A8">
        <w:noBreakHyphen/>
      </w:r>
      <w:r w:rsidRPr="00D650A8">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D650A8" w:rsidRPr="00D650A8">
        <w:noBreakHyphen/>
      </w:r>
      <w:r w:rsidRPr="00D650A8">
        <w:t>connected children.</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2001 Act No. 40, </w:t>
      </w:r>
      <w:r w:rsidR="00D650A8" w:rsidRPr="00D650A8">
        <w:t xml:space="preserve">Section </w:t>
      </w:r>
      <w:r w:rsidR="00340CC5" w:rsidRPr="00D650A8">
        <w:t xml:space="preserve">1; 2002 Act No. 265, </w:t>
      </w:r>
      <w:r w:rsidR="00D650A8" w:rsidRPr="00D650A8">
        <w:t xml:space="preserve">Section </w:t>
      </w:r>
      <w:r w:rsidR="00340CC5" w:rsidRPr="00D650A8">
        <w:t xml:space="preserve">2; 2005 Act No. 88, </w:t>
      </w:r>
      <w:r w:rsidR="00D650A8" w:rsidRPr="00D650A8">
        <w:t xml:space="preserve">Section </w:t>
      </w:r>
      <w:r w:rsidR="00340CC5" w:rsidRPr="00D650A8">
        <w:t xml:space="preserve">3, eff May 27, 2005; 2006 Act No. 274, </w:t>
      </w:r>
      <w:r w:rsidR="00D650A8" w:rsidRPr="00D650A8">
        <w:t xml:space="preserve">Section </w:t>
      </w:r>
      <w:r w:rsidR="00340CC5" w:rsidRPr="00D650A8">
        <w:t xml:space="preserve">3, eff May 3, 2006; 2008 Act No. 282, </w:t>
      </w:r>
      <w:r w:rsidR="00D650A8" w:rsidRPr="00D650A8">
        <w:t xml:space="preserve">Section </w:t>
      </w:r>
      <w:r w:rsidR="00340CC5" w:rsidRPr="00D650A8">
        <w:t xml:space="preserve">1, eff June 5, 2008; 2014 Act No. 289 (S.825), Pt V, </w:t>
      </w:r>
      <w:r w:rsidR="00D650A8" w:rsidRPr="00D650A8">
        <w:t xml:space="preserve">Section </w:t>
      </w:r>
      <w:r w:rsidR="00340CC5" w:rsidRPr="00D650A8">
        <w:t>5, eff June 23, 2014.</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910.</w:t>
      </w:r>
      <w:r w:rsidR="00340CC5" w:rsidRPr="00D650A8">
        <w:t xml:space="preserve"> Cyclical review of accountability system; stakeholders.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Beginning in 2013, the Education Oversight Committee, working with the State Board of Education and a broad</w:t>
      </w:r>
      <w:r w:rsidR="00D650A8" w:rsidRPr="00D650A8">
        <w:noBreakHyphen/>
      </w:r>
      <w:r w:rsidRPr="00D650A8">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D650A8" w:rsidRPr="00D650A8">
        <w:t>’</w:t>
      </w:r>
      <w:r w:rsidRPr="00D650A8">
        <w:t>s designee. The other stakeholders include, but are not limited to, parents, business and industry persons, community leaders, and educators.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920.</w:t>
      </w:r>
      <w:r w:rsidR="00340CC5" w:rsidRPr="00D650A8">
        <w:t xml:space="preserve"> Report card requirements for charter, alternative, and career and technology schools.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D650A8" w:rsidRPr="00D650A8">
        <w:t>’</w:t>
      </w:r>
      <w:r w:rsidRPr="00D650A8">
        <w:t>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2005 Act No. 49, </w:t>
      </w:r>
      <w:r w:rsidR="00D650A8" w:rsidRPr="00D650A8">
        <w:t xml:space="preserve">Section </w:t>
      </w:r>
      <w:r w:rsidR="00340CC5" w:rsidRPr="00D650A8">
        <w:t xml:space="preserve">7, eff May 3, 2005; 2006 Act No; 274, </w:t>
      </w:r>
      <w:r w:rsidR="00D650A8" w:rsidRPr="00D650A8">
        <w:t xml:space="preserve">Section </w:t>
      </w:r>
      <w:r w:rsidR="00340CC5" w:rsidRPr="00D650A8">
        <w:t xml:space="preserve">2, eff May 3, 2006; 2008 Act No. 282, </w:t>
      </w:r>
      <w:r w:rsidR="00D650A8" w:rsidRPr="00D650A8">
        <w:t xml:space="preserve">Section </w:t>
      </w:r>
      <w:r w:rsidR="00340CC5" w:rsidRPr="00D650A8">
        <w:t xml:space="preserve">1, eff June 5, 2008; 2012 Act No. 164, </w:t>
      </w:r>
      <w:r w:rsidR="00D650A8" w:rsidRPr="00D650A8">
        <w:t xml:space="preserve">Section </w:t>
      </w:r>
      <w:r w:rsidR="00340CC5" w:rsidRPr="00D650A8">
        <w:t>16, eff May 14, 2012.</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930.</w:t>
      </w:r>
      <w:r w:rsidR="00340CC5" w:rsidRPr="00D650A8">
        <w:t xml:space="preserve"> Executive summary of report cards; date for issuance; advertising results.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school, in conjunction with the district board, also must inform the community of the school</w:t>
      </w:r>
      <w:r w:rsidR="00D650A8" w:rsidRPr="00D650A8">
        <w:t>’</w:t>
      </w:r>
      <w:r w:rsidRPr="00D650A8">
        <w:t>s report card by advertising the results in at least one South Carolina daily newspaper of general circulation in the area. This notice must be published within forty</w:t>
      </w:r>
      <w:r w:rsidR="00D650A8" w:rsidRPr="00D650A8">
        <w:noBreakHyphen/>
      </w:r>
      <w:r w:rsidRPr="00D650A8">
        <w:t>five days of receipt of the report cards issued by the State Department of Education and must be a minimum of two columns by ten inches (four and one</w:t>
      </w:r>
      <w:r w:rsidR="00D650A8" w:rsidRPr="00D650A8">
        <w:noBreakHyphen/>
      </w:r>
      <w:r w:rsidRPr="00D650A8">
        <w:t>half by ten inches) with at least a twenty</w:t>
      </w:r>
      <w:r w:rsidR="00D650A8" w:rsidRPr="00D650A8">
        <w:noBreakHyphen/>
      </w:r>
      <w:r w:rsidRPr="00D650A8">
        <w:t>four point bold headline.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If an audited newspaper of general circulation in a school district</w:t>
      </w:r>
      <w:r w:rsidR="00D650A8" w:rsidRPr="00D650A8">
        <w:t>’</w:t>
      </w:r>
      <w:r w:rsidRPr="00D650A8">
        <w:t>s geographic area has previously published the entire school report card results as a news item, the requirement of subsection (B) may be waived.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 xml:space="preserve">1, eff June 5, 2008; 2008 Act No. 353, </w:t>
      </w:r>
      <w:r w:rsidR="00D650A8" w:rsidRPr="00D650A8">
        <w:t xml:space="preserve">Section </w:t>
      </w:r>
      <w:r w:rsidR="00340CC5" w:rsidRPr="00D650A8">
        <w:t xml:space="preserve">2, Pt 1A.C.1 eff July 1, 2008; 2009 Act No. 34, </w:t>
      </w:r>
      <w:r w:rsidR="00D650A8" w:rsidRPr="00D650A8">
        <w:t xml:space="preserve">Section </w:t>
      </w:r>
      <w:r w:rsidR="00340CC5" w:rsidRPr="00D650A8">
        <w:t>1, eff June 2, 2009.</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950.</w:t>
      </w:r>
      <w:r w:rsidR="00340CC5" w:rsidRPr="00D650A8">
        <w:t xml:space="preserve"> Criteria for school district and high school ratings.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Notwithstanding another provision of law to the contrary, the Education Oversight Committee may base ratings for school districts and high schools on criteria that include graduation rates and other criteria identified by technical experts and appropriate groups of educators and workforce advocates.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2008 Act No. 353, </w:t>
      </w:r>
      <w:r w:rsidR="00D650A8" w:rsidRPr="00D650A8">
        <w:t xml:space="preserve">Section </w:t>
      </w:r>
      <w:r w:rsidR="00340CC5" w:rsidRPr="00D650A8">
        <w:t xml:space="preserve">2, Pt 1A.D, eff July 1, 2009; 2014 Act No. 155 (H.3919), </w:t>
      </w:r>
      <w:r w:rsidR="00D650A8" w:rsidRPr="00D650A8">
        <w:t xml:space="preserve">Section </w:t>
      </w:r>
      <w:r w:rsidR="00340CC5" w:rsidRPr="00D650A8">
        <w:t>5, eff April 14, 2014.</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11</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Awarding Performance</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1100.</w:t>
      </w:r>
      <w:r w:rsidR="00340CC5" w:rsidRPr="00D650A8">
        <w:t xml:space="preserve"> Palmetto Gold and Silver Awards Program established; criteria.</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(1) student attendance;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(2) teacher attendance;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(3) graduation rates;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D650A8" w:rsidRPr="00D650A8">
        <w:t>’</w:t>
      </w:r>
      <w:r w:rsidRPr="00D650A8">
        <w:t>s plans established in Section 59</w:t>
      </w:r>
      <w:r w:rsidR="00D650A8" w:rsidRPr="00D650A8">
        <w:noBreakHyphen/>
      </w:r>
      <w:r w:rsidRPr="00D650A8">
        <w:t>139</w:t>
      </w:r>
      <w:r w:rsidR="00D650A8" w:rsidRPr="00D650A8">
        <w:noBreakHyphen/>
      </w:r>
      <w:r w:rsidRPr="00D650A8">
        <w:t>10. Funds may be utilized for professional development support.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Special schools for the academically talented are not eligible to receive an award pursuant to the provisions of this section unless they have demonstrated improvement and high absolute achievement for three years immediately preceding.</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1110.</w:t>
      </w:r>
      <w:r w:rsidR="00340CC5" w:rsidRPr="00D650A8">
        <w:t xml:space="preserve"> Grant of flexibility of receiving exemption from regulations; criteria; continuation of and removal from flexibility status.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Notwithstanding any other provision of law, a school is given the flexibility of receiving exemptions from those regulations and statutory provisions governing the defined program provided that, during a three</w:t>
      </w:r>
      <w:r w:rsidR="00D650A8" w:rsidRPr="00D650A8">
        <w:noBreakHyphen/>
      </w:r>
      <w:r w:rsidRPr="00D650A8">
        <w:t>year period, the following criteria are satisfied: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the school has twice been a recipient of a Palmetto Gold or Silver Award, pursuant to Section 59</w:t>
      </w:r>
      <w:r w:rsidR="00D650A8" w:rsidRPr="00D650A8">
        <w:noBreakHyphen/>
      </w:r>
      <w:r w:rsidRPr="00D650A8">
        <w:t>18</w:t>
      </w:r>
      <w:r w:rsidR="00D650A8" w:rsidRPr="00D650A8">
        <w:noBreakHyphen/>
      </w:r>
      <w:r w:rsidRPr="00D650A8">
        <w:t>1100;</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the school has met annual improvement standards for subgroups of students in reading and mathematics;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the school has exhibited no recurring accreditation deficiencies.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Schools receiving flexibility status are released from those regulations and statutory provisions referred to above including, but not limited to, regulations and statutory provisions on class scheduling, class structure, and staffing.</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To continue to receive flexibility pursuant to this section, a school must annually exhibit school improvement at or above the state average as computed in the school recognition program pursuant to Section 59</w:t>
      </w:r>
      <w:r w:rsidR="00D650A8" w:rsidRPr="00D650A8">
        <w:noBreakHyphen/>
      </w:r>
      <w:r w:rsidRPr="00D650A8">
        <w:t>18</w:t>
      </w:r>
      <w:r w:rsidR="00D650A8" w:rsidRPr="00D650A8">
        <w:noBreakHyphen/>
      </w:r>
      <w:r w:rsidRPr="00D650A8">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1120.</w:t>
      </w:r>
      <w:r w:rsidR="00340CC5" w:rsidRPr="00D650A8">
        <w:t xml:space="preserve"> Grant of flexibility of exemption from regulations and statutes to school designated as school/district at</w:t>
      </w:r>
      <w:r w:rsidR="00D650A8" w:rsidRPr="00D650A8">
        <w:noBreakHyphen/>
      </w:r>
      <w:r w:rsidR="00340CC5" w:rsidRPr="00D650A8">
        <w:t>risk; extension to other schools.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Notwithstanding any other provision of law, a school designated as school/district at</w:t>
      </w:r>
      <w:r w:rsidR="00D650A8" w:rsidRPr="00D650A8">
        <w:noBreakHyphen/>
      </w:r>
      <w:r w:rsidRPr="00D650A8">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D650A8" w:rsidRPr="00D650A8">
        <w:noBreakHyphen/>
      </w:r>
      <w:r w:rsidRPr="00D650A8">
        <w:t>18</w:t>
      </w:r>
      <w:r w:rsidR="00D650A8" w:rsidRPr="00D650A8">
        <w:noBreakHyphen/>
      </w:r>
      <w:r w:rsidRPr="00D650A8">
        <w:t>120, provided that the review team recommends such flexibility to the State Board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D650A8" w:rsidRPr="00D650A8">
        <w:noBreakHyphen/>
      </w:r>
      <w:r w:rsidRPr="00D650A8">
        <w:t>18</w:t>
      </w:r>
      <w:r w:rsidR="00D650A8" w:rsidRPr="00D650A8">
        <w:noBreakHyphen/>
      </w:r>
      <w:r w:rsidRPr="00D650A8">
        <w:t>1110(D).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1130.</w:t>
      </w:r>
      <w:r w:rsidR="00340CC5" w:rsidRPr="00D650A8">
        <w:t xml:space="preserve"> Use of funds appropriated for professional development.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D650A8" w:rsidRPr="00D650A8">
        <w:noBreakHyphen/>
      </w:r>
      <w:r w:rsidRPr="00D650A8">
        <w:t>based assessments. Multi</w:t>
      </w:r>
      <w:r w:rsidR="00D650A8" w:rsidRPr="00D650A8">
        <w:noBreakHyphen/>
      </w:r>
      <w:r w:rsidRPr="00D650A8">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D650A8" w:rsidRPr="00D650A8">
        <w:noBreakHyphen/>
      </w:r>
      <w:r w:rsidRPr="00D650A8">
        <w:t>five percent of the funds allocated for professional development may be expended on the teaching of reading, which includes teaching reading across content areas in grades three through eight.</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2008 Act No. 353, </w:t>
      </w:r>
      <w:r w:rsidR="00D650A8" w:rsidRPr="00D650A8">
        <w:t xml:space="preserve">Section </w:t>
      </w:r>
      <w:r w:rsidR="00340CC5" w:rsidRPr="00D650A8">
        <w:t>2, Pt 1A.A, eff July 1, 2009.</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13</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District Accountability Systems</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1300.</w:t>
      </w:r>
      <w:r w:rsidR="00340CC5" w:rsidRPr="00D650A8">
        <w:t xml:space="preserve"> District accountability system; development and review.</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D650A8" w:rsidRPr="00D650A8">
        <w:t>’</w:t>
      </w:r>
      <w:r w:rsidRPr="00D650A8">
        <w:t xml:space="preserve"> performance is low or shows little improvement, the district accountability system must build on the district and school activities and plans required in Section 59</w:t>
      </w:r>
      <w:r w:rsidR="00D650A8" w:rsidRPr="00D650A8">
        <w:noBreakHyphen/>
      </w:r>
      <w:r w:rsidRPr="00D650A8">
        <w:t>139</w:t>
      </w:r>
      <w:r w:rsidR="00D650A8" w:rsidRPr="00D650A8">
        <w:noBreakHyphen/>
      </w:r>
      <w:r w:rsidRPr="00D650A8">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D650A8" w:rsidRPr="00D650A8">
        <w:noBreakHyphen/>
      </w:r>
      <w:r w:rsidRPr="00D650A8">
        <w:t>139</w:t>
      </w:r>
      <w:r w:rsidR="00D650A8" w:rsidRPr="00D650A8">
        <w:noBreakHyphen/>
      </w:r>
      <w:r w:rsidRPr="00D650A8">
        <w:t>10(H) to ensure strategies are contained in the plans that shall maximize student learning.</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1310.</w:t>
      </w:r>
      <w:r w:rsidR="00340CC5" w:rsidRPr="00D650A8">
        <w:t xml:space="preserve"> Consolidation of strategic plans and improvement reports; submission dates.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strategic plans and improvement reports required of the public schools and districts in Sections 59</w:t>
      </w:r>
      <w:r w:rsidR="00D650A8" w:rsidRPr="00D650A8">
        <w:noBreakHyphen/>
      </w:r>
      <w:r w:rsidRPr="00D650A8">
        <w:t>18</w:t>
      </w:r>
      <w:r w:rsidR="00D650A8" w:rsidRPr="00D650A8">
        <w:noBreakHyphen/>
      </w:r>
      <w:r w:rsidRPr="00D650A8">
        <w:t>1300, 59</w:t>
      </w:r>
      <w:r w:rsidR="00D650A8" w:rsidRPr="00D650A8">
        <w:noBreakHyphen/>
      </w:r>
      <w:r w:rsidRPr="00D650A8">
        <w:t>18</w:t>
      </w:r>
      <w:r w:rsidR="00D650A8" w:rsidRPr="00D650A8">
        <w:noBreakHyphen/>
      </w:r>
      <w:r w:rsidRPr="00D650A8">
        <w:t>1500, and 59</w:t>
      </w:r>
      <w:r w:rsidR="00D650A8" w:rsidRPr="00D650A8">
        <w:noBreakHyphen/>
      </w:r>
      <w:r w:rsidRPr="00D650A8">
        <w:t>20</w:t>
      </w:r>
      <w:r w:rsidR="00D650A8" w:rsidRPr="00D650A8">
        <w:noBreakHyphen/>
      </w:r>
      <w:r w:rsidRPr="00D650A8">
        <w:t>60 are consolidated and reported as follows: district and school five</w:t>
      </w:r>
      <w:r w:rsidR="00D650A8" w:rsidRPr="00D650A8">
        <w:noBreakHyphen/>
      </w:r>
      <w:r w:rsidRPr="00D650A8">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D650A8" w:rsidRPr="00D650A8">
        <w:noBreakHyphen/>
      </w:r>
      <w:r w:rsidRPr="00D650A8">
        <w:t>18</w:t>
      </w:r>
      <w:r w:rsidR="00D650A8" w:rsidRPr="00D650A8">
        <w:noBreakHyphen/>
      </w:r>
      <w:r w:rsidRPr="00D650A8">
        <w:t>900 continues on its prescribed date.</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2003 Act No. 89, </w:t>
      </w:r>
      <w:r w:rsidR="00D650A8" w:rsidRPr="00D650A8">
        <w:t xml:space="preserve">Section </w:t>
      </w:r>
      <w:r w:rsidR="00340CC5" w:rsidRPr="00D650A8">
        <w:t xml:space="preserve">4, eff July 23, 2003;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15</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Intervention and Assistance</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1500.</w:t>
      </w:r>
      <w:r w:rsidR="00340CC5" w:rsidRPr="00D650A8">
        <w:t xml:space="preserve"> Schools rated below average or school/district at</w:t>
      </w:r>
      <w:r w:rsidR="00D650A8" w:rsidRPr="00D650A8">
        <w:noBreakHyphen/>
      </w:r>
      <w:r w:rsidR="00340CC5" w:rsidRPr="00D650A8">
        <w:t>risk; renewal plan and compensation packages; notice to parents and publication in newspaper; department support; regional workshops.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When a school receives a rating of below average or school/district at</w:t>
      </w:r>
      <w:r w:rsidR="00D650A8" w:rsidRPr="00D650A8">
        <w:noBreakHyphen/>
      </w:r>
      <w:r w:rsidRPr="00D650A8">
        <w:t>risk, the following actions must be undertaken by the school, the district, and the board of trustees: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The faculty of the school with the leadership of the principal must review its renewal plan and revise it with the assistance of the school improvement council established in Section 59</w:t>
      </w:r>
      <w:r w:rsidR="00D650A8" w:rsidRPr="00D650A8">
        <w:noBreakHyphen/>
      </w:r>
      <w:r w:rsidRPr="00D650A8">
        <w:t>20</w:t>
      </w:r>
      <w:r w:rsidR="00D650A8" w:rsidRPr="00D650A8">
        <w:noBreakHyphen/>
      </w:r>
      <w:r w:rsidRPr="00D650A8">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D650A8" w:rsidRPr="00D650A8">
        <w:noBreakHyphen/>
      </w:r>
      <w:r w:rsidRPr="00D650A8">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D650A8" w:rsidRPr="00D650A8">
        <w:noBreakHyphen/>
      </w:r>
      <w:r w:rsidRPr="00D650A8">
        <w:t>risk. If the school renewal plan is approved, the school shall be permitted to use technical assistance funds to provide the salary supplements. A time line for implementation of the activities and the goals to be achieved must be included.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Once the revised plan is developed, the district superintendent and the local board of trustees shall review the school</w:t>
      </w:r>
      <w:r w:rsidR="00D650A8" w:rsidRPr="00D650A8">
        <w:t>’</w:t>
      </w:r>
      <w:r w:rsidRPr="00D650A8">
        <w:t>s strategic plan to determine if the plan focuses on strategies to increase student academic performance. Once the district board has approved the plan, it must delineate the strategies and support the district will give the plan.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After the approval of the revised plan, the principals</w:t>
      </w:r>
      <w:r w:rsidR="00D650A8" w:rsidRPr="00D650A8">
        <w:t>’</w:t>
      </w:r>
      <w:r w:rsidRPr="00D650A8">
        <w:t xml:space="preserve"> and teachers</w:t>
      </w:r>
      <w:r w:rsidR="00D650A8" w:rsidRPr="00D650A8">
        <w:t>’</w:t>
      </w:r>
      <w:r w:rsidRPr="00D650A8">
        <w:t xml:space="preserve"> professional growth plans, as required by Section 59</w:t>
      </w:r>
      <w:r w:rsidR="00D650A8" w:rsidRPr="00D650A8">
        <w:noBreakHyphen/>
      </w:r>
      <w:r w:rsidRPr="00D650A8">
        <w:t>26</w:t>
      </w:r>
      <w:r w:rsidR="00D650A8" w:rsidRPr="00D650A8">
        <w:noBreakHyphen/>
      </w:r>
      <w:r w:rsidRPr="00D650A8">
        <w:t>40 and Section 59</w:t>
      </w:r>
      <w:r w:rsidR="00D650A8" w:rsidRPr="00D650A8">
        <w:noBreakHyphen/>
      </w:r>
      <w:r w:rsidRPr="00D650A8">
        <w:t>24</w:t>
      </w:r>
      <w:r w:rsidR="00D650A8" w:rsidRPr="00D650A8">
        <w:noBreakHyphen/>
      </w:r>
      <w:r w:rsidRPr="00D650A8">
        <w:t>40, should be reviewed and amended to reflect the professional development needs identified in the revised plan and must establish individual improvement criteria on the performance dimensions for the next evaluation.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D650A8" w:rsidRPr="00D650A8">
        <w:noBreakHyphen/>
      </w:r>
      <w:r w:rsidRPr="00D650A8">
        <w:t>half by ten inches) with at least a twenty</w:t>
      </w:r>
      <w:r w:rsidR="00D650A8" w:rsidRPr="00D650A8">
        <w:noBreakHyphen/>
      </w:r>
      <w:r w:rsidRPr="00D650A8">
        <w:t>four point bold headline. The notice must include the following information: name of school district, name of superintendent, district office telephone number, name of school, name of principal, telephone number of school, school</w:t>
      </w:r>
      <w:r w:rsidR="00D650A8" w:rsidRPr="00D650A8">
        <w:t>’</w:t>
      </w:r>
      <w:r w:rsidRPr="00D650A8">
        <w:t>s absolute performance rating and growth performance rating on student academic performance, and strategies which must be taken by the district and school to improve student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D650A8" w:rsidRPr="00D650A8">
        <w:t>’</w:t>
      </w:r>
      <w:r w:rsidRPr="00D650A8">
        <w:t>s plan and sustain improvement over time. Schools meeting the criteria established pursuant to Section 59</w:t>
      </w:r>
      <w:r w:rsidR="00D650A8" w:rsidRPr="00D650A8">
        <w:noBreakHyphen/>
      </w:r>
      <w:r w:rsidRPr="00D650A8">
        <w:t>18</w:t>
      </w:r>
      <w:r w:rsidR="00D650A8" w:rsidRPr="00D650A8">
        <w:noBreakHyphen/>
      </w:r>
      <w:r w:rsidRPr="00D650A8">
        <w:t>1550 will be eligible for the grant programs created by that section.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1510.</w:t>
      </w:r>
      <w:r w:rsidR="00340CC5" w:rsidRPr="00D650A8">
        <w:t xml:space="preserve"> Implementation of external review team process; activities and recommendations.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When a school receives a rating of school/district at</w:t>
      </w:r>
      <w:r w:rsidR="00D650A8" w:rsidRPr="00D650A8">
        <w:noBreakHyphen/>
      </w:r>
      <w:r w:rsidRPr="00D650A8">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activities of the external review team may include: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consulting with parents, community members, and members of the School Improvement Council to gather additional information on the strengths and weaknesses of the school;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identifying personnel changes, if any, that are needed at the school and/or district level and discuss such findings with the board;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working with school staff, central offices, and local boards of trustees in the design of the school</w:t>
      </w:r>
      <w:r w:rsidR="00D650A8" w:rsidRPr="00D650A8">
        <w:t>’</w:t>
      </w:r>
      <w:r w:rsidRPr="00D650A8">
        <w:t>s plan, implementation strategies, and professional development training that can reasonably be expected to improve student performance and increase the rate of student progress in that school;</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 identifying needed support from the district, the State Department of Education, and other sources for targeted long</w:t>
      </w:r>
      <w:r w:rsidR="00D650A8" w:rsidRPr="00D650A8">
        <w:noBreakHyphen/>
      </w:r>
      <w:r w:rsidRPr="00D650A8">
        <w:t>term technical assistance;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(6) reporting its recommendations, no later than three months after the school receives the designation of school/district at</w:t>
      </w:r>
      <w:r w:rsidR="00D650A8" w:rsidRPr="00D650A8">
        <w:noBreakHyphen/>
      </w:r>
      <w:r w:rsidRPr="00D650A8">
        <w:t>risk to the school, the district board of trustees, and the State Board of Education;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(7) reporting annually to the local board of trustees and state board over the next four years, or as deemed necessary by the state board, on the district</w:t>
      </w:r>
      <w:r w:rsidR="00D650A8" w:rsidRPr="00D650A8">
        <w:t>’</w:t>
      </w:r>
      <w:r w:rsidRPr="00D650A8">
        <w:t>s and school</w:t>
      </w:r>
      <w:r w:rsidR="00D650A8" w:rsidRPr="00D650A8">
        <w:t>’</w:t>
      </w:r>
      <w:r w:rsidRPr="00D650A8">
        <w:t>s progress in implementing the plans and recommendations and in improving student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1520.</w:t>
      </w:r>
      <w:r w:rsidR="00340CC5" w:rsidRPr="00D650A8">
        <w:t xml:space="preserve"> Declaration of emergency; hearing; courses of action.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If the recommendations approved by the state board, the district</w:t>
      </w:r>
      <w:r w:rsidR="00D650A8" w:rsidRPr="00D650A8">
        <w:t>’</w:t>
      </w:r>
      <w:r w:rsidRPr="00D650A8">
        <w:t>s plan, or the school</w:t>
      </w:r>
      <w:r w:rsidR="00D650A8" w:rsidRPr="00D650A8">
        <w:t>’</w:t>
      </w:r>
      <w:r w:rsidRPr="00D650A8">
        <w:t>s revised plan are not satisfactorily implemented by the school rated school/district at</w:t>
      </w:r>
      <w:r w:rsidR="00D650A8" w:rsidRPr="00D650A8">
        <w:noBreakHyphen/>
      </w:r>
      <w:r w:rsidRPr="00D650A8">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furnish continuing advice and technical assistance in implementing the recommendations of the State Board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declare a state of emergency in the school and replace the school</w:t>
      </w:r>
      <w:r w:rsidR="00D650A8" w:rsidRPr="00D650A8">
        <w:t>’</w:t>
      </w:r>
      <w:r w:rsidRPr="00D650A8">
        <w:t>s principal; or</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declare a state of emergency in the school and assume management of the school.</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1530.</w:t>
      </w:r>
      <w:r w:rsidR="00340CC5" w:rsidRPr="00D650A8">
        <w:t xml:space="preserve"> Teacher and principal specialists; recruitment, eligibility, duties, and incentives.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Teacher specialists on site may be assigned to an elementary, middle, or high school designated as below average or school/district at</w:t>
      </w:r>
      <w:r w:rsidR="00D650A8" w:rsidRPr="00D650A8">
        <w:noBreakHyphen/>
      </w:r>
      <w:r w:rsidRPr="00D650A8">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In order to sustain improvement and help implement the review team</w:t>
      </w:r>
      <w:r w:rsidR="00D650A8" w:rsidRPr="00D650A8">
        <w:t>’</w:t>
      </w:r>
      <w:r w:rsidRPr="00D650A8">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D650A8" w:rsidRPr="00D650A8">
        <w:noBreakHyphen/>
      </w:r>
      <w:r w:rsidRPr="00D650A8">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D650A8" w:rsidRPr="00D650A8">
        <w:noBreakHyphen/>
      </w:r>
      <w:r w:rsidRPr="00D650A8">
        <w:t>time or part</w:t>
      </w:r>
      <w:r w:rsidR="00D650A8" w:rsidRPr="00D650A8">
        <w:noBreakHyphen/>
      </w:r>
      <w:r w:rsidRPr="00D650A8">
        <w:t>time employment as a teacher specialist.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To encourage and recruit teachers for assignment to below average and school/district at</w:t>
      </w:r>
      <w:r w:rsidR="00D650A8" w:rsidRPr="00D650A8">
        <w:noBreakHyphen/>
      </w:r>
      <w:r w:rsidRPr="00D650A8">
        <w:t>risk schools, those assigned to such schools will receive their salary and a supplement equal to fifty percent of the current southeastern average teacher salary as projected by the Office of Research and Statistics of the Revenue and Fiscal Affairs Office. The salary and supplement is to be paid by the State for three years. Teacher specialists may be employed, pursuant to subsection (B), as a component of the technical assistance strategy.</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(D) In order to attract a pool of qualified applicants to work in low</w:t>
      </w:r>
      <w:r w:rsidR="00D650A8" w:rsidRPr="00D650A8">
        <w:noBreakHyphen/>
      </w:r>
      <w:r w:rsidRPr="00D650A8">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D650A8" w:rsidRPr="00D650A8">
        <w:noBreakHyphen/>
      </w:r>
      <w:r w:rsidRPr="00D650A8">
        <w:t>risk, if the district board of trustees chooses to replace the principal of that school. The principal specialist will assist the school in gaining knowledge of best practices and well</w:t>
      </w:r>
      <w:r w:rsidR="00D650A8" w:rsidRPr="00D650A8">
        <w:noBreakHyphen/>
      </w:r>
      <w:r w:rsidRPr="00D650A8">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D650A8" w:rsidRPr="00D650A8">
        <w:noBreakHyphen/>
      </w:r>
      <w:r w:rsidRPr="00D650A8">
        <w:t>time or part</w:t>
      </w:r>
      <w:r w:rsidR="00D650A8" w:rsidRPr="00D650A8">
        <w:noBreakHyphen/>
      </w:r>
      <w:r w:rsidRPr="00D650A8">
        <w:t>time employment as a principal specialist.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(E) In order to attract a pool of qualified principals to work in low</w:t>
      </w:r>
      <w:r w:rsidR="00D650A8" w:rsidRPr="00D650A8">
        <w:noBreakHyphen/>
      </w:r>
      <w:r w:rsidRPr="00D650A8">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(F) The supplements are to be considered part of the regular salary base for which retirement contributions are deductible by the South Carolina Retirement System pursuant to Section 9</w:t>
      </w:r>
      <w:r w:rsidR="00D650A8" w:rsidRPr="00D650A8">
        <w:noBreakHyphen/>
      </w:r>
      <w:r w:rsidRPr="00D650A8">
        <w:t>1</w:t>
      </w:r>
      <w:r w:rsidR="00D650A8" w:rsidRPr="00D650A8">
        <w:noBreakHyphen/>
      </w:r>
      <w:r w:rsidRPr="00D650A8">
        <w:t>1020. Principal and teacher specialists on site who are assigned to below average and school/district at</w:t>
      </w:r>
      <w:r w:rsidR="00D650A8" w:rsidRPr="00D650A8">
        <w:noBreakHyphen/>
      </w:r>
      <w:r w:rsidRPr="00D650A8">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(G) The Department of Education shall work with school districts and schools to broker the services of technical assistance personnel delineated in Section 59</w:t>
      </w:r>
      <w:r w:rsidR="00D650A8" w:rsidRPr="00D650A8">
        <w:noBreakHyphen/>
      </w:r>
      <w:r w:rsidRPr="00D650A8">
        <w:t>18</w:t>
      </w:r>
      <w:r w:rsidR="00D650A8" w:rsidRPr="00D650A8">
        <w:noBreakHyphen/>
      </w:r>
      <w:r w:rsidRPr="00D650A8">
        <w:t>1590 as needed, and as stipulated in the school renewal plan.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(H) Within the parameters herein, the school district will have final determination on individuals who are assigned as teacher specialists and principal specialists.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1999 Act No. 100, Part II, </w:t>
      </w:r>
      <w:r w:rsidR="00D650A8" w:rsidRPr="00D650A8">
        <w:t xml:space="preserve">Section </w:t>
      </w:r>
      <w:r w:rsidR="00340CC5" w:rsidRPr="00D650A8">
        <w:t xml:space="preserve">76;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1540.</w:t>
      </w:r>
      <w:r w:rsidR="00340CC5" w:rsidRPr="00D650A8">
        <w:t xml:space="preserve"> Mentoring program for principals.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Each principal continued in employment in schools designated as below average or school/district at</w:t>
      </w:r>
      <w:r w:rsidR="00D650A8" w:rsidRPr="00D650A8">
        <w:noBreakHyphen/>
      </w:r>
      <w:r w:rsidRPr="00D650A8">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1550.</w:t>
      </w:r>
      <w:r w:rsidR="00340CC5" w:rsidRPr="00D650A8">
        <w:t xml:space="preserve"> Grant programs for schools designated as below average and for schools designated as unsatisfactory; funding.</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1560.</w:t>
      </w:r>
      <w:r w:rsidR="00340CC5" w:rsidRPr="00D650A8">
        <w:t xml:space="preserve"> School district rated below average; appointment of external review committee; duties; recommendations; composition.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consult with parents and community members to gather additional information on the strengths and weaknesses of the district;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identify personnel changes, if any, that are needed at the school and/or district level and discuss such findings with the board;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work with school staff, central offices, and local boards of trustees in the design of the district</w:t>
      </w:r>
      <w:r w:rsidR="00D650A8" w:rsidRPr="00D650A8">
        <w:t>’</w:t>
      </w:r>
      <w:r w:rsidRPr="00D650A8">
        <w:t>s plan, implementation strategies, and professional development training that can reasonably be expected to improve student performance and increase the rate of student progress in the district;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 identify needed support from the State Department of Education and other sources for targeted long</w:t>
      </w:r>
      <w:r w:rsidR="00D650A8" w:rsidRPr="00D650A8">
        <w:noBreakHyphen/>
      </w:r>
      <w:r w:rsidRPr="00D650A8">
        <w:t>term technical assistance;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(6) report its recommendations, no later than three months after the district receives the designation of school/district at</w:t>
      </w:r>
      <w:r w:rsidR="00D650A8" w:rsidRPr="00D650A8">
        <w:noBreakHyphen/>
      </w:r>
      <w:r w:rsidRPr="00D650A8">
        <w:t>risk, to the superintendent, the district board of trustees, and the State Board of Education;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(7) report annually over the next four years to the local board of trustees and state board, or as deemed necessary by the state board, on the district</w:t>
      </w:r>
      <w:r w:rsidR="00D650A8" w:rsidRPr="00D650A8">
        <w:t>’</w:t>
      </w:r>
      <w:r w:rsidRPr="00D650A8">
        <w:t>s and school</w:t>
      </w:r>
      <w:r w:rsidR="00D650A8" w:rsidRPr="00D650A8">
        <w:t>’</w:t>
      </w:r>
      <w:r w:rsidRPr="00D650A8">
        <w:t>s progress in implementing the plans and recommendations and in improving student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D650A8" w:rsidRPr="00D650A8">
        <w:t>’</w:t>
      </w:r>
      <w:r w:rsidRPr="00D650A8">
        <w:t>s progress in implementing the recommendations and improving student performance.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The review committee shall be composed of State Department of Education staff, representatives from selected school districts, higher education, and business.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1570.</w:t>
      </w:r>
      <w:r w:rsidR="00340CC5" w:rsidRPr="00D650A8">
        <w:t xml:space="preserve"> Designation of state of emergency in school district designated as school/district at</w:t>
      </w:r>
      <w:r w:rsidR="00D650A8" w:rsidRPr="00D650A8">
        <w:noBreakHyphen/>
      </w:r>
      <w:r w:rsidR="00340CC5" w:rsidRPr="00D650A8">
        <w:t>risk; remedial actions.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D650A8" w:rsidRPr="00D650A8">
        <w:noBreakHyphen/>
      </w:r>
      <w:r w:rsidRPr="00D650A8">
        <w:t>risk, the district superintendent and members of the board of trustees shall appear before the State Board of Education to outline the reasons why a state of emergency must not be declared in the district.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state superintendent, with the approval of the State Board of Education, is granted authority to:</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declare a state of emergency in the school district and assume management of the school district.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eff June 10, 1998;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1580.</w:t>
      </w:r>
      <w:r w:rsidR="00340CC5" w:rsidRPr="00D650A8">
        <w:t xml:space="preserve"> Continuing review of instructional and organizational practices and delivery of technical assistance by Department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(2) provide information and technical assistance in understanding state policies, how they fit together, and the best practice in implementing them;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(3) establish a process for monitoring information provided for accountability and for assessing improvement efforts and implementation of state laws and policies which focuses on meeting the intent and purpose of those laws and policies.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2004 Act No. 282, </w:t>
      </w:r>
      <w:r w:rsidR="00D650A8" w:rsidRPr="00D650A8">
        <w:t xml:space="preserve">Section </w:t>
      </w:r>
      <w:r w:rsidR="00340CC5" w:rsidRPr="00D650A8">
        <w:t xml:space="preserve">1, eff July 22, 2004;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1590.</w:t>
      </w:r>
      <w:r w:rsidR="00340CC5" w:rsidRPr="00D650A8">
        <w:t xml:space="preserve"> Reallocation of technical assistance funding.</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D650A8" w:rsidRPr="00D650A8">
        <w:noBreakHyphen/>
      </w:r>
      <w:r w:rsidRPr="00D650A8">
        <w:t>of</w:t>
      </w:r>
      <w:r w:rsidR="00D650A8" w:rsidRPr="00D650A8">
        <w:noBreakHyphen/>
      </w:r>
      <w:r w:rsidRPr="00D650A8">
        <w:t>year assessment scores. In order to best meet the needs of low</w:t>
      </w:r>
      <w:r w:rsidR="00D650A8" w:rsidRPr="00D650A8">
        <w:noBreakHyphen/>
      </w:r>
      <w:r w:rsidRPr="00D650A8">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D650A8" w:rsidRPr="00D650A8">
        <w:noBreakHyphen/>
      </w:r>
      <w:r w:rsidRPr="00D650A8">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1595.</w:t>
      </w:r>
      <w:r w:rsidR="00340CC5" w:rsidRPr="00D650A8">
        <w:t xml:space="preserve"> Renumbered as </w:t>
      </w:r>
      <w:r w:rsidR="00D650A8" w:rsidRPr="00D650A8">
        <w:t xml:space="preserve">Section </w:t>
      </w:r>
      <w:r w:rsidR="00340CC5" w:rsidRPr="00D650A8">
        <w:t>59</w:t>
      </w:r>
      <w:r w:rsidR="00D650A8" w:rsidRPr="00D650A8">
        <w:noBreakHyphen/>
      </w:r>
      <w:r w:rsidR="00340CC5" w:rsidRPr="00D650A8">
        <w:t>18</w:t>
      </w:r>
      <w:r w:rsidR="00D650A8" w:rsidRPr="00D650A8">
        <w:noBreakHyphen/>
      </w:r>
      <w:r w:rsidR="00340CC5" w:rsidRPr="00D650A8">
        <w:t xml:space="preserve">1590 by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1600.</w:t>
      </w:r>
      <w:r w:rsidR="00340CC5" w:rsidRPr="00D650A8">
        <w:t xml:space="preserve"> Parent orientation classes.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A school that has received a school/district at</w:t>
      </w:r>
      <w:r w:rsidR="00D650A8" w:rsidRPr="00D650A8">
        <w:noBreakHyphen/>
      </w:r>
      <w:r w:rsidRPr="00D650A8">
        <w:t>risk absolute academic performance rating on its most recent report card shall offer an orientation class for parents. The orientation class must focus on the following topics: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(1) the value of education;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(2) academic assistance programs that are available at the school and in the community;</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(3) student discipline;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(4) school policies;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(5) explanation of information that will be presented on the school</w:t>
      </w:r>
      <w:r w:rsidR="00D650A8" w:rsidRPr="00D650A8">
        <w:t>’</w:t>
      </w:r>
      <w:r w:rsidRPr="00D650A8">
        <w:t>s report card issued in November; and</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r>
      <w:r w:rsidRPr="00D650A8">
        <w:tab/>
        <w:t>(6) other pertinent issues.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The school shall offer the orientation class each year the school receives a school/district at</w:t>
      </w:r>
      <w:r w:rsidR="00D650A8" w:rsidRPr="00D650A8">
        <w:noBreakHyphen/>
      </w:r>
      <w:r w:rsidRPr="00D650A8">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(C) A parent or guardian of each student who is registered to attend the school shall attend the orientation class each year it is offered.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2007 Act No. 105, </w:t>
      </w:r>
      <w:r w:rsidR="00D650A8" w:rsidRPr="00D650A8">
        <w:t xml:space="preserve">Section </w:t>
      </w:r>
      <w:r w:rsidR="00340CC5" w:rsidRPr="00D650A8">
        <w:t xml:space="preserve">1, eff June 20, 2007;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17</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Public Information</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1700.</w:t>
      </w:r>
      <w:r w:rsidR="00340CC5" w:rsidRPr="00D650A8">
        <w:t xml:space="preserve"> Public information campaign; development and approval; funding.</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An on</w:t>
      </w:r>
      <w:r w:rsidR="00D650A8" w:rsidRPr="00D650A8">
        <w:noBreakHyphen/>
      </w:r>
      <w:r w:rsidRPr="00D650A8">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CC5" w:rsidRPr="00D650A8">
        <w:t xml:space="preserve"> 19</w:t>
      </w:r>
    </w:p>
    <w:p w:rsidR="00E114CA" w:rsidRP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50A8">
        <w:t>Miscellaneous</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1910.</w:t>
      </w:r>
      <w:r w:rsidR="00340CC5" w:rsidRPr="00D650A8">
        <w:t xml:space="preserve"> Homework centers.</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Schools receiving below average or school/district at</w:t>
      </w:r>
      <w:r w:rsidR="00D650A8" w:rsidRPr="00D650A8">
        <w:noBreakHyphen/>
      </w:r>
      <w:r w:rsidRPr="00D650A8">
        <w:t>risk designations may use technical assistance funds allocated pursuant to Section 59</w:t>
      </w:r>
      <w:r w:rsidR="00D650A8" w:rsidRPr="00D650A8">
        <w:noBreakHyphen/>
      </w:r>
      <w:r w:rsidRPr="00D650A8">
        <w:t>18</w:t>
      </w:r>
      <w:r w:rsidR="00D650A8" w:rsidRPr="00D650A8">
        <w:noBreakHyphen/>
      </w:r>
      <w:r w:rsidRPr="00D650A8">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1920.</w:t>
      </w:r>
      <w:r w:rsidR="00340CC5" w:rsidRPr="00D650A8">
        <w:t xml:space="preserve"> Modified school year or school day schedule; grant program established; application; implementation plan.</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D650A8" w:rsidRPr="00D650A8">
        <w:noBreakHyphen/>
      </w:r>
      <w:r w:rsidRPr="00D650A8">
        <w:t>to</w:t>
      </w:r>
      <w:r w:rsidR="00D650A8" w:rsidRPr="00D650A8">
        <w:noBreakHyphen/>
      </w:r>
      <w:r w:rsidRPr="00D650A8">
        <w:t>middle</w:t>
      </w:r>
      <w:r w:rsidR="00D650A8" w:rsidRPr="00D650A8">
        <w:noBreakHyphen/>
      </w:r>
      <w:r w:rsidRPr="00D650A8">
        <w:t>to</w:t>
      </w:r>
      <w:r w:rsidR="00D650A8" w:rsidRPr="00D650A8">
        <w:noBreakHyphen/>
      </w:r>
      <w:r w:rsidRPr="00D650A8">
        <w:t>high</w:t>
      </w:r>
      <w:r w:rsidR="00D650A8" w:rsidRPr="00D650A8">
        <w:noBreakHyphen/>
      </w:r>
      <w:r w:rsidRPr="00D650A8">
        <w:t>school attendance area, must be pilot testing or implementing the modified year or day schedule.</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D650A8" w:rsidRPr="00D650A8">
        <w:noBreakHyphen/>
      </w:r>
      <w:r w:rsidRPr="00D650A8">
        <w:t>18</w:t>
      </w:r>
      <w:r w:rsidR="00D650A8" w:rsidRPr="00D650A8">
        <w:noBreakHyphen/>
      </w:r>
      <w:r w:rsidRPr="00D650A8">
        <w:t xml:space="preserve">300, is the equivalent of a </w:t>
      </w:r>
      <w:r w:rsidR="00D650A8" w:rsidRPr="00D650A8">
        <w:t>“</w:t>
      </w:r>
      <w:r w:rsidRPr="00D650A8">
        <w:t>D</w:t>
      </w:r>
      <w:r w:rsidR="00D650A8" w:rsidRPr="00D650A8">
        <w:t>”</w:t>
      </w:r>
      <w:r w:rsidRPr="00D650A8">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D650A8" w:rsidRPr="00D650A8">
        <w:noBreakHyphen/>
      </w:r>
      <w:r w:rsidRPr="00D650A8">
        <w:t>year period.</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CC5" w:rsidRPr="00D650A8">
        <w:t xml:space="preserve">: 1998 Act No. 400, </w:t>
      </w:r>
      <w:r w:rsidR="00D650A8" w:rsidRPr="00D650A8">
        <w:t xml:space="preserve">Section </w:t>
      </w:r>
      <w:r w:rsidR="00340CC5" w:rsidRPr="00D650A8">
        <w:t xml:space="preserve">2; 2008 Act No. 282, </w:t>
      </w:r>
      <w:r w:rsidR="00D650A8" w:rsidRPr="00D650A8">
        <w:t xml:space="preserve">Section </w:t>
      </w:r>
      <w:r w:rsidR="00340CC5" w:rsidRPr="00D650A8">
        <w:t>1, eff June 5, 2008.</w:t>
      </w:r>
    </w:p>
    <w:p w:rsidR="00E114CA" w:rsidRP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14CA">
        <w:rPr>
          <w:b/>
        </w:rPr>
        <w:t>SECTION</w:t>
      </w:r>
      <w:r w:rsidR="00D650A8" w:rsidRPr="00D650A8">
        <w:rPr>
          <w:rFonts w:cs="Times New Roman"/>
          <w:b/>
        </w:rPr>
        <w:t xml:space="preserve"> </w:t>
      </w:r>
      <w:r w:rsidR="00340CC5" w:rsidRPr="00D650A8">
        <w:rPr>
          <w:rFonts w:cs="Times New Roman"/>
          <w:b/>
        </w:rPr>
        <w:t>59</w:t>
      </w:r>
      <w:r w:rsidR="00D650A8" w:rsidRPr="00D650A8">
        <w:rPr>
          <w:rFonts w:cs="Times New Roman"/>
          <w:b/>
        </w:rPr>
        <w:noBreakHyphen/>
      </w:r>
      <w:r w:rsidR="00340CC5" w:rsidRPr="00D650A8">
        <w:rPr>
          <w:rFonts w:cs="Times New Roman"/>
          <w:b/>
        </w:rPr>
        <w:t>18</w:t>
      </w:r>
      <w:r w:rsidR="00D650A8" w:rsidRPr="00D650A8">
        <w:rPr>
          <w:rFonts w:cs="Times New Roman"/>
          <w:b/>
        </w:rPr>
        <w:noBreakHyphen/>
      </w:r>
      <w:r w:rsidR="00340CC5" w:rsidRPr="00D650A8">
        <w:rPr>
          <w:rFonts w:cs="Times New Roman"/>
          <w:b/>
        </w:rPr>
        <w:t>1930.</w:t>
      </w:r>
      <w:r w:rsidR="00340CC5" w:rsidRPr="00D650A8">
        <w:t xml:space="preserve"> Review of state and local professional development; recommendations for improvement.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D650A8" w:rsidRPr="00D650A8">
        <w:noBreakHyphen/>
      </w:r>
      <w:r w:rsidRPr="00D650A8">
        <w:t>service. Needed revisions shall be made to state regulations to promote use of state dollars for training which meets national standards for staff development.</w:t>
      </w:r>
    </w:p>
    <w:p w:rsidR="00E114CA" w:rsidRDefault="00340CC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0A8">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14CA" w:rsidRDefault="00E114CA"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CC5" w:rsidRPr="00D650A8">
        <w:t xml:space="preserve">: 1998 Act No. 400, </w:t>
      </w:r>
      <w:r w:rsidR="00D650A8" w:rsidRPr="00D650A8">
        <w:t xml:space="preserve">Section </w:t>
      </w:r>
      <w:r w:rsidR="00340CC5" w:rsidRPr="00D650A8">
        <w:t xml:space="preserve">2; 2001 Act No. 39, </w:t>
      </w:r>
      <w:r w:rsidR="00D650A8" w:rsidRPr="00D650A8">
        <w:t xml:space="preserve">Section </w:t>
      </w:r>
      <w:r w:rsidR="00340CC5" w:rsidRPr="00D650A8">
        <w:t xml:space="preserve">4; 2008 Act No. 282, </w:t>
      </w:r>
      <w:r w:rsidR="00D650A8" w:rsidRPr="00D650A8">
        <w:t xml:space="preserve">Section </w:t>
      </w:r>
      <w:r w:rsidR="00340CC5" w:rsidRPr="00D650A8">
        <w:t>1, eff June 5, 2008.</w:t>
      </w:r>
    </w:p>
    <w:p w:rsidR="00184435" w:rsidRPr="00D650A8" w:rsidRDefault="00184435" w:rsidP="00D65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50A8" w:rsidSect="00D650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0A8" w:rsidRDefault="00D650A8" w:rsidP="00D650A8">
      <w:r>
        <w:separator/>
      </w:r>
    </w:p>
  </w:endnote>
  <w:endnote w:type="continuationSeparator" w:id="0">
    <w:p w:rsidR="00D650A8" w:rsidRDefault="00D650A8" w:rsidP="00D6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0A8" w:rsidRDefault="00D650A8" w:rsidP="00D650A8">
      <w:r>
        <w:separator/>
      </w:r>
    </w:p>
  </w:footnote>
  <w:footnote w:type="continuationSeparator" w:id="0">
    <w:p w:rsidR="00D650A8" w:rsidRDefault="00D650A8" w:rsidP="00D65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0A8" w:rsidRPr="00D650A8" w:rsidRDefault="00D650A8" w:rsidP="00D65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CC5"/>
    <w:rsid w:val="003C0EFB"/>
    <w:rsid w:val="003E76CF"/>
    <w:rsid w:val="004257FE"/>
    <w:rsid w:val="00433340"/>
    <w:rsid w:val="004408AA"/>
    <w:rsid w:val="00467DF0"/>
    <w:rsid w:val="004A016F"/>
    <w:rsid w:val="004C7246"/>
    <w:rsid w:val="004D2C43"/>
    <w:rsid w:val="004D3363"/>
    <w:rsid w:val="004D5D52"/>
    <w:rsid w:val="004D7D63"/>
    <w:rsid w:val="0050696E"/>
    <w:rsid w:val="005433B6"/>
    <w:rsid w:val="005617DC"/>
    <w:rsid w:val="00565387"/>
    <w:rsid w:val="00577341"/>
    <w:rsid w:val="005A4C18"/>
    <w:rsid w:val="005B3F93"/>
    <w:rsid w:val="005D4096"/>
    <w:rsid w:val="005E1EF4"/>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650A8"/>
    <w:rsid w:val="00D9055E"/>
    <w:rsid w:val="00DA7ECF"/>
    <w:rsid w:val="00DC0FB0"/>
    <w:rsid w:val="00E114CA"/>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1B62-39F5-4135-99C3-9A1C2224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0C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0CC5"/>
    <w:rPr>
      <w:rFonts w:ascii="Consolas" w:hAnsi="Consolas" w:cs="Consolas"/>
      <w:sz w:val="21"/>
      <w:szCs w:val="21"/>
    </w:rPr>
  </w:style>
  <w:style w:type="paragraph" w:styleId="Header">
    <w:name w:val="header"/>
    <w:basedOn w:val="Normal"/>
    <w:link w:val="HeaderChar"/>
    <w:uiPriority w:val="99"/>
    <w:unhideWhenUsed/>
    <w:rsid w:val="00D650A8"/>
    <w:pPr>
      <w:tabs>
        <w:tab w:val="center" w:pos="4680"/>
        <w:tab w:val="right" w:pos="9360"/>
      </w:tabs>
    </w:pPr>
  </w:style>
  <w:style w:type="character" w:customStyle="1" w:styleId="HeaderChar">
    <w:name w:val="Header Char"/>
    <w:basedOn w:val="DefaultParagraphFont"/>
    <w:link w:val="Header"/>
    <w:uiPriority w:val="99"/>
    <w:rsid w:val="00D650A8"/>
  </w:style>
  <w:style w:type="paragraph" w:styleId="Footer">
    <w:name w:val="footer"/>
    <w:basedOn w:val="Normal"/>
    <w:link w:val="FooterChar"/>
    <w:uiPriority w:val="99"/>
    <w:unhideWhenUsed/>
    <w:rsid w:val="00D650A8"/>
    <w:pPr>
      <w:tabs>
        <w:tab w:val="center" w:pos="4680"/>
        <w:tab w:val="right" w:pos="9360"/>
      </w:tabs>
    </w:pPr>
  </w:style>
  <w:style w:type="character" w:customStyle="1" w:styleId="FooterChar">
    <w:name w:val="Footer Char"/>
    <w:basedOn w:val="DefaultParagraphFont"/>
    <w:link w:val="Footer"/>
    <w:uiPriority w:val="99"/>
    <w:rsid w:val="00D650A8"/>
  </w:style>
  <w:style w:type="character" w:styleId="Hyperlink">
    <w:name w:val="Hyperlink"/>
    <w:basedOn w:val="DefaultParagraphFont"/>
    <w:semiHidden/>
    <w:rsid w:val="004D2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13835</Words>
  <Characters>78866</Characters>
  <Application>Microsoft Office Word</Application>
  <DocSecurity>0</DocSecurity>
  <Lines>657</Lines>
  <Paragraphs>185</Paragraphs>
  <ScaleCrop>false</ScaleCrop>
  <Company>Legislative Services Agency (LSA)</Company>
  <LinksUpToDate>false</LinksUpToDate>
  <CharactersWithSpaces>92516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