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70" w:rsidRPr="002974FF" w:rsidRDefault="00356570">
      <w:pPr>
        <w:jc w:val="center"/>
      </w:pPr>
      <w:r w:rsidRPr="002974FF">
        <w:t>DISCLAIMER</w:t>
      </w:r>
    </w:p>
    <w:p w:rsidR="00356570" w:rsidRPr="002974FF" w:rsidRDefault="00356570"/>
    <w:p w:rsidR="00356570" w:rsidRPr="002974FF" w:rsidRDefault="003565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56570" w:rsidRPr="002974FF" w:rsidRDefault="00356570"/>
    <w:p w:rsidR="00356570" w:rsidRPr="002974FF" w:rsidRDefault="003565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6570" w:rsidRPr="002974FF" w:rsidRDefault="00356570"/>
    <w:p w:rsidR="00356570" w:rsidRPr="002974FF" w:rsidRDefault="003565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6570" w:rsidRPr="002974FF" w:rsidRDefault="00356570"/>
    <w:p w:rsidR="00356570" w:rsidRPr="002974FF" w:rsidRDefault="003565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56570" w:rsidRDefault="00356570">
      <w:r>
        <w:br w:type="page"/>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7196">
        <w:lastRenderedPageBreak/>
        <w:t>CHAPTER 56</w:t>
      </w:r>
    </w:p>
    <w:p w:rsidR="00F97F58" w:rsidRP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7196">
        <w:t>Beaufort</w:t>
      </w:r>
      <w:r w:rsidR="00E97196" w:rsidRPr="00E97196">
        <w:noBreakHyphen/>
      </w:r>
      <w:r w:rsidRPr="00E97196">
        <w:t>Jasper Higher Education Commission</w:t>
      </w:r>
    </w:p>
    <w:p w:rsidR="00F97F58" w:rsidRP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F58">
        <w:rPr>
          <w:b/>
        </w:rPr>
        <w:t>SECTION</w:t>
      </w:r>
      <w:r w:rsidR="00E97196" w:rsidRPr="00E97196">
        <w:rPr>
          <w:rFonts w:cs="Times New Roman"/>
          <w:b/>
        </w:rPr>
        <w:t xml:space="preserve"> </w:t>
      </w:r>
      <w:r w:rsidR="00AA2276" w:rsidRPr="00E97196">
        <w:rPr>
          <w:rFonts w:cs="Times New Roman"/>
          <w:b/>
        </w:rPr>
        <w:t>59</w:t>
      </w:r>
      <w:r w:rsidR="00E97196" w:rsidRPr="00E97196">
        <w:rPr>
          <w:rFonts w:cs="Times New Roman"/>
          <w:b/>
        </w:rPr>
        <w:noBreakHyphen/>
      </w:r>
      <w:r w:rsidR="00AA2276" w:rsidRPr="00E97196">
        <w:rPr>
          <w:rFonts w:cs="Times New Roman"/>
          <w:b/>
        </w:rPr>
        <w:t>56</w:t>
      </w:r>
      <w:r w:rsidR="00E97196" w:rsidRPr="00E97196">
        <w:rPr>
          <w:rFonts w:cs="Times New Roman"/>
          <w:b/>
        </w:rPr>
        <w:noBreakHyphen/>
      </w:r>
      <w:r w:rsidR="00AA2276" w:rsidRPr="00E97196">
        <w:rPr>
          <w:rFonts w:cs="Times New Roman"/>
          <w:b/>
        </w:rPr>
        <w:t>10.</w:t>
      </w:r>
      <w:r w:rsidR="00AA2276" w:rsidRPr="00E97196">
        <w:t xml:space="preserve"> Beaufort</w:t>
      </w:r>
      <w:r w:rsidR="00E97196" w:rsidRPr="00E97196">
        <w:noBreakHyphen/>
      </w:r>
      <w:r w:rsidR="00AA2276" w:rsidRPr="00E97196">
        <w:t>Jasper Higher Education Commission; membership; terms of office; vacancies; chairman and secretary; meetings.</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t>(A) There is created the Beaufort</w:t>
      </w:r>
      <w:r w:rsidR="00E97196" w:rsidRPr="00E97196">
        <w:noBreakHyphen/>
      </w:r>
      <w:r w:rsidRPr="00E97196">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F58" w:rsidRP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276" w:rsidRPr="00E97196">
        <w:t xml:space="preserve">: 1994 Act No. 514, </w:t>
      </w:r>
      <w:r w:rsidR="00E97196" w:rsidRPr="00E97196">
        <w:t xml:space="preserve">Section </w:t>
      </w:r>
      <w:r w:rsidR="00AA2276" w:rsidRPr="00E97196">
        <w:t>1.</w:t>
      </w:r>
    </w:p>
    <w:p w:rsidR="00F97F58" w:rsidRP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F58">
        <w:rPr>
          <w:b/>
        </w:rPr>
        <w:t>SECTION</w:t>
      </w:r>
      <w:r w:rsidR="00E97196" w:rsidRPr="00E97196">
        <w:rPr>
          <w:rFonts w:cs="Times New Roman"/>
          <w:b/>
        </w:rPr>
        <w:t xml:space="preserve"> </w:t>
      </w:r>
      <w:r w:rsidR="00AA2276" w:rsidRPr="00E97196">
        <w:rPr>
          <w:rFonts w:cs="Times New Roman"/>
          <w:b/>
        </w:rPr>
        <w:t>59</w:t>
      </w:r>
      <w:r w:rsidR="00E97196" w:rsidRPr="00E97196">
        <w:rPr>
          <w:rFonts w:cs="Times New Roman"/>
          <w:b/>
        </w:rPr>
        <w:noBreakHyphen/>
      </w:r>
      <w:r w:rsidR="00AA2276" w:rsidRPr="00E97196">
        <w:rPr>
          <w:rFonts w:cs="Times New Roman"/>
          <w:b/>
        </w:rPr>
        <w:t>56</w:t>
      </w:r>
      <w:r w:rsidR="00E97196" w:rsidRPr="00E97196">
        <w:rPr>
          <w:rFonts w:cs="Times New Roman"/>
          <w:b/>
        </w:rPr>
        <w:noBreakHyphen/>
      </w:r>
      <w:r w:rsidR="00AA2276" w:rsidRPr="00E97196">
        <w:rPr>
          <w:rFonts w:cs="Times New Roman"/>
          <w:b/>
        </w:rPr>
        <w:t>20.</w:t>
      </w:r>
      <w:r w:rsidR="00AA2276" w:rsidRPr="00E97196">
        <w:t xml:space="preserve"> Powers and duties of commission.</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t>(A) The commission may:</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r>
      <w:r w:rsidRPr="00E97196">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r>
      <w:r w:rsidRPr="00E97196">
        <w:tab/>
        <w:t>(2) obligate itself for the expenditure of a sum for the purposes of this chapter in an amount not to exceed that which is appropriate by law;</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r>
      <w:r w:rsidRPr="00E97196">
        <w:tab/>
        <w:t>(3) bind itself for the furnishing of suitable facilities and accommodations for the educational center when by written prior agreement, it has obtained permission for its furnishing from the authority, agency, or board having control of the accommodations;</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r>
      <w:r w:rsidRPr="00E97196">
        <w:tab/>
        <w:t>(4) accept gifts appropriate to carry out this chapter;</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r>
      <w:r w:rsidRPr="00E97196">
        <w:tab/>
        <w:t>(5) hold title to real and personal property;</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r>
      <w:r w:rsidRPr="00E97196">
        <w:tab/>
        <w:t>(6) borrow funds and receive grants.</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t>(B) The commission shall appoint a group of not less than five nor more than fifteen interested persons from Beaufort and Jasper Counties and the surrounding area known as the Beaufort</w:t>
      </w:r>
      <w:r w:rsidR="00E97196" w:rsidRPr="00E97196">
        <w:noBreakHyphen/>
      </w:r>
      <w:r w:rsidRPr="00E97196">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F58" w:rsidRP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276" w:rsidRPr="00E97196">
        <w:t xml:space="preserve">: 1994 Act No. 514, </w:t>
      </w:r>
      <w:r w:rsidR="00E97196" w:rsidRPr="00E97196">
        <w:t xml:space="preserve">Section </w:t>
      </w:r>
      <w:r w:rsidR="00AA2276" w:rsidRPr="00E97196">
        <w:t>1.</w:t>
      </w:r>
    </w:p>
    <w:p w:rsidR="00F97F58" w:rsidRP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F58">
        <w:rPr>
          <w:b/>
        </w:rPr>
        <w:t>SECTION</w:t>
      </w:r>
      <w:r w:rsidR="00E97196" w:rsidRPr="00E97196">
        <w:rPr>
          <w:rFonts w:cs="Times New Roman"/>
          <w:b/>
        </w:rPr>
        <w:t xml:space="preserve"> </w:t>
      </w:r>
      <w:r w:rsidR="00AA2276" w:rsidRPr="00E97196">
        <w:rPr>
          <w:rFonts w:cs="Times New Roman"/>
          <w:b/>
        </w:rPr>
        <w:t>59</w:t>
      </w:r>
      <w:r w:rsidR="00E97196" w:rsidRPr="00E97196">
        <w:rPr>
          <w:rFonts w:cs="Times New Roman"/>
          <w:b/>
        </w:rPr>
        <w:noBreakHyphen/>
      </w:r>
      <w:r w:rsidR="00AA2276" w:rsidRPr="00E97196">
        <w:rPr>
          <w:rFonts w:cs="Times New Roman"/>
          <w:b/>
        </w:rPr>
        <w:t>56</w:t>
      </w:r>
      <w:r w:rsidR="00E97196" w:rsidRPr="00E97196">
        <w:rPr>
          <w:rFonts w:cs="Times New Roman"/>
          <w:b/>
        </w:rPr>
        <w:noBreakHyphen/>
      </w:r>
      <w:r w:rsidR="00AA2276" w:rsidRPr="00E97196">
        <w:rPr>
          <w:rFonts w:cs="Times New Roman"/>
          <w:b/>
        </w:rPr>
        <w:t>30.</w:t>
      </w:r>
      <w:r w:rsidR="00AA2276" w:rsidRPr="00E97196">
        <w:t xml:space="preserve"> Annual written financial report.</w:t>
      </w:r>
    </w:p>
    <w:p w:rsidR="00F97F58" w:rsidRDefault="00AA2276"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96">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F58" w:rsidRDefault="00F97F58"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276" w:rsidRPr="00E97196">
        <w:t xml:space="preserve">: 1994 Act No. 514, </w:t>
      </w:r>
      <w:r w:rsidR="00E97196" w:rsidRPr="00E97196">
        <w:t xml:space="preserve">Section </w:t>
      </w:r>
      <w:r w:rsidR="00AA2276" w:rsidRPr="00E97196">
        <w:t>1.</w:t>
      </w:r>
    </w:p>
    <w:p w:rsidR="00184435" w:rsidRPr="00E97196" w:rsidRDefault="00184435" w:rsidP="00E97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7196" w:rsidSect="00E971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196" w:rsidRDefault="00E97196" w:rsidP="00E97196">
      <w:r>
        <w:separator/>
      </w:r>
    </w:p>
  </w:endnote>
  <w:endnote w:type="continuationSeparator" w:id="0">
    <w:p w:rsidR="00E97196" w:rsidRDefault="00E97196" w:rsidP="00E9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96" w:rsidRPr="00E97196" w:rsidRDefault="00E97196" w:rsidP="00E97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96" w:rsidRPr="00E97196" w:rsidRDefault="00E97196" w:rsidP="00E971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96" w:rsidRPr="00E97196" w:rsidRDefault="00E97196" w:rsidP="00E97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196" w:rsidRDefault="00E97196" w:rsidP="00E97196">
      <w:r>
        <w:separator/>
      </w:r>
    </w:p>
  </w:footnote>
  <w:footnote w:type="continuationSeparator" w:id="0">
    <w:p w:rsidR="00E97196" w:rsidRDefault="00E97196" w:rsidP="00E97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96" w:rsidRPr="00E97196" w:rsidRDefault="00E97196" w:rsidP="00E971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96" w:rsidRPr="00E97196" w:rsidRDefault="00E97196" w:rsidP="00E971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96" w:rsidRPr="00E97196" w:rsidRDefault="00E97196" w:rsidP="00E97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7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6570"/>
    <w:rsid w:val="003C0EFB"/>
    <w:rsid w:val="003E76CF"/>
    <w:rsid w:val="004257FE"/>
    <w:rsid w:val="00433340"/>
    <w:rsid w:val="004408AA"/>
    <w:rsid w:val="00467DF0"/>
    <w:rsid w:val="004A016F"/>
    <w:rsid w:val="004C7246"/>
    <w:rsid w:val="004D3363"/>
    <w:rsid w:val="004D5D52"/>
    <w:rsid w:val="004D7D63"/>
    <w:rsid w:val="0050696E"/>
    <w:rsid w:val="00536A8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227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97196"/>
    <w:rsid w:val="00EA4DE9"/>
    <w:rsid w:val="00EE5FEB"/>
    <w:rsid w:val="00EF0EB1"/>
    <w:rsid w:val="00F649C7"/>
    <w:rsid w:val="00F64FC7"/>
    <w:rsid w:val="00F72BF1"/>
    <w:rsid w:val="00F73C63"/>
    <w:rsid w:val="00F76B63"/>
    <w:rsid w:val="00F77C56"/>
    <w:rsid w:val="00F8024C"/>
    <w:rsid w:val="00F958B7"/>
    <w:rsid w:val="00F97F58"/>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B0FA0-B49A-4EFE-9E5E-6251722A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227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A2276"/>
    <w:rPr>
      <w:rFonts w:ascii="Consolas" w:hAnsi="Consolas" w:cs="Consolas"/>
      <w:sz w:val="21"/>
      <w:szCs w:val="21"/>
    </w:rPr>
  </w:style>
  <w:style w:type="paragraph" w:styleId="Header">
    <w:name w:val="header"/>
    <w:basedOn w:val="Normal"/>
    <w:link w:val="HeaderChar"/>
    <w:uiPriority w:val="99"/>
    <w:unhideWhenUsed/>
    <w:rsid w:val="00E97196"/>
    <w:pPr>
      <w:tabs>
        <w:tab w:val="center" w:pos="4680"/>
        <w:tab w:val="right" w:pos="9360"/>
      </w:tabs>
    </w:pPr>
  </w:style>
  <w:style w:type="character" w:customStyle="1" w:styleId="HeaderChar">
    <w:name w:val="Header Char"/>
    <w:basedOn w:val="DefaultParagraphFont"/>
    <w:link w:val="Header"/>
    <w:uiPriority w:val="99"/>
    <w:rsid w:val="00E97196"/>
  </w:style>
  <w:style w:type="paragraph" w:styleId="Footer">
    <w:name w:val="footer"/>
    <w:basedOn w:val="Normal"/>
    <w:link w:val="FooterChar"/>
    <w:uiPriority w:val="99"/>
    <w:unhideWhenUsed/>
    <w:rsid w:val="00E97196"/>
    <w:pPr>
      <w:tabs>
        <w:tab w:val="center" w:pos="4680"/>
        <w:tab w:val="right" w:pos="9360"/>
      </w:tabs>
    </w:pPr>
  </w:style>
  <w:style w:type="character" w:customStyle="1" w:styleId="FooterChar">
    <w:name w:val="Footer Char"/>
    <w:basedOn w:val="DefaultParagraphFont"/>
    <w:link w:val="Footer"/>
    <w:uiPriority w:val="99"/>
    <w:rsid w:val="00E97196"/>
  </w:style>
  <w:style w:type="character" w:styleId="Hyperlink">
    <w:name w:val="Hyperlink"/>
    <w:basedOn w:val="DefaultParagraphFont"/>
    <w:semiHidden/>
    <w:rsid w:val="00356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763</Words>
  <Characters>4355</Characters>
  <Application>Microsoft Office Word</Application>
  <DocSecurity>0</DocSecurity>
  <Lines>36</Lines>
  <Paragraphs>10</Paragraphs>
  <ScaleCrop>false</ScaleCrop>
  <Company>Legislative Services Agency (LSA)</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