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8E" w:rsidRPr="002974FF" w:rsidRDefault="008D5F8E">
      <w:pPr>
        <w:jc w:val="center"/>
      </w:pPr>
      <w:r w:rsidRPr="002974FF">
        <w:t>DISCLAIMER</w:t>
      </w:r>
    </w:p>
    <w:p w:rsidR="008D5F8E" w:rsidRPr="002974FF" w:rsidRDefault="008D5F8E"/>
    <w:p w:rsidR="008D5F8E" w:rsidRPr="002974FF" w:rsidRDefault="008D5F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D5F8E" w:rsidRPr="002974FF" w:rsidRDefault="008D5F8E"/>
    <w:p w:rsidR="008D5F8E" w:rsidRPr="002974FF" w:rsidRDefault="008D5F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5F8E" w:rsidRPr="002974FF" w:rsidRDefault="008D5F8E"/>
    <w:p w:rsidR="008D5F8E" w:rsidRPr="002974FF" w:rsidRDefault="008D5F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5F8E" w:rsidRPr="002974FF" w:rsidRDefault="008D5F8E"/>
    <w:p w:rsidR="008D5F8E" w:rsidRPr="002974FF" w:rsidRDefault="008D5F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D5F8E" w:rsidRDefault="008D5F8E">
      <w:r>
        <w:br w:type="page"/>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2BCD">
        <w:lastRenderedPageBreak/>
        <w:t>CHAPTER 146</w:t>
      </w:r>
    </w:p>
    <w:p w:rsidR="00CE208B" w:rsidRP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BCD">
        <w:t>State School Facilities Bonds Act</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10.</w:t>
      </w:r>
      <w:r w:rsidR="00CE2827" w:rsidRPr="00762BCD">
        <w:t xml:space="preserve"> Short title.</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This chapter may be cited as the </w:t>
      </w:r>
      <w:r w:rsidR="00762BCD" w:rsidRPr="00762BCD">
        <w:t>“</w:t>
      </w:r>
      <w:r w:rsidRPr="00762BCD">
        <w:t>State School Facilities Bond Act</w:t>
      </w:r>
      <w:r w:rsidR="00762BCD" w:rsidRPr="00762BCD">
        <w:t>”</w:t>
      </w:r>
      <w:r w:rsidRPr="00762BCD">
        <w:t>.</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20.</w:t>
      </w:r>
      <w:r w:rsidR="00CE2827" w:rsidRPr="00762BCD">
        <w:t xml:space="preserve"> Purpose of chapter to assist school districts to provide educational facilities.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30.</w:t>
      </w:r>
      <w:r w:rsidR="00CE2827" w:rsidRPr="00762BCD">
        <w:t xml:space="preserve"> Definitions.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As used in this chapter:</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(1) </w:t>
      </w:r>
      <w:r w:rsidR="00762BCD" w:rsidRPr="00762BCD">
        <w:t>“</w:t>
      </w:r>
      <w:r w:rsidRPr="00762BCD">
        <w:t>Department</w:t>
      </w:r>
      <w:r w:rsidR="00762BCD" w:rsidRPr="00762BCD">
        <w:t>”</w:t>
      </w:r>
      <w:r w:rsidRPr="00762BCD">
        <w:t xml:space="preserve"> means the State Department of Education.</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(2) </w:t>
      </w:r>
      <w:r w:rsidR="00762BCD" w:rsidRPr="00762BCD">
        <w:t>“</w:t>
      </w:r>
      <w:r w:rsidRPr="00762BCD">
        <w:t>School district</w:t>
      </w:r>
      <w:r w:rsidR="00762BCD" w:rsidRPr="00762BCD">
        <w:t>”</w:t>
      </w:r>
      <w:r w:rsidRPr="00762BCD">
        <w:t xml:space="preserve"> means a public body corporate and politic operating as a school district under the provisions of Chapter 17, Title 59.</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(3) </w:t>
      </w:r>
      <w:r w:rsidR="00762BCD" w:rsidRPr="00762BCD">
        <w:t>“</w:t>
      </w:r>
      <w:r w:rsidRPr="00762BCD">
        <w:t>School facilities</w:t>
      </w:r>
      <w:r w:rsidR="00762BCD" w:rsidRPr="00762BCD">
        <w:t>”</w:t>
      </w:r>
      <w:r w:rsidRPr="00762BCD">
        <w:t xml:space="preserve"> means only those facilities defined as </w:t>
      </w:r>
      <w:r w:rsidR="00762BCD" w:rsidRPr="00762BCD">
        <w:t>‘</w:t>
      </w:r>
      <w:r w:rsidRPr="00762BCD">
        <w:t>school facilities</w:t>
      </w:r>
      <w:r w:rsidR="00762BCD" w:rsidRPr="00762BCD">
        <w:t>’</w:t>
      </w:r>
      <w:r w:rsidRPr="00762BCD">
        <w:t xml:space="preserve"> in Section 59</w:t>
      </w:r>
      <w:r w:rsidR="00762BCD" w:rsidRPr="00762BCD">
        <w:noBreakHyphen/>
      </w:r>
      <w:r w:rsidRPr="00762BCD">
        <w:t>144</w:t>
      </w:r>
      <w:r w:rsidR="00762BCD" w:rsidRPr="00762BCD">
        <w:noBreakHyphen/>
      </w:r>
      <w:r w:rsidRPr="00762BCD">
        <w:t>30.</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(4) </w:t>
      </w:r>
      <w:r w:rsidR="00762BCD" w:rsidRPr="00762BCD">
        <w:t>“</w:t>
      </w:r>
      <w:r w:rsidRPr="00762BCD">
        <w:t>State board</w:t>
      </w:r>
      <w:r w:rsidR="00762BCD" w:rsidRPr="00762BCD">
        <w:t>”</w:t>
      </w:r>
      <w:r w:rsidRPr="00762BCD">
        <w:t xml:space="preserve"> means the State Board of Education.</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 xml:space="preserve">(5) </w:t>
      </w:r>
      <w:r w:rsidR="00762BCD" w:rsidRPr="00762BCD">
        <w:t>“</w:t>
      </w:r>
      <w:r w:rsidRPr="00762BCD">
        <w:t>State school facilities bonds</w:t>
      </w:r>
      <w:r w:rsidR="00762BCD" w:rsidRPr="00762BCD">
        <w:t>”</w:t>
      </w:r>
      <w:r w:rsidRPr="00762BCD">
        <w:t xml:space="preserve"> means general obligation bonds of the State of South Carolina issued under the authority of this chapter.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40.</w:t>
      </w:r>
      <w:r w:rsidR="00CE2827" w:rsidRPr="00762BCD">
        <w:t xml:space="preserv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In order to obtain funds for allocation to school districts for school facilities, there shall be issued from time to time state school facilities bonds under the conditions prescribed by this chapter.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50.</w:t>
      </w:r>
      <w:r w:rsidR="00CE2827" w:rsidRPr="00762BCD">
        <w:t xml:space="preserve"> Maximum principal amount of state school facilities bonds; expiration of authority to issue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762BCD" w:rsidRPr="00762BCD">
        <w:noBreakHyphen/>
      </w:r>
      <w:r w:rsidRPr="00762BCD">
        <w:t>144</w:t>
      </w:r>
      <w:r w:rsidR="00762BCD" w:rsidRPr="00762BCD">
        <w:noBreakHyphen/>
      </w:r>
      <w:r w:rsidRPr="00762BCD">
        <w:t>100 and to inform each school district of its individual allocation. Further, it is the intent of the General Assembly that not more than two hundred fifty million dollars of state school facilities bonds shall be issued in fiscal year 1999</w:t>
      </w:r>
      <w:r w:rsidR="00762BCD" w:rsidRPr="00762BCD">
        <w:noBreakHyphen/>
      </w:r>
      <w:r w:rsidRPr="00762BCD">
        <w:t>2000, except that no bonds issued in fiscal year 1999</w:t>
      </w:r>
      <w:r w:rsidR="00762BCD" w:rsidRPr="00762BCD">
        <w:noBreakHyphen/>
      </w:r>
      <w:r w:rsidRPr="00762BCD">
        <w:t>2000 may be released until after January 1, 2000. The authority to issue bonds under this chapter shall expire four years from the effective date of this chapter. The four</w:t>
      </w:r>
      <w:r w:rsidR="00762BCD" w:rsidRPr="00762BCD">
        <w:noBreakHyphen/>
      </w:r>
      <w:r w:rsidRPr="00762BCD">
        <w:t>year limitation, however, does not apply to bonds issued to retire bond anticipation notes.</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60.</w:t>
      </w:r>
      <w:r w:rsidR="00CE2827" w:rsidRPr="00762BCD">
        <w:t xml:space="preserve"> State Board of Education notification to State Budget and Control Board.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State Board of Education, by resolution, shall notify the State Budget and Control Board of the following:</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(1) the amount then required for allocation to local school districts for school facilities for the next fiscal year;</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(2) a tentative time schedule setting forth the period of time during which the sum requested will be expended;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(3) a debt service table showing the annual principal and interest requirements for all state school facilities bonds then outstanding; and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(4) the total amount of all state school facilities bonds issued.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This notification shall be presented to the Budget and Control Board by March first of each year.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70.</w:t>
      </w:r>
      <w:r w:rsidR="00CE2827" w:rsidRPr="00762BCD">
        <w:t xml:space="preserve"> Issuance of state school facilities bonds by State Budget and Control Board.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Following the receipt of the notification presented pursuant to Section 59</w:t>
      </w:r>
      <w:r w:rsidR="00762BCD" w:rsidRPr="00762BCD">
        <w:noBreakHyphen/>
      </w:r>
      <w:r w:rsidRPr="00762BCD">
        <w:t>146</w:t>
      </w:r>
      <w:r w:rsidR="00762BCD" w:rsidRPr="00762BCD">
        <w:noBreakHyphen/>
      </w:r>
      <w:r w:rsidRPr="00762BCD">
        <w:t>60, the State Budget and Control Board shall, by resolution duly adopted, effect the issuance of state school facilities bonds, or pending the issuance thereof, effect the issuance of bond anticipation notes pursuant to Chapter 17 of Title 11.</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80.</w:t>
      </w:r>
      <w:r w:rsidR="00CE2827" w:rsidRPr="00762BCD">
        <w:t xml:space="preserve"> Resolution by State Budget and Facilities Board for issuance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In order to effect the issuance of state school facilities bonds, the State Budget and Control Board shall adopt a resolution providing for the issuance of state school facilities bonds pursuant to the provisions of this chapter. The authorizing resolution must include:</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(3) the amount of state school facilities bonds to be issued; and</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(4) a schedule showing future annual principal requirements and estimated annual interest requirements on the state school facilities bonds to be issued.</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90.</w:t>
      </w:r>
      <w:r w:rsidR="00CE2827" w:rsidRPr="00762BCD">
        <w:t xml:space="preserve"> Terms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100.</w:t>
      </w:r>
      <w:r w:rsidR="00CE2827" w:rsidRPr="00762BCD">
        <w:t xml:space="preserve"> Tax exemption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All state school facilities bonds issued under this chapter are exempt from taxation as provided in Section 12</w:t>
      </w:r>
      <w:r w:rsidR="00762BCD" w:rsidRPr="00762BCD">
        <w:noBreakHyphen/>
      </w:r>
      <w:r w:rsidRPr="00762BCD">
        <w:t>2</w:t>
      </w:r>
      <w:r w:rsidR="00762BCD" w:rsidRPr="00762BCD">
        <w:noBreakHyphen/>
      </w:r>
      <w:r w:rsidRPr="00762BCD">
        <w:t>50.</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110.</w:t>
      </w:r>
      <w:r w:rsidR="00CE2827" w:rsidRPr="00762BCD">
        <w:t xml:space="preserve"> Execution and authentication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120.</w:t>
      </w:r>
      <w:r w:rsidR="00CE2827" w:rsidRPr="00762BCD">
        <w:t xml:space="preserve"> Payment of principal and interest.</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130.</w:t>
      </w:r>
      <w:r w:rsidR="00CE2827" w:rsidRPr="00762BCD">
        <w:t xml:space="preserve"> Sale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140.</w:t>
      </w:r>
      <w:r w:rsidR="00CE2827" w:rsidRPr="00762BCD">
        <w:t xml:space="preserve"> Proceeds of sale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 xml:space="preserve">1; 2004 Act No. 184, </w:t>
      </w:r>
      <w:r w:rsidR="00762BCD" w:rsidRPr="00762BCD">
        <w:t xml:space="preserve">Section </w:t>
      </w:r>
      <w:r w:rsidR="00CE2827" w:rsidRPr="00762BCD">
        <w:t>8, eff March 15, 2004.</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150.</w:t>
      </w:r>
      <w:r w:rsidR="00CE2827" w:rsidRPr="00762BCD">
        <w:t xml:space="preserve"> Investment in state school facilities bonds by fiduciaries.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It is lawful for all executors, administrators, guardians, and other fiduciaries to invest any monies in their hands in bonds issued pursuant to this chapter.</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160.</w:t>
      </w:r>
      <w:r w:rsidR="00CE2827" w:rsidRPr="00762BCD">
        <w:t xml:space="preserve"> Allocation of proceeds of sale of state school facilities bonds.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proceeds received from the issuance of state school facilities bonds, after deducting the costs of issuance, must be allocated to the school districts in the same manner and for the same purposes as provided in Section 59</w:t>
      </w:r>
      <w:r w:rsidR="00762BCD" w:rsidRPr="00762BCD">
        <w:noBreakHyphen/>
      </w:r>
      <w:r w:rsidRPr="00762BCD">
        <w:t>144</w:t>
      </w:r>
      <w:r w:rsidR="00762BCD" w:rsidRPr="00762BCD">
        <w:noBreakHyphen/>
      </w:r>
      <w:r w:rsidRPr="00762BCD">
        <w:t>100 and the first paragraph of Section 59</w:t>
      </w:r>
      <w:r w:rsidR="00762BCD" w:rsidRPr="00762BCD">
        <w:noBreakHyphen/>
      </w:r>
      <w:r w:rsidRPr="00762BCD">
        <w:t>144</w:t>
      </w:r>
      <w:r w:rsidR="00762BCD" w:rsidRPr="00762BCD">
        <w:noBreakHyphen/>
      </w:r>
      <w:r w:rsidRPr="00762BCD">
        <w:t>30.</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170.</w:t>
      </w:r>
      <w:r w:rsidR="00CE2827" w:rsidRPr="00762BCD">
        <w:t xml:space="preserve"> Responsibilities and duties of State Department of Education and State Board of Education.</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The responsibilities and duties of the State Department of Education and State Board of Education shall be as outlined in Sections 59</w:t>
      </w:r>
      <w:r w:rsidR="00762BCD" w:rsidRPr="00762BCD">
        <w:noBreakHyphen/>
      </w:r>
      <w:r w:rsidRPr="00762BCD">
        <w:t>144</w:t>
      </w:r>
      <w:r w:rsidR="00762BCD" w:rsidRPr="00762BCD">
        <w:noBreakHyphen/>
      </w:r>
      <w:r w:rsidRPr="00762BCD">
        <w:t>120, 59</w:t>
      </w:r>
      <w:r w:rsidR="00762BCD" w:rsidRPr="00762BCD">
        <w:noBreakHyphen/>
      </w:r>
      <w:r w:rsidRPr="00762BCD">
        <w:t>144</w:t>
      </w:r>
      <w:r w:rsidR="00762BCD" w:rsidRPr="00762BCD">
        <w:noBreakHyphen/>
      </w:r>
      <w:r w:rsidRPr="00762BCD">
        <w:t>130, and 59</w:t>
      </w:r>
      <w:r w:rsidR="00762BCD" w:rsidRPr="00762BCD">
        <w:noBreakHyphen/>
      </w:r>
      <w:r w:rsidRPr="00762BCD">
        <w:t>144</w:t>
      </w:r>
      <w:r w:rsidR="00762BCD" w:rsidRPr="00762BCD">
        <w:noBreakHyphen/>
      </w:r>
      <w:r w:rsidRPr="00762BCD">
        <w:t>140.</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827" w:rsidRPr="00762BCD">
        <w:t xml:space="preserve">: 1999 Act No. 28, </w:t>
      </w:r>
      <w:r w:rsidR="00762BCD" w:rsidRPr="00762BCD">
        <w:t xml:space="preserve">Section </w:t>
      </w:r>
      <w:r w:rsidR="00CE2827" w:rsidRPr="00762BCD">
        <w:t>1.</w:t>
      </w:r>
    </w:p>
    <w:p w:rsidR="00CE208B" w:rsidRP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08B">
        <w:rPr>
          <w:b/>
        </w:rPr>
        <w:t>SECTION</w:t>
      </w:r>
      <w:r w:rsidR="00762BCD" w:rsidRPr="00762BCD">
        <w:rPr>
          <w:rFonts w:cs="Times New Roman"/>
          <w:b/>
        </w:rPr>
        <w:t xml:space="preserve"> </w:t>
      </w:r>
      <w:r w:rsidR="00CE2827" w:rsidRPr="00762BCD">
        <w:rPr>
          <w:rFonts w:cs="Times New Roman"/>
          <w:b/>
        </w:rPr>
        <w:t>59</w:t>
      </w:r>
      <w:r w:rsidR="00762BCD" w:rsidRPr="00762BCD">
        <w:rPr>
          <w:rFonts w:cs="Times New Roman"/>
          <w:b/>
        </w:rPr>
        <w:noBreakHyphen/>
      </w:r>
      <w:r w:rsidR="00CE2827" w:rsidRPr="00762BCD">
        <w:rPr>
          <w:rFonts w:cs="Times New Roman"/>
          <w:b/>
        </w:rPr>
        <w:t>146</w:t>
      </w:r>
      <w:r w:rsidR="00762BCD" w:rsidRPr="00762BCD">
        <w:rPr>
          <w:rFonts w:cs="Times New Roman"/>
          <w:b/>
        </w:rPr>
        <w:noBreakHyphen/>
      </w:r>
      <w:r w:rsidR="00CE2827" w:rsidRPr="00762BCD">
        <w:rPr>
          <w:rFonts w:cs="Times New Roman"/>
          <w:b/>
        </w:rPr>
        <w:t>180.</w:t>
      </w:r>
      <w:r w:rsidR="00CE2827" w:rsidRPr="00762BCD">
        <w:t xml:space="preserve"> Qualification of school districts for funds.</w:t>
      </w:r>
    </w:p>
    <w:p w:rsidR="00CE208B" w:rsidRDefault="00CE2827"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CD">
        <w:tab/>
        <w:t>To qualify for the funds under this chapter, each school district shall meet the requirements of this chapter and any guidelines promulgated hereunder. Funds must be withheld from districts when inappropriate reporting of facilities</w:t>
      </w:r>
      <w:r w:rsidR="00762BCD" w:rsidRPr="00762BCD">
        <w:t>’</w:t>
      </w:r>
      <w:r w:rsidRPr="00762BCD">
        <w:t xml:space="preserve"> needs is found or when inappropriate use of funds is documented.</w:t>
      </w: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08B" w:rsidRDefault="00CE208B"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2827" w:rsidRPr="00762BCD">
        <w:t xml:space="preserve">: 1999 Act No. 28, </w:t>
      </w:r>
      <w:r w:rsidR="00762BCD" w:rsidRPr="00762BCD">
        <w:t xml:space="preserve">Section </w:t>
      </w:r>
      <w:r w:rsidR="00CE2827" w:rsidRPr="00762BCD">
        <w:t>1.</w:t>
      </w:r>
    </w:p>
    <w:p w:rsidR="00184435" w:rsidRPr="00762BCD" w:rsidRDefault="00184435" w:rsidP="00762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2BCD" w:rsidSect="00762B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BCD" w:rsidRDefault="00762BCD" w:rsidP="00762BCD">
      <w:r>
        <w:separator/>
      </w:r>
    </w:p>
  </w:endnote>
  <w:endnote w:type="continuationSeparator" w:id="0">
    <w:p w:rsidR="00762BCD" w:rsidRDefault="00762BCD" w:rsidP="007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BCD" w:rsidRDefault="00762BCD" w:rsidP="00762BCD">
      <w:r>
        <w:separator/>
      </w:r>
    </w:p>
  </w:footnote>
  <w:footnote w:type="continuationSeparator" w:id="0">
    <w:p w:rsidR="00762BCD" w:rsidRDefault="00762BCD" w:rsidP="0076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CD" w:rsidRPr="00762BCD" w:rsidRDefault="00762BCD" w:rsidP="00762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2BC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5F8E"/>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208B"/>
    <w:rsid w:val="00CE2827"/>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086"/>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E6EFA-C091-42F1-80E4-6186006B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282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2827"/>
    <w:rPr>
      <w:rFonts w:ascii="Consolas" w:hAnsi="Consolas" w:cs="Consolas"/>
      <w:sz w:val="21"/>
      <w:szCs w:val="21"/>
    </w:rPr>
  </w:style>
  <w:style w:type="paragraph" w:styleId="Header">
    <w:name w:val="header"/>
    <w:basedOn w:val="Normal"/>
    <w:link w:val="HeaderChar"/>
    <w:uiPriority w:val="99"/>
    <w:unhideWhenUsed/>
    <w:rsid w:val="00762BCD"/>
    <w:pPr>
      <w:tabs>
        <w:tab w:val="center" w:pos="4680"/>
        <w:tab w:val="right" w:pos="9360"/>
      </w:tabs>
    </w:pPr>
  </w:style>
  <w:style w:type="character" w:customStyle="1" w:styleId="HeaderChar">
    <w:name w:val="Header Char"/>
    <w:basedOn w:val="DefaultParagraphFont"/>
    <w:link w:val="Header"/>
    <w:uiPriority w:val="99"/>
    <w:rsid w:val="00762BCD"/>
  </w:style>
  <w:style w:type="paragraph" w:styleId="Footer">
    <w:name w:val="footer"/>
    <w:basedOn w:val="Normal"/>
    <w:link w:val="FooterChar"/>
    <w:uiPriority w:val="99"/>
    <w:unhideWhenUsed/>
    <w:rsid w:val="00762BCD"/>
    <w:pPr>
      <w:tabs>
        <w:tab w:val="center" w:pos="4680"/>
        <w:tab w:val="right" w:pos="9360"/>
      </w:tabs>
    </w:pPr>
  </w:style>
  <w:style w:type="character" w:customStyle="1" w:styleId="FooterChar">
    <w:name w:val="Footer Char"/>
    <w:basedOn w:val="DefaultParagraphFont"/>
    <w:link w:val="Footer"/>
    <w:uiPriority w:val="99"/>
    <w:rsid w:val="00762BCD"/>
  </w:style>
  <w:style w:type="character" w:styleId="Hyperlink">
    <w:name w:val="Hyperlink"/>
    <w:basedOn w:val="DefaultParagraphFont"/>
    <w:semiHidden/>
    <w:rsid w:val="008D5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1921</Words>
  <Characters>10952</Characters>
  <Application>Microsoft Office Word</Application>
  <DocSecurity>0</DocSecurity>
  <Lines>91</Lines>
  <Paragraphs>25</Paragraphs>
  <ScaleCrop>false</ScaleCrop>
  <Company>Legislative Services Agency (LSA)</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