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3F" w:rsidRPr="002974FF" w:rsidRDefault="001D1C3F">
      <w:pPr>
        <w:jc w:val="center"/>
      </w:pPr>
      <w:r w:rsidRPr="002974FF">
        <w:t>DISCLAIMER</w:t>
      </w:r>
    </w:p>
    <w:p w:rsidR="001D1C3F" w:rsidRPr="002974FF" w:rsidRDefault="001D1C3F"/>
    <w:p w:rsidR="001D1C3F" w:rsidRPr="002974FF" w:rsidRDefault="001D1C3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D1C3F" w:rsidRPr="002974FF" w:rsidRDefault="001D1C3F"/>
    <w:p w:rsidR="001D1C3F" w:rsidRPr="002974FF" w:rsidRDefault="001D1C3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1C3F" w:rsidRPr="002974FF" w:rsidRDefault="001D1C3F"/>
    <w:p w:rsidR="001D1C3F" w:rsidRPr="002974FF" w:rsidRDefault="001D1C3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1C3F" w:rsidRPr="002974FF" w:rsidRDefault="001D1C3F"/>
    <w:p w:rsidR="001D1C3F" w:rsidRPr="002974FF" w:rsidRDefault="001D1C3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D1C3F" w:rsidRDefault="001D1C3F">
      <w:r>
        <w:br w:type="page"/>
      </w:r>
    </w:p>
    <w:p w:rsidR="00E8689B" w:rsidRDefault="00ED024C" w:rsidP="00B6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63F94">
        <w:lastRenderedPageBreak/>
        <w:t>CHAPTER 3</w:t>
      </w:r>
    </w:p>
    <w:p w:rsidR="00E8689B" w:rsidRDefault="00ED024C" w:rsidP="00B6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3F94">
        <w:t>Alcoholic Beverage Control Act [Repealed]</w:t>
      </w:r>
    </w:p>
    <w:p w:rsidR="00184435" w:rsidRPr="00B63F94" w:rsidRDefault="00184435" w:rsidP="00B63F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3F94" w:rsidSect="00B63F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F94" w:rsidRDefault="00B63F94" w:rsidP="00B63F94">
      <w:r>
        <w:separator/>
      </w:r>
    </w:p>
  </w:endnote>
  <w:endnote w:type="continuationSeparator" w:id="0">
    <w:p w:rsidR="00B63F94" w:rsidRDefault="00B63F94" w:rsidP="00B6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94" w:rsidRPr="00B63F94" w:rsidRDefault="00B63F94" w:rsidP="00B63F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94" w:rsidRPr="00B63F94" w:rsidRDefault="00B63F94" w:rsidP="00B63F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94" w:rsidRPr="00B63F94" w:rsidRDefault="00B63F94" w:rsidP="00B63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F94" w:rsidRDefault="00B63F94" w:rsidP="00B63F94">
      <w:r>
        <w:separator/>
      </w:r>
    </w:p>
  </w:footnote>
  <w:footnote w:type="continuationSeparator" w:id="0">
    <w:p w:rsidR="00B63F94" w:rsidRDefault="00B63F94" w:rsidP="00B63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94" w:rsidRPr="00B63F94" w:rsidRDefault="00B63F94" w:rsidP="00B63F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94" w:rsidRPr="00B63F94" w:rsidRDefault="00B63F94" w:rsidP="00B63F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F94" w:rsidRPr="00B63F94" w:rsidRDefault="00B63F94" w:rsidP="00B63F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4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1C3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1F38"/>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3F94"/>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689B"/>
    <w:rsid w:val="00E93DE0"/>
    <w:rsid w:val="00E94C32"/>
    <w:rsid w:val="00EA4DE9"/>
    <w:rsid w:val="00ED024C"/>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3CB02-EAE6-488D-A33A-17A64A4C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024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D024C"/>
    <w:rPr>
      <w:rFonts w:ascii="Consolas" w:hAnsi="Consolas" w:cs="Consolas"/>
      <w:sz w:val="21"/>
      <w:szCs w:val="21"/>
    </w:rPr>
  </w:style>
  <w:style w:type="paragraph" w:styleId="Header">
    <w:name w:val="header"/>
    <w:basedOn w:val="Normal"/>
    <w:link w:val="HeaderChar"/>
    <w:uiPriority w:val="99"/>
    <w:unhideWhenUsed/>
    <w:rsid w:val="00B63F94"/>
    <w:pPr>
      <w:tabs>
        <w:tab w:val="center" w:pos="4680"/>
        <w:tab w:val="right" w:pos="9360"/>
      </w:tabs>
    </w:pPr>
  </w:style>
  <w:style w:type="character" w:customStyle="1" w:styleId="HeaderChar">
    <w:name w:val="Header Char"/>
    <w:basedOn w:val="DefaultParagraphFont"/>
    <w:link w:val="Header"/>
    <w:uiPriority w:val="99"/>
    <w:rsid w:val="00B63F94"/>
  </w:style>
  <w:style w:type="paragraph" w:styleId="Footer">
    <w:name w:val="footer"/>
    <w:basedOn w:val="Normal"/>
    <w:link w:val="FooterChar"/>
    <w:uiPriority w:val="99"/>
    <w:unhideWhenUsed/>
    <w:rsid w:val="00B63F94"/>
    <w:pPr>
      <w:tabs>
        <w:tab w:val="center" w:pos="4680"/>
        <w:tab w:val="right" w:pos="9360"/>
      </w:tabs>
    </w:pPr>
  </w:style>
  <w:style w:type="character" w:customStyle="1" w:styleId="FooterChar">
    <w:name w:val="Footer Char"/>
    <w:basedOn w:val="DefaultParagraphFont"/>
    <w:link w:val="Footer"/>
    <w:uiPriority w:val="99"/>
    <w:rsid w:val="00B63F94"/>
  </w:style>
  <w:style w:type="character" w:styleId="Hyperlink">
    <w:name w:val="Hyperlink"/>
    <w:basedOn w:val="DefaultParagraphFont"/>
    <w:semiHidden/>
    <w:rsid w:val="001D1C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281</Words>
  <Characters>1603</Characters>
  <Application>Microsoft Office Word</Application>
  <DocSecurity>0</DocSecurity>
  <Lines>13</Lines>
  <Paragraphs>3</Paragraphs>
  <ScaleCrop>false</ScaleCrop>
  <Company>Legislative Services Agency (LSA)</Company>
  <LinksUpToDate>false</LinksUpToDate>
  <CharactersWithSpaces>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