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F97" w:rsidRPr="002974FF" w:rsidRDefault="00E10F97">
      <w:pPr>
        <w:jc w:val="center"/>
      </w:pPr>
      <w:r w:rsidRPr="002974FF">
        <w:t>DISCLAIMER</w:t>
      </w:r>
    </w:p>
    <w:p w:rsidR="00E10F97" w:rsidRPr="002974FF" w:rsidRDefault="00E10F97"/>
    <w:p w:rsidR="00E10F97" w:rsidRDefault="00E10F9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0F97" w:rsidRDefault="00E10F97" w:rsidP="00D86E37"/>
    <w:p w:rsidR="00E10F97" w:rsidRDefault="00E10F9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F97" w:rsidRDefault="00E10F97" w:rsidP="00D86E37"/>
    <w:p w:rsidR="00E10F97" w:rsidRDefault="00E10F9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F97" w:rsidRDefault="00E10F97" w:rsidP="00D86E37"/>
    <w:p w:rsidR="00E10F97" w:rsidRDefault="00E10F9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0F97" w:rsidRDefault="00E10F97">
      <w:pPr>
        <w:widowControl/>
        <w:tabs>
          <w:tab w:val="clear" w:pos="720"/>
        </w:tabs>
      </w:pPr>
      <w:r>
        <w:br w:type="page"/>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029C">
        <w:t>CHAPTER 1</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029C">
        <w:t>Consent to Acquisition of Lands by United States Generally</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15F" w:rsidRPr="0059029C">
        <w:t xml:space="preserve"> 1</w:t>
      </w:r>
    </w:p>
    <w:p w:rsidR="0059029C" w:rsidRP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029C">
        <w:t>Lands Needed for General Public Purposes</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10.</w:t>
      </w:r>
      <w:r w:rsidR="0001215F" w:rsidRPr="0059029C">
        <w:t xml:space="preserve"> Jurisdiction ceded.</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81; 1952 Code </w:t>
      </w:r>
      <w:r w:rsidRPr="0059029C">
        <w:t xml:space="preserve">Section </w:t>
      </w:r>
      <w:r w:rsidR="0001215F" w:rsidRPr="0059029C">
        <w:t>39</w:t>
      </w:r>
      <w:r w:rsidRPr="0059029C">
        <w:noBreakHyphen/>
      </w:r>
      <w:r w:rsidR="0001215F" w:rsidRPr="0059029C">
        <w:t xml:space="preserve">81; 1942 Code </w:t>
      </w:r>
      <w:r w:rsidRPr="0059029C">
        <w:t xml:space="preserve">Section </w:t>
      </w:r>
      <w:r w:rsidR="0001215F" w:rsidRPr="0059029C">
        <w:t xml:space="preserve">2048; 1932 Code </w:t>
      </w:r>
      <w:r w:rsidRPr="0059029C">
        <w:t xml:space="preserve">Section </w:t>
      </w:r>
      <w:r w:rsidR="0001215F" w:rsidRPr="0059029C">
        <w:t xml:space="preserve">2048; Civ. C. </w:t>
      </w:r>
      <w:r w:rsidRPr="0059029C">
        <w:t>‘</w:t>
      </w:r>
      <w:r w:rsidR="0001215F" w:rsidRPr="0059029C">
        <w:t xml:space="preserve">22 </w:t>
      </w:r>
      <w:r w:rsidRPr="0059029C">
        <w:t xml:space="preserve">Section </w:t>
      </w:r>
      <w:r w:rsidR="0001215F" w:rsidRPr="0059029C">
        <w:t xml:space="preserve">10; Civ. C. </w:t>
      </w:r>
      <w:r w:rsidRPr="0059029C">
        <w:t>‘</w:t>
      </w:r>
      <w:r w:rsidR="0001215F" w:rsidRPr="0059029C">
        <w:t xml:space="preserve">12 </w:t>
      </w:r>
      <w:r w:rsidRPr="0059029C">
        <w:t xml:space="preserve">Section </w:t>
      </w:r>
      <w:r w:rsidR="0001215F" w:rsidRPr="0059029C">
        <w:t xml:space="preserve">10; Civ. C. </w:t>
      </w:r>
      <w:r w:rsidRPr="0059029C">
        <w:t>‘</w:t>
      </w:r>
      <w:r w:rsidR="0001215F" w:rsidRPr="0059029C">
        <w:t xml:space="preserve">02 </w:t>
      </w:r>
      <w:r w:rsidRPr="0059029C">
        <w:t xml:space="preserve">Section </w:t>
      </w:r>
      <w:r w:rsidR="0001215F" w:rsidRPr="0059029C">
        <w:t>9; G. S. 9; R. S. 9; 1871 (14) 535.</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20.</w:t>
      </w:r>
      <w:r w:rsidR="0001215F" w:rsidRPr="0059029C">
        <w:t xml:space="preserve"> Retention of concurrent jurisdiction for service of civil and criminal process.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82; 1952 Code </w:t>
      </w:r>
      <w:r w:rsidRPr="0059029C">
        <w:t xml:space="preserve">Section </w:t>
      </w:r>
      <w:r w:rsidR="0001215F" w:rsidRPr="0059029C">
        <w:t>39</w:t>
      </w:r>
      <w:r w:rsidRPr="0059029C">
        <w:noBreakHyphen/>
      </w:r>
      <w:r w:rsidR="0001215F" w:rsidRPr="0059029C">
        <w:t xml:space="preserve">82; 1942 Code </w:t>
      </w:r>
      <w:r w:rsidRPr="0059029C">
        <w:t xml:space="preserve">Section </w:t>
      </w:r>
      <w:r w:rsidR="0001215F" w:rsidRPr="0059029C">
        <w:t xml:space="preserve">2048; 1932 Code </w:t>
      </w:r>
      <w:r w:rsidRPr="0059029C">
        <w:t xml:space="preserve">Section </w:t>
      </w:r>
      <w:r w:rsidR="0001215F" w:rsidRPr="0059029C">
        <w:t xml:space="preserve">2048; Civ. C. </w:t>
      </w:r>
      <w:r w:rsidRPr="0059029C">
        <w:t>‘</w:t>
      </w:r>
      <w:r w:rsidR="0001215F" w:rsidRPr="0059029C">
        <w:t xml:space="preserve">22 </w:t>
      </w:r>
      <w:r w:rsidRPr="0059029C">
        <w:t xml:space="preserve">Section </w:t>
      </w:r>
      <w:r w:rsidR="0001215F" w:rsidRPr="0059029C">
        <w:t xml:space="preserve">10; Civ. C. </w:t>
      </w:r>
      <w:r w:rsidRPr="0059029C">
        <w:t>‘</w:t>
      </w:r>
      <w:r w:rsidR="0001215F" w:rsidRPr="0059029C">
        <w:t xml:space="preserve">12 </w:t>
      </w:r>
      <w:r w:rsidRPr="0059029C">
        <w:t xml:space="preserve">Section </w:t>
      </w:r>
      <w:r w:rsidR="0001215F" w:rsidRPr="0059029C">
        <w:t xml:space="preserve">10; Civ. C. </w:t>
      </w:r>
      <w:r w:rsidRPr="0059029C">
        <w:t>‘</w:t>
      </w:r>
      <w:r w:rsidR="0001215F" w:rsidRPr="0059029C">
        <w:t xml:space="preserve">02 </w:t>
      </w:r>
      <w:r w:rsidRPr="0059029C">
        <w:t xml:space="preserve">Section </w:t>
      </w:r>
      <w:r w:rsidR="0001215F" w:rsidRPr="0059029C">
        <w:t>9; G. S. 9; R. S. 9; 1871 (14) 535.</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30.</w:t>
      </w:r>
      <w:r w:rsidR="0001215F" w:rsidRPr="0059029C">
        <w:t xml:space="preserve"> Exemption from taxation.</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 xml:space="preserve">All lands and tenements which may be granted to the United States pursuant to the provisions of </w:t>
      </w:r>
      <w:r w:rsidR="0059029C" w:rsidRPr="0059029C">
        <w:t xml:space="preserve">Section </w:t>
      </w:r>
      <w:r w:rsidRPr="0059029C">
        <w:t>3</w:t>
      </w:r>
      <w:r w:rsidR="0059029C" w:rsidRPr="0059029C">
        <w:noBreakHyphen/>
      </w:r>
      <w:r w:rsidRPr="0059029C">
        <w:t>1</w:t>
      </w:r>
      <w:r w:rsidR="0059029C" w:rsidRPr="0059029C">
        <w:noBreakHyphen/>
      </w:r>
      <w:r w:rsidRPr="0059029C">
        <w:t>10 shall be and continue, so long as the same shall be used for the purposes in said section mentioned, exonerated and discharged from all taxes, assessments and other charges which may be imposed under the authority of the State.</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83; 1952 Code </w:t>
      </w:r>
      <w:r w:rsidRPr="0059029C">
        <w:t xml:space="preserve">Section </w:t>
      </w:r>
      <w:r w:rsidR="0001215F" w:rsidRPr="0059029C">
        <w:t>39</w:t>
      </w:r>
      <w:r w:rsidRPr="0059029C">
        <w:noBreakHyphen/>
      </w:r>
      <w:r w:rsidR="0001215F" w:rsidRPr="0059029C">
        <w:t xml:space="preserve">83; 1942 Code </w:t>
      </w:r>
      <w:r w:rsidRPr="0059029C">
        <w:t xml:space="preserve">Section </w:t>
      </w:r>
      <w:r w:rsidR="0001215F" w:rsidRPr="0059029C">
        <w:t xml:space="preserve">2049; 1932 Code </w:t>
      </w:r>
      <w:r w:rsidRPr="0059029C">
        <w:t xml:space="preserve">Section </w:t>
      </w:r>
      <w:r w:rsidR="0001215F" w:rsidRPr="0059029C">
        <w:t xml:space="preserve">2049; Civ. C. </w:t>
      </w:r>
      <w:r w:rsidRPr="0059029C">
        <w:t>‘</w:t>
      </w:r>
      <w:r w:rsidR="0001215F" w:rsidRPr="0059029C">
        <w:t xml:space="preserve">22 </w:t>
      </w:r>
      <w:r w:rsidRPr="0059029C">
        <w:t xml:space="preserve">Section </w:t>
      </w:r>
      <w:r w:rsidR="0001215F" w:rsidRPr="0059029C">
        <w:t xml:space="preserve">11; Civ. C. </w:t>
      </w:r>
      <w:r w:rsidRPr="0059029C">
        <w:t>‘</w:t>
      </w:r>
      <w:r w:rsidR="0001215F" w:rsidRPr="0059029C">
        <w:t xml:space="preserve">12 </w:t>
      </w:r>
      <w:r w:rsidRPr="0059029C">
        <w:t xml:space="preserve">Section </w:t>
      </w:r>
      <w:r w:rsidR="0001215F" w:rsidRPr="0059029C">
        <w:t xml:space="preserve">11; Civ. C. </w:t>
      </w:r>
      <w:r w:rsidRPr="0059029C">
        <w:t>‘</w:t>
      </w:r>
      <w:r w:rsidR="0001215F" w:rsidRPr="0059029C">
        <w:t xml:space="preserve">02 </w:t>
      </w:r>
      <w:r w:rsidRPr="0059029C">
        <w:t xml:space="preserve">Section </w:t>
      </w:r>
      <w:r w:rsidR="0001215F" w:rsidRPr="0059029C">
        <w:t>10; G. S. 10; R. S. 10; 1871 (15) 536.</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40.</w:t>
      </w:r>
      <w:r w:rsidR="0001215F" w:rsidRPr="0059029C">
        <w:t xml:space="preserve"> Property on military base used for military housing exempt from property tax.</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There is exempt from ad valorem taxation any real property, and improvements thereon, located within a military base or installation that is used or owned by the United States Armed Forces and is used as military housing for military</w:t>
      </w:r>
      <w:r w:rsidR="0059029C" w:rsidRPr="0059029C">
        <w:noBreakHyphen/>
      </w:r>
      <w:r w:rsidRPr="0059029C">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15F" w:rsidRPr="0059029C">
        <w:t xml:space="preserve">: 2014 Act No. 289 (S.825), Pt II, </w:t>
      </w:r>
      <w:r w:rsidRPr="0059029C">
        <w:t xml:space="preserve">Section </w:t>
      </w:r>
      <w:r w:rsidR="0001215F" w:rsidRPr="0059029C">
        <w:t>2.A, eff June 23, 2014.</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Editor</w:t>
      </w:r>
      <w:r w:rsidR="0059029C" w:rsidRPr="0059029C">
        <w:t>’</w:t>
      </w:r>
      <w:r w:rsidRPr="0059029C">
        <w:t>s Note</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lastRenderedPageBreak/>
        <w:t xml:space="preserve">2014 Act No. 289, </w:t>
      </w:r>
      <w:r w:rsidR="0059029C" w:rsidRPr="0059029C">
        <w:t xml:space="preserve">Section </w:t>
      </w:r>
      <w:r w:rsidRPr="0059029C">
        <w:t>2.B, provides as follows:</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w:t>
      </w:r>
      <w:r w:rsidR="0001215F" w:rsidRPr="0059029C">
        <w:t>B. This section takes effect upon approval by the Governor and applies for property tax years beginning after 2013.</w:t>
      </w:r>
      <w:r w:rsidRPr="0059029C">
        <w:t>”</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15F" w:rsidRPr="0059029C">
        <w:t xml:space="preserve"> 3</w:t>
      </w:r>
    </w:p>
    <w:p w:rsidR="0059029C" w:rsidRP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029C">
        <w:t>Lands Needed for Customhouses, Courthouses, Post Offices, Arsenals and the Like</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110.</w:t>
      </w:r>
      <w:r w:rsidR="0001215F" w:rsidRPr="0059029C">
        <w:t xml:space="preserve"> General consent of State given to acquisition of lands by United States.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51; 1952 Code </w:t>
      </w:r>
      <w:r w:rsidRPr="0059029C">
        <w:t xml:space="preserve">Section </w:t>
      </w:r>
      <w:r w:rsidR="0001215F" w:rsidRPr="0059029C">
        <w:t>39</w:t>
      </w:r>
      <w:r w:rsidRPr="0059029C">
        <w:noBreakHyphen/>
      </w:r>
      <w:r w:rsidR="0001215F" w:rsidRPr="0059029C">
        <w:t xml:space="preserve">51; 1942 Code </w:t>
      </w:r>
      <w:r w:rsidRPr="0059029C">
        <w:t xml:space="preserve">Section </w:t>
      </w:r>
      <w:r w:rsidR="0001215F" w:rsidRPr="0059029C">
        <w:t xml:space="preserve">2042; 1932 Code </w:t>
      </w:r>
      <w:r w:rsidRPr="0059029C">
        <w:t xml:space="preserve">Section </w:t>
      </w:r>
      <w:r w:rsidR="0001215F" w:rsidRPr="0059029C">
        <w:t>2042; 1908 (25) 1127.</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120.</w:t>
      </w:r>
      <w:r w:rsidR="0001215F" w:rsidRPr="0059029C">
        <w:t xml:space="preserve"> Jurisdiction over lands acquired by United States; service of process.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 xml:space="preserve">(A) Exclusive jurisdiction in and over any land so acquired by the United States pursuant to the consent given by </w:t>
      </w:r>
      <w:r w:rsidR="0059029C" w:rsidRPr="0059029C">
        <w:t xml:space="preserve">Section </w:t>
      </w:r>
      <w:r w:rsidRPr="0059029C">
        <w:t>3</w:t>
      </w:r>
      <w:r w:rsidR="0059029C" w:rsidRPr="0059029C">
        <w:noBreakHyphen/>
      </w:r>
      <w:r w:rsidRPr="0059029C">
        <w:t>1</w:t>
      </w:r>
      <w:r w:rsidR="0059029C" w:rsidRPr="0059029C">
        <w:noBreakHyphen/>
      </w:r>
      <w:r w:rsidRPr="0059029C">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(B) The United States may accept exclusive jurisdiction or concurrent jurisdiction in and over any federal correction facility so acquired by the United States pursuant to the consent given by Section 3</w:t>
      </w:r>
      <w:r w:rsidR="0059029C" w:rsidRPr="0059029C">
        <w:noBreakHyphen/>
      </w:r>
      <w:r w:rsidRPr="0059029C">
        <w:t>1</w:t>
      </w:r>
      <w:r w:rsidR="0059029C" w:rsidRPr="0059029C">
        <w:noBreakHyphen/>
      </w:r>
      <w:r w:rsidRPr="0059029C">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52; 1952 Code </w:t>
      </w:r>
      <w:r w:rsidRPr="0059029C">
        <w:t xml:space="preserve">Section </w:t>
      </w:r>
      <w:r w:rsidR="0001215F" w:rsidRPr="0059029C">
        <w:t>39</w:t>
      </w:r>
      <w:r w:rsidRPr="0059029C">
        <w:noBreakHyphen/>
      </w:r>
      <w:r w:rsidR="0001215F" w:rsidRPr="0059029C">
        <w:t xml:space="preserve">52; 1942 Code </w:t>
      </w:r>
      <w:r w:rsidRPr="0059029C">
        <w:t xml:space="preserve">Section </w:t>
      </w:r>
      <w:r w:rsidR="0001215F" w:rsidRPr="0059029C">
        <w:t xml:space="preserve">2042; 1932 Code </w:t>
      </w:r>
      <w:r w:rsidRPr="0059029C">
        <w:t xml:space="preserve">Section </w:t>
      </w:r>
      <w:r w:rsidR="0001215F" w:rsidRPr="0059029C">
        <w:t xml:space="preserve">2042; 1908 (25) 1127; 1994 Act No. 460, </w:t>
      </w:r>
      <w:r w:rsidRPr="0059029C">
        <w:t xml:space="preserve">Section </w:t>
      </w:r>
      <w:r w:rsidR="0001215F" w:rsidRPr="0059029C">
        <w:t>1, eff June 16, 1994.</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Effect of Amendment</w:t>
      </w:r>
    </w:p>
    <w:p w:rsidR="0059029C" w:rsidRP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029C">
        <w:t>The 1994 amendment designated the first paragraph, which formerly constituted the entirety of the section, as subsection (A), and added subsection (B).</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130.</w:t>
      </w:r>
      <w:r w:rsidR="0001215F" w:rsidRPr="0059029C">
        <w:t xml:space="preserve"> Acquisition by United States of title to lands as prerequisite to vesting of jurisdiction ceded by State.</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 xml:space="preserve">The jurisdiction ceded in any case pursuant to </w:t>
      </w:r>
      <w:r w:rsidR="0059029C" w:rsidRPr="0059029C">
        <w:t xml:space="preserve">Section </w:t>
      </w:r>
      <w:r w:rsidRPr="0059029C">
        <w:t>3</w:t>
      </w:r>
      <w:r w:rsidR="0059029C" w:rsidRPr="0059029C">
        <w:noBreakHyphen/>
      </w:r>
      <w:r w:rsidRPr="0059029C">
        <w:t>1</w:t>
      </w:r>
      <w:r w:rsidR="0059029C" w:rsidRPr="0059029C">
        <w:noBreakHyphen/>
      </w:r>
      <w:r w:rsidRPr="0059029C">
        <w:t>120 shall not vest until the United States shall have acquired the title to any such lands by purchase, condemnation or otherwise.</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53; 1952 Code </w:t>
      </w:r>
      <w:r w:rsidRPr="0059029C">
        <w:t xml:space="preserve">Section </w:t>
      </w:r>
      <w:r w:rsidR="0001215F" w:rsidRPr="0059029C">
        <w:t>39</w:t>
      </w:r>
      <w:r w:rsidRPr="0059029C">
        <w:noBreakHyphen/>
      </w:r>
      <w:r w:rsidR="0001215F" w:rsidRPr="0059029C">
        <w:t xml:space="preserve">53; 1942 Code </w:t>
      </w:r>
      <w:r w:rsidRPr="0059029C">
        <w:t xml:space="preserve">Section </w:t>
      </w:r>
      <w:r w:rsidR="0001215F" w:rsidRPr="0059029C">
        <w:t xml:space="preserve">2042; 1932 Code </w:t>
      </w:r>
      <w:r w:rsidRPr="0059029C">
        <w:t xml:space="preserve">Section </w:t>
      </w:r>
      <w:r w:rsidR="0001215F" w:rsidRPr="0059029C">
        <w:t>2042; 1908 (25) 1127.</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140.</w:t>
      </w:r>
      <w:r w:rsidR="0001215F" w:rsidRPr="0059029C">
        <w:t xml:space="preserve"> Exemption from taxation.</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 xml:space="preserve">So long as any land acquired by the United States pursuant to the consent given by </w:t>
      </w:r>
      <w:r w:rsidR="0059029C" w:rsidRPr="0059029C">
        <w:t xml:space="preserve">Section </w:t>
      </w:r>
      <w:r w:rsidRPr="0059029C">
        <w:t>3</w:t>
      </w:r>
      <w:r w:rsidR="0059029C" w:rsidRPr="0059029C">
        <w:noBreakHyphen/>
      </w:r>
      <w:r w:rsidRPr="0059029C">
        <w:t>1</w:t>
      </w:r>
      <w:r w:rsidR="0059029C" w:rsidRPr="0059029C">
        <w:noBreakHyphen/>
      </w:r>
      <w:r w:rsidRPr="0059029C">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54; 1952 Code </w:t>
      </w:r>
      <w:r w:rsidRPr="0059029C">
        <w:t xml:space="preserve">Section </w:t>
      </w:r>
      <w:r w:rsidR="0001215F" w:rsidRPr="0059029C">
        <w:t>39</w:t>
      </w:r>
      <w:r w:rsidRPr="0059029C">
        <w:noBreakHyphen/>
      </w:r>
      <w:r w:rsidR="0001215F" w:rsidRPr="0059029C">
        <w:t xml:space="preserve">54; 1942 Code </w:t>
      </w:r>
      <w:r w:rsidRPr="0059029C">
        <w:t xml:space="preserve">Section </w:t>
      </w:r>
      <w:r w:rsidR="0001215F" w:rsidRPr="0059029C">
        <w:t xml:space="preserve">2042; 1932 Code </w:t>
      </w:r>
      <w:r w:rsidRPr="0059029C">
        <w:t xml:space="preserve">Section </w:t>
      </w:r>
      <w:r w:rsidR="0001215F" w:rsidRPr="0059029C">
        <w:t>2042; 1908 (25) 1127.</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lastRenderedPageBreak/>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150.</w:t>
      </w:r>
      <w:r w:rsidR="0001215F" w:rsidRPr="0059029C">
        <w:t xml:space="preserve"> Acceptance of relinquishment of United States jurisdiction by Fiscal Accountability Authority.</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Upon the sending of the notice of acceptance to the designated official or agent of the United States, the State shall immediately have such jurisdiction over the lands designated in the notice of relinquishment as the notice shall specify.</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 xml:space="preserve">The provisions of this section shall apply to the relinquishment of jurisdiction acquired by the United States under the provisions of </w:t>
      </w:r>
      <w:r w:rsidR="0059029C" w:rsidRPr="0059029C">
        <w:t xml:space="preserve">Sections </w:t>
      </w:r>
      <w:r w:rsidRPr="0059029C">
        <w:t xml:space="preserve"> 3</w:t>
      </w:r>
      <w:r w:rsidR="0059029C" w:rsidRPr="0059029C">
        <w:noBreakHyphen/>
      </w:r>
      <w:r w:rsidRPr="0059029C">
        <w:t>1</w:t>
      </w:r>
      <w:r w:rsidR="0059029C" w:rsidRPr="0059029C">
        <w:noBreakHyphen/>
      </w:r>
      <w:r w:rsidRPr="0059029C">
        <w:t>110 and 3</w:t>
      </w:r>
      <w:r w:rsidR="0059029C" w:rsidRPr="0059029C">
        <w:noBreakHyphen/>
      </w:r>
      <w:r w:rsidRPr="0059029C">
        <w:t>1</w:t>
      </w:r>
      <w:r w:rsidR="0059029C" w:rsidRPr="0059029C">
        <w:noBreakHyphen/>
      </w:r>
      <w:r w:rsidRPr="0059029C">
        <w:t>120.</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15F" w:rsidRPr="0059029C">
        <w:t xml:space="preserve">: 1962 Code </w:t>
      </w:r>
      <w:r w:rsidRPr="0059029C">
        <w:t xml:space="preserve">Section </w:t>
      </w:r>
      <w:r w:rsidR="0001215F" w:rsidRPr="0059029C">
        <w:t>39</w:t>
      </w:r>
      <w:r w:rsidRPr="0059029C">
        <w:noBreakHyphen/>
      </w:r>
      <w:r w:rsidR="0001215F" w:rsidRPr="0059029C">
        <w:t>141; 1974 (58) 2673.</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Code Commissioner</w:t>
      </w:r>
      <w:r w:rsidR="0059029C" w:rsidRPr="0059029C">
        <w:t>’</w:t>
      </w:r>
      <w:r w:rsidRPr="0059029C">
        <w:t>s Note</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029C" w:rsidRPr="0059029C">
        <w:t xml:space="preserve">Section </w:t>
      </w:r>
      <w:r w:rsidRPr="0059029C">
        <w:t>5(D)(1), effective July 1, 2015.</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15F" w:rsidRPr="0059029C">
        <w:t xml:space="preserve"> 5</w:t>
      </w:r>
    </w:p>
    <w:p w:rsidR="0059029C" w:rsidRP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029C">
        <w:t>Lands Needed for Lighthouses, Beacons and Other Navigational Aids</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310.</w:t>
      </w:r>
      <w:r w:rsidR="0001215F" w:rsidRPr="0059029C">
        <w:t xml:space="preserve"> Power of Governor to convey or cede tracts.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71; 1952 Code </w:t>
      </w:r>
      <w:r w:rsidRPr="0059029C">
        <w:t xml:space="preserve">Section </w:t>
      </w:r>
      <w:r w:rsidR="0001215F" w:rsidRPr="0059029C">
        <w:t>39</w:t>
      </w:r>
      <w:r w:rsidRPr="0059029C">
        <w:noBreakHyphen/>
      </w:r>
      <w:r w:rsidR="0001215F" w:rsidRPr="0059029C">
        <w:t xml:space="preserve">71; 1942 Code </w:t>
      </w:r>
      <w:r w:rsidRPr="0059029C">
        <w:t xml:space="preserve">Section </w:t>
      </w:r>
      <w:r w:rsidR="0001215F" w:rsidRPr="0059029C">
        <w:t xml:space="preserve">2047; 1932 Code </w:t>
      </w:r>
      <w:r w:rsidRPr="0059029C">
        <w:t xml:space="preserve">Section </w:t>
      </w:r>
      <w:r w:rsidR="0001215F" w:rsidRPr="0059029C">
        <w:t xml:space="preserve">2047; Civ. C. </w:t>
      </w:r>
      <w:r w:rsidRPr="0059029C">
        <w:t>‘</w:t>
      </w:r>
      <w:r w:rsidR="0001215F" w:rsidRPr="0059029C">
        <w:t xml:space="preserve">22 </w:t>
      </w:r>
      <w:r w:rsidRPr="0059029C">
        <w:t xml:space="preserve">Section </w:t>
      </w:r>
      <w:r w:rsidR="0001215F" w:rsidRPr="0059029C">
        <w:t xml:space="preserve">9; Civ. C. </w:t>
      </w:r>
      <w:r w:rsidRPr="0059029C">
        <w:t>‘</w:t>
      </w:r>
      <w:r w:rsidR="0001215F" w:rsidRPr="0059029C">
        <w:t xml:space="preserve">12 </w:t>
      </w:r>
      <w:r w:rsidRPr="0059029C">
        <w:t xml:space="preserve">Section </w:t>
      </w:r>
      <w:r w:rsidR="0001215F" w:rsidRPr="0059029C">
        <w:t xml:space="preserve">9; Civ. C. </w:t>
      </w:r>
      <w:r w:rsidRPr="0059029C">
        <w:t>‘</w:t>
      </w:r>
      <w:r w:rsidR="0001215F" w:rsidRPr="0059029C">
        <w:t xml:space="preserve">02 </w:t>
      </w:r>
      <w:r w:rsidRPr="0059029C">
        <w:t xml:space="preserve">Section </w:t>
      </w:r>
      <w:r w:rsidR="0001215F" w:rsidRPr="0059029C">
        <w:t>8; G. S. 8; R. S. 8; 1874 (15) 790.</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320.</w:t>
      </w:r>
      <w:r w:rsidR="0001215F" w:rsidRPr="0059029C">
        <w:t xml:space="preserve"> Retention of concurrent jurisdiction for service of civil and criminal process.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72; 1952 Code </w:t>
      </w:r>
      <w:r w:rsidRPr="0059029C">
        <w:t xml:space="preserve">Section </w:t>
      </w:r>
      <w:r w:rsidR="0001215F" w:rsidRPr="0059029C">
        <w:t>39</w:t>
      </w:r>
      <w:r w:rsidRPr="0059029C">
        <w:noBreakHyphen/>
      </w:r>
      <w:r w:rsidR="0001215F" w:rsidRPr="0059029C">
        <w:t xml:space="preserve">72; 1942 Code </w:t>
      </w:r>
      <w:r w:rsidRPr="0059029C">
        <w:t xml:space="preserve">Section </w:t>
      </w:r>
      <w:r w:rsidR="0001215F" w:rsidRPr="0059029C">
        <w:t xml:space="preserve">2047; 1932 Code </w:t>
      </w:r>
      <w:r w:rsidRPr="0059029C">
        <w:t xml:space="preserve">Section </w:t>
      </w:r>
      <w:r w:rsidR="0001215F" w:rsidRPr="0059029C">
        <w:t xml:space="preserve">2047; Civ. C. </w:t>
      </w:r>
      <w:r w:rsidRPr="0059029C">
        <w:t>‘</w:t>
      </w:r>
      <w:r w:rsidR="0001215F" w:rsidRPr="0059029C">
        <w:t xml:space="preserve">22 </w:t>
      </w:r>
      <w:r w:rsidRPr="0059029C">
        <w:t xml:space="preserve">Section </w:t>
      </w:r>
      <w:r w:rsidR="0001215F" w:rsidRPr="0059029C">
        <w:t xml:space="preserve">9; Civ. C. </w:t>
      </w:r>
      <w:r w:rsidRPr="0059029C">
        <w:t>‘</w:t>
      </w:r>
      <w:r w:rsidR="0001215F" w:rsidRPr="0059029C">
        <w:t xml:space="preserve">12 </w:t>
      </w:r>
      <w:r w:rsidRPr="0059029C">
        <w:t xml:space="preserve">Section </w:t>
      </w:r>
      <w:r w:rsidR="0001215F" w:rsidRPr="0059029C">
        <w:t xml:space="preserve">9; Civ. C. </w:t>
      </w:r>
      <w:r w:rsidRPr="0059029C">
        <w:t>‘</w:t>
      </w:r>
      <w:r w:rsidR="0001215F" w:rsidRPr="0059029C">
        <w:t xml:space="preserve">02 </w:t>
      </w:r>
      <w:r w:rsidRPr="0059029C">
        <w:t xml:space="preserve">Section </w:t>
      </w:r>
      <w:r w:rsidR="0001215F" w:rsidRPr="0059029C">
        <w:t>8; G. S. 8; R. S. 8; 1874 (15) 790.</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215F" w:rsidRPr="0059029C">
        <w:t xml:space="preserve"> 7</w:t>
      </w:r>
    </w:p>
    <w:p w:rsidR="0059029C" w:rsidRP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029C">
        <w:t>Lands Needed for National Forests</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410.</w:t>
      </w:r>
      <w:r w:rsidR="0001215F" w:rsidRPr="0059029C">
        <w:t xml:space="preserve"> Consent of State given to acquisition.</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91; 1952 Code </w:t>
      </w:r>
      <w:r w:rsidRPr="0059029C">
        <w:t xml:space="preserve">Section </w:t>
      </w:r>
      <w:r w:rsidR="0001215F" w:rsidRPr="0059029C">
        <w:t>39</w:t>
      </w:r>
      <w:r w:rsidRPr="0059029C">
        <w:noBreakHyphen/>
      </w:r>
      <w:r w:rsidR="0001215F" w:rsidRPr="0059029C">
        <w:t xml:space="preserve">91; 1942 Code </w:t>
      </w:r>
      <w:r w:rsidRPr="0059029C">
        <w:t xml:space="preserve">Section </w:t>
      </w:r>
      <w:r w:rsidR="0001215F" w:rsidRPr="0059029C">
        <w:t xml:space="preserve">2050; 1932 Code </w:t>
      </w:r>
      <w:r w:rsidRPr="0059029C">
        <w:t xml:space="preserve">Section </w:t>
      </w:r>
      <w:r w:rsidR="0001215F" w:rsidRPr="0059029C">
        <w:t xml:space="preserve">2050; Civ. C. </w:t>
      </w:r>
      <w:r w:rsidRPr="0059029C">
        <w:t>‘</w:t>
      </w:r>
      <w:r w:rsidR="0001215F" w:rsidRPr="0059029C">
        <w:t xml:space="preserve">22 </w:t>
      </w:r>
      <w:r w:rsidRPr="0059029C">
        <w:t xml:space="preserve">Section </w:t>
      </w:r>
      <w:r w:rsidR="0001215F" w:rsidRPr="0059029C">
        <w:t xml:space="preserve">12; Civ. C. </w:t>
      </w:r>
      <w:r w:rsidRPr="0059029C">
        <w:t>‘</w:t>
      </w:r>
      <w:r w:rsidR="0001215F" w:rsidRPr="0059029C">
        <w:t xml:space="preserve">12 </w:t>
      </w:r>
      <w:r w:rsidRPr="0059029C">
        <w:t xml:space="preserve">Section </w:t>
      </w:r>
      <w:r w:rsidR="0001215F" w:rsidRPr="0059029C">
        <w:t xml:space="preserve">12; Civ. C. </w:t>
      </w:r>
      <w:r w:rsidRPr="0059029C">
        <w:t>‘</w:t>
      </w:r>
      <w:r w:rsidR="0001215F" w:rsidRPr="0059029C">
        <w:t xml:space="preserve">02 </w:t>
      </w:r>
      <w:r w:rsidRPr="0059029C">
        <w:t xml:space="preserve">Section </w:t>
      </w:r>
      <w:r w:rsidR="0001215F" w:rsidRPr="0059029C">
        <w:t>11; 1901 (23) 609; 1914 (29) 1; 1915 (29) 63; 1948 (45) 1641.</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420.</w:t>
      </w:r>
      <w:r w:rsidR="0001215F" w:rsidRPr="0059029C">
        <w:t xml:space="preserve"> Power of United States over acquired lands.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59029C" w:rsidRPr="0059029C">
        <w:t xml:space="preserve">Section </w:t>
      </w:r>
      <w:r w:rsidRPr="0059029C">
        <w:t>3</w:t>
      </w:r>
      <w:r w:rsidR="0059029C" w:rsidRPr="0059029C">
        <w:noBreakHyphen/>
      </w:r>
      <w:r w:rsidRPr="0059029C">
        <w:t>1</w:t>
      </w:r>
      <w:r w:rsidR="0059029C" w:rsidRPr="0059029C">
        <w:noBreakHyphen/>
      </w:r>
      <w:r w:rsidRPr="0059029C">
        <w:t>410.</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92; 1952 Code </w:t>
      </w:r>
      <w:r w:rsidRPr="0059029C">
        <w:t xml:space="preserve">Section </w:t>
      </w:r>
      <w:r w:rsidR="0001215F" w:rsidRPr="0059029C">
        <w:t>39</w:t>
      </w:r>
      <w:r w:rsidRPr="0059029C">
        <w:noBreakHyphen/>
      </w:r>
      <w:r w:rsidR="0001215F" w:rsidRPr="0059029C">
        <w:t xml:space="preserve">92; 1942 Code </w:t>
      </w:r>
      <w:r w:rsidRPr="0059029C">
        <w:t xml:space="preserve">Section </w:t>
      </w:r>
      <w:r w:rsidR="0001215F" w:rsidRPr="0059029C">
        <w:t xml:space="preserve">2050; 1932 Code </w:t>
      </w:r>
      <w:r w:rsidRPr="0059029C">
        <w:t xml:space="preserve">Section </w:t>
      </w:r>
      <w:r w:rsidR="0001215F" w:rsidRPr="0059029C">
        <w:t xml:space="preserve">2050; Civ. C. </w:t>
      </w:r>
      <w:r w:rsidRPr="0059029C">
        <w:t>‘</w:t>
      </w:r>
      <w:r w:rsidR="0001215F" w:rsidRPr="0059029C">
        <w:t xml:space="preserve">22 </w:t>
      </w:r>
      <w:r w:rsidRPr="0059029C">
        <w:t xml:space="preserve">Section </w:t>
      </w:r>
      <w:r w:rsidR="0001215F" w:rsidRPr="0059029C">
        <w:t xml:space="preserve">12; Civ. C. </w:t>
      </w:r>
      <w:r w:rsidRPr="0059029C">
        <w:t>‘</w:t>
      </w:r>
      <w:r w:rsidR="0001215F" w:rsidRPr="0059029C">
        <w:t xml:space="preserve">12 </w:t>
      </w:r>
      <w:r w:rsidRPr="0059029C">
        <w:t xml:space="preserve">Section </w:t>
      </w:r>
      <w:r w:rsidR="0001215F" w:rsidRPr="0059029C">
        <w:t xml:space="preserve">12; Civ. C. </w:t>
      </w:r>
      <w:r w:rsidRPr="0059029C">
        <w:t>‘</w:t>
      </w:r>
      <w:r w:rsidR="0001215F" w:rsidRPr="0059029C">
        <w:t xml:space="preserve">02 </w:t>
      </w:r>
      <w:r w:rsidRPr="0059029C">
        <w:t xml:space="preserve">Section </w:t>
      </w:r>
      <w:r w:rsidR="0001215F" w:rsidRPr="0059029C">
        <w:t>11; 1901 (23) 609; Ex. Sess. 1914 (29) 1; 1915 (29) 63.</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430.</w:t>
      </w:r>
      <w:r w:rsidR="0001215F" w:rsidRPr="0059029C">
        <w:t xml:space="preserve"> Retention of concurrent jurisdiction for service of civil and criminal process.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93; 1952 Code </w:t>
      </w:r>
      <w:r w:rsidRPr="0059029C">
        <w:t xml:space="preserve">Section </w:t>
      </w:r>
      <w:r w:rsidR="0001215F" w:rsidRPr="0059029C">
        <w:t>39</w:t>
      </w:r>
      <w:r w:rsidRPr="0059029C">
        <w:noBreakHyphen/>
      </w:r>
      <w:r w:rsidR="0001215F" w:rsidRPr="0059029C">
        <w:t xml:space="preserve">93; 1942 Code </w:t>
      </w:r>
      <w:r w:rsidRPr="0059029C">
        <w:t xml:space="preserve">Section </w:t>
      </w:r>
      <w:r w:rsidR="0001215F" w:rsidRPr="0059029C">
        <w:t xml:space="preserve">2050; 1932 Code </w:t>
      </w:r>
      <w:r w:rsidRPr="0059029C">
        <w:t xml:space="preserve">Section </w:t>
      </w:r>
      <w:r w:rsidR="0001215F" w:rsidRPr="0059029C">
        <w:t xml:space="preserve">2050; Civ. C. </w:t>
      </w:r>
      <w:r w:rsidRPr="0059029C">
        <w:t>‘</w:t>
      </w:r>
      <w:r w:rsidR="0001215F" w:rsidRPr="0059029C">
        <w:t xml:space="preserve">22 </w:t>
      </w:r>
      <w:r w:rsidRPr="0059029C">
        <w:t xml:space="preserve">Section </w:t>
      </w:r>
      <w:r w:rsidR="0001215F" w:rsidRPr="0059029C">
        <w:t xml:space="preserve">12; Civ. C. </w:t>
      </w:r>
      <w:r w:rsidRPr="0059029C">
        <w:t>‘</w:t>
      </w:r>
      <w:r w:rsidR="0001215F" w:rsidRPr="0059029C">
        <w:t xml:space="preserve">12 </w:t>
      </w:r>
      <w:r w:rsidRPr="0059029C">
        <w:t xml:space="preserve">Section </w:t>
      </w:r>
      <w:r w:rsidR="0001215F" w:rsidRPr="0059029C">
        <w:t xml:space="preserve">12; Civ. C. </w:t>
      </w:r>
      <w:r w:rsidRPr="0059029C">
        <w:t>‘</w:t>
      </w:r>
      <w:r w:rsidR="0001215F" w:rsidRPr="0059029C">
        <w:t xml:space="preserve">02 </w:t>
      </w:r>
      <w:r w:rsidRPr="0059029C">
        <w:t xml:space="preserve">Section </w:t>
      </w:r>
      <w:r w:rsidR="0001215F" w:rsidRPr="0059029C">
        <w:t>11; 1901 (23) 609; Ex. Sess. 1914 (29) 1; 1915 (29) 63.</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440.</w:t>
      </w:r>
      <w:r w:rsidR="0001215F" w:rsidRPr="0059029C">
        <w:t xml:space="preserve"> National Forest Land Board.</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94; 1952 Code </w:t>
      </w:r>
      <w:r w:rsidRPr="0059029C">
        <w:t xml:space="preserve">Section </w:t>
      </w:r>
      <w:r w:rsidR="0001215F" w:rsidRPr="0059029C">
        <w:t>39</w:t>
      </w:r>
      <w:r w:rsidRPr="0059029C">
        <w:noBreakHyphen/>
      </w:r>
      <w:r w:rsidR="0001215F" w:rsidRPr="0059029C">
        <w:t>94; 1948 (45) 1641.</w:t>
      </w:r>
    </w:p>
    <w:p w:rsidR="0059029C" w:rsidRP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rPr>
          <w:b/>
        </w:rPr>
        <w:t xml:space="preserve">SECTION </w:t>
      </w:r>
      <w:r w:rsidR="0001215F" w:rsidRPr="0059029C">
        <w:rPr>
          <w:b/>
        </w:rPr>
        <w:t>3</w:t>
      </w:r>
      <w:r w:rsidRPr="0059029C">
        <w:rPr>
          <w:b/>
        </w:rPr>
        <w:noBreakHyphen/>
      </w:r>
      <w:r w:rsidR="0001215F" w:rsidRPr="0059029C">
        <w:rPr>
          <w:b/>
        </w:rPr>
        <w:t>1</w:t>
      </w:r>
      <w:r w:rsidRPr="0059029C">
        <w:rPr>
          <w:b/>
        </w:rPr>
        <w:noBreakHyphen/>
      </w:r>
      <w:r w:rsidR="0001215F" w:rsidRPr="0059029C">
        <w:rPr>
          <w:b/>
        </w:rPr>
        <w:t>450.</w:t>
      </w:r>
      <w:r w:rsidR="0001215F" w:rsidRPr="0059029C">
        <w:t xml:space="preserve"> Consent of Board to extension of national forests.</w:t>
      </w:r>
    </w:p>
    <w:p w:rsidR="0059029C" w:rsidRDefault="0001215F"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029C">
        <w:tab/>
        <w:t>There shall be no further expansion of the national forest acquisition boundaries in this State except with the consent of the South Carolina National Forest Land Board.</w:t>
      </w: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29C" w:rsidRDefault="0059029C"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1215F" w:rsidRPr="0059029C">
        <w:t xml:space="preserve">: 1962 Code </w:t>
      </w:r>
      <w:r w:rsidRPr="0059029C">
        <w:t xml:space="preserve">Section </w:t>
      </w:r>
      <w:r w:rsidR="0001215F" w:rsidRPr="0059029C">
        <w:t>39</w:t>
      </w:r>
      <w:r w:rsidRPr="0059029C">
        <w:noBreakHyphen/>
      </w:r>
      <w:r w:rsidR="0001215F" w:rsidRPr="0059029C">
        <w:t xml:space="preserve">95; 1952 Code </w:t>
      </w:r>
      <w:r w:rsidRPr="0059029C">
        <w:t xml:space="preserve">Section </w:t>
      </w:r>
      <w:r w:rsidR="0001215F" w:rsidRPr="0059029C">
        <w:t>39</w:t>
      </w:r>
      <w:r w:rsidRPr="0059029C">
        <w:noBreakHyphen/>
      </w:r>
      <w:r w:rsidR="0001215F" w:rsidRPr="0059029C">
        <w:t>95; 1948 (45) 1641.</w:t>
      </w:r>
    </w:p>
    <w:p w:rsidR="00184435" w:rsidRPr="0059029C" w:rsidRDefault="00184435" w:rsidP="0059029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029C" w:rsidSect="005902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29C" w:rsidRDefault="0059029C" w:rsidP="0059029C">
      <w:r>
        <w:separator/>
      </w:r>
    </w:p>
  </w:endnote>
  <w:endnote w:type="continuationSeparator" w:id="0">
    <w:p w:rsidR="0059029C" w:rsidRDefault="0059029C" w:rsidP="0059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9C" w:rsidRPr="0059029C" w:rsidRDefault="0059029C" w:rsidP="00590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9C" w:rsidRPr="0059029C" w:rsidRDefault="0059029C" w:rsidP="005902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9C" w:rsidRPr="0059029C" w:rsidRDefault="0059029C" w:rsidP="00590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29C" w:rsidRDefault="0059029C" w:rsidP="0059029C">
      <w:r>
        <w:separator/>
      </w:r>
    </w:p>
  </w:footnote>
  <w:footnote w:type="continuationSeparator" w:id="0">
    <w:p w:rsidR="0059029C" w:rsidRDefault="0059029C" w:rsidP="0059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9C" w:rsidRPr="0059029C" w:rsidRDefault="0059029C" w:rsidP="00590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9C" w:rsidRPr="0059029C" w:rsidRDefault="0059029C" w:rsidP="00590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9C" w:rsidRPr="0059029C" w:rsidRDefault="0059029C" w:rsidP="00590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5F"/>
    <w:rsid w:val="000065F4"/>
    <w:rsid w:val="0001215F"/>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29C"/>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0F9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94EFB-9DD0-4880-A81E-6AB64504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29C"/>
    <w:pPr>
      <w:tabs>
        <w:tab w:val="clear" w:pos="720"/>
        <w:tab w:val="center" w:pos="4680"/>
        <w:tab w:val="right" w:pos="9360"/>
      </w:tabs>
    </w:pPr>
  </w:style>
  <w:style w:type="character" w:customStyle="1" w:styleId="HeaderChar">
    <w:name w:val="Header Char"/>
    <w:basedOn w:val="DefaultParagraphFont"/>
    <w:link w:val="Header"/>
    <w:uiPriority w:val="99"/>
    <w:rsid w:val="0059029C"/>
    <w:rPr>
      <w:rFonts w:cs="Times New Roman"/>
    </w:rPr>
  </w:style>
  <w:style w:type="paragraph" w:styleId="Footer">
    <w:name w:val="footer"/>
    <w:basedOn w:val="Normal"/>
    <w:link w:val="FooterChar"/>
    <w:uiPriority w:val="99"/>
    <w:unhideWhenUsed/>
    <w:rsid w:val="0059029C"/>
    <w:pPr>
      <w:tabs>
        <w:tab w:val="clear" w:pos="720"/>
        <w:tab w:val="center" w:pos="4680"/>
        <w:tab w:val="right" w:pos="9360"/>
      </w:tabs>
    </w:pPr>
  </w:style>
  <w:style w:type="character" w:customStyle="1" w:styleId="FooterChar">
    <w:name w:val="Footer Char"/>
    <w:basedOn w:val="DefaultParagraphFont"/>
    <w:link w:val="Footer"/>
    <w:uiPriority w:val="99"/>
    <w:rsid w:val="0059029C"/>
    <w:rPr>
      <w:rFonts w:cs="Times New Roman"/>
    </w:rPr>
  </w:style>
  <w:style w:type="character" w:styleId="Hyperlink">
    <w:name w:val="Hyperlink"/>
    <w:basedOn w:val="DefaultParagraphFont"/>
    <w:uiPriority w:val="99"/>
    <w:semiHidden/>
    <w:rsid w:val="00E1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2256</Words>
  <Characters>12860</Characters>
  <Application>Microsoft Office Word</Application>
  <DocSecurity>0</DocSecurity>
  <Lines>107</Lines>
  <Paragraphs>30</Paragraphs>
  <ScaleCrop>false</ScaleCrop>
  <Company>Legislative Services Agency (LSA)</Company>
  <LinksUpToDate>false</LinksUpToDate>
  <CharactersWithSpaces>15086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