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B1" w:rsidRPr="002974FF" w:rsidRDefault="007C37B1">
      <w:pPr>
        <w:jc w:val="center"/>
      </w:pPr>
      <w:r w:rsidRPr="002974FF">
        <w:t>DISCLAIMER</w:t>
      </w:r>
    </w:p>
    <w:p w:rsidR="007C37B1" w:rsidRPr="002974FF" w:rsidRDefault="007C37B1"/>
    <w:p w:rsidR="007C37B1" w:rsidRDefault="007C37B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C37B1" w:rsidRDefault="007C37B1" w:rsidP="00D86E37"/>
    <w:p w:rsidR="007C37B1" w:rsidRDefault="007C37B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7B1" w:rsidRDefault="007C37B1" w:rsidP="00D86E37"/>
    <w:p w:rsidR="007C37B1" w:rsidRDefault="007C37B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7B1" w:rsidRDefault="007C37B1" w:rsidP="00D86E37"/>
    <w:p w:rsidR="007C37B1" w:rsidRDefault="007C37B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C37B1" w:rsidRDefault="007C37B1">
      <w:pPr>
        <w:widowControl/>
        <w:tabs>
          <w:tab w:val="clear" w:pos="720"/>
        </w:tabs>
      </w:pPr>
      <w:r>
        <w:br w:type="page"/>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54B2">
        <w:t>CHAPTER 3</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54B2">
        <w:t>Boundaries of Existing Counties</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w:t>
      </w:r>
      <w:r w:rsidR="00B308AC" w:rsidRPr="00E754B2">
        <w:t xml:space="preserve"> Use of geographic coordinate system.</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1993 Act No. 7, </w:t>
      </w:r>
      <w:r w:rsidRPr="00E754B2">
        <w:t xml:space="preserve">Section </w:t>
      </w:r>
      <w:r w:rsidR="00B308AC" w:rsidRPr="00E754B2">
        <w:t>1, eff February 18, 1993.</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5.</w:t>
      </w:r>
      <w:r w:rsidR="00B308AC" w:rsidRPr="00E754B2">
        <w:t xml:space="preserve"> Center line of waterways defined.</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For purposes of describing the boundaries of counties when a county boundary is used to establish or describe the boundary of a jury area in Chapter 2 of Title 22, the center line of waterways is defined as:</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(2) for areas not influenced by the tide, the center line is the line described by a series of points equidistant from the banks as delineated by the ordinary high</w:t>
      </w:r>
      <w:r w:rsidR="00E754B2" w:rsidRPr="00E754B2">
        <w:noBreakHyphen/>
      </w:r>
      <w:r w:rsidRPr="00E754B2">
        <w:t>water mark, except when an island is present; then the center line follows the main channel around the island and is the line described by a series of points equidistant from the banks of the main channel as delineated by the ordinary high</w:t>
      </w:r>
      <w:r w:rsidR="00E754B2" w:rsidRPr="00E754B2">
        <w:noBreakHyphen/>
      </w:r>
      <w:r w:rsidRPr="00E754B2">
        <w:t>water mark.</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1992 Act No. 302, </w:t>
      </w:r>
      <w:r w:rsidRPr="00E754B2">
        <w:t xml:space="preserve">Section </w:t>
      </w:r>
      <w:r w:rsidR="00B308AC" w:rsidRPr="00E754B2">
        <w:t>1, eff April 8, 1992.</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10.</w:t>
      </w:r>
      <w:r w:rsidR="00B308AC" w:rsidRPr="00E754B2">
        <w:t xml:space="preserve"> Abbeville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E754B2" w:rsidRPr="00E754B2">
        <w:t>“</w:t>
      </w:r>
      <w:r w:rsidRPr="00E754B2">
        <w:t>A. &amp; P.,</w:t>
      </w:r>
      <w:r w:rsidR="00E754B2" w:rsidRPr="00E754B2">
        <w:t>”</w:t>
      </w:r>
      <w:r w:rsidRPr="00E754B2">
        <w:t xml:space="preserve"> on the south side of Saluda River; on the northeast by Laurens County, from which it is separated by the Saluda River, and by Greenwood County; and on the southeast by McCormick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51; 1952 Code </w:t>
      </w:r>
      <w:r w:rsidRPr="00E754B2">
        <w:t xml:space="preserve">Section </w:t>
      </w:r>
      <w:r w:rsidR="00B308AC" w:rsidRPr="00E754B2">
        <w:t>14</w:t>
      </w:r>
      <w:r w:rsidRPr="00E754B2">
        <w:noBreakHyphen/>
      </w:r>
      <w:r w:rsidR="00B308AC" w:rsidRPr="00E754B2">
        <w:t xml:space="preserve">51; 1942 Code </w:t>
      </w:r>
      <w:r w:rsidRPr="00E754B2">
        <w:t xml:space="preserve">Section </w:t>
      </w:r>
      <w:r w:rsidR="00B308AC" w:rsidRPr="00E754B2">
        <w:t xml:space="preserve">2976; 1932 Code </w:t>
      </w:r>
      <w:r w:rsidRPr="00E754B2">
        <w:t xml:space="preserve">Section </w:t>
      </w:r>
      <w:r w:rsidR="00B308AC" w:rsidRPr="00E754B2">
        <w:t xml:space="preserve">2976; Civ. C. </w:t>
      </w:r>
      <w:r w:rsidRPr="00E754B2">
        <w:t>‘</w:t>
      </w:r>
      <w:r w:rsidR="00B308AC" w:rsidRPr="00E754B2">
        <w:t xml:space="preserve">22 </w:t>
      </w:r>
      <w:r w:rsidRPr="00E754B2">
        <w:t xml:space="preserve">Section </w:t>
      </w:r>
      <w:r w:rsidR="00B308AC" w:rsidRPr="00E754B2">
        <w:t xml:space="preserve">668; Civ. C. </w:t>
      </w:r>
      <w:r w:rsidRPr="00E754B2">
        <w:t>‘</w:t>
      </w:r>
      <w:r w:rsidR="00B308AC" w:rsidRPr="00E754B2">
        <w:t xml:space="preserve">12 </w:t>
      </w:r>
      <w:r w:rsidRPr="00E754B2">
        <w:t xml:space="preserve">Section </w:t>
      </w:r>
      <w:r w:rsidR="00B308AC" w:rsidRPr="00E754B2">
        <w:t xml:space="preserve">588; Civ. C. </w:t>
      </w:r>
      <w:r w:rsidRPr="00E754B2">
        <w:t>‘</w:t>
      </w:r>
      <w:r w:rsidR="00B308AC" w:rsidRPr="00E754B2">
        <w:t xml:space="preserve">02 </w:t>
      </w:r>
      <w:r w:rsidRPr="00E754B2">
        <w:t xml:space="preserve">Section </w:t>
      </w:r>
      <w:r w:rsidR="00B308AC" w:rsidRPr="00E754B2">
        <w:t>530; G. S. 404; R. S. 462; (4) 661; (7) 199, 252, 284; 1897 (22) 605; 1898 (22) 896; 1916 (29) 717.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20.</w:t>
      </w:r>
      <w:r w:rsidR="00B308AC" w:rsidRPr="00E754B2">
        <w:t xml:space="preserve"> Aiken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Aiken County is bounded as follows: on the northwest by Edgefield and Saluda Counties from which it is divided by a straight line commencing at the mouth of Fox</w:t>
      </w:r>
      <w:r w:rsidR="00E754B2" w:rsidRPr="00E754B2">
        <w:t>’</w:t>
      </w:r>
      <w:r w:rsidRPr="00E754B2">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E754B2" w:rsidRPr="00E754B2">
        <w:t>’</w:t>
      </w:r>
      <w:r w:rsidRPr="00E754B2">
        <w:t>s old mill to the Savannah River, at a point below the mouth of the Upper Three Runs Creek, said survey having been made under act of Assembly approved March 14 1874; on the southwest by Georgia, from which it is separated by the Savannah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308AC" w:rsidRPr="00E754B2">
        <w:t xml:space="preserve">: 1962 Code </w:t>
      </w:r>
      <w:r w:rsidRPr="00E754B2">
        <w:t xml:space="preserve">Section </w:t>
      </w:r>
      <w:r w:rsidR="00B308AC" w:rsidRPr="00E754B2">
        <w:t>14</w:t>
      </w:r>
      <w:r w:rsidRPr="00E754B2">
        <w:noBreakHyphen/>
      </w:r>
      <w:r w:rsidR="00B308AC" w:rsidRPr="00E754B2">
        <w:t xml:space="preserve">52; 1952 Code </w:t>
      </w:r>
      <w:r w:rsidRPr="00E754B2">
        <w:t xml:space="preserve">Section </w:t>
      </w:r>
      <w:r w:rsidR="00B308AC" w:rsidRPr="00E754B2">
        <w:t>14</w:t>
      </w:r>
      <w:r w:rsidRPr="00E754B2">
        <w:noBreakHyphen/>
      </w:r>
      <w:r w:rsidR="00B308AC" w:rsidRPr="00E754B2">
        <w:t xml:space="preserve">52; 1942 Code </w:t>
      </w:r>
      <w:r w:rsidRPr="00E754B2">
        <w:t xml:space="preserve">Section </w:t>
      </w:r>
      <w:r w:rsidR="00B308AC" w:rsidRPr="00E754B2">
        <w:t xml:space="preserve">2977; 1932 Code </w:t>
      </w:r>
      <w:r w:rsidRPr="00E754B2">
        <w:t xml:space="preserve">Section </w:t>
      </w:r>
      <w:r w:rsidR="00B308AC" w:rsidRPr="00E754B2">
        <w:t xml:space="preserve">2977; Civ. C. </w:t>
      </w:r>
      <w:r w:rsidRPr="00E754B2">
        <w:t>‘</w:t>
      </w:r>
      <w:r w:rsidR="00B308AC" w:rsidRPr="00E754B2">
        <w:t xml:space="preserve">22 </w:t>
      </w:r>
      <w:r w:rsidRPr="00E754B2">
        <w:t xml:space="preserve">Section </w:t>
      </w:r>
      <w:r w:rsidR="00B308AC" w:rsidRPr="00E754B2">
        <w:t xml:space="preserve">669; Civ. C. </w:t>
      </w:r>
      <w:r w:rsidRPr="00E754B2">
        <w:t>‘</w:t>
      </w:r>
      <w:r w:rsidR="00B308AC" w:rsidRPr="00E754B2">
        <w:t xml:space="preserve">12 </w:t>
      </w:r>
      <w:r w:rsidRPr="00E754B2">
        <w:t xml:space="preserve">Section </w:t>
      </w:r>
      <w:r w:rsidR="00B308AC" w:rsidRPr="00E754B2">
        <w:t xml:space="preserve">589; Civ. C. </w:t>
      </w:r>
      <w:r w:rsidRPr="00E754B2">
        <w:t>‘</w:t>
      </w:r>
      <w:r w:rsidR="00B308AC" w:rsidRPr="00E754B2">
        <w:t xml:space="preserve">02 </w:t>
      </w:r>
      <w:r w:rsidRPr="00E754B2">
        <w:t xml:space="preserve">Section </w:t>
      </w:r>
      <w:r w:rsidR="00B308AC" w:rsidRPr="00E754B2">
        <w:t>531; (4) 661, 664; (5) 478, 506; (6) 473; (7) 199, 248, 261, 284; 1868 (14) 695; (15) 649; 1896 (22) 249.</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30.</w:t>
      </w:r>
      <w:r w:rsidR="00B308AC" w:rsidRPr="00E754B2">
        <w:t xml:space="preserve"> Allendale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E754B2" w:rsidRPr="00E754B2">
        <w:noBreakHyphen/>
      </w:r>
      <w:r w:rsidRPr="00E754B2">
        <w:t>Robbins public road with a road leading to Millett; thence S. 73° E. about 5.23 miles to a stake at or near Stinson</w:t>
      </w:r>
      <w:r w:rsidR="00E754B2" w:rsidRPr="00E754B2">
        <w:t>’</w:t>
      </w:r>
      <w:r w:rsidRPr="00E754B2">
        <w:t>s Bridge on Lower Three Runs; thence S. 70° E. about 5.50 miles at a stake at or near Goodson</w:t>
      </w:r>
      <w:r w:rsidR="00E754B2" w:rsidRPr="00E754B2">
        <w:t>’</w:t>
      </w:r>
      <w:r w:rsidRPr="00E754B2">
        <w:t>s Mill site; thence E. about 4.72 miles to a stake on Well Branch; thence down the run of Well Branch to the Salkehatchie River; thence down the Salkehatchie River to its intersection with the Bamberg</w:t>
      </w:r>
      <w:r w:rsidR="00E754B2" w:rsidRPr="00E754B2">
        <w:noBreakHyphen/>
      </w:r>
      <w:r w:rsidRPr="00E754B2">
        <w:t>Colleton County line; thence southwesterly along a continuation of said Bamberg</w:t>
      </w:r>
      <w:r w:rsidR="00E754B2" w:rsidRPr="00E754B2">
        <w:noBreakHyphen/>
      </w:r>
      <w:r w:rsidRPr="00E754B2">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E754B2" w:rsidRPr="00E754B2">
        <w:noBreakHyphen/>
      </w:r>
      <w:r w:rsidRPr="00E754B2">
        <w:t>half mile above Long Creek Bridge; thence in a straight line S. 71° W. about 1.75 miles to a stake on the east side of the River Road about one</w:t>
      </w:r>
      <w:r w:rsidR="00E754B2" w:rsidRPr="00E754B2">
        <w:noBreakHyphen/>
      </w:r>
      <w:r w:rsidRPr="00E754B2">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E754B2" w:rsidRPr="00E754B2">
        <w:noBreakHyphen/>
      </w:r>
      <w:r w:rsidRPr="00E754B2">
        <w:t>Georgia State line; thence northerly along said South Carolina</w:t>
      </w:r>
      <w:r w:rsidR="00E754B2" w:rsidRPr="00E754B2">
        <w:noBreakHyphen/>
      </w:r>
      <w:r w:rsidRPr="00E754B2">
        <w:t>Georgia State line to the point of beginning.</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53; 1952 Code </w:t>
      </w:r>
      <w:r w:rsidRPr="00E754B2">
        <w:t xml:space="preserve">Section </w:t>
      </w:r>
      <w:r w:rsidR="00B308AC" w:rsidRPr="00E754B2">
        <w:t>14</w:t>
      </w:r>
      <w:r w:rsidRPr="00E754B2">
        <w:noBreakHyphen/>
      </w:r>
      <w:r w:rsidR="00B308AC" w:rsidRPr="00E754B2">
        <w:t xml:space="preserve">53; 1942 Code </w:t>
      </w:r>
      <w:r w:rsidRPr="00E754B2">
        <w:t xml:space="preserve">Section </w:t>
      </w:r>
      <w:r w:rsidR="00B308AC" w:rsidRPr="00E754B2">
        <w:t xml:space="preserve">2978; 1932 Code </w:t>
      </w:r>
      <w:r w:rsidRPr="00E754B2">
        <w:t xml:space="preserve">Section </w:t>
      </w:r>
      <w:r w:rsidR="00B308AC" w:rsidRPr="00E754B2">
        <w:t xml:space="preserve">2978; Civ. C. </w:t>
      </w:r>
      <w:r w:rsidRPr="00E754B2">
        <w:t>‘</w:t>
      </w:r>
      <w:r w:rsidR="00B308AC" w:rsidRPr="00E754B2">
        <w:t xml:space="preserve">22 </w:t>
      </w:r>
      <w:r w:rsidRPr="00E754B2">
        <w:t xml:space="preserve">Section </w:t>
      </w:r>
      <w:r w:rsidR="00B308AC" w:rsidRPr="00E754B2">
        <w:t>670; 1919 (31) 5.</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40.</w:t>
      </w:r>
      <w:r w:rsidR="00B308AC" w:rsidRPr="00E754B2">
        <w:t xml:space="preserve"> Anderson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E754B2" w:rsidRPr="00E754B2">
        <w:t>’</w:t>
      </w:r>
      <w:r w:rsidRPr="00E754B2">
        <w:t>s Store, thence to the mouth of George</w:t>
      </w:r>
      <w:r w:rsidR="00E754B2" w:rsidRPr="00E754B2">
        <w:t>’</w:t>
      </w:r>
      <w:r w:rsidRPr="00E754B2">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E754B2" w:rsidRPr="00E754B2">
        <w:t>“</w:t>
      </w:r>
      <w:r w:rsidRPr="00E754B2">
        <w:t>A. &amp; P.,</w:t>
      </w:r>
      <w:r w:rsidR="00E754B2" w:rsidRPr="00E754B2">
        <w:t>”</w:t>
      </w:r>
      <w:r w:rsidRPr="00E754B2">
        <w:t xml:space="preserve"> on the south side of the Saluda River; on the southwest by the state of Georgia, from which it is separated by the Savannah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54; 1952 Code </w:t>
      </w:r>
      <w:r w:rsidRPr="00E754B2">
        <w:t xml:space="preserve">Section </w:t>
      </w:r>
      <w:r w:rsidR="00B308AC" w:rsidRPr="00E754B2">
        <w:t>14</w:t>
      </w:r>
      <w:r w:rsidRPr="00E754B2">
        <w:noBreakHyphen/>
      </w:r>
      <w:r w:rsidR="00B308AC" w:rsidRPr="00E754B2">
        <w:t xml:space="preserve">54; 1942 Code </w:t>
      </w:r>
      <w:r w:rsidRPr="00E754B2">
        <w:t xml:space="preserve">Section </w:t>
      </w:r>
      <w:r w:rsidR="00B308AC" w:rsidRPr="00E754B2">
        <w:t xml:space="preserve">2979; 1932 Code </w:t>
      </w:r>
      <w:r w:rsidRPr="00E754B2">
        <w:t xml:space="preserve">Section </w:t>
      </w:r>
      <w:r w:rsidR="00B308AC" w:rsidRPr="00E754B2">
        <w:t xml:space="preserve">2979; Civ. C. </w:t>
      </w:r>
      <w:r w:rsidRPr="00E754B2">
        <w:t>‘</w:t>
      </w:r>
      <w:r w:rsidR="00B308AC" w:rsidRPr="00E754B2">
        <w:t xml:space="preserve">22 </w:t>
      </w:r>
      <w:r w:rsidRPr="00E754B2">
        <w:t xml:space="preserve">Section </w:t>
      </w:r>
      <w:r w:rsidR="00B308AC" w:rsidRPr="00E754B2">
        <w:t xml:space="preserve">671; Civ. C. </w:t>
      </w:r>
      <w:r w:rsidRPr="00E754B2">
        <w:t>‘</w:t>
      </w:r>
      <w:r w:rsidR="00B308AC" w:rsidRPr="00E754B2">
        <w:t xml:space="preserve">12 </w:t>
      </w:r>
      <w:r w:rsidRPr="00E754B2">
        <w:t xml:space="preserve">Section </w:t>
      </w:r>
      <w:r w:rsidR="00B308AC" w:rsidRPr="00E754B2">
        <w:t xml:space="preserve">590; Civ. C. </w:t>
      </w:r>
      <w:r w:rsidRPr="00E754B2">
        <w:t>‘</w:t>
      </w:r>
      <w:r w:rsidR="00B308AC" w:rsidRPr="00E754B2">
        <w:t xml:space="preserve">02 </w:t>
      </w:r>
      <w:r w:rsidRPr="00E754B2">
        <w:t xml:space="preserve">Section </w:t>
      </w:r>
      <w:r w:rsidR="00B308AC" w:rsidRPr="00E754B2">
        <w:t>532; G. S. 406; R. S. 464; (1) 196; (6) 39, 289, 341; (7) 261.</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50.</w:t>
      </w:r>
      <w:r w:rsidR="00B308AC" w:rsidRPr="00E754B2">
        <w:t xml:space="preserve"> Bamberg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Bamberg County is bounded as follows: beginning at a point in the middle of the stream of the Salkehatchie River, where George</w:t>
      </w:r>
      <w:r w:rsidR="00E754B2" w:rsidRPr="00E754B2">
        <w:t>’</w:t>
      </w:r>
      <w:r w:rsidRPr="00E754B2">
        <w:t>s Creek enters said river, and running due north up said stream by Rush</w:t>
      </w:r>
      <w:r w:rsidR="00E754B2" w:rsidRPr="00E754B2">
        <w:t>’</w:t>
      </w:r>
      <w:r w:rsidRPr="00E754B2">
        <w:t>s Mill to a gum tree one and one</w:t>
      </w:r>
      <w:r w:rsidR="00E754B2" w:rsidRPr="00E754B2">
        <w:noBreakHyphen/>
      </w:r>
      <w:r w:rsidRPr="00E754B2">
        <w:t>fourth miles above Rush</w:t>
      </w:r>
      <w:r w:rsidR="00E754B2" w:rsidRPr="00E754B2">
        <w:t>’</w:t>
      </w:r>
      <w:r w:rsidRPr="00E754B2">
        <w:t xml:space="preserve">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w:t>
      </w:r>
      <w:r w:rsidRPr="00E754B2">
        <w:lastRenderedPageBreak/>
        <w:t>dividing line to the corner of Colleton County; thence S. 30° E. 31.50 chains to a stake on ditch; thence S. 24° 50</w:t>
      </w:r>
      <w:r w:rsidR="00E754B2" w:rsidRPr="00E754B2">
        <w:t>’</w:t>
      </w:r>
      <w:r w:rsidRPr="00E754B2">
        <w:t xml:space="preserve"> E. 4.50 chains to a stake by ditch; thence S. 64° 25</w:t>
      </w:r>
      <w:r w:rsidR="00E754B2" w:rsidRPr="00E754B2">
        <w:t>’</w:t>
      </w:r>
      <w:r w:rsidRPr="00E754B2">
        <w:t xml:space="preserve"> E. 6 chains to a stake on road; thence S. 17° 50</w:t>
      </w:r>
      <w:r w:rsidR="00E754B2" w:rsidRPr="00E754B2">
        <w:t>’</w:t>
      </w:r>
      <w:r w:rsidRPr="00E754B2">
        <w:t xml:space="preserve"> E. 40 chains to a stake; thence S. 72° E. 62 links to a chain; thence S. 8° 5</w:t>
      </w:r>
      <w:r w:rsidR="00E754B2" w:rsidRPr="00E754B2">
        <w:t>’</w:t>
      </w:r>
      <w:r w:rsidRPr="00E754B2">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E754B2" w:rsidRPr="00E754B2">
        <w:noBreakHyphen/>
      </w:r>
      <w:r w:rsidRPr="00E754B2">
        <w:t>Lodge Road; thence S. 39.25° E. 14 chains to gum marked XIII at edge of small pond; thence S. 34° E. 17.60 chains to a corner in stream of Little Swamp; thence following down the run of Little Swamp, following it in its devious courses across the Smoak</w:t>
      </w:r>
      <w:r w:rsidR="00E754B2" w:rsidRPr="00E754B2">
        <w:noBreakHyphen/>
      </w:r>
      <w:r w:rsidRPr="00E754B2">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E754B2" w:rsidRPr="00E754B2">
        <w:noBreakHyphen/>
      </w:r>
      <w:r w:rsidRPr="00E754B2">
        <w:t>Colleton line; thence with the old district line, hereinbefore mentioned, to the Big Salkehatchie River; thence in a northwesterly direction with the Big Salkehatchie to the beginning corner.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55; 1952 Code </w:t>
      </w:r>
      <w:r w:rsidRPr="00E754B2">
        <w:t xml:space="preserve">Section </w:t>
      </w:r>
      <w:r w:rsidR="00B308AC" w:rsidRPr="00E754B2">
        <w:t>14</w:t>
      </w:r>
      <w:r w:rsidRPr="00E754B2">
        <w:noBreakHyphen/>
      </w:r>
      <w:r w:rsidR="00B308AC" w:rsidRPr="00E754B2">
        <w:t xml:space="preserve">55; 1942 Code </w:t>
      </w:r>
      <w:r w:rsidRPr="00E754B2">
        <w:t xml:space="preserve">Section </w:t>
      </w:r>
      <w:r w:rsidR="00B308AC" w:rsidRPr="00E754B2">
        <w:t xml:space="preserve">2980; 1932 Code </w:t>
      </w:r>
      <w:r w:rsidRPr="00E754B2">
        <w:t xml:space="preserve">Section </w:t>
      </w:r>
      <w:r w:rsidR="00B308AC" w:rsidRPr="00E754B2">
        <w:t xml:space="preserve">2980; Civ. C. </w:t>
      </w:r>
      <w:r w:rsidRPr="00E754B2">
        <w:t>‘</w:t>
      </w:r>
      <w:r w:rsidR="00B308AC" w:rsidRPr="00E754B2">
        <w:t xml:space="preserve">22 </w:t>
      </w:r>
      <w:r w:rsidRPr="00E754B2">
        <w:t xml:space="preserve">Section </w:t>
      </w:r>
      <w:r w:rsidR="00B308AC" w:rsidRPr="00E754B2">
        <w:t xml:space="preserve">672; Civ. C. </w:t>
      </w:r>
      <w:r w:rsidRPr="00E754B2">
        <w:t>‘</w:t>
      </w:r>
      <w:r w:rsidR="00B308AC" w:rsidRPr="00E754B2">
        <w:t xml:space="preserve">12 </w:t>
      </w:r>
      <w:r w:rsidRPr="00E754B2">
        <w:t xml:space="preserve">Section </w:t>
      </w:r>
      <w:r w:rsidR="00B308AC" w:rsidRPr="00E754B2">
        <w:t xml:space="preserve">591; Civ. C. </w:t>
      </w:r>
      <w:r w:rsidRPr="00E754B2">
        <w:t>‘</w:t>
      </w:r>
      <w:r w:rsidR="00B308AC" w:rsidRPr="00E754B2">
        <w:t xml:space="preserve">02 </w:t>
      </w:r>
      <w:r w:rsidRPr="00E754B2">
        <w:t xml:space="preserve">Section </w:t>
      </w:r>
      <w:r w:rsidR="00B308AC" w:rsidRPr="00E754B2">
        <w:t>533; 1897 (22) 580; 1920 (31) 773.</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60.</w:t>
      </w:r>
      <w:r w:rsidR="00B308AC" w:rsidRPr="00E754B2">
        <w:t xml:space="preserve"> Barnwell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E754B2" w:rsidRPr="00E754B2">
        <w:t>’</w:t>
      </w:r>
      <w:r w:rsidRPr="00E754B2">
        <w:t>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56; 1952 Code </w:t>
      </w:r>
      <w:r w:rsidRPr="00E754B2">
        <w:t xml:space="preserve">Section </w:t>
      </w:r>
      <w:r w:rsidR="00B308AC" w:rsidRPr="00E754B2">
        <w:t>14</w:t>
      </w:r>
      <w:r w:rsidRPr="00E754B2">
        <w:noBreakHyphen/>
      </w:r>
      <w:r w:rsidR="00B308AC" w:rsidRPr="00E754B2">
        <w:t xml:space="preserve">56; 1942 Code </w:t>
      </w:r>
      <w:r w:rsidRPr="00E754B2">
        <w:t xml:space="preserve">Section </w:t>
      </w:r>
      <w:r w:rsidR="00B308AC" w:rsidRPr="00E754B2">
        <w:t xml:space="preserve">2981; 1932 Code </w:t>
      </w:r>
      <w:r w:rsidRPr="00E754B2">
        <w:t xml:space="preserve">Section </w:t>
      </w:r>
      <w:r w:rsidR="00B308AC" w:rsidRPr="00E754B2">
        <w:t xml:space="preserve">2981; Civ. C. </w:t>
      </w:r>
      <w:r w:rsidRPr="00E754B2">
        <w:t>‘</w:t>
      </w:r>
      <w:r w:rsidR="00B308AC" w:rsidRPr="00E754B2">
        <w:t xml:space="preserve">22 </w:t>
      </w:r>
      <w:r w:rsidRPr="00E754B2">
        <w:t xml:space="preserve">Section </w:t>
      </w:r>
      <w:r w:rsidR="00B308AC" w:rsidRPr="00E754B2">
        <w:t xml:space="preserve">672; Civ. C. </w:t>
      </w:r>
      <w:r w:rsidRPr="00E754B2">
        <w:t>‘</w:t>
      </w:r>
      <w:r w:rsidR="00B308AC" w:rsidRPr="00E754B2">
        <w:t xml:space="preserve">12 </w:t>
      </w:r>
      <w:r w:rsidRPr="00E754B2">
        <w:t xml:space="preserve">Section </w:t>
      </w:r>
      <w:r w:rsidR="00B308AC" w:rsidRPr="00E754B2">
        <w:t xml:space="preserve">591; Civ. C. </w:t>
      </w:r>
      <w:r w:rsidRPr="00E754B2">
        <w:t>‘</w:t>
      </w:r>
      <w:r w:rsidR="00B308AC" w:rsidRPr="00E754B2">
        <w:t xml:space="preserve">02 </w:t>
      </w:r>
      <w:r w:rsidRPr="00E754B2">
        <w:t xml:space="preserve">Section </w:t>
      </w:r>
      <w:r w:rsidR="00B308AC" w:rsidRPr="00E754B2">
        <w:t>534; G. S. 407; R. S. 465; (4) 664; (7) 199, 284; 1868 (14) 695; (15) 649; 1897 (22) 580; 1919 (31) 5.</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70.</w:t>
      </w:r>
      <w:r w:rsidR="00B308AC" w:rsidRPr="00E754B2">
        <w:t xml:space="preserve"> Beaufort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Beaufort County is bounded as follows: by a line originating at a point at latitude 32° 29</w:t>
      </w:r>
      <w:r w:rsidR="00E754B2" w:rsidRPr="00E754B2">
        <w:t>’</w:t>
      </w:r>
      <w:r w:rsidRPr="00E754B2">
        <w:t xml:space="preserve"> 06.078</w:t>
      </w:r>
      <w:r w:rsidR="00E754B2" w:rsidRPr="00E754B2">
        <w:t>”</w:t>
      </w:r>
      <w:r w:rsidRPr="00E754B2">
        <w:t xml:space="preserve"> N, longitude 80° 28</w:t>
      </w:r>
      <w:r w:rsidR="00E754B2" w:rsidRPr="00E754B2">
        <w:t>’</w:t>
      </w:r>
      <w:r w:rsidRPr="00E754B2">
        <w:t xml:space="preserve"> 36.683</w:t>
      </w:r>
      <w:r w:rsidR="00E754B2" w:rsidRPr="00E754B2">
        <w:t>”</w:t>
      </w:r>
      <w:r w:rsidRPr="00E754B2">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E754B2" w:rsidRPr="00E754B2">
        <w:t>’</w:t>
      </w:r>
      <w:r w:rsidRPr="00E754B2">
        <w:t xml:space="preserve"> 01.235</w:t>
      </w:r>
      <w:r w:rsidR="00E754B2" w:rsidRPr="00E754B2">
        <w:t>”</w:t>
      </w:r>
      <w:r w:rsidRPr="00E754B2">
        <w:t xml:space="preserve"> N, longitude 80° 50</w:t>
      </w:r>
      <w:r w:rsidR="00E754B2" w:rsidRPr="00E754B2">
        <w:t>’</w:t>
      </w:r>
      <w:r w:rsidRPr="00E754B2">
        <w:t xml:space="preserve"> 30.835</w:t>
      </w:r>
      <w:r w:rsidR="00E754B2" w:rsidRPr="00E754B2">
        <w:t>”</w:t>
      </w:r>
      <w:r w:rsidRPr="00E754B2">
        <w:t xml:space="preserve"> W (North American Datum 1983) on Belia Point on the south side of Coles Creek; thence southwestward following said line to said point; thence southwestward following a straight line from said point to the center line of Euhaw Creek opposite Bolon </w:t>
      </w:r>
      <w:r w:rsidRPr="00E754B2">
        <w:lastRenderedPageBreak/>
        <w:t>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E754B2" w:rsidRPr="00E754B2">
        <w:t>’</w:t>
      </w:r>
      <w:r w:rsidRPr="00E754B2">
        <w:t xml:space="preserve"> 47.542</w:t>
      </w:r>
      <w:r w:rsidR="00E754B2" w:rsidRPr="00E754B2">
        <w:t>”</w:t>
      </w:r>
      <w:r w:rsidRPr="00E754B2">
        <w:t xml:space="preserve"> N, longitude 80° 52</w:t>
      </w:r>
      <w:r w:rsidR="00E754B2" w:rsidRPr="00E754B2">
        <w:t>’</w:t>
      </w:r>
      <w:r w:rsidRPr="00E754B2">
        <w:t xml:space="preserve"> 44.958</w:t>
      </w:r>
      <w:r w:rsidR="00E754B2" w:rsidRPr="00E754B2">
        <w:t>”</w:t>
      </w:r>
      <w:r w:rsidRPr="00E754B2">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E754B2" w:rsidRPr="00E754B2">
        <w:t>’</w:t>
      </w:r>
      <w:r w:rsidRPr="00E754B2">
        <w:t xml:space="preserve"> (bearing of S 64° 30</w:t>
      </w:r>
      <w:r w:rsidR="00E754B2" w:rsidRPr="00E754B2">
        <w:t>’</w:t>
      </w:r>
      <w:r w:rsidRPr="00E754B2">
        <w:t xml:space="preserve"> E) extending from a point at latitude 32° 29</w:t>
      </w:r>
      <w:r w:rsidR="00E754B2" w:rsidRPr="00E754B2">
        <w:t>’</w:t>
      </w:r>
      <w:r w:rsidRPr="00E754B2">
        <w:t xml:space="preserve"> 06.078</w:t>
      </w:r>
      <w:r w:rsidR="00E754B2" w:rsidRPr="00E754B2">
        <w:t>”</w:t>
      </w:r>
      <w:r w:rsidRPr="00E754B2">
        <w:t xml:space="preserve"> N, longitude 80° 28</w:t>
      </w:r>
      <w:r w:rsidR="00E754B2" w:rsidRPr="00E754B2">
        <w:t>’</w:t>
      </w:r>
      <w:r w:rsidRPr="00E754B2">
        <w:t xml:space="preserve"> 36.683</w:t>
      </w:r>
      <w:r w:rsidR="00E754B2" w:rsidRPr="00E754B2">
        <w:t>”</w:t>
      </w:r>
      <w:r w:rsidRPr="00E754B2">
        <w:t xml:space="preserve"> W (North American Datum 1983) at the mouth of the Coosaw River; thence northwestward on said line from the Territorial Sea boundary to said point at the mouth of the Coosaw River, the point of origin.</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57; 1952 Code </w:t>
      </w:r>
      <w:r w:rsidRPr="00E754B2">
        <w:t xml:space="preserve">Section </w:t>
      </w:r>
      <w:r w:rsidR="00B308AC" w:rsidRPr="00E754B2">
        <w:t>14</w:t>
      </w:r>
      <w:r w:rsidRPr="00E754B2">
        <w:noBreakHyphen/>
      </w:r>
      <w:r w:rsidR="00B308AC" w:rsidRPr="00E754B2">
        <w:t xml:space="preserve">57; 1942 Code </w:t>
      </w:r>
      <w:r w:rsidRPr="00E754B2">
        <w:t xml:space="preserve">Section </w:t>
      </w:r>
      <w:r w:rsidR="00B308AC" w:rsidRPr="00E754B2">
        <w:t xml:space="preserve">2982; 1932 Code </w:t>
      </w:r>
      <w:r w:rsidRPr="00E754B2">
        <w:t xml:space="preserve">Section </w:t>
      </w:r>
      <w:r w:rsidR="00B308AC" w:rsidRPr="00E754B2">
        <w:t xml:space="preserve">2982; Civ. C. </w:t>
      </w:r>
      <w:r w:rsidRPr="00E754B2">
        <w:t>‘</w:t>
      </w:r>
      <w:r w:rsidR="00B308AC" w:rsidRPr="00E754B2">
        <w:t xml:space="preserve">22 </w:t>
      </w:r>
      <w:r w:rsidRPr="00E754B2">
        <w:t xml:space="preserve">Section </w:t>
      </w:r>
      <w:r w:rsidR="00B308AC" w:rsidRPr="00E754B2">
        <w:t xml:space="preserve">674; Civ. C. </w:t>
      </w:r>
      <w:r w:rsidRPr="00E754B2">
        <w:t>‘</w:t>
      </w:r>
      <w:r w:rsidR="00B308AC" w:rsidRPr="00E754B2">
        <w:t xml:space="preserve">12 </w:t>
      </w:r>
      <w:r w:rsidRPr="00E754B2">
        <w:t xml:space="preserve">Section </w:t>
      </w:r>
      <w:r w:rsidR="00B308AC" w:rsidRPr="00E754B2">
        <w:t xml:space="preserve">593; Civ. C. </w:t>
      </w:r>
      <w:r w:rsidRPr="00E754B2">
        <w:t>‘</w:t>
      </w:r>
      <w:r w:rsidR="00B308AC" w:rsidRPr="00E754B2">
        <w:t xml:space="preserve">02 </w:t>
      </w:r>
      <w:r w:rsidRPr="00E754B2">
        <w:t xml:space="preserve">Section </w:t>
      </w:r>
      <w:r w:rsidR="00B308AC" w:rsidRPr="00E754B2">
        <w:t xml:space="preserve">535; G. S. 408; R. S. 466; (7) 199, 251, 484; 1878 (16) 375; 1912 (27) 827; 1916 (29) 754; 1950 (46) 2332; 1992 Act No. 302, </w:t>
      </w:r>
      <w:r w:rsidRPr="00E754B2">
        <w:t xml:space="preserve">Section </w:t>
      </w:r>
      <w:r w:rsidR="00B308AC" w:rsidRPr="00E754B2">
        <w:t>2, eff April 8, 1992.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The 1992 amendment respecified the boundaries of Beaufort County.</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80.</w:t>
      </w:r>
      <w:r w:rsidR="00B308AC" w:rsidRPr="00E754B2">
        <w:t xml:space="preserve"> Berkeley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E754B2" w:rsidRPr="00E754B2">
        <w:t>“</w:t>
      </w:r>
      <w:r w:rsidRPr="00E754B2">
        <w:t>new road</w:t>
      </w:r>
      <w:r w:rsidR="00E754B2" w:rsidRPr="00E754B2">
        <w:t>”</w:t>
      </w:r>
      <w:r w:rsidRPr="00E754B2">
        <w:t xml:space="preserve"> crosses said Little Black Creek; thence northerly up the </w:t>
      </w:r>
      <w:r w:rsidR="00E754B2" w:rsidRPr="00E754B2">
        <w:t>“</w:t>
      </w:r>
      <w:r w:rsidRPr="00E754B2">
        <w:t>new road</w:t>
      </w:r>
      <w:r w:rsidR="00E754B2" w:rsidRPr="00E754B2">
        <w:t>”</w:t>
      </w:r>
      <w:r w:rsidRPr="00E754B2">
        <w:t xml:space="preserve"> to the Monck</w:t>
      </w:r>
      <w:r w:rsidR="00E754B2" w:rsidRPr="00E754B2">
        <w:t>’</w:t>
      </w:r>
      <w:r w:rsidRPr="00E754B2">
        <w:t>s Corner Public Road, near Mark Richardson</w:t>
      </w:r>
      <w:r w:rsidR="00E754B2" w:rsidRPr="00E754B2">
        <w:t>’</w:t>
      </w:r>
      <w:r w:rsidRPr="00E754B2">
        <w:t>s place; thence N. 10 chains to a pine; then N. 14° E. 38 chains to a stake; thence S. 37° 15</w:t>
      </w:r>
      <w:r w:rsidR="00E754B2" w:rsidRPr="00E754B2">
        <w:t>’</w:t>
      </w:r>
      <w:r w:rsidRPr="00E754B2">
        <w:t xml:space="preserve"> E. 49 chains to a stake; thence E. 9.70 chains to a stake; thence N. 39.50 chains to a stake; thence N. 87° E. 34 chains and 10 links; thence N. 54.50 chains to a stake; thence N. 1° 30</w:t>
      </w:r>
      <w:r w:rsidR="00E754B2" w:rsidRPr="00E754B2">
        <w:t>’</w:t>
      </w:r>
      <w:r w:rsidRPr="00E754B2">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E754B2" w:rsidRPr="00E754B2">
        <w:t>’</w:t>
      </w:r>
      <w:r w:rsidRPr="00E754B2">
        <w:t xml:space="preserve"> W. to the southeast corner of Dorchester County; thence with the run of Saw Mill Branch westwardly to a point in Dorchester County line 59 chains west of the western right</w:t>
      </w:r>
      <w:r w:rsidR="00E754B2" w:rsidRPr="00E754B2">
        <w:noBreakHyphen/>
      </w:r>
      <w:r w:rsidRPr="00E754B2">
        <w:t>of</w:t>
      </w:r>
      <w:r w:rsidR="00E754B2" w:rsidRPr="00E754B2">
        <w:noBreakHyphen/>
      </w:r>
      <w:r w:rsidRPr="00E754B2">
        <w:t>way line of the Southern Railway; thence S. 44° 30</w:t>
      </w:r>
      <w:r w:rsidR="00E754B2" w:rsidRPr="00E754B2">
        <w:t>’</w:t>
      </w:r>
      <w:r w:rsidRPr="00E754B2">
        <w:t xml:space="preserve"> E. along the Dorchester County line 638 chains to a corner; thence S. 19° 30</w:t>
      </w:r>
      <w:r w:rsidR="00E754B2" w:rsidRPr="00E754B2">
        <w:t>’</w:t>
      </w:r>
      <w:r w:rsidRPr="00E754B2">
        <w:t xml:space="preserve"> W. along the Dorchester County line 247 chains to the mouth of Saw Pit Creek; thence on a bearing N. 79° 50</w:t>
      </w:r>
      <w:r w:rsidR="00E754B2" w:rsidRPr="00E754B2">
        <w:t>’</w:t>
      </w:r>
      <w:r w:rsidRPr="00E754B2">
        <w:t xml:space="preserve"> E. 396 chains to the point of beginning.</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58; 1952 Code </w:t>
      </w:r>
      <w:r w:rsidRPr="00E754B2">
        <w:t xml:space="preserve">Section </w:t>
      </w:r>
      <w:r w:rsidR="00B308AC" w:rsidRPr="00E754B2">
        <w:t>14</w:t>
      </w:r>
      <w:r w:rsidRPr="00E754B2">
        <w:noBreakHyphen/>
      </w:r>
      <w:r w:rsidR="00B308AC" w:rsidRPr="00E754B2">
        <w:t xml:space="preserve">58; 1942 Code </w:t>
      </w:r>
      <w:r w:rsidRPr="00E754B2">
        <w:t xml:space="preserve">Section </w:t>
      </w:r>
      <w:r w:rsidR="00B308AC" w:rsidRPr="00E754B2">
        <w:t xml:space="preserve">2983; 1932 Code </w:t>
      </w:r>
      <w:r w:rsidRPr="00E754B2">
        <w:t xml:space="preserve">Section </w:t>
      </w:r>
      <w:r w:rsidR="00B308AC" w:rsidRPr="00E754B2">
        <w:t xml:space="preserve">2983; Civ. C. </w:t>
      </w:r>
      <w:r w:rsidRPr="00E754B2">
        <w:t>‘</w:t>
      </w:r>
      <w:r w:rsidR="00B308AC" w:rsidRPr="00E754B2">
        <w:t xml:space="preserve">22 </w:t>
      </w:r>
      <w:r w:rsidRPr="00E754B2">
        <w:t xml:space="preserve">Section </w:t>
      </w:r>
      <w:r w:rsidR="00B308AC" w:rsidRPr="00E754B2">
        <w:t xml:space="preserve">675; Civ. C. </w:t>
      </w:r>
      <w:r w:rsidRPr="00E754B2">
        <w:t>‘</w:t>
      </w:r>
      <w:r w:rsidR="00B308AC" w:rsidRPr="00E754B2">
        <w:t xml:space="preserve">12 </w:t>
      </w:r>
      <w:r w:rsidRPr="00E754B2">
        <w:t xml:space="preserve">Section </w:t>
      </w:r>
      <w:r w:rsidR="00B308AC" w:rsidRPr="00E754B2">
        <w:t xml:space="preserve">594; Civ. C. </w:t>
      </w:r>
      <w:r w:rsidRPr="00E754B2">
        <w:t>‘</w:t>
      </w:r>
      <w:r w:rsidR="00B308AC" w:rsidRPr="00E754B2">
        <w:t xml:space="preserve">02 </w:t>
      </w:r>
      <w:r w:rsidRPr="00E754B2">
        <w:t xml:space="preserve">Section </w:t>
      </w:r>
      <w:r w:rsidR="00B308AC" w:rsidRPr="00E754B2">
        <w:t>536; G. S. 409; R. S. 467; 1893 (21) 561; 1896 (22) 309; 1897 (22) 595; 1921 (32) 184; 1931 (37) 552.</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85.</w:t>
      </w:r>
      <w:r w:rsidR="00B308AC" w:rsidRPr="00E754B2">
        <w:t xml:space="preserve"> Berkeley County; Charleston County area transferred to Berkeley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(A)(1) The following described portion of Charleston County is transferred and annexed to Berkeley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All that area, approximately 4.04 acres, now lying in the County of Charleston and identified as a portion of TMS #487</w:t>
      </w:r>
      <w:r w:rsidR="00E754B2" w:rsidRPr="00E754B2">
        <w:noBreakHyphen/>
      </w:r>
      <w:r w:rsidRPr="00E754B2">
        <w:t>00</w:t>
      </w:r>
      <w:r w:rsidR="00E754B2" w:rsidRPr="00E754B2">
        <w:noBreakHyphen/>
      </w:r>
      <w:r w:rsidRPr="00E754B2">
        <w:t>00</w:t>
      </w:r>
      <w:r w:rsidR="00E754B2" w:rsidRPr="00E754B2">
        <w:noBreakHyphen/>
      </w:r>
      <w:r w:rsidRPr="00E754B2">
        <w:t>026 located adjacent to Crowfield Plantation Development and shown on a map prepared by ADC Engineer, Inc., designated as Job #02227 and dated December 4, 2002.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(2) The proper proportion of the existing Charleston County indebtedness of the area transferred must be assumed by Berkeley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2004 Act No. 244, </w:t>
      </w:r>
      <w:r w:rsidRPr="00E754B2">
        <w:t xml:space="preserve">Section </w:t>
      </w:r>
      <w:r w:rsidR="00B308AC" w:rsidRPr="00E754B2">
        <w:t>1, eff May 24, 2004.</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90.</w:t>
      </w:r>
      <w:r w:rsidR="00B308AC" w:rsidRPr="00E754B2">
        <w:t xml:space="preserve"> Calhoun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E754B2" w:rsidRPr="00E754B2">
        <w:t>’</w:t>
      </w:r>
      <w:r w:rsidRPr="00E754B2">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E754B2" w:rsidRPr="00E754B2">
        <w:noBreakHyphen/>
      </w:r>
      <w:r w:rsidRPr="00E754B2">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E754B2" w:rsidRPr="00E754B2">
        <w:t>’</w:t>
      </w:r>
      <w:r w:rsidRPr="00E754B2">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E754B2" w:rsidRPr="00E754B2">
        <w:t>’</w:t>
      </w:r>
      <w:r w:rsidRPr="00E754B2">
        <w:t>s Corner Road, then N. 73° E. passing at the north edge of the old Santee Graveyard, continuing to a stake X 3 N., north of C. W. Shumaker</w:t>
      </w:r>
      <w:r w:rsidR="00E754B2" w:rsidRPr="00E754B2">
        <w:t>’</w:t>
      </w:r>
      <w:r w:rsidRPr="00E754B2">
        <w:t>s former residence, then S. 67° E. to a stake by road of Capt. George D. Rast</w:t>
      </w:r>
      <w:r w:rsidR="00E754B2" w:rsidRPr="00E754B2">
        <w:t>’</w:t>
      </w:r>
      <w:r w:rsidRPr="00E754B2">
        <w:t>s estate land, then N. 79° 45</w:t>
      </w:r>
      <w:r w:rsidR="00E754B2" w:rsidRPr="00E754B2">
        <w:t>’</w:t>
      </w:r>
      <w:r w:rsidRPr="00E754B2">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E754B2" w:rsidRPr="00E754B2">
        <w:t>’</w:t>
      </w:r>
      <w:r w:rsidRPr="00E754B2">
        <w:t>s Ferry Road, said road the line S. 45° E. 209 chains to Hydrick</w:t>
      </w:r>
      <w:r w:rsidR="00E754B2" w:rsidRPr="00E754B2">
        <w:t>’</w:t>
      </w:r>
      <w:r w:rsidRPr="00E754B2">
        <w:t>s old mill on Big Poplar Creek, said creek the line to Santee River, up the Santee River to the Congaree River, up the Congaree River to beginning point.</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59; 1952 Code </w:t>
      </w:r>
      <w:r w:rsidRPr="00E754B2">
        <w:t xml:space="preserve">Section </w:t>
      </w:r>
      <w:r w:rsidR="00B308AC" w:rsidRPr="00E754B2">
        <w:t>14</w:t>
      </w:r>
      <w:r w:rsidRPr="00E754B2">
        <w:noBreakHyphen/>
      </w:r>
      <w:r w:rsidR="00B308AC" w:rsidRPr="00E754B2">
        <w:t xml:space="preserve">59; 1942 Code </w:t>
      </w:r>
      <w:r w:rsidRPr="00E754B2">
        <w:t xml:space="preserve">Section </w:t>
      </w:r>
      <w:r w:rsidR="00B308AC" w:rsidRPr="00E754B2">
        <w:t xml:space="preserve">2984; 1932 Code </w:t>
      </w:r>
      <w:r w:rsidRPr="00E754B2">
        <w:t xml:space="preserve">Section </w:t>
      </w:r>
      <w:r w:rsidR="00B308AC" w:rsidRPr="00E754B2">
        <w:t xml:space="preserve">2984; Civ. C. </w:t>
      </w:r>
      <w:r w:rsidRPr="00E754B2">
        <w:t>‘</w:t>
      </w:r>
      <w:r w:rsidR="00B308AC" w:rsidRPr="00E754B2">
        <w:t xml:space="preserve">22 </w:t>
      </w:r>
      <w:r w:rsidRPr="00E754B2">
        <w:t xml:space="preserve">Section </w:t>
      </w:r>
      <w:r w:rsidR="00B308AC" w:rsidRPr="00E754B2">
        <w:t xml:space="preserve">676; Civ. C. </w:t>
      </w:r>
      <w:r w:rsidRPr="00E754B2">
        <w:t>‘</w:t>
      </w:r>
      <w:r w:rsidR="00B308AC" w:rsidRPr="00E754B2">
        <w:t xml:space="preserve">12 </w:t>
      </w:r>
      <w:r w:rsidRPr="00E754B2">
        <w:t xml:space="preserve">Section </w:t>
      </w:r>
      <w:r w:rsidR="00B308AC" w:rsidRPr="00E754B2">
        <w:t>595; 1908 (25) 1279.</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100.</w:t>
      </w:r>
      <w:r w:rsidR="00B308AC" w:rsidRPr="00E754B2">
        <w:t xml:space="preserve"> Charleston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Charleston County is bounded as follows: by a line originating at a point at latitude 32° 30</w:t>
      </w:r>
      <w:r w:rsidR="00E754B2" w:rsidRPr="00E754B2">
        <w:t>’</w:t>
      </w:r>
      <w:r w:rsidRPr="00E754B2">
        <w:t xml:space="preserve"> 57.711</w:t>
      </w:r>
      <w:r w:rsidR="00E754B2" w:rsidRPr="00E754B2">
        <w:t>”</w:t>
      </w:r>
      <w:r w:rsidRPr="00E754B2">
        <w:t xml:space="preserve"> N, longitude 80° 16</w:t>
      </w:r>
      <w:r w:rsidR="00E754B2" w:rsidRPr="00E754B2">
        <w:t>’</w:t>
      </w:r>
      <w:r w:rsidRPr="00E754B2">
        <w:t xml:space="preserve"> 35.854</w:t>
      </w:r>
      <w:r w:rsidR="00E754B2" w:rsidRPr="00E754B2">
        <w:t>”</w:t>
      </w:r>
      <w:r w:rsidRPr="00E754B2">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E754B2" w:rsidRPr="00E754B2">
        <w:t>’</w:t>
      </w:r>
      <w:r w:rsidRPr="00E754B2">
        <w:t xml:space="preserve"> 00.676</w:t>
      </w:r>
      <w:r w:rsidR="00E754B2" w:rsidRPr="00E754B2">
        <w:t>”</w:t>
      </w:r>
      <w:r w:rsidRPr="00E754B2">
        <w:t xml:space="preserve"> N and longitude 80° 21</w:t>
      </w:r>
      <w:r w:rsidR="00E754B2" w:rsidRPr="00E754B2">
        <w:t>’</w:t>
      </w:r>
      <w:r w:rsidRPr="00E754B2">
        <w:t xml:space="preserve"> 09.844</w:t>
      </w:r>
      <w:r w:rsidR="00E754B2" w:rsidRPr="00E754B2">
        <w:t>”</w:t>
      </w:r>
      <w:r w:rsidRPr="00E754B2">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E754B2" w:rsidRPr="00E754B2">
        <w:noBreakHyphen/>
      </w:r>
      <w:r w:rsidRPr="00E754B2">
        <w:t>317 or 18</w:t>
      </w:r>
      <w:r w:rsidR="00E754B2" w:rsidRPr="00E754B2">
        <w:noBreakHyphen/>
      </w:r>
      <w:r w:rsidRPr="00E754B2">
        <w:t>317 (Parker</w:t>
      </w:r>
      <w:r w:rsidR="00E754B2" w:rsidRPr="00E754B2">
        <w:t>’</w:t>
      </w:r>
      <w:r w:rsidRPr="00E754B2">
        <w:t>s Ferry Road); thence eastward following the center line of Secondary State Highway 10</w:t>
      </w:r>
      <w:r w:rsidR="00E754B2" w:rsidRPr="00E754B2">
        <w:noBreakHyphen/>
      </w:r>
      <w:r w:rsidRPr="00E754B2">
        <w:t>317 or 18</w:t>
      </w:r>
      <w:r w:rsidR="00E754B2" w:rsidRPr="00E754B2">
        <w:noBreakHyphen/>
      </w:r>
      <w:r w:rsidRPr="00E754B2">
        <w:t>317 (Parker</w:t>
      </w:r>
      <w:r w:rsidR="00E754B2" w:rsidRPr="00E754B2">
        <w:t>’</w:t>
      </w:r>
      <w:r w:rsidRPr="00E754B2">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E754B2" w:rsidRPr="00E754B2">
        <w:noBreakHyphen/>
      </w:r>
      <w:r w:rsidRPr="00E754B2">
        <w:t>water line on the eastern bank of the Ashley River; thence following the ordinary high</w:t>
      </w:r>
      <w:r w:rsidR="00E754B2" w:rsidRPr="00E754B2">
        <w:noBreakHyphen/>
      </w:r>
      <w:r w:rsidRPr="00E754B2">
        <w:t>water line on the eastern bank of said river to a point on the ordinary high</w:t>
      </w:r>
      <w:r w:rsidR="00E754B2" w:rsidRPr="00E754B2">
        <w:noBreakHyphen/>
      </w:r>
      <w:r w:rsidRPr="00E754B2">
        <w:t>water line of the eastern bank of the Ashley River 472 ft. west of the point where Sawpit Creek enters the Ashley River; thence from said point on a true bearing of N 22° 38</w:t>
      </w:r>
      <w:r w:rsidR="00E754B2" w:rsidRPr="00E754B2">
        <w:t>’</w:t>
      </w:r>
      <w:r w:rsidRPr="00E754B2">
        <w:t xml:space="preserve"> 39</w:t>
      </w:r>
      <w:r w:rsidR="00E754B2" w:rsidRPr="00E754B2">
        <w:t>”</w:t>
      </w:r>
      <w:r w:rsidRPr="00E754B2">
        <w:t xml:space="preserve"> E along a ditch on the eastern boundary of Archdale Hall subdivision and onward for a total distance of 248.61 chains to a concrete monument marked </w:t>
      </w:r>
      <w:r w:rsidR="00E754B2" w:rsidRPr="00E754B2">
        <w:t>“</w:t>
      </w:r>
      <w:r w:rsidRPr="00E754B2">
        <w:t>CHAS/DOR</w:t>
      </w:r>
      <w:r w:rsidR="00E754B2" w:rsidRPr="00E754B2">
        <w:t>”</w:t>
      </w:r>
      <w:r w:rsidRPr="00E754B2">
        <w:t>; thence on a true bearing of N 42° 15</w:t>
      </w:r>
      <w:r w:rsidR="00E754B2" w:rsidRPr="00E754B2">
        <w:t>’</w:t>
      </w:r>
      <w:r w:rsidRPr="00E754B2">
        <w:t xml:space="preserve"> 31</w:t>
      </w:r>
      <w:r w:rsidR="00E754B2" w:rsidRPr="00E754B2">
        <w:t>”</w:t>
      </w:r>
      <w:r w:rsidRPr="00E754B2">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E754B2" w:rsidRPr="00E754B2">
        <w:noBreakHyphen/>
      </w:r>
      <w:r w:rsidRPr="00E754B2">
        <w:t>1120 (Jamison Road); thence eastward following the northern boundary of Secondary State Highway S10</w:t>
      </w:r>
      <w:r w:rsidR="00E754B2" w:rsidRPr="00E754B2">
        <w:noBreakHyphen/>
      </w:r>
      <w:r w:rsidRPr="00E754B2">
        <w:t>1120 (Jamison Road) to its intersection with the northwestern boundary of Secondary State Highway S10</w:t>
      </w:r>
      <w:r w:rsidR="00E754B2" w:rsidRPr="00E754B2">
        <w:noBreakHyphen/>
      </w:r>
      <w:r w:rsidRPr="00E754B2">
        <w:t>76 (Ladson Road); thence following the northwestern boundary of Secondary State Highway S10</w:t>
      </w:r>
      <w:r w:rsidR="00E754B2" w:rsidRPr="00E754B2">
        <w:noBreakHyphen/>
      </w:r>
      <w:r w:rsidRPr="00E754B2">
        <w:t>76 (Ladson Road) to the intersection of the northwestern boundary of Secondary State Highway S10</w:t>
      </w:r>
      <w:r w:rsidR="00E754B2" w:rsidRPr="00E754B2">
        <w:noBreakHyphen/>
      </w:r>
      <w:r w:rsidRPr="00E754B2">
        <w:t>76 (Ladson Road) and the southwestern boundary of Secondary State Highway S10</w:t>
      </w:r>
      <w:r w:rsidR="00E754B2" w:rsidRPr="00E754B2">
        <w:noBreakHyphen/>
      </w:r>
      <w:r w:rsidRPr="00E754B2">
        <w:t>881 (Lincolnville Road); thence northwestward, a distance of 9,700 ft. ± following the southwestern boundary of Secondary State Highway S10</w:t>
      </w:r>
      <w:r w:rsidR="00E754B2" w:rsidRPr="00E754B2">
        <w:noBreakHyphen/>
      </w:r>
      <w:r w:rsidRPr="00E754B2">
        <w:t>881 (Lincolnville Road) to a point; thence southwestward 5,400 ft. ± to a point; thence northwestward 550 ft. ± to a point; thence southwestward 600 ft. ± to a point; thence northwestward on a true bearing of N 42° 15</w:t>
      </w:r>
      <w:r w:rsidR="00E754B2" w:rsidRPr="00E754B2">
        <w:t>’</w:t>
      </w:r>
      <w:r w:rsidRPr="00E754B2">
        <w:t xml:space="preserve"> 31</w:t>
      </w:r>
      <w:r w:rsidR="00E754B2" w:rsidRPr="00E754B2">
        <w:t>”</w:t>
      </w:r>
      <w:r w:rsidRPr="00E754B2">
        <w:t xml:space="preserve"> W to the center line of Sawmill Branch, 51.1 chains southwest of the southwestern right</w:t>
      </w:r>
      <w:r w:rsidR="00E754B2" w:rsidRPr="00E754B2">
        <w:noBreakHyphen/>
      </w:r>
      <w:r w:rsidRPr="00E754B2">
        <w:t>of</w:t>
      </w:r>
      <w:r w:rsidR="00E754B2" w:rsidRPr="00E754B2">
        <w:noBreakHyphen/>
      </w:r>
      <w:r w:rsidRPr="00E754B2">
        <w:t>way line of the Norfolk Southern Corporation (measured in a straight line); thence from this point following the center line of Sawmill Branch to its intersection with the southeastern right</w:t>
      </w:r>
      <w:r w:rsidR="00E754B2" w:rsidRPr="00E754B2">
        <w:noBreakHyphen/>
      </w:r>
      <w:r w:rsidRPr="00E754B2">
        <w:t>of</w:t>
      </w:r>
      <w:r w:rsidR="00E754B2" w:rsidRPr="00E754B2">
        <w:noBreakHyphen/>
      </w:r>
      <w:r w:rsidRPr="00E754B2">
        <w:t>way line of Richardson Avenue; thence from this point southeastward along the southeastern right</w:t>
      </w:r>
      <w:r w:rsidR="00E754B2" w:rsidRPr="00E754B2">
        <w:noBreakHyphen/>
      </w:r>
      <w:r w:rsidRPr="00E754B2">
        <w:t>of</w:t>
      </w:r>
      <w:r w:rsidR="00E754B2" w:rsidRPr="00E754B2">
        <w:noBreakHyphen/>
      </w:r>
      <w:r w:rsidRPr="00E754B2">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w:t>
      </w:r>
      <w:r w:rsidR="00E754B2" w:rsidRPr="00E754B2">
        <w:t>’</w:t>
      </w:r>
      <w:r w:rsidRPr="00E754B2">
        <w:t xml:space="preserve"> E to intersection with the eastern right</w:t>
      </w:r>
      <w:r w:rsidR="00E754B2" w:rsidRPr="00E754B2">
        <w:noBreakHyphen/>
      </w:r>
      <w:r w:rsidRPr="00E754B2">
        <w:t>of</w:t>
      </w:r>
      <w:r w:rsidR="00E754B2" w:rsidRPr="00E754B2">
        <w:noBreakHyphen/>
      </w:r>
      <w:r w:rsidRPr="00E754B2">
        <w:t>way line of U.S. Highway 78, a distance of 83.9 chains; thence southeastward following the southeastern right</w:t>
      </w:r>
      <w:r w:rsidR="00E754B2" w:rsidRPr="00E754B2">
        <w:noBreakHyphen/>
      </w:r>
      <w:r w:rsidRPr="00E754B2">
        <w:t>of</w:t>
      </w:r>
      <w:r w:rsidR="00E754B2" w:rsidRPr="00E754B2">
        <w:noBreakHyphen/>
      </w:r>
      <w:r w:rsidRPr="00E754B2">
        <w:t>way line of U.S. Highway 78 to its intersection with the southern right</w:t>
      </w:r>
      <w:r w:rsidR="00E754B2" w:rsidRPr="00E754B2">
        <w:noBreakHyphen/>
      </w:r>
      <w:r w:rsidRPr="00E754B2">
        <w:t>of</w:t>
      </w:r>
      <w:r w:rsidR="00E754B2" w:rsidRPr="00E754B2">
        <w:noBreakHyphen/>
      </w:r>
      <w:r w:rsidRPr="00E754B2">
        <w:t>way line of the S.C. Highway S10</w:t>
      </w:r>
      <w:r w:rsidR="00E754B2" w:rsidRPr="00E754B2">
        <w:noBreakHyphen/>
      </w:r>
      <w:r w:rsidRPr="00E754B2">
        <w:t>76 (Ladson Road), a distance of 259.1 chains; thence eastward following the southern right</w:t>
      </w:r>
      <w:r w:rsidR="00E754B2" w:rsidRPr="00E754B2">
        <w:noBreakHyphen/>
      </w:r>
      <w:r w:rsidRPr="00E754B2">
        <w:t>of</w:t>
      </w:r>
      <w:r w:rsidR="00E754B2" w:rsidRPr="00E754B2">
        <w:noBreakHyphen/>
      </w:r>
      <w:r w:rsidRPr="00E754B2">
        <w:t>way line of S.C. Highway S10</w:t>
      </w:r>
      <w:r w:rsidR="00E754B2" w:rsidRPr="00E754B2">
        <w:noBreakHyphen/>
      </w:r>
      <w:r w:rsidRPr="00E754B2">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E754B2" w:rsidRPr="00E754B2">
        <w:noBreakHyphen/>
      </w:r>
      <w:r w:rsidRPr="00E754B2">
        <w:t>of</w:t>
      </w:r>
      <w:r w:rsidR="00E754B2" w:rsidRPr="00E754B2">
        <w:noBreakHyphen/>
      </w:r>
      <w:r w:rsidRPr="00E754B2">
        <w:t>way line of the CSX Corporation; thence southward following said western right</w:t>
      </w:r>
      <w:r w:rsidR="00E754B2" w:rsidRPr="00E754B2">
        <w:noBreakHyphen/>
      </w:r>
      <w:r w:rsidRPr="00E754B2">
        <w:t>of</w:t>
      </w:r>
      <w:r w:rsidR="00E754B2" w:rsidRPr="00E754B2">
        <w:noBreakHyphen/>
      </w:r>
      <w:r w:rsidRPr="00E754B2">
        <w:t>way line to its intersection with the southern right</w:t>
      </w:r>
      <w:r w:rsidR="00E754B2" w:rsidRPr="00E754B2">
        <w:noBreakHyphen/>
      </w:r>
      <w:r w:rsidRPr="00E754B2">
        <w:t>of</w:t>
      </w:r>
      <w:r w:rsidR="00E754B2" w:rsidRPr="00E754B2">
        <w:noBreakHyphen/>
      </w:r>
      <w:r w:rsidRPr="00E754B2">
        <w:t>way line of Secondary State Highway S</w:t>
      </w:r>
      <w:r w:rsidR="00E754B2" w:rsidRPr="00E754B2">
        <w:noBreakHyphen/>
      </w:r>
      <w:r w:rsidRPr="00E754B2">
        <w:t>8</w:t>
      </w:r>
      <w:r w:rsidR="00E754B2" w:rsidRPr="00E754B2">
        <w:noBreakHyphen/>
      </w:r>
      <w:r w:rsidRPr="00E754B2">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E754B2" w:rsidRPr="00E754B2">
        <w:t>’</w:t>
      </w:r>
      <w:r w:rsidRPr="00E754B2">
        <w:t>s Creek; thence northeastward following the center line of Guerin</w:t>
      </w:r>
      <w:r w:rsidR="00E754B2" w:rsidRPr="00E754B2">
        <w:t>’</w:t>
      </w:r>
      <w:r w:rsidRPr="00E754B2">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E754B2" w:rsidRPr="00E754B2">
        <w:t>’</w:t>
      </w:r>
      <w:r w:rsidRPr="00E754B2">
        <w:t xml:space="preserve"> 59.743</w:t>
      </w:r>
      <w:r w:rsidR="00E754B2" w:rsidRPr="00E754B2">
        <w:t>”</w:t>
      </w:r>
      <w:r w:rsidRPr="00E754B2">
        <w:t xml:space="preserve"> N, longitude 79° 16</w:t>
      </w:r>
      <w:r w:rsidR="00E754B2" w:rsidRPr="00E754B2">
        <w:t>’</w:t>
      </w:r>
      <w:r w:rsidRPr="00E754B2">
        <w:t xml:space="preserve"> 50.003</w:t>
      </w:r>
      <w:r w:rsidR="00E754B2" w:rsidRPr="00E754B2">
        <w:t>”</w:t>
      </w:r>
      <w:r w:rsidRPr="00E754B2">
        <w:t xml:space="preserve"> W (North American Datum 1983) in the South Santee River; thence southwestward on a straight line to a point at latitude 33° 05</w:t>
      </w:r>
      <w:r w:rsidR="00E754B2" w:rsidRPr="00E754B2">
        <w:t>’</w:t>
      </w:r>
      <w:r w:rsidRPr="00E754B2">
        <w:t xml:space="preserve"> 55.943</w:t>
      </w:r>
      <w:r w:rsidR="00E754B2" w:rsidRPr="00E754B2">
        <w:t>”</w:t>
      </w:r>
      <w:r w:rsidRPr="00E754B2">
        <w:t xml:space="preserve"> N, longitude 79° 17</w:t>
      </w:r>
      <w:r w:rsidR="00E754B2" w:rsidRPr="00E754B2">
        <w:t>’</w:t>
      </w:r>
      <w:r w:rsidRPr="00E754B2">
        <w:t xml:space="preserve"> 42.847</w:t>
      </w:r>
      <w:r w:rsidR="00E754B2" w:rsidRPr="00E754B2">
        <w:t>”</w:t>
      </w:r>
      <w:r w:rsidRPr="00E754B2">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E754B2" w:rsidRPr="00E754B2">
        <w:t>’</w:t>
      </w:r>
      <w:r w:rsidRPr="00E754B2">
        <w:t xml:space="preserve"> 57.711</w:t>
      </w:r>
      <w:r w:rsidR="00E754B2" w:rsidRPr="00E754B2">
        <w:t>”</w:t>
      </w:r>
      <w:r w:rsidRPr="00E754B2">
        <w:t xml:space="preserve"> N, longitude 80° 16</w:t>
      </w:r>
      <w:r w:rsidR="00E754B2" w:rsidRPr="00E754B2">
        <w:t>’</w:t>
      </w:r>
      <w:r w:rsidRPr="00E754B2">
        <w:t xml:space="preserve"> 35.854</w:t>
      </w:r>
      <w:r w:rsidR="00E754B2" w:rsidRPr="00E754B2">
        <w:t>”</w:t>
      </w:r>
      <w:r w:rsidRPr="00E754B2">
        <w:t xml:space="preserve"> W (North American Datum 1983) at the mouth of Jeremy Inlet; thence northwestward on said line from the Territorial Sea boundary to said point at the mouth of Jeremy Inlet, the point of origin.</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60; 1952 Code </w:t>
      </w:r>
      <w:r w:rsidRPr="00E754B2">
        <w:t xml:space="preserve">Section </w:t>
      </w:r>
      <w:r w:rsidR="00B308AC" w:rsidRPr="00E754B2">
        <w:t>14</w:t>
      </w:r>
      <w:r w:rsidRPr="00E754B2">
        <w:noBreakHyphen/>
      </w:r>
      <w:r w:rsidR="00B308AC" w:rsidRPr="00E754B2">
        <w:t xml:space="preserve">60; 1942 Code </w:t>
      </w:r>
      <w:r w:rsidRPr="00E754B2">
        <w:t xml:space="preserve">Section </w:t>
      </w:r>
      <w:r w:rsidR="00B308AC" w:rsidRPr="00E754B2">
        <w:t xml:space="preserve">2985; 1932 Code </w:t>
      </w:r>
      <w:r w:rsidRPr="00E754B2">
        <w:t xml:space="preserve">Section </w:t>
      </w:r>
      <w:r w:rsidR="00B308AC" w:rsidRPr="00E754B2">
        <w:t xml:space="preserve">2985; Civ. C. </w:t>
      </w:r>
      <w:r w:rsidRPr="00E754B2">
        <w:t>‘</w:t>
      </w:r>
      <w:r w:rsidR="00B308AC" w:rsidRPr="00E754B2">
        <w:t xml:space="preserve">22 </w:t>
      </w:r>
      <w:r w:rsidRPr="00E754B2">
        <w:t xml:space="preserve">Section </w:t>
      </w:r>
      <w:r w:rsidR="00B308AC" w:rsidRPr="00E754B2">
        <w:t xml:space="preserve">677; Civ. C. </w:t>
      </w:r>
      <w:r w:rsidRPr="00E754B2">
        <w:t>‘</w:t>
      </w:r>
      <w:r w:rsidR="00B308AC" w:rsidRPr="00E754B2">
        <w:t xml:space="preserve">12 </w:t>
      </w:r>
      <w:r w:rsidRPr="00E754B2">
        <w:t xml:space="preserve">Section </w:t>
      </w:r>
      <w:r w:rsidR="00B308AC" w:rsidRPr="00E754B2">
        <w:t xml:space="preserve">596; Civ. C. </w:t>
      </w:r>
      <w:r w:rsidRPr="00E754B2">
        <w:t>‘</w:t>
      </w:r>
      <w:r w:rsidR="00B308AC" w:rsidRPr="00E754B2">
        <w:t xml:space="preserve">02 </w:t>
      </w:r>
      <w:r w:rsidRPr="00E754B2">
        <w:t xml:space="preserve">Section </w:t>
      </w:r>
      <w:r w:rsidR="00B308AC" w:rsidRPr="00E754B2">
        <w:t xml:space="preserve">537; G. S. 410; R. S. 468; 1893 (21) 561; 1896 (22) 310; 1921 (32) 184; 1931 (37) 552; 1953 (48) 211; 1982 Act No. 407, </w:t>
      </w:r>
      <w:r w:rsidRPr="00E754B2">
        <w:t xml:space="preserve">Section </w:t>
      </w:r>
      <w:r w:rsidR="00B308AC" w:rsidRPr="00E754B2">
        <w:t xml:space="preserve">1; 1992 Act No. 302, </w:t>
      </w:r>
      <w:r w:rsidRPr="00E754B2">
        <w:t xml:space="preserve">Section </w:t>
      </w:r>
      <w:r w:rsidR="00B308AC" w:rsidRPr="00E754B2">
        <w:t>3, eff April 8, 1992.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The 1992 amendment respecified the boundaries of Charleston County.</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110.</w:t>
      </w:r>
      <w:r w:rsidR="00B308AC" w:rsidRPr="00E754B2">
        <w:t xml:space="preserve"> Cherokee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Cherokee County is bounded as follows: beginning at the mouth of Brown</w:t>
      </w:r>
      <w:r w:rsidR="00E754B2" w:rsidRPr="00E754B2">
        <w:t>’</w:t>
      </w:r>
      <w:r w:rsidRPr="00E754B2">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E754B2" w:rsidRPr="00E754B2">
        <w:t>’</w:t>
      </w:r>
      <w:r w:rsidRPr="00E754B2">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E754B2" w:rsidRPr="00E754B2">
        <w:t>’</w:t>
      </w:r>
      <w:r w:rsidRPr="00E754B2">
        <w:t>s Creek; thence down King</w:t>
      </w:r>
      <w:r w:rsidR="00E754B2" w:rsidRPr="00E754B2">
        <w:t>’</w:t>
      </w:r>
      <w:r w:rsidRPr="00E754B2">
        <w:t>s Creek to middle of Broad River; thence down Broad River to center of river opposite Pacolet River; thence up Pacolet River to opposite Brown</w:t>
      </w:r>
      <w:r w:rsidR="00E754B2" w:rsidRPr="00E754B2">
        <w:t>’</w:t>
      </w:r>
      <w:r w:rsidRPr="00E754B2">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E754B2" w:rsidRPr="00E754B2">
        <w:t>’</w:t>
      </w:r>
      <w:r w:rsidRPr="00E754B2">
        <w:t>s corner in State line; thence S. 86° E. 165 chains with State line to the beginning corner, containing two square miles.</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61; 1952 Code </w:t>
      </w:r>
      <w:r w:rsidRPr="00E754B2">
        <w:t xml:space="preserve">Section </w:t>
      </w:r>
      <w:r w:rsidR="00B308AC" w:rsidRPr="00E754B2">
        <w:t>14</w:t>
      </w:r>
      <w:r w:rsidRPr="00E754B2">
        <w:noBreakHyphen/>
      </w:r>
      <w:r w:rsidR="00B308AC" w:rsidRPr="00E754B2">
        <w:t xml:space="preserve">61; 1942 Code </w:t>
      </w:r>
      <w:r w:rsidRPr="00E754B2">
        <w:t xml:space="preserve">Section </w:t>
      </w:r>
      <w:r w:rsidR="00B308AC" w:rsidRPr="00E754B2">
        <w:t xml:space="preserve">2986; 1932 Code </w:t>
      </w:r>
      <w:r w:rsidRPr="00E754B2">
        <w:t xml:space="preserve">Section </w:t>
      </w:r>
      <w:r w:rsidR="00B308AC" w:rsidRPr="00E754B2">
        <w:t xml:space="preserve">2986; Civ. C. </w:t>
      </w:r>
      <w:r w:rsidRPr="00E754B2">
        <w:t>‘</w:t>
      </w:r>
      <w:r w:rsidR="00B308AC" w:rsidRPr="00E754B2">
        <w:t xml:space="preserve">22 </w:t>
      </w:r>
      <w:r w:rsidRPr="00E754B2">
        <w:t xml:space="preserve">Section </w:t>
      </w:r>
      <w:r w:rsidR="00B308AC" w:rsidRPr="00E754B2">
        <w:t xml:space="preserve">678; Civ. C. </w:t>
      </w:r>
      <w:r w:rsidRPr="00E754B2">
        <w:t>‘</w:t>
      </w:r>
      <w:r w:rsidR="00B308AC" w:rsidRPr="00E754B2">
        <w:t xml:space="preserve">12 </w:t>
      </w:r>
      <w:r w:rsidRPr="00E754B2">
        <w:t xml:space="preserve">Section </w:t>
      </w:r>
      <w:r w:rsidR="00B308AC" w:rsidRPr="00E754B2">
        <w:t xml:space="preserve">597; Civ. C. </w:t>
      </w:r>
      <w:r w:rsidRPr="00E754B2">
        <w:t>‘</w:t>
      </w:r>
      <w:r w:rsidR="00B308AC" w:rsidRPr="00E754B2">
        <w:t xml:space="preserve">02 </w:t>
      </w:r>
      <w:r w:rsidRPr="00E754B2">
        <w:t xml:space="preserve">Section </w:t>
      </w:r>
      <w:r w:rsidR="00B308AC" w:rsidRPr="00E754B2">
        <w:t>538; 1897 (22) 588; 1921 (32) 23.</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120.</w:t>
      </w:r>
      <w:r w:rsidR="00B308AC" w:rsidRPr="00E754B2">
        <w:t xml:space="preserve"> 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Chester County is bounded as follows: on the north by a line beginning at a hickory tree on the southwest side of the Catawba River about ten chains above the mouth of Ferrill</w:t>
      </w:r>
      <w:r w:rsidR="00E754B2" w:rsidRPr="00E754B2">
        <w:t>’</w:t>
      </w:r>
      <w:r w:rsidRPr="00E754B2">
        <w:t>s Creek and running (nearly 80° west) by an old line called and known by the name of the Line of the New Acquisition to an ash and black gum on the bank of Broad River on Robert Elliott</w:t>
      </w:r>
      <w:r w:rsidR="00E754B2" w:rsidRPr="00E754B2">
        <w:t>’</w:t>
      </w:r>
      <w:r w:rsidRPr="00E754B2">
        <w:t>s lands; thence down Broad River to the mouth of Sandy River; thence in a direct line to the mouth of Rock Creek on the Catawba River; thence up to the Catawba River to the place of beginning.</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62; 1952 Code </w:t>
      </w:r>
      <w:r w:rsidRPr="00E754B2">
        <w:t xml:space="preserve">Section </w:t>
      </w:r>
      <w:r w:rsidR="00B308AC" w:rsidRPr="00E754B2">
        <w:t>14</w:t>
      </w:r>
      <w:r w:rsidRPr="00E754B2">
        <w:noBreakHyphen/>
      </w:r>
      <w:r w:rsidR="00B308AC" w:rsidRPr="00E754B2">
        <w:t xml:space="preserve">62; 1942 Code </w:t>
      </w:r>
      <w:r w:rsidRPr="00E754B2">
        <w:t xml:space="preserve">Section </w:t>
      </w:r>
      <w:r w:rsidR="00B308AC" w:rsidRPr="00E754B2">
        <w:t xml:space="preserve">2987; 1932 Code </w:t>
      </w:r>
      <w:r w:rsidRPr="00E754B2">
        <w:t xml:space="preserve">Section </w:t>
      </w:r>
      <w:r w:rsidR="00B308AC" w:rsidRPr="00E754B2">
        <w:t xml:space="preserve">2987; Civ. C. </w:t>
      </w:r>
      <w:r w:rsidRPr="00E754B2">
        <w:t>‘</w:t>
      </w:r>
      <w:r w:rsidR="00B308AC" w:rsidRPr="00E754B2">
        <w:t xml:space="preserve">22 </w:t>
      </w:r>
      <w:r w:rsidRPr="00E754B2">
        <w:t xml:space="preserve">Section </w:t>
      </w:r>
      <w:r w:rsidR="00B308AC" w:rsidRPr="00E754B2">
        <w:t xml:space="preserve">679; Civ. C. </w:t>
      </w:r>
      <w:r w:rsidRPr="00E754B2">
        <w:t>‘</w:t>
      </w:r>
      <w:r w:rsidR="00B308AC" w:rsidRPr="00E754B2">
        <w:t xml:space="preserve">12 </w:t>
      </w:r>
      <w:r w:rsidRPr="00E754B2">
        <w:t xml:space="preserve">Section </w:t>
      </w:r>
      <w:r w:rsidR="00B308AC" w:rsidRPr="00E754B2">
        <w:t xml:space="preserve">598; Civ. C. </w:t>
      </w:r>
      <w:r w:rsidRPr="00E754B2">
        <w:t>‘</w:t>
      </w:r>
      <w:r w:rsidR="00B308AC" w:rsidRPr="00E754B2">
        <w:t xml:space="preserve">02 </w:t>
      </w:r>
      <w:r w:rsidRPr="00E754B2">
        <w:t xml:space="preserve">Section </w:t>
      </w:r>
      <w:r w:rsidR="00B308AC" w:rsidRPr="00E754B2">
        <w:t>539; G. S. 411; R. S. 469; (4) 662; (5) 317; (7) 284.</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130.</w:t>
      </w:r>
      <w:r w:rsidR="00B308AC" w:rsidRPr="00E754B2">
        <w:t xml:space="preserve"> Chesterfield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E754B2" w:rsidRPr="00E754B2">
        <w:t>’</w:t>
      </w:r>
      <w:r w:rsidRPr="00E754B2">
        <w:t xml:space="preserve"> W., to the fork of Lynch</w:t>
      </w:r>
      <w:r w:rsidR="00E754B2" w:rsidRPr="00E754B2">
        <w:t>’</w:t>
      </w:r>
      <w:r w:rsidRPr="00E754B2">
        <w:t>s River; on the southwest by Kershaw and Lancaster Counties from which it is separated by Lynch</w:t>
      </w:r>
      <w:r w:rsidR="00E754B2" w:rsidRPr="00E754B2">
        <w:t>’</w:t>
      </w:r>
      <w:r w:rsidRPr="00E754B2">
        <w:t>s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63; 1952 Code </w:t>
      </w:r>
      <w:r w:rsidRPr="00E754B2">
        <w:t xml:space="preserve">Section </w:t>
      </w:r>
      <w:r w:rsidR="00B308AC" w:rsidRPr="00E754B2">
        <w:t>14</w:t>
      </w:r>
      <w:r w:rsidRPr="00E754B2">
        <w:noBreakHyphen/>
      </w:r>
      <w:r w:rsidR="00B308AC" w:rsidRPr="00E754B2">
        <w:t xml:space="preserve">63; 1942 Code </w:t>
      </w:r>
      <w:r w:rsidRPr="00E754B2">
        <w:t xml:space="preserve">Section </w:t>
      </w:r>
      <w:r w:rsidR="00B308AC" w:rsidRPr="00E754B2">
        <w:t xml:space="preserve">2988; 1932 Code </w:t>
      </w:r>
      <w:r w:rsidRPr="00E754B2">
        <w:t xml:space="preserve">Section </w:t>
      </w:r>
      <w:r w:rsidR="00B308AC" w:rsidRPr="00E754B2">
        <w:t xml:space="preserve">2988; Civ. C. </w:t>
      </w:r>
      <w:r w:rsidRPr="00E754B2">
        <w:t>‘</w:t>
      </w:r>
      <w:r w:rsidR="00B308AC" w:rsidRPr="00E754B2">
        <w:t xml:space="preserve">22 </w:t>
      </w:r>
      <w:r w:rsidRPr="00E754B2">
        <w:t xml:space="preserve">Section </w:t>
      </w:r>
      <w:r w:rsidR="00B308AC" w:rsidRPr="00E754B2">
        <w:t xml:space="preserve">680; Civ. C. </w:t>
      </w:r>
      <w:r w:rsidRPr="00E754B2">
        <w:t>‘</w:t>
      </w:r>
      <w:r w:rsidR="00B308AC" w:rsidRPr="00E754B2">
        <w:t xml:space="preserve">12 </w:t>
      </w:r>
      <w:r w:rsidRPr="00E754B2">
        <w:t xml:space="preserve">Section </w:t>
      </w:r>
      <w:r w:rsidR="00B308AC" w:rsidRPr="00E754B2">
        <w:t xml:space="preserve">599; Civ. C. </w:t>
      </w:r>
      <w:r w:rsidRPr="00E754B2">
        <w:t>‘</w:t>
      </w:r>
      <w:r w:rsidR="00B308AC" w:rsidRPr="00E754B2">
        <w:t xml:space="preserve">02 </w:t>
      </w:r>
      <w:r w:rsidRPr="00E754B2">
        <w:t xml:space="preserve">Section </w:t>
      </w:r>
      <w:r w:rsidR="00B308AC" w:rsidRPr="00E754B2">
        <w:t>540; G. S. 412; R. S. 470; (4) 662; (7) 199, 261, 284; (12) 785.</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140.</w:t>
      </w:r>
      <w:r w:rsidR="00B308AC" w:rsidRPr="00E754B2">
        <w:t xml:space="preserve"> Clarendon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E754B2" w:rsidRPr="00E754B2">
        <w:t>’</w:t>
      </w:r>
      <w:r w:rsidRPr="00E754B2">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E754B2" w:rsidRPr="00E754B2">
        <w:t>’</w:t>
      </w:r>
      <w:r w:rsidRPr="00E754B2">
        <w:t>s Bay; thence N. 55° E. 15 chains to Mill Bay; thence N. 57.5° E. 94 chains to two sweet gums; thence N. 55° E. 46 chains and 80 links to Wood</w:t>
      </w:r>
      <w:r w:rsidR="00E754B2" w:rsidRPr="00E754B2">
        <w:t>’</w:t>
      </w:r>
      <w:r w:rsidRPr="00E754B2">
        <w:t>s Mill; thence by a straight southerly line to Hudson</w:t>
      </w:r>
      <w:r w:rsidR="00E754B2" w:rsidRPr="00E754B2">
        <w:t>’</w:t>
      </w:r>
      <w:r w:rsidRPr="00E754B2">
        <w:t>s Mill; thence following the Centennial Road in an easterly direction until it intersects the old dividing line between Clarendon and Williamsburg Counties, said line being the old district line; thence S. 63° 15</w:t>
      </w:r>
      <w:r w:rsidR="00E754B2" w:rsidRPr="00E754B2">
        <w:t>’</w:t>
      </w:r>
      <w:r w:rsidRPr="00E754B2">
        <w:t xml:space="preserve"> W. 98.19 chains to a point on the Cade Road; thence S. 80° 35</w:t>
      </w:r>
      <w:r w:rsidR="00E754B2" w:rsidRPr="00E754B2">
        <w:t>’</w:t>
      </w:r>
      <w:r w:rsidRPr="00E754B2">
        <w:t xml:space="preserve"> W. 49.15 chains to the Lynchburg Road; thence S. 46° W. 330.30 chains to a stake; thence S. 19° 17</w:t>
      </w:r>
      <w:r w:rsidR="00E754B2" w:rsidRPr="00E754B2">
        <w:t>’</w:t>
      </w:r>
      <w:r w:rsidRPr="00E754B2">
        <w:t xml:space="preserve"> E. 159.85 chains to a stake; thence S. 19° 2</w:t>
      </w:r>
      <w:r w:rsidR="00E754B2" w:rsidRPr="00E754B2">
        <w:t>’</w:t>
      </w:r>
      <w:r w:rsidRPr="00E754B2">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E754B2" w:rsidRPr="00E754B2">
        <w:t>’</w:t>
      </w:r>
      <w:r w:rsidRPr="00E754B2">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E754B2" w:rsidRPr="00E754B2">
        <w:t>’</w:t>
      </w:r>
      <w:r w:rsidRPr="00E754B2">
        <w:t xml:space="preserve"> E. 1.52 miles to the center of Curtis Mill dam; thence S. 1° 20</w:t>
      </w:r>
      <w:r w:rsidR="00E754B2" w:rsidRPr="00E754B2">
        <w:t>’</w:t>
      </w:r>
      <w:r w:rsidRPr="00E754B2">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E754B2" w:rsidRPr="00E754B2">
        <w:t>’</w:t>
      </w:r>
      <w:r w:rsidRPr="00E754B2">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To above</w:t>
      </w:r>
      <w:r w:rsidR="00E754B2" w:rsidRPr="00E754B2">
        <w:noBreakHyphen/>
      </w:r>
      <w:r w:rsidRPr="00E754B2">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E754B2" w:rsidRPr="00E754B2">
        <w:t>’</w:t>
      </w:r>
      <w:r w:rsidRPr="00E754B2">
        <w:t xml:space="preserve"> E. for a distance of 9,521 feet parallel to railroad; thence N. 41° 2</w:t>
      </w:r>
      <w:r w:rsidR="00E754B2" w:rsidRPr="00E754B2">
        <w:t>’</w:t>
      </w:r>
      <w:r w:rsidRPr="00E754B2">
        <w:t xml:space="preserve"> E. for a distance of 5,658 feet to a point 72 feet west of center of railroad; thence N. 16° E. for a distance of 7,257 feet parallel to railroad; thence N. 26° 50</w:t>
      </w:r>
      <w:r w:rsidR="00E754B2" w:rsidRPr="00E754B2">
        <w:t>’</w:t>
      </w:r>
      <w:r w:rsidRPr="00E754B2">
        <w:t xml:space="preserve"> E. for a distance of 8,650 feet to a point 72 feet northwest of railroad; thence S. 87° E. for a distance of 6,864 feet; thence N. 12° 30</w:t>
      </w:r>
      <w:r w:rsidR="00E754B2" w:rsidRPr="00E754B2">
        <w:t>’</w:t>
      </w:r>
      <w:r w:rsidRPr="00E754B2">
        <w:t xml:space="preserve"> E. for a distance of 8,840 feet; thence N. 87° 30</w:t>
      </w:r>
      <w:r w:rsidR="00E754B2" w:rsidRPr="00E754B2">
        <w:t>’</w:t>
      </w:r>
      <w:r w:rsidRPr="00E754B2">
        <w:t xml:space="preserve"> E. for a distance of 5,920 feet; thence S. 15° 30</w:t>
      </w:r>
      <w:r w:rsidR="00E754B2" w:rsidRPr="00E754B2">
        <w:t>’</w:t>
      </w:r>
      <w:r w:rsidRPr="00E754B2">
        <w:t xml:space="preserve"> E. for a distance of 5,430 feet; thence S. 65° W. for a distance of 2,370 feet; thence S. 9° W. for a distance of 3,432 feet; thence N. 85° E. for a distance of 13,200 feet; thence S. 1° 20</w:t>
      </w:r>
      <w:r w:rsidR="00E754B2" w:rsidRPr="00E754B2">
        <w:t>’</w:t>
      </w:r>
      <w:r w:rsidRPr="00E754B2">
        <w:t xml:space="preserve"> E. for a distance of 10,479 feet to the intersection of Hungary Hall Branch and Des Champs Branch; thence up the run of Des Champs Branch in a southwesterly direction to the public road; thence S. 78° W. for a distance of 16,390 feet; thence S. 2° 30</w:t>
      </w:r>
      <w:r w:rsidR="00E754B2" w:rsidRPr="00E754B2">
        <w:t>’</w:t>
      </w:r>
      <w:r w:rsidRPr="00E754B2">
        <w:t xml:space="preserve"> W. for a distance of 13,200 feet; thence S. 39° W. for a distance of 4,000 feet; thence N. 47° W. for a distance of 817 feet; thence S. 42° W. for a distance of 2,248 feet; thence S. 40° W. for a distance of 2,280 feet; thence S. 37° 30</w:t>
      </w:r>
      <w:r w:rsidR="00E754B2" w:rsidRPr="00E754B2">
        <w:t>’</w:t>
      </w:r>
      <w:r w:rsidRPr="00E754B2">
        <w:t xml:space="preserve"> W. for a distance of 13,268 feet to a point on Santee River; thence up Santee River to the beginning point 72 feet northwest of railroad.</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64; 1952 Code </w:t>
      </w:r>
      <w:r w:rsidRPr="00E754B2">
        <w:t xml:space="preserve">Section </w:t>
      </w:r>
      <w:r w:rsidR="00B308AC" w:rsidRPr="00E754B2">
        <w:t>14</w:t>
      </w:r>
      <w:r w:rsidRPr="00E754B2">
        <w:noBreakHyphen/>
      </w:r>
      <w:r w:rsidR="00B308AC" w:rsidRPr="00E754B2">
        <w:t xml:space="preserve">64; 1942 Code </w:t>
      </w:r>
      <w:r w:rsidRPr="00E754B2">
        <w:t xml:space="preserve">Section </w:t>
      </w:r>
      <w:r w:rsidR="00B308AC" w:rsidRPr="00E754B2">
        <w:t xml:space="preserve">2989; 1932 Code </w:t>
      </w:r>
      <w:r w:rsidRPr="00E754B2">
        <w:t xml:space="preserve">Section </w:t>
      </w:r>
      <w:r w:rsidR="00B308AC" w:rsidRPr="00E754B2">
        <w:t xml:space="preserve">2989; Civ. C. </w:t>
      </w:r>
      <w:r w:rsidRPr="00E754B2">
        <w:t>‘</w:t>
      </w:r>
      <w:r w:rsidR="00B308AC" w:rsidRPr="00E754B2">
        <w:t xml:space="preserve">22 </w:t>
      </w:r>
      <w:r w:rsidRPr="00E754B2">
        <w:t xml:space="preserve">Section </w:t>
      </w:r>
      <w:r w:rsidR="00B308AC" w:rsidRPr="00E754B2">
        <w:t xml:space="preserve">681; Civ. C. </w:t>
      </w:r>
      <w:r w:rsidRPr="00E754B2">
        <w:t>‘</w:t>
      </w:r>
      <w:r w:rsidR="00B308AC" w:rsidRPr="00E754B2">
        <w:t xml:space="preserve">12 </w:t>
      </w:r>
      <w:r w:rsidRPr="00E754B2">
        <w:t xml:space="preserve">Section </w:t>
      </w:r>
      <w:r w:rsidR="00B308AC" w:rsidRPr="00E754B2">
        <w:t xml:space="preserve">600; Civ. C. </w:t>
      </w:r>
      <w:r w:rsidRPr="00E754B2">
        <w:t>‘</w:t>
      </w:r>
      <w:r w:rsidR="00B308AC" w:rsidRPr="00E754B2">
        <w:t xml:space="preserve">02 </w:t>
      </w:r>
      <w:r w:rsidRPr="00E754B2">
        <w:t xml:space="preserve">Section </w:t>
      </w:r>
      <w:r w:rsidR="00B308AC" w:rsidRPr="00E754B2">
        <w:t>541; G. S. 413; R. S. 471; (4) 662; (7) 199, 261; 1853 (12) 416, 611; 1888 (20) 168; 1889 (20) 507, 517; 1914 (28) 612; 1921 (32) 283; 1922 (32) 987.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150.</w:t>
      </w:r>
      <w:r w:rsidR="00B308AC" w:rsidRPr="00E754B2">
        <w:t xml:space="preserve"> Colleton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E754B2" w:rsidRPr="00E754B2">
        <w:t>’</w:t>
      </w:r>
      <w:r w:rsidRPr="00E754B2">
        <w:t xml:space="preserve"> 00.676</w:t>
      </w:r>
      <w:r w:rsidR="00E754B2" w:rsidRPr="00E754B2">
        <w:t>”</w:t>
      </w:r>
      <w:r w:rsidRPr="00E754B2">
        <w:t xml:space="preserve"> N, longitude 80° 21</w:t>
      </w:r>
      <w:r w:rsidR="00E754B2" w:rsidRPr="00E754B2">
        <w:t>’</w:t>
      </w:r>
      <w:r w:rsidRPr="00E754B2">
        <w:t xml:space="preserve"> 09.844</w:t>
      </w:r>
      <w:r w:rsidR="00E754B2" w:rsidRPr="00E754B2">
        <w:t>”</w:t>
      </w:r>
      <w:r w:rsidRPr="00E754B2">
        <w:t xml:space="preserve"> W (North American Datum 1983); thence southeastward from said point following a straight line extending to the center line of Big Bay Creek; thence eastward by the center lines of Big Bay Creek and Scott Creek to a point at latitude 32° 30</w:t>
      </w:r>
      <w:r w:rsidR="00E754B2" w:rsidRPr="00E754B2">
        <w:t>’</w:t>
      </w:r>
      <w:r w:rsidRPr="00E754B2">
        <w:t xml:space="preserve"> 57.711</w:t>
      </w:r>
      <w:r w:rsidR="00E754B2" w:rsidRPr="00E754B2">
        <w:t>”</w:t>
      </w:r>
      <w:r w:rsidRPr="00E754B2">
        <w:t xml:space="preserve"> N, longitude 80° 16</w:t>
      </w:r>
      <w:r w:rsidR="00E754B2" w:rsidRPr="00E754B2">
        <w:t>’</w:t>
      </w:r>
      <w:r w:rsidRPr="00E754B2">
        <w:t xml:space="preserve"> 35.854</w:t>
      </w:r>
      <w:r w:rsidR="00E754B2" w:rsidRPr="00E754B2">
        <w:t>”</w:t>
      </w:r>
      <w:r w:rsidRPr="00E754B2">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E754B2" w:rsidRPr="00E754B2">
        <w:t>’</w:t>
      </w:r>
      <w:r w:rsidRPr="00E754B2">
        <w:t xml:space="preserve"> (bearing of S 64° 30</w:t>
      </w:r>
      <w:r w:rsidR="00E754B2" w:rsidRPr="00E754B2">
        <w:t>’</w:t>
      </w:r>
      <w:r w:rsidRPr="00E754B2">
        <w:t xml:space="preserve"> E) extending from a point at latitude 32° 29</w:t>
      </w:r>
      <w:r w:rsidR="00E754B2" w:rsidRPr="00E754B2">
        <w:t>’</w:t>
      </w:r>
      <w:r w:rsidRPr="00E754B2">
        <w:t xml:space="preserve"> 06.078</w:t>
      </w:r>
      <w:r w:rsidR="00E754B2" w:rsidRPr="00E754B2">
        <w:t>”</w:t>
      </w:r>
      <w:r w:rsidRPr="00E754B2">
        <w:t xml:space="preserve"> N, longitude 80° 28</w:t>
      </w:r>
      <w:r w:rsidR="00E754B2" w:rsidRPr="00E754B2">
        <w:t>’</w:t>
      </w:r>
      <w:r w:rsidRPr="00E754B2">
        <w:t xml:space="preserve"> 36.683</w:t>
      </w:r>
      <w:r w:rsidR="00E754B2" w:rsidRPr="00E754B2">
        <w:t>”</w:t>
      </w:r>
      <w:r w:rsidRPr="00E754B2">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65; 1952 Code </w:t>
      </w:r>
      <w:r w:rsidRPr="00E754B2">
        <w:t xml:space="preserve">Section </w:t>
      </w:r>
      <w:r w:rsidR="00B308AC" w:rsidRPr="00E754B2">
        <w:t>14</w:t>
      </w:r>
      <w:r w:rsidRPr="00E754B2">
        <w:noBreakHyphen/>
      </w:r>
      <w:r w:rsidR="00B308AC" w:rsidRPr="00E754B2">
        <w:t xml:space="preserve">65; 1942 Code </w:t>
      </w:r>
      <w:r w:rsidRPr="00E754B2">
        <w:t xml:space="preserve">Section </w:t>
      </w:r>
      <w:r w:rsidR="00B308AC" w:rsidRPr="00E754B2">
        <w:t xml:space="preserve">2990; 1932 Code </w:t>
      </w:r>
      <w:r w:rsidRPr="00E754B2">
        <w:t xml:space="preserve">Section </w:t>
      </w:r>
      <w:r w:rsidR="00B308AC" w:rsidRPr="00E754B2">
        <w:t xml:space="preserve">2990; Civ. C. </w:t>
      </w:r>
      <w:r w:rsidRPr="00E754B2">
        <w:t>‘</w:t>
      </w:r>
      <w:r w:rsidR="00B308AC" w:rsidRPr="00E754B2">
        <w:t xml:space="preserve">22 </w:t>
      </w:r>
      <w:r w:rsidRPr="00E754B2">
        <w:t xml:space="preserve">Section </w:t>
      </w:r>
      <w:r w:rsidR="00B308AC" w:rsidRPr="00E754B2">
        <w:t xml:space="preserve">682; Civ. C. </w:t>
      </w:r>
      <w:r w:rsidRPr="00E754B2">
        <w:t>‘</w:t>
      </w:r>
      <w:r w:rsidR="00B308AC" w:rsidRPr="00E754B2">
        <w:t xml:space="preserve">12 </w:t>
      </w:r>
      <w:r w:rsidRPr="00E754B2">
        <w:t xml:space="preserve">Section </w:t>
      </w:r>
      <w:r w:rsidR="00B308AC" w:rsidRPr="00E754B2">
        <w:t xml:space="preserve">601; Civ. C. </w:t>
      </w:r>
      <w:r w:rsidRPr="00E754B2">
        <w:t>‘</w:t>
      </w:r>
      <w:r w:rsidR="00B308AC" w:rsidRPr="00E754B2">
        <w:t xml:space="preserve">02 </w:t>
      </w:r>
      <w:r w:rsidRPr="00E754B2">
        <w:t xml:space="preserve">Section </w:t>
      </w:r>
      <w:r w:rsidR="00B308AC" w:rsidRPr="00E754B2">
        <w:t xml:space="preserve">542; G. S. 414; R. S. 472; (7) 109, 284; 1897 (22) 580, 595; 1919 (31) 95; 1920 (31) 773; 1953 (48) 211; 1992 Act No. 302, </w:t>
      </w:r>
      <w:r w:rsidRPr="00E754B2">
        <w:t xml:space="preserve">Section </w:t>
      </w:r>
      <w:r w:rsidR="00B308AC" w:rsidRPr="00E754B2">
        <w:t>4, eff April 8, 1992.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The 1992 amendment respecified the boundaries of Colleton County.</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160.</w:t>
      </w:r>
      <w:r w:rsidR="00B308AC" w:rsidRPr="00E754B2">
        <w:t xml:space="preserve"> Repealed by 1992 Act No. 302, </w:t>
      </w:r>
      <w:r w:rsidRPr="00E754B2">
        <w:t xml:space="preserve">Section </w:t>
      </w:r>
      <w:r w:rsidR="00B308AC" w:rsidRPr="00E754B2">
        <w:t>14, eff April 8, 1992.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Editor</w:t>
      </w:r>
      <w:r w:rsidR="00E754B2" w:rsidRPr="00E754B2">
        <w:t>’</w:t>
      </w:r>
      <w:r w:rsidRPr="00E754B2">
        <w:t>s Note</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 xml:space="preserve">Former </w:t>
      </w:r>
      <w:r w:rsidR="00E754B2" w:rsidRPr="00E754B2">
        <w:t xml:space="preserve">Section </w:t>
      </w:r>
      <w:r w:rsidRPr="00E754B2">
        <w:t>4</w:t>
      </w:r>
      <w:r w:rsidR="00E754B2" w:rsidRPr="00E754B2">
        <w:noBreakHyphen/>
      </w:r>
      <w:r w:rsidRPr="00E754B2">
        <w:t>3</w:t>
      </w:r>
      <w:r w:rsidR="00E754B2" w:rsidRPr="00E754B2">
        <w:noBreakHyphen/>
      </w:r>
      <w:r w:rsidRPr="00E754B2">
        <w:t xml:space="preserve">160 was entitled </w:t>
      </w:r>
      <w:r w:rsidR="00E754B2" w:rsidRPr="00E754B2">
        <w:t>“</w:t>
      </w:r>
      <w:r w:rsidRPr="00E754B2">
        <w:t>Colleton County; Portion of Edisto Beach in Charleston County transferred to Colleton County; transfer of records</w:t>
      </w:r>
      <w:r w:rsidR="00E754B2" w:rsidRPr="00E754B2">
        <w:t>”</w:t>
      </w:r>
      <w:r w:rsidRPr="00E754B2">
        <w:t xml:space="preserve"> and was derived from 1975 (59) 88.</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170.</w:t>
      </w:r>
      <w:r w:rsidR="00B308AC" w:rsidRPr="00E754B2">
        <w:t xml:space="preserve"> Darlington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Darlington County is bounded as follows: on the southwest by Lynch</w:t>
      </w:r>
      <w:r w:rsidR="00E754B2" w:rsidRPr="00E754B2">
        <w:t>’</w:t>
      </w:r>
      <w:r w:rsidRPr="00E754B2">
        <w:t>s River and Lee County, beginning at the mouth of Little Lynch</w:t>
      </w:r>
      <w:r w:rsidR="00E754B2" w:rsidRPr="00E754B2">
        <w:t>’</w:t>
      </w:r>
      <w:r w:rsidRPr="00E754B2">
        <w:t>s River; thence down Lynch</w:t>
      </w:r>
      <w:r w:rsidR="00E754B2" w:rsidRPr="00E754B2">
        <w:t>’</w:t>
      </w:r>
      <w:r w:rsidRPr="00E754B2">
        <w:t>s River a distance of 3 miles near Kelley</w:t>
      </w:r>
      <w:r w:rsidR="00E754B2" w:rsidRPr="00E754B2">
        <w:t>’</w:t>
      </w:r>
      <w:r w:rsidRPr="00E754B2">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E754B2" w:rsidRPr="00E754B2">
        <w:t>’</w:t>
      </w:r>
      <w:r w:rsidRPr="00E754B2">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E754B2" w:rsidRPr="00E754B2">
        <w:t>’</w:t>
      </w:r>
      <w:r w:rsidRPr="00E754B2">
        <w:t>s River; thence down said river to Sander</w:t>
      </w:r>
      <w:r w:rsidR="00E754B2" w:rsidRPr="00E754B2">
        <w:t>’</w:t>
      </w:r>
      <w:r w:rsidRPr="00E754B2">
        <w:t>s Bridge; thence by an air line running to the point where the Cheraw and Darlington Railroad crosses High Hill Creek; thence down High Hill Creek to its confluence with Black Creek; thence up Black Creek to Muse</w:t>
      </w:r>
      <w:r w:rsidR="00E754B2" w:rsidRPr="00E754B2">
        <w:t>’</w:t>
      </w:r>
      <w:r w:rsidRPr="00E754B2">
        <w:t>s Bridge; thence following the direction of a straight line running from Muse</w:t>
      </w:r>
      <w:r w:rsidR="00E754B2" w:rsidRPr="00E754B2">
        <w:t>’</w:t>
      </w:r>
      <w:r w:rsidRPr="00E754B2">
        <w:t>s Bridge to Cashua</w:t>
      </w:r>
      <w:r w:rsidR="00E754B2" w:rsidRPr="00E754B2">
        <w:t>’</w:t>
      </w:r>
      <w:r w:rsidRPr="00E754B2">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E754B2" w:rsidRPr="00E754B2">
        <w:t>’</w:t>
      </w:r>
      <w:r w:rsidRPr="00E754B2">
        <w:t xml:space="preserve"> to the place of beginning.</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66; 1952 Code </w:t>
      </w:r>
      <w:r w:rsidRPr="00E754B2">
        <w:t xml:space="preserve">Section </w:t>
      </w:r>
      <w:r w:rsidR="00B308AC" w:rsidRPr="00E754B2">
        <w:t>14</w:t>
      </w:r>
      <w:r w:rsidRPr="00E754B2">
        <w:noBreakHyphen/>
      </w:r>
      <w:r w:rsidR="00B308AC" w:rsidRPr="00E754B2">
        <w:t xml:space="preserve">66; 1942 Code </w:t>
      </w:r>
      <w:r w:rsidRPr="00E754B2">
        <w:t xml:space="preserve">Section </w:t>
      </w:r>
      <w:r w:rsidR="00B308AC" w:rsidRPr="00E754B2">
        <w:t xml:space="preserve">2991; 1932 Code </w:t>
      </w:r>
      <w:r w:rsidRPr="00E754B2">
        <w:t xml:space="preserve">Section </w:t>
      </w:r>
      <w:r w:rsidR="00B308AC" w:rsidRPr="00E754B2">
        <w:t xml:space="preserve">2991; Civ. C. </w:t>
      </w:r>
      <w:r w:rsidRPr="00E754B2">
        <w:t>‘</w:t>
      </w:r>
      <w:r w:rsidR="00B308AC" w:rsidRPr="00E754B2">
        <w:t xml:space="preserve">22 </w:t>
      </w:r>
      <w:r w:rsidRPr="00E754B2">
        <w:t xml:space="preserve">Section </w:t>
      </w:r>
      <w:r w:rsidR="00B308AC" w:rsidRPr="00E754B2">
        <w:t xml:space="preserve">683; Civ. C. </w:t>
      </w:r>
      <w:r w:rsidRPr="00E754B2">
        <w:t>‘</w:t>
      </w:r>
      <w:r w:rsidR="00B308AC" w:rsidRPr="00E754B2">
        <w:t xml:space="preserve">12 </w:t>
      </w:r>
      <w:r w:rsidRPr="00E754B2">
        <w:t xml:space="preserve">Section </w:t>
      </w:r>
      <w:r w:rsidR="00B308AC" w:rsidRPr="00E754B2">
        <w:t xml:space="preserve">602; Civ. C. </w:t>
      </w:r>
      <w:r w:rsidRPr="00E754B2">
        <w:t>‘</w:t>
      </w:r>
      <w:r w:rsidR="00B308AC" w:rsidRPr="00E754B2">
        <w:t xml:space="preserve">02 </w:t>
      </w:r>
      <w:r w:rsidRPr="00E754B2">
        <w:t xml:space="preserve">Section </w:t>
      </w:r>
      <w:r w:rsidR="00B308AC" w:rsidRPr="00E754B2">
        <w:t>543; G. S. 415; R. S. 473; (4) 662; (7) 199, 261, 284; 1853 (12) 789; 1888 (20) 168; 1889 (20) 507, 517.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180.</w:t>
      </w:r>
      <w:r w:rsidR="00B308AC" w:rsidRPr="00E754B2">
        <w:t xml:space="preserve"> Dillon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Dillon County is bounded as follows: beginning at the mouth of Mill Creek where it empties into Big Pee Dee River and in middle of said river at said point; thence up the run of said creek to the bridge on the river road to a stake X 111 N.; thence N. 75° 56</w:t>
      </w:r>
      <w:r w:rsidR="00E754B2" w:rsidRPr="00E754B2">
        <w:t>’</w:t>
      </w:r>
      <w:r w:rsidRPr="00E754B2">
        <w:t xml:space="preserve"> E. 4,395 feet to a stake X 111 N., at the intersection of Gum Swamp and Cud Swamp; thence up the run of Cud Swamp to the public road leading from L. D. Haselden</w:t>
      </w:r>
      <w:r w:rsidR="00E754B2" w:rsidRPr="00E754B2">
        <w:t>’</w:t>
      </w:r>
      <w:r w:rsidRPr="00E754B2">
        <w:t>s to Sellers, to a stake near bridge; thence N. 82° 47</w:t>
      </w:r>
      <w:r w:rsidR="00E754B2" w:rsidRPr="00E754B2">
        <w:t>’</w:t>
      </w:r>
      <w:r w:rsidRPr="00E754B2">
        <w:t xml:space="preserve"> E. 3,061 feet along said road to the town limits of Seller</w:t>
      </w:r>
      <w:r w:rsidR="00E754B2" w:rsidRPr="00E754B2">
        <w:t>’</w:t>
      </w:r>
      <w:r w:rsidRPr="00E754B2">
        <w:t>s to a stake; thence N. 10° 26</w:t>
      </w:r>
      <w:r w:rsidR="00E754B2" w:rsidRPr="00E754B2">
        <w:t>’</w:t>
      </w:r>
      <w:r w:rsidRPr="00E754B2">
        <w:t xml:space="preserve"> W. 3,496.5 feet to a stake X; thence N. 87° 43</w:t>
      </w:r>
      <w:r w:rsidR="00E754B2" w:rsidRPr="00E754B2">
        <w:t>’</w:t>
      </w:r>
      <w:r w:rsidRPr="00E754B2">
        <w:t xml:space="preserve"> E. 2,100 feet to a stake X; thence N. 53° 22</w:t>
      </w:r>
      <w:r w:rsidR="00E754B2" w:rsidRPr="00E754B2">
        <w:t>’</w:t>
      </w:r>
      <w:r w:rsidRPr="00E754B2">
        <w:t xml:space="preserve"> E. 1,335 feet to a stake X; thence S. 56° 32</w:t>
      </w:r>
      <w:r w:rsidR="00E754B2" w:rsidRPr="00E754B2">
        <w:t>’</w:t>
      </w:r>
      <w:r w:rsidRPr="00E754B2">
        <w:t xml:space="preserve"> E. 1,107 feet to a stake X; thence N. 82° 30</w:t>
      </w:r>
      <w:r w:rsidR="00E754B2" w:rsidRPr="00E754B2">
        <w:t>’</w:t>
      </w:r>
      <w:r w:rsidRPr="00E754B2">
        <w:t xml:space="preserve"> E. 11,801 feet to a stake; thence N. 69° 40</w:t>
      </w:r>
      <w:r w:rsidR="00E754B2" w:rsidRPr="00E754B2">
        <w:t>’</w:t>
      </w:r>
      <w:r w:rsidRPr="00E754B2">
        <w:t xml:space="preserve"> E. 5,678 feet to an iron stake west side of the Marion and Latta public road near the property now or formerly owned by David Watson; thence N. 88° 30</w:t>
      </w:r>
      <w:r w:rsidR="00E754B2" w:rsidRPr="00E754B2">
        <w:t>’</w:t>
      </w:r>
      <w:r w:rsidRPr="00E754B2">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E754B2" w:rsidRPr="00E754B2">
        <w:t>’</w:t>
      </w:r>
      <w:r w:rsidRPr="00E754B2">
        <w:t xml:space="preserve"> E. 6,940 feet to a stake X; thence S. 68° 72</w:t>
      </w:r>
      <w:r w:rsidR="00E754B2" w:rsidRPr="00E754B2">
        <w:t>’</w:t>
      </w:r>
      <w:r w:rsidRPr="00E754B2">
        <w:t xml:space="preserve"> E. 4,920 feet to a stake X; thence S. 60° 10</w:t>
      </w:r>
      <w:r w:rsidR="00E754B2" w:rsidRPr="00E754B2">
        <w:t>’</w:t>
      </w:r>
      <w:r w:rsidRPr="00E754B2">
        <w:t xml:space="preserve"> E. 20,545 feet to a stake X at east side of railroad; thence N. 51° 37</w:t>
      </w:r>
      <w:r w:rsidR="00E754B2" w:rsidRPr="00E754B2">
        <w:t>’</w:t>
      </w:r>
      <w:r w:rsidRPr="00E754B2">
        <w:t xml:space="preserve"> E. 4,242 feet to its intersection with Buck Swamp; thence down the run of Buck Swamp with its various courses and distances to its junction with Little Pee Dee River; thence a straight line N. 48° 40</w:t>
      </w:r>
      <w:r w:rsidR="00E754B2" w:rsidRPr="00E754B2">
        <w:t>’</w:t>
      </w:r>
      <w:r w:rsidRPr="00E754B2">
        <w:t xml:space="preserve"> E. 17,300 feet to a stake X 111 N.; thence a straight line S. 44° 48</w:t>
      </w:r>
      <w:r w:rsidR="00E754B2" w:rsidRPr="00E754B2">
        <w:t>’</w:t>
      </w:r>
      <w:r w:rsidRPr="00E754B2">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67; 1952 Code </w:t>
      </w:r>
      <w:r w:rsidRPr="00E754B2">
        <w:t xml:space="preserve">Section </w:t>
      </w:r>
      <w:r w:rsidR="00B308AC" w:rsidRPr="00E754B2">
        <w:t>14</w:t>
      </w:r>
      <w:r w:rsidRPr="00E754B2">
        <w:noBreakHyphen/>
      </w:r>
      <w:r w:rsidR="00B308AC" w:rsidRPr="00E754B2">
        <w:t xml:space="preserve">67; 1942 Code </w:t>
      </w:r>
      <w:r w:rsidRPr="00E754B2">
        <w:t xml:space="preserve">Section </w:t>
      </w:r>
      <w:r w:rsidR="00B308AC" w:rsidRPr="00E754B2">
        <w:t xml:space="preserve">2992; 1932 Code </w:t>
      </w:r>
      <w:r w:rsidRPr="00E754B2">
        <w:t xml:space="preserve">Section </w:t>
      </w:r>
      <w:r w:rsidR="00B308AC" w:rsidRPr="00E754B2">
        <w:t xml:space="preserve">2992; Civ. C. </w:t>
      </w:r>
      <w:r w:rsidRPr="00E754B2">
        <w:t>‘</w:t>
      </w:r>
      <w:r w:rsidR="00B308AC" w:rsidRPr="00E754B2">
        <w:t xml:space="preserve">22 </w:t>
      </w:r>
      <w:r w:rsidRPr="00E754B2">
        <w:t xml:space="preserve">Section </w:t>
      </w:r>
      <w:r w:rsidR="00B308AC" w:rsidRPr="00E754B2">
        <w:t xml:space="preserve">684; Civ. C. </w:t>
      </w:r>
      <w:r w:rsidRPr="00E754B2">
        <w:t>‘</w:t>
      </w:r>
      <w:r w:rsidR="00B308AC" w:rsidRPr="00E754B2">
        <w:t xml:space="preserve">12 </w:t>
      </w:r>
      <w:r w:rsidRPr="00E754B2">
        <w:t xml:space="preserve">Section </w:t>
      </w:r>
      <w:r w:rsidR="00B308AC" w:rsidRPr="00E754B2">
        <w:t>603; 1909 (26) 863.</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190.</w:t>
      </w:r>
      <w:r w:rsidR="00B308AC" w:rsidRPr="00E754B2">
        <w:t xml:space="preserve"> Dillon County; creation of Huggins township.</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67.1; 1961 (52) 583.</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200.</w:t>
      </w:r>
      <w:r w:rsidR="00B308AC" w:rsidRPr="00E754B2">
        <w:t xml:space="preserve">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E754B2" w:rsidRPr="00E754B2">
        <w:t>’</w:t>
      </w:r>
      <w:r w:rsidRPr="00E754B2">
        <w:t>s Ferry, upon the Edisto River, to a public landing known as Lowndes</w:t>
      </w:r>
      <w:r w:rsidR="00E754B2" w:rsidRPr="00E754B2">
        <w:t>’</w:t>
      </w:r>
      <w:r w:rsidRPr="00E754B2">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E754B2" w:rsidRPr="00E754B2">
        <w:t>’</w:t>
      </w:r>
      <w:r w:rsidRPr="00E754B2">
        <w:t>s Ferry, on the Santee River, to Matthews</w:t>
      </w:r>
      <w:r w:rsidR="00E754B2" w:rsidRPr="00E754B2">
        <w:t>’</w:t>
      </w:r>
      <w:r w:rsidRPr="00E754B2">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E754B2" w:rsidRPr="00E754B2">
        <w:t>’</w:t>
      </w:r>
      <w:r w:rsidRPr="00E754B2">
        <w:t xml:space="preserve"> Landing, on Rantowles Creek; southwest by Colleton County, from which it is separated by the public road leading from Lowndes</w:t>
      </w:r>
      <w:r w:rsidR="00E754B2" w:rsidRPr="00E754B2">
        <w:t>’</w:t>
      </w:r>
      <w:r w:rsidRPr="00E754B2">
        <w:t xml:space="preserve"> Landing, on Rantowles Creek, to Parker</w:t>
      </w:r>
      <w:r w:rsidR="00E754B2" w:rsidRPr="00E754B2">
        <w:t>’</w:t>
      </w:r>
      <w:r w:rsidRPr="00E754B2">
        <w:t>s Ferry, on Edisto River; and thence by the said river to the intersection of said river with the old district line down from Nelson</w:t>
      </w:r>
      <w:r w:rsidR="00E754B2" w:rsidRPr="00E754B2">
        <w:t>’</w:t>
      </w:r>
      <w:r w:rsidRPr="00E754B2">
        <w:t>s Ferry, on Matthews</w:t>
      </w:r>
      <w:r w:rsidR="00E754B2" w:rsidRPr="00E754B2">
        <w:t>’</w:t>
      </w:r>
      <w:r w:rsidRPr="00E754B2">
        <w:t xml:space="preserve"> Bluff; and on the northwest and northeast by Orangeburg County, from which it is separated by said last</w:t>
      </w:r>
      <w:r w:rsidR="00E754B2" w:rsidRPr="00E754B2">
        <w:noBreakHyphen/>
      </w:r>
      <w:r w:rsidRPr="00E754B2">
        <w:t>mentioned district line.</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68; 1952 Code </w:t>
      </w:r>
      <w:r w:rsidRPr="00E754B2">
        <w:t xml:space="preserve">Section </w:t>
      </w:r>
      <w:r w:rsidR="00B308AC" w:rsidRPr="00E754B2">
        <w:t>14</w:t>
      </w:r>
      <w:r w:rsidRPr="00E754B2">
        <w:noBreakHyphen/>
      </w:r>
      <w:r w:rsidR="00B308AC" w:rsidRPr="00E754B2">
        <w:t xml:space="preserve">68; 1942 Code </w:t>
      </w:r>
      <w:r w:rsidRPr="00E754B2">
        <w:t xml:space="preserve">Section </w:t>
      </w:r>
      <w:r w:rsidR="00B308AC" w:rsidRPr="00E754B2">
        <w:t xml:space="preserve">2993; 1932 Code </w:t>
      </w:r>
      <w:r w:rsidRPr="00E754B2">
        <w:t xml:space="preserve">Section </w:t>
      </w:r>
      <w:r w:rsidR="00B308AC" w:rsidRPr="00E754B2">
        <w:t xml:space="preserve">2993; Civ. C. </w:t>
      </w:r>
      <w:r w:rsidRPr="00E754B2">
        <w:t>‘</w:t>
      </w:r>
      <w:r w:rsidR="00B308AC" w:rsidRPr="00E754B2">
        <w:t xml:space="preserve">22 </w:t>
      </w:r>
      <w:r w:rsidRPr="00E754B2">
        <w:t xml:space="preserve">Section </w:t>
      </w:r>
      <w:r w:rsidR="00B308AC" w:rsidRPr="00E754B2">
        <w:t xml:space="preserve">685; Civ. C. </w:t>
      </w:r>
      <w:r w:rsidRPr="00E754B2">
        <w:t>‘</w:t>
      </w:r>
      <w:r w:rsidR="00B308AC" w:rsidRPr="00E754B2">
        <w:t xml:space="preserve">12 </w:t>
      </w:r>
      <w:r w:rsidRPr="00E754B2">
        <w:t xml:space="preserve">Section </w:t>
      </w:r>
      <w:r w:rsidR="00B308AC" w:rsidRPr="00E754B2">
        <w:t xml:space="preserve">604; Civ. C. </w:t>
      </w:r>
      <w:r w:rsidRPr="00E754B2">
        <w:t>‘</w:t>
      </w:r>
      <w:r w:rsidR="00B308AC" w:rsidRPr="00E754B2">
        <w:t xml:space="preserve">02 </w:t>
      </w:r>
      <w:r w:rsidRPr="00E754B2">
        <w:t xml:space="preserve">Section </w:t>
      </w:r>
      <w:r w:rsidR="00B308AC" w:rsidRPr="00E754B2">
        <w:t>544; 1897 (22) 595.</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210.</w:t>
      </w:r>
      <w:r w:rsidR="00B308AC" w:rsidRPr="00E754B2">
        <w:t xml:space="preserve"> Dorchester County; portion of Lincolnville area in Charleston County transferred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68.1; 1967 (55) 316.</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220.</w:t>
      </w:r>
      <w:r w:rsidR="00B308AC" w:rsidRPr="00E754B2">
        <w:t xml:space="preserve"> Dorchester County; additional area of Charleston County transferred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68.2; 1969 (56) 54.</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230.</w:t>
      </w:r>
      <w:r w:rsidR="00B308AC" w:rsidRPr="00E754B2">
        <w:t xml:space="preserve"> Dorchester County; additional area of Charleston County transferred to Dorchester County; designation of area.</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portion of Charleston County described below is hereby annexed to and made a part of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Beginning at a stake on what was the Berkeley</w:t>
      </w:r>
      <w:r w:rsidR="00E754B2" w:rsidRPr="00E754B2">
        <w:noBreakHyphen/>
      </w:r>
      <w:r w:rsidRPr="00E754B2">
        <w:t>Charleston County line, what is now the Berkeley</w:t>
      </w:r>
      <w:r w:rsidR="00E754B2" w:rsidRPr="00E754B2">
        <w:noBreakHyphen/>
      </w:r>
      <w:r w:rsidRPr="00E754B2">
        <w:t>Dorchester County line, and running in a southwesterly direction for a distance of four thousand one hundred thirty</w:t>
      </w:r>
      <w:r w:rsidR="00E754B2" w:rsidRPr="00E754B2">
        <w:noBreakHyphen/>
      </w:r>
      <w:r w:rsidRPr="00E754B2">
        <w:t>two and twenty</w:t>
      </w:r>
      <w:r w:rsidR="00E754B2" w:rsidRPr="00E754B2">
        <w:noBreakHyphen/>
      </w:r>
      <w:r w:rsidRPr="00E754B2">
        <w:t>two hundredths feet along what is now Charleston County to a stake on what is commonly known as the Owens Road, the old Dorchester</w:t>
      </w:r>
      <w:r w:rsidR="00E754B2" w:rsidRPr="00E754B2">
        <w:noBreakHyphen/>
      </w:r>
      <w:r w:rsidRPr="00E754B2">
        <w:t>Charleston County line; thence, running in a Northwesterly direction for a distance of nine hundred twenty feet along said Owens Road and Dorchester County to the center of the run of what is commonly known as Sawmill Branch, the old Charleston</w:t>
      </w:r>
      <w:r w:rsidR="00E754B2" w:rsidRPr="00E754B2">
        <w:noBreakHyphen/>
      </w:r>
      <w:r w:rsidRPr="00E754B2">
        <w:t>Dorchester County boundary line; thence, running along said Sawmill Branch in a northeasterly direction to the old Berkeley</w:t>
      </w:r>
      <w:r w:rsidR="00E754B2" w:rsidRPr="00E754B2">
        <w:noBreakHyphen/>
      </w:r>
      <w:r w:rsidRPr="00E754B2">
        <w:t>Dorchester</w:t>
      </w:r>
      <w:r w:rsidR="00E754B2" w:rsidRPr="00E754B2">
        <w:noBreakHyphen/>
      </w:r>
      <w:r w:rsidRPr="00E754B2">
        <w:t>Charleston County lines; thence, running in a southeasterly direction for a distance of eight hundred seventy</w:t>
      </w:r>
      <w:r w:rsidR="00E754B2" w:rsidRPr="00E754B2">
        <w:noBreakHyphen/>
      </w:r>
      <w:r w:rsidRPr="00E754B2">
        <w:t>nine and five</w:t>
      </w:r>
      <w:r w:rsidR="00E754B2" w:rsidRPr="00E754B2">
        <w:noBreakHyphen/>
      </w:r>
      <w:r w:rsidRPr="00E754B2">
        <w:t>tenths feet along the old Berkeley</w:t>
      </w:r>
      <w:r w:rsidR="00E754B2" w:rsidRPr="00E754B2">
        <w:noBreakHyphen/>
      </w:r>
      <w:r w:rsidRPr="00E754B2">
        <w:t>Charleston County line, now the Berkeley</w:t>
      </w:r>
      <w:r w:rsidR="00E754B2" w:rsidRPr="00E754B2">
        <w:noBreakHyphen/>
      </w:r>
      <w:r w:rsidRPr="00E754B2">
        <w:t xml:space="preserve">Dorchester County line to the stake designated </w:t>
      </w:r>
      <w:r w:rsidR="00E754B2" w:rsidRPr="00E754B2">
        <w:t>“</w:t>
      </w:r>
      <w:r w:rsidRPr="00E754B2">
        <w:t>B</w:t>
      </w:r>
      <w:r w:rsidR="00E754B2" w:rsidRPr="00E754B2">
        <w:t>”</w:t>
      </w:r>
      <w:r w:rsidRPr="00E754B2">
        <w:t xml:space="preserve"> on a plat of J.N. Frank, surveyor, dated 12 August, 1968.</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68.3; 1969 (56) 53.</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231.</w:t>
      </w:r>
      <w:r w:rsidR="00B308AC" w:rsidRPr="00E754B2">
        <w:t xml:space="preserve"> Dorchester County; additional area of Charleston County transferred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following described portion of Charleston County is hereby transferred and annexed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 xml:space="preserve">All that tract of land now situate and lying in Charleston County, being a portion of property formerly known as </w:t>
      </w:r>
      <w:r w:rsidR="00E754B2" w:rsidRPr="00E754B2">
        <w:t>“</w:t>
      </w:r>
      <w:r w:rsidRPr="00E754B2">
        <w:t>Middleton Tract</w:t>
      </w:r>
      <w:r w:rsidR="00E754B2" w:rsidRPr="00E754B2">
        <w:t>”</w:t>
      </w:r>
      <w:r w:rsidRPr="00E754B2">
        <w:t xml:space="preserve"> and more commonly known as </w:t>
      </w:r>
      <w:r w:rsidR="00E754B2" w:rsidRPr="00E754B2">
        <w:t>“</w:t>
      </w:r>
      <w:r w:rsidRPr="00E754B2">
        <w:t>Middleton Place</w:t>
      </w:r>
      <w:r w:rsidR="00E754B2" w:rsidRPr="00E754B2">
        <w:t>”</w:t>
      </w:r>
      <w:r w:rsidRPr="00E754B2">
        <w:t>, said tract containing 1,085 acres more or less and constituting the southernmost portion of Middleton Place to the west of South Carolina Highway 61 and more particularly shown on the tax maps of Charleston County as T.M.S. Number 301</w:t>
      </w:r>
      <w:r w:rsidR="00E754B2" w:rsidRPr="00E754B2">
        <w:noBreakHyphen/>
      </w:r>
      <w:r w:rsidRPr="00E754B2">
        <w:t>001 and also shown on a plat recorded in the office of the Clerk of Court for Dorchester County in Plat Book 21, at page 42, and in the R.M.C. office for Charleston County in Plat Book AC, at page 144; and</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 xml:space="preserve">All that tract of land now situate and lying in Charleston County, being a portion of property formerly known as </w:t>
      </w:r>
      <w:r w:rsidR="00E754B2" w:rsidRPr="00E754B2">
        <w:t>“</w:t>
      </w:r>
      <w:r w:rsidRPr="00E754B2">
        <w:t>Middleton Tract</w:t>
      </w:r>
      <w:r w:rsidR="00E754B2" w:rsidRPr="00E754B2">
        <w:t>”</w:t>
      </w:r>
      <w:r w:rsidRPr="00E754B2">
        <w:t xml:space="preserve"> and more commonly known as </w:t>
      </w:r>
      <w:r w:rsidR="00E754B2" w:rsidRPr="00E754B2">
        <w:t>“</w:t>
      </w:r>
      <w:r w:rsidRPr="00E754B2">
        <w:t>Middleton Place</w:t>
      </w:r>
      <w:r w:rsidR="00E754B2" w:rsidRPr="00E754B2">
        <w:t>”</w:t>
      </w:r>
      <w:r w:rsidRPr="00E754B2">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E754B2" w:rsidRPr="00E754B2">
        <w:noBreakHyphen/>
      </w:r>
      <w:r w:rsidRPr="00E754B2">
        <w:t>011 and also shown on a plat recorded in the office of the Clerk of Court for Dorchester County in Plat Book 21, at page 42 and in the R.M.C. office for Charleston County in Plat Book AC, at page 144.</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proper proportion of the existing Charleston County indebtedness of the area so transferred shall be assumed by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1977 Act No. 295; 1997 Act No. 34, </w:t>
      </w:r>
      <w:r w:rsidRPr="00E754B2">
        <w:t xml:space="preserve">Section </w:t>
      </w:r>
      <w:r w:rsidR="00B308AC" w:rsidRPr="00E754B2">
        <w:t>1, eff January 1, 1998.</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Code Commissioner</w:t>
      </w:r>
      <w:r w:rsidR="00E754B2" w:rsidRPr="00E754B2">
        <w:t>’</w:t>
      </w:r>
      <w:r w:rsidRPr="00E754B2">
        <w:t>s Note</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 xml:space="preserve">1997 Act No. 34, </w:t>
      </w:r>
      <w:r w:rsidR="00E754B2" w:rsidRPr="00E754B2">
        <w:t xml:space="preserve">Section </w:t>
      </w:r>
      <w:r w:rsidRPr="00E754B2">
        <w:t xml:space="preserve">1, directed the Code Commissioner to change all references to </w:t>
      </w:r>
      <w:r w:rsidR="00E754B2" w:rsidRPr="00E754B2">
        <w:t>“</w:t>
      </w:r>
      <w:r w:rsidRPr="00E754B2">
        <w:t>Register of Mesne Conveyances</w:t>
      </w:r>
      <w:r w:rsidR="00E754B2" w:rsidRPr="00E754B2">
        <w:t>”</w:t>
      </w:r>
      <w:r w:rsidRPr="00E754B2">
        <w:t xml:space="preserve"> to </w:t>
      </w:r>
      <w:r w:rsidR="00E754B2" w:rsidRPr="00E754B2">
        <w:t>“</w:t>
      </w:r>
      <w:r w:rsidRPr="00E754B2">
        <w:t>Register of Deeds</w:t>
      </w:r>
      <w:r w:rsidR="00E754B2" w:rsidRPr="00E754B2">
        <w:t>”</w:t>
      </w:r>
      <w:r w:rsidRPr="00E754B2">
        <w:t xml:space="preserve"> wherever appearing in the 1976 Code of Laws.</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232.</w:t>
      </w:r>
      <w:r w:rsidR="00B308AC" w:rsidRPr="00E754B2">
        <w:t xml:space="preserve"> Dorchester County; additional area of Charleston County transferred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following described portion of Charleston County is hereby transferred and annexed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All that area now situate, lying and being in the County of Charleston beginning at a point on the southern right</w:t>
      </w:r>
      <w:r w:rsidR="00E754B2" w:rsidRPr="00E754B2">
        <w:noBreakHyphen/>
      </w:r>
      <w:r w:rsidRPr="00E754B2">
        <w:t>of</w:t>
      </w:r>
      <w:r w:rsidR="00E754B2" w:rsidRPr="00E754B2">
        <w:noBreakHyphen/>
      </w:r>
      <w:r w:rsidRPr="00E754B2">
        <w:t>way of S. C. 881 (the point of beginning), thence southeast for a distance of 9,700 feet ± along the right</w:t>
      </w:r>
      <w:r w:rsidR="00E754B2" w:rsidRPr="00E754B2">
        <w:noBreakHyphen/>
      </w:r>
      <w:r w:rsidRPr="00E754B2">
        <w:t>of</w:t>
      </w:r>
      <w:r w:rsidR="00E754B2" w:rsidRPr="00E754B2">
        <w:noBreakHyphen/>
      </w:r>
      <w:r w:rsidRPr="00E754B2">
        <w:t>way of S. C. 881 to a point which is on the right</w:t>
      </w:r>
      <w:r w:rsidR="00E754B2" w:rsidRPr="00E754B2">
        <w:noBreakHyphen/>
      </w:r>
      <w:r w:rsidRPr="00E754B2">
        <w:t>of</w:t>
      </w:r>
      <w:r w:rsidR="00E754B2" w:rsidRPr="00E754B2">
        <w:noBreakHyphen/>
      </w:r>
      <w:r w:rsidRPr="00E754B2">
        <w:t>way of S. C. 881 and Highway 78 that is better known as Ladson Road, thence southwest along the right</w:t>
      </w:r>
      <w:r w:rsidR="00E754B2" w:rsidRPr="00E754B2">
        <w:noBreakHyphen/>
      </w:r>
      <w:r w:rsidRPr="00E754B2">
        <w:t>of</w:t>
      </w:r>
      <w:r w:rsidR="00E754B2" w:rsidRPr="00E754B2">
        <w:noBreakHyphen/>
      </w:r>
      <w:r w:rsidRPr="00E754B2">
        <w:t>way of Ladson Road 8,000 ± to a point which is on the right</w:t>
      </w:r>
      <w:r w:rsidR="00E754B2" w:rsidRPr="00E754B2">
        <w:noBreakHyphen/>
      </w:r>
      <w:r w:rsidRPr="00E754B2">
        <w:t>of</w:t>
      </w:r>
      <w:r w:rsidR="00E754B2" w:rsidRPr="00E754B2">
        <w:noBreakHyphen/>
      </w:r>
      <w:r w:rsidRPr="00E754B2">
        <w:t>way of Ladson Road and Highway 1120 that is better known as Jamison Road, thence northwest along the right</w:t>
      </w:r>
      <w:r w:rsidR="00E754B2" w:rsidRPr="00E754B2">
        <w:noBreakHyphen/>
      </w:r>
      <w:r w:rsidRPr="00E754B2">
        <w:t>of</w:t>
      </w:r>
      <w:r w:rsidR="00E754B2" w:rsidRPr="00E754B2">
        <w:noBreakHyphen/>
      </w:r>
      <w:r w:rsidRPr="00E754B2">
        <w:t>way of Jamison Road 2,700 feet ± to a point which is on the northern right</w:t>
      </w:r>
      <w:r w:rsidR="00E754B2" w:rsidRPr="00E754B2">
        <w:noBreakHyphen/>
      </w:r>
      <w:r w:rsidRPr="00E754B2">
        <w:t>of</w:t>
      </w:r>
      <w:r w:rsidR="00E754B2" w:rsidRPr="00E754B2">
        <w:noBreakHyphen/>
      </w:r>
      <w:r w:rsidRPr="00E754B2">
        <w:t>way of Jamison Road, thence southwest 50 feet ± to a point which is on the southern right</w:t>
      </w:r>
      <w:r w:rsidR="00E754B2" w:rsidRPr="00E754B2">
        <w:noBreakHyphen/>
      </w:r>
      <w:r w:rsidRPr="00E754B2">
        <w:t>of</w:t>
      </w:r>
      <w:r w:rsidR="00E754B2" w:rsidRPr="00E754B2">
        <w:noBreakHyphen/>
      </w:r>
      <w:r w:rsidRPr="00E754B2">
        <w:t>way of Jamison Road, thence southwest 180 feet ± to a point, thence southwest 130 feet ± to a point, thence northwest 370 feet ± to a point, thence southwest 800 feet ± to a point which is on the Charleston</w:t>
      </w:r>
      <w:r w:rsidR="00E754B2" w:rsidRPr="00E754B2">
        <w:noBreakHyphen/>
      </w:r>
      <w:r w:rsidRPr="00E754B2">
        <w:t>Dorchester County line, thence northwest along the Charleston and Dorchester County Line 2,200 feet ± to a point which is on the southern right</w:t>
      </w:r>
      <w:r w:rsidR="00E754B2" w:rsidRPr="00E754B2">
        <w:noBreakHyphen/>
      </w:r>
      <w:r w:rsidRPr="00E754B2">
        <w:t>of</w:t>
      </w:r>
      <w:r w:rsidR="00E754B2" w:rsidRPr="00E754B2">
        <w:noBreakHyphen/>
      </w:r>
      <w:r w:rsidRPr="00E754B2">
        <w:t>way of Jamison Road, thence northwest along the Charleston and Dorchester County Line 50 feet ± to a point which is on the northern right</w:t>
      </w:r>
      <w:r w:rsidR="00E754B2" w:rsidRPr="00E754B2">
        <w:noBreakHyphen/>
      </w:r>
      <w:r w:rsidRPr="00E754B2">
        <w:t>of</w:t>
      </w:r>
      <w:r w:rsidR="00E754B2" w:rsidRPr="00E754B2">
        <w:noBreakHyphen/>
      </w:r>
      <w:r w:rsidRPr="00E754B2">
        <w:t>way of Jamison Road, thence northwest 600 feet ± along the Charleston</w:t>
      </w:r>
      <w:r w:rsidR="00E754B2" w:rsidRPr="00E754B2">
        <w:noBreakHyphen/>
      </w:r>
      <w:r w:rsidRPr="00E754B2">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w:t>
      </w:r>
      <w:r w:rsidR="00E754B2" w:rsidRPr="00E754B2">
        <w:t>‘</w:t>
      </w:r>
      <w:r w:rsidRPr="00E754B2">
        <w:t>76, Scale 1</w:t>
      </w:r>
      <w:r w:rsidR="00E754B2" w:rsidRPr="00E754B2">
        <w:t>”</w:t>
      </w:r>
      <w:r w:rsidRPr="00E754B2">
        <w:t xml:space="preserve"> </w:t>
      </w:r>
      <w:r w:rsidR="00E754B2" w:rsidRPr="00E754B2">
        <w:noBreakHyphen/>
      </w:r>
      <w:r w:rsidRPr="00E754B2">
        <w:t>600</w:t>
      </w:r>
      <w:r w:rsidR="00E754B2" w:rsidRPr="00E754B2">
        <w:t>’</w:t>
      </w:r>
      <w:r w:rsidRPr="00E754B2">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proper proportion of the existing Charleston County indebtedness of the area so transferred shall be assumed by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1977 Act No. 296.</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Code Commissioner</w:t>
      </w:r>
      <w:r w:rsidR="00E754B2" w:rsidRPr="00E754B2">
        <w:t>’</w:t>
      </w:r>
      <w:r w:rsidRPr="00E754B2">
        <w:t>s Note</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 xml:space="preserve">1997 Act No. 34, </w:t>
      </w:r>
      <w:r w:rsidR="00E754B2" w:rsidRPr="00E754B2">
        <w:t xml:space="preserve">Section </w:t>
      </w:r>
      <w:r w:rsidRPr="00E754B2">
        <w:t xml:space="preserve">1, directed the Code Commissioner to change all references to </w:t>
      </w:r>
      <w:r w:rsidR="00E754B2" w:rsidRPr="00E754B2">
        <w:t>“</w:t>
      </w:r>
      <w:r w:rsidRPr="00E754B2">
        <w:t>Register of Mesne Conveyances</w:t>
      </w:r>
      <w:r w:rsidR="00E754B2" w:rsidRPr="00E754B2">
        <w:t>”</w:t>
      </w:r>
      <w:r w:rsidRPr="00E754B2">
        <w:t xml:space="preserve"> to </w:t>
      </w:r>
      <w:r w:rsidR="00E754B2" w:rsidRPr="00E754B2">
        <w:t>“</w:t>
      </w:r>
      <w:r w:rsidRPr="00E754B2">
        <w:t>Register of Deeds</w:t>
      </w:r>
      <w:r w:rsidR="00E754B2" w:rsidRPr="00E754B2">
        <w:t>”</w:t>
      </w:r>
      <w:r w:rsidRPr="00E754B2">
        <w:t xml:space="preserve"> wherever appearing in the 1976 Code of Laws.</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233.</w:t>
      </w:r>
      <w:r w:rsidR="00B308AC" w:rsidRPr="00E754B2">
        <w:t xml:space="preserve"> Dorchester County; additional area of Charleston County transferred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following described portion of Charleston County is hereby transferred and annexed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 xml:space="preserve">All that area now situate and lying in Charleston County commencing at a point on the Northeast side of U. S. Highway No. 78 (also known as Fifth North Street) </w:t>
      </w:r>
      <w:r w:rsidR="00E754B2" w:rsidRPr="00E754B2">
        <w:noBreakHyphen/>
      </w:r>
      <w:r w:rsidRPr="00E754B2">
        <w:t xml:space="preserve"> which said point is on the present Dorchester</w:t>
      </w:r>
      <w:r w:rsidR="00E754B2" w:rsidRPr="00E754B2">
        <w:noBreakHyphen/>
      </w:r>
      <w:r w:rsidRPr="00E754B2">
        <w:t>Charleston county line, and proceeding along the present Dorchester</w:t>
      </w:r>
      <w:r w:rsidR="00E754B2" w:rsidRPr="00E754B2">
        <w:noBreakHyphen/>
      </w:r>
      <w:r w:rsidRPr="00E754B2">
        <w:t>Charleston county line in a northeasterly direction for a distance of approximately two thousand five hundred (2500) feet to the intersection of said Dorchester</w:t>
      </w:r>
      <w:r w:rsidR="00E754B2" w:rsidRPr="00E754B2">
        <w:noBreakHyphen/>
      </w:r>
      <w:r w:rsidRPr="00E754B2">
        <w:t>Charleston county line with the Berkeley</w:t>
      </w:r>
      <w:r w:rsidR="00E754B2" w:rsidRPr="00E754B2">
        <w:noBreakHyphen/>
      </w:r>
      <w:r w:rsidRPr="00E754B2">
        <w:t>Charleston county line; thence in a southeasterly direction along the Berkeley</w:t>
      </w:r>
      <w:r w:rsidR="00E754B2" w:rsidRPr="00E754B2">
        <w:noBreakHyphen/>
      </w:r>
      <w:r w:rsidRPr="00E754B2">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E754B2" w:rsidRPr="00E754B2">
        <w:noBreakHyphen/>
      </w:r>
      <w:r w:rsidRPr="00E754B2">
        <w:t>eight and five/tenths (258.5) feet to a point; thence northwest along the property of the said W. C. Cumbee and David H. Smith, a distance of three hundred seventy</w:t>
      </w:r>
      <w:r w:rsidR="00E754B2" w:rsidRPr="00E754B2">
        <w:noBreakHyphen/>
      </w:r>
      <w:r w:rsidRPr="00E754B2">
        <w:t>nine (379) feet to the southwestern corner of a lot owned by David H. Smith, thence northeast along the property of David H. Smith, a distance of approximately three hundred and twenty</w:t>
      </w:r>
      <w:r w:rsidR="00E754B2" w:rsidRPr="00E754B2">
        <w:noBreakHyphen/>
      </w:r>
      <w:r w:rsidRPr="00E754B2">
        <w:t>five (325) feet to a point on the northeastern side of said U. S. Highway No. 78 (also known as Fifth North Street); thence west along the northeast side of said U. S. Highway No. 78 (also known as Fifth North Street) to the point of beginning.</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proper proportion of the existing Charleston County indebtedness of the area so transferred shall be assumed by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1977 Act No. 297.</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Code Commissioner</w:t>
      </w:r>
      <w:r w:rsidR="00E754B2" w:rsidRPr="00E754B2">
        <w:t>’</w:t>
      </w:r>
      <w:r w:rsidRPr="00E754B2">
        <w:t>s Note</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 xml:space="preserve">1997 Act No. 34, </w:t>
      </w:r>
      <w:r w:rsidR="00E754B2" w:rsidRPr="00E754B2">
        <w:t xml:space="preserve">Section </w:t>
      </w:r>
      <w:r w:rsidRPr="00E754B2">
        <w:t xml:space="preserve">1, directed the Code Commissioner to change all references to </w:t>
      </w:r>
      <w:r w:rsidR="00E754B2" w:rsidRPr="00E754B2">
        <w:t>“</w:t>
      </w:r>
      <w:r w:rsidRPr="00E754B2">
        <w:t>Register of Mesne Conveyances</w:t>
      </w:r>
      <w:r w:rsidR="00E754B2" w:rsidRPr="00E754B2">
        <w:t>”</w:t>
      </w:r>
      <w:r w:rsidRPr="00E754B2">
        <w:t xml:space="preserve"> to </w:t>
      </w:r>
      <w:r w:rsidR="00E754B2" w:rsidRPr="00E754B2">
        <w:t>“</w:t>
      </w:r>
      <w:r w:rsidRPr="00E754B2">
        <w:t>Register of Deeds</w:t>
      </w:r>
      <w:r w:rsidR="00E754B2" w:rsidRPr="00E754B2">
        <w:t>”</w:t>
      </w:r>
      <w:r w:rsidRPr="00E754B2">
        <w:t xml:space="preserve"> wherever appearing in the 1976 Code of Laws.</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234.</w:t>
      </w:r>
      <w:r w:rsidR="00B308AC" w:rsidRPr="00E754B2">
        <w:t xml:space="preserve"> Dorchester County; additional area of Charleston County transferred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(A)(1) The following described portion of Charleston County is transferred and annexed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All that area beginning at an iron bar 248.50 feet from the northeastern intersection of rights</w:t>
      </w:r>
      <w:r w:rsidR="00E754B2" w:rsidRPr="00E754B2">
        <w:noBreakHyphen/>
      </w:r>
      <w:r w:rsidRPr="00E754B2">
        <w:t>of</w:t>
      </w:r>
      <w:r w:rsidR="00E754B2" w:rsidRPr="00E754B2">
        <w:noBreakHyphen/>
      </w:r>
      <w:r w:rsidRPr="00E754B2">
        <w:t>way of Garbon Street (S</w:t>
      </w:r>
      <w:r w:rsidR="00E754B2" w:rsidRPr="00E754B2">
        <w:noBreakHyphen/>
      </w:r>
      <w:r w:rsidRPr="00E754B2">
        <w:t>18</w:t>
      </w:r>
      <w:r w:rsidR="00E754B2" w:rsidRPr="00E754B2">
        <w:noBreakHyphen/>
      </w:r>
      <w:r w:rsidRPr="00E754B2">
        <w:t>847) and West Boundary Street (S</w:t>
      </w:r>
      <w:r w:rsidR="00E754B2" w:rsidRPr="00E754B2">
        <w:noBreakHyphen/>
      </w:r>
      <w:r w:rsidRPr="00E754B2">
        <w:t>10</w:t>
      </w:r>
      <w:r w:rsidR="00E754B2" w:rsidRPr="00E754B2">
        <w:noBreakHyphen/>
      </w:r>
      <w:r w:rsidRPr="00E754B2">
        <w:t>2396), on a bearing of N 46°</w:t>
      </w:r>
      <w:r w:rsidR="00E754B2" w:rsidRPr="00E754B2">
        <w:noBreakHyphen/>
      </w:r>
      <w:r w:rsidRPr="00E754B2">
        <w:t>15</w:t>
      </w:r>
      <w:r w:rsidR="00E754B2" w:rsidRPr="00E754B2">
        <w:t>’</w:t>
      </w:r>
      <w:r w:rsidR="00E754B2" w:rsidRPr="00E754B2">
        <w:noBreakHyphen/>
      </w:r>
      <w:r w:rsidRPr="00E754B2">
        <w:t>31</w:t>
      </w:r>
      <w:r w:rsidR="00E754B2" w:rsidRPr="00E754B2">
        <w:t>”</w:t>
      </w:r>
      <w:r w:rsidRPr="00E754B2">
        <w:t xml:space="preserve"> W, being the southwestern corner of a parcel of land described as Tract 6, a 30.12 acre parcel, the point of beginning; thence N 46°</w:t>
      </w:r>
      <w:r w:rsidR="00E754B2" w:rsidRPr="00E754B2">
        <w:noBreakHyphen/>
      </w:r>
      <w:r w:rsidRPr="00E754B2">
        <w:t>15</w:t>
      </w:r>
      <w:r w:rsidR="00E754B2" w:rsidRPr="00E754B2">
        <w:t>’</w:t>
      </w:r>
      <w:r w:rsidR="00E754B2" w:rsidRPr="00E754B2">
        <w:noBreakHyphen/>
      </w:r>
      <w:r w:rsidRPr="00E754B2">
        <w:t>31</w:t>
      </w:r>
      <w:r w:rsidR="00E754B2" w:rsidRPr="00E754B2">
        <w:t>”</w:t>
      </w:r>
      <w:r w:rsidRPr="00E754B2">
        <w:t xml:space="preserve"> W along the northern edge of the right</w:t>
      </w:r>
      <w:r w:rsidR="00E754B2" w:rsidRPr="00E754B2">
        <w:noBreakHyphen/>
      </w:r>
      <w:r w:rsidRPr="00E754B2">
        <w:t>of</w:t>
      </w:r>
      <w:r w:rsidR="00E754B2" w:rsidRPr="00E754B2">
        <w:noBreakHyphen/>
      </w:r>
      <w:r w:rsidRPr="00E754B2">
        <w:t>way of West Boundary Street for a distance of 1600.00 feet to a point, the southwestern corner of Tract 7; thence N 34°</w:t>
      </w:r>
      <w:r w:rsidR="00E754B2" w:rsidRPr="00E754B2">
        <w:noBreakHyphen/>
      </w:r>
      <w:r w:rsidRPr="00E754B2">
        <w:t>23</w:t>
      </w:r>
      <w:r w:rsidR="00E754B2" w:rsidRPr="00E754B2">
        <w:t>’</w:t>
      </w:r>
      <w:r w:rsidR="00E754B2" w:rsidRPr="00E754B2">
        <w:noBreakHyphen/>
      </w:r>
      <w:r w:rsidRPr="00E754B2">
        <w:t>49</w:t>
      </w:r>
      <w:r w:rsidR="00E754B2" w:rsidRPr="00E754B2">
        <w:t>”</w:t>
      </w:r>
      <w:r w:rsidRPr="00E754B2">
        <w:t xml:space="preserve"> W for a distance of 800.00 feet to a point, the common property corner of Tracts 4, 6, and 7; thence N 34°</w:t>
      </w:r>
      <w:r w:rsidR="00E754B2" w:rsidRPr="00E754B2">
        <w:noBreakHyphen/>
      </w:r>
      <w:r w:rsidRPr="00E754B2">
        <w:t>23</w:t>
      </w:r>
      <w:r w:rsidR="00E754B2" w:rsidRPr="00E754B2">
        <w:t>’</w:t>
      </w:r>
      <w:r w:rsidR="00E754B2" w:rsidRPr="00E754B2">
        <w:noBreakHyphen/>
      </w:r>
      <w:r w:rsidRPr="00E754B2">
        <w:t>49</w:t>
      </w:r>
      <w:r w:rsidR="00E754B2" w:rsidRPr="00E754B2">
        <w:t>”</w:t>
      </w:r>
      <w:r w:rsidRPr="00E754B2">
        <w:t xml:space="preserve"> W for a distance of 772.34 feet to a point, the common property corner of Tracts 3, 4, and 7; thence N 53°</w:t>
      </w:r>
      <w:r w:rsidR="00E754B2" w:rsidRPr="00E754B2">
        <w:noBreakHyphen/>
      </w:r>
      <w:r w:rsidRPr="00E754B2">
        <w:t>03</w:t>
      </w:r>
      <w:r w:rsidR="00E754B2" w:rsidRPr="00E754B2">
        <w:t>’</w:t>
      </w:r>
      <w:r w:rsidR="00E754B2" w:rsidRPr="00E754B2">
        <w:noBreakHyphen/>
      </w:r>
      <w:r w:rsidRPr="00E754B2">
        <w:t>47</w:t>
      </w:r>
      <w:r w:rsidR="00E754B2" w:rsidRPr="00E754B2">
        <w:t>”</w:t>
      </w:r>
      <w:r w:rsidRPr="00E754B2">
        <w:t xml:space="preserve"> E for a distance of 1000.00 feet to a point, the southeastern corner of Tract 3; thence N 53°</w:t>
      </w:r>
      <w:r w:rsidR="00E754B2" w:rsidRPr="00E754B2">
        <w:noBreakHyphen/>
      </w:r>
      <w:r w:rsidRPr="00E754B2">
        <w:t>03</w:t>
      </w:r>
      <w:r w:rsidR="00E754B2" w:rsidRPr="00E754B2">
        <w:t>’</w:t>
      </w:r>
      <w:r w:rsidR="00E754B2" w:rsidRPr="00E754B2">
        <w:noBreakHyphen/>
      </w:r>
      <w:r w:rsidRPr="00E754B2">
        <w:t>47</w:t>
      </w:r>
      <w:r w:rsidR="00E754B2" w:rsidRPr="00E754B2">
        <w:t>”</w:t>
      </w:r>
      <w:r w:rsidRPr="00E754B2">
        <w:t xml:space="preserve"> E for a distance of 673.35 feet to a point, the northeastern corner of Tract 8; thence S 38°</w:t>
      </w:r>
      <w:r w:rsidR="00E754B2" w:rsidRPr="00E754B2">
        <w:noBreakHyphen/>
      </w:r>
      <w:r w:rsidRPr="00E754B2">
        <w:t>30</w:t>
      </w:r>
      <w:r w:rsidR="00E754B2" w:rsidRPr="00E754B2">
        <w:t>’</w:t>
      </w:r>
      <w:r w:rsidR="00E754B2" w:rsidRPr="00E754B2">
        <w:noBreakHyphen/>
      </w:r>
      <w:r w:rsidRPr="00E754B2">
        <w:t>29</w:t>
      </w:r>
      <w:r w:rsidR="00E754B2" w:rsidRPr="00E754B2">
        <w:t>”</w:t>
      </w:r>
      <w:r w:rsidRPr="00E754B2">
        <w:t xml:space="preserve"> E for a distance of 433.69 feet to a point; thence S 48°</w:t>
      </w:r>
      <w:r w:rsidR="00E754B2" w:rsidRPr="00E754B2">
        <w:noBreakHyphen/>
      </w:r>
      <w:r w:rsidRPr="00E754B2">
        <w:t>10</w:t>
      </w:r>
      <w:r w:rsidR="00E754B2" w:rsidRPr="00E754B2">
        <w:t>’</w:t>
      </w:r>
      <w:r w:rsidR="00E754B2" w:rsidRPr="00E754B2">
        <w:noBreakHyphen/>
      </w:r>
      <w:r w:rsidRPr="00E754B2">
        <w:t>31</w:t>
      </w:r>
      <w:r w:rsidR="00E754B2" w:rsidRPr="00E754B2">
        <w:t>”</w:t>
      </w:r>
      <w:r w:rsidRPr="00E754B2">
        <w:t xml:space="preserve"> W for a distance of 61.18 feet to a point; thence S 38°</w:t>
      </w:r>
      <w:r w:rsidR="00E754B2" w:rsidRPr="00E754B2">
        <w:noBreakHyphen/>
      </w:r>
      <w:r w:rsidRPr="00E754B2">
        <w:t>30</w:t>
      </w:r>
      <w:r w:rsidR="00E754B2" w:rsidRPr="00E754B2">
        <w:t>’</w:t>
      </w:r>
      <w:r w:rsidR="00E754B2" w:rsidRPr="00E754B2">
        <w:noBreakHyphen/>
      </w:r>
      <w:r w:rsidRPr="00E754B2">
        <w:t>29</w:t>
      </w:r>
      <w:r w:rsidR="00E754B2" w:rsidRPr="00E754B2">
        <w:t>”</w:t>
      </w:r>
      <w:r w:rsidRPr="00E754B2">
        <w:t xml:space="preserve"> E for a distance of 927.24 feet to a point, the western intersection of rights</w:t>
      </w:r>
      <w:r w:rsidR="00E754B2" w:rsidRPr="00E754B2">
        <w:noBreakHyphen/>
      </w:r>
      <w:r w:rsidRPr="00E754B2">
        <w:t>of</w:t>
      </w:r>
      <w:r w:rsidR="00E754B2" w:rsidRPr="00E754B2">
        <w:noBreakHyphen/>
      </w:r>
      <w:r w:rsidRPr="00E754B2">
        <w:t>way of West Boundary Street and West Boundary Street, the southeastern corner of Tract 8; thence S 38°</w:t>
      </w:r>
      <w:r w:rsidR="00E754B2" w:rsidRPr="00E754B2">
        <w:noBreakHyphen/>
      </w:r>
      <w:r w:rsidRPr="00E754B2">
        <w:t>30</w:t>
      </w:r>
      <w:r w:rsidR="00E754B2" w:rsidRPr="00E754B2">
        <w:t>’</w:t>
      </w:r>
      <w:r w:rsidRPr="00E754B2">
        <w:t xml:space="preserve"> </w:t>
      </w:r>
      <w:r w:rsidR="00E754B2" w:rsidRPr="00E754B2">
        <w:noBreakHyphen/>
      </w:r>
      <w:r w:rsidRPr="00E754B2">
        <w:t>29</w:t>
      </w:r>
      <w:r w:rsidR="00E754B2" w:rsidRPr="00E754B2">
        <w:t>”</w:t>
      </w:r>
      <w:r w:rsidRPr="00E754B2">
        <w:t xml:space="preserve"> E for a distance of ± 55 feet to a point, the southern edge of the right</w:t>
      </w:r>
      <w:r w:rsidR="00E754B2" w:rsidRPr="00E754B2">
        <w:noBreakHyphen/>
      </w:r>
      <w:r w:rsidRPr="00E754B2">
        <w:t>of</w:t>
      </w:r>
      <w:r w:rsidR="00E754B2" w:rsidRPr="00E754B2">
        <w:noBreakHyphen/>
      </w:r>
      <w:r w:rsidRPr="00E754B2">
        <w:t>way of West Boundary Street; thence S 46°</w:t>
      </w:r>
      <w:r w:rsidR="00E754B2" w:rsidRPr="00E754B2">
        <w:noBreakHyphen/>
      </w:r>
      <w:r w:rsidRPr="00E754B2">
        <w:t>15</w:t>
      </w:r>
      <w:r w:rsidR="00E754B2" w:rsidRPr="00E754B2">
        <w:t>’</w:t>
      </w:r>
      <w:r w:rsidR="00E754B2" w:rsidRPr="00E754B2">
        <w:noBreakHyphen/>
      </w:r>
      <w:r w:rsidRPr="00E754B2">
        <w:t>31</w:t>
      </w:r>
      <w:r w:rsidR="00E754B2" w:rsidRPr="00E754B2">
        <w:t>”</w:t>
      </w:r>
      <w:r w:rsidRPr="00E754B2">
        <w:t xml:space="preserve"> W along the southern edge of the right</w:t>
      </w:r>
      <w:r w:rsidR="00E754B2" w:rsidRPr="00E754B2">
        <w:noBreakHyphen/>
      </w:r>
      <w:r w:rsidRPr="00E754B2">
        <w:t>of</w:t>
      </w:r>
      <w:r w:rsidR="00E754B2" w:rsidRPr="00E754B2">
        <w:noBreakHyphen/>
      </w:r>
      <w:r w:rsidRPr="00E754B2">
        <w:t>way of West Boundary Street for a distance of ± 3,332 feet to a point; thence N 23°</w:t>
      </w:r>
      <w:r w:rsidR="00E754B2" w:rsidRPr="00E754B2">
        <w:noBreakHyphen/>
      </w:r>
      <w:r w:rsidRPr="00E754B2">
        <w:t>50</w:t>
      </w:r>
      <w:r w:rsidR="00E754B2" w:rsidRPr="00E754B2">
        <w:t>’</w:t>
      </w:r>
      <w:r w:rsidR="00E754B2" w:rsidRPr="00E754B2">
        <w:noBreakHyphen/>
      </w:r>
      <w:r w:rsidRPr="00E754B2">
        <w:t>11</w:t>
      </w:r>
      <w:r w:rsidR="00E754B2" w:rsidRPr="00E754B2">
        <w:t>”</w:t>
      </w:r>
      <w:r w:rsidRPr="00E754B2">
        <w:t xml:space="preserve"> W for a distance of ± 55 feet to a point, the southwestern corner of Tract 6, to the point of beginning.</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Said tract measures and contains 60.94 acres of land, more or less, and is more clearly shown on a plat by Robert David Branton dated October 1, 1993, and recorded in plat book CN, page 188 at the RMC office of Charleston County, South Carolina.</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(2) The proper proportion of the existing Charleston County indebtedness of the area transferred must be assumed by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2000 Act No. 310, </w:t>
      </w:r>
      <w:r w:rsidRPr="00E754B2">
        <w:t xml:space="preserve">Section </w:t>
      </w:r>
      <w:r w:rsidR="00B308AC" w:rsidRPr="00E754B2">
        <w:t>1, eff May 30, 2000.</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235.</w:t>
      </w:r>
      <w:r w:rsidR="00B308AC" w:rsidRPr="00E754B2">
        <w:t xml:space="preserve"> Dorchester County; additional area of Charleston County transferred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(A)(1) The following described portion of Charleston County is transferred and annexed to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All that area, approximately 30.12 acres, now lying in the County of Charleston and identified as TMS #379</w:t>
      </w:r>
      <w:r w:rsidR="00E754B2" w:rsidRPr="00E754B2">
        <w:noBreakHyphen/>
      </w:r>
      <w:r w:rsidRPr="00E754B2">
        <w:t>00</w:t>
      </w:r>
      <w:r w:rsidR="00E754B2" w:rsidRPr="00E754B2">
        <w:noBreakHyphen/>
      </w:r>
      <w:r w:rsidRPr="00E754B2">
        <w:t>00</w:t>
      </w:r>
      <w:r w:rsidR="00E754B2" w:rsidRPr="00E754B2">
        <w:noBreakHyphen/>
      </w:r>
      <w:r w:rsidRPr="00E754B2">
        <w:t>064 and is Tract 6, a portion of Gahagan Plantation, and shown on a map prepared by Cornerstone Surveying &amp; Engineering, Incorporated, designated as project #04069 and dated October 1, 1993.</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(2) The proper proportion of the existing Charleston County indebtedness of the area transferred must be assumed by Dorchester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2004 Act No. 255, </w:t>
      </w:r>
      <w:r w:rsidRPr="00E754B2">
        <w:t xml:space="preserve">Section </w:t>
      </w:r>
      <w:r w:rsidR="00B308AC" w:rsidRPr="00E754B2">
        <w:t>1, eff June 15, 2004.</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240.</w:t>
      </w:r>
      <w:r w:rsidR="00B308AC" w:rsidRPr="00E754B2">
        <w:t xml:space="preserve"> Edgefield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E754B2" w:rsidRPr="00E754B2">
        <w:noBreakHyphen/>
      </w:r>
      <w:r w:rsidRPr="00E754B2">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E754B2" w:rsidRPr="00E754B2">
        <w:t>’</w:t>
      </w:r>
      <w:r w:rsidRPr="00E754B2">
        <w:t xml:space="preserve"> E. 20,400 feet to Cochran</w:t>
      </w:r>
      <w:r w:rsidR="00E754B2" w:rsidRPr="00E754B2">
        <w:t>’</w:t>
      </w:r>
      <w:r w:rsidRPr="00E754B2">
        <w:t>s Bridge, on Turkey Creek; thence S. 26° 30</w:t>
      </w:r>
      <w:r w:rsidR="00E754B2" w:rsidRPr="00E754B2">
        <w:t>’</w:t>
      </w:r>
      <w:r w:rsidRPr="00E754B2">
        <w:t xml:space="preserve"> E. 1,680 feet to a point where a branch crosses a public road; thence S. 59° 30</w:t>
      </w:r>
      <w:r w:rsidR="00E754B2" w:rsidRPr="00E754B2">
        <w:t>’</w:t>
      </w:r>
      <w:r w:rsidRPr="00E754B2">
        <w:t xml:space="preserve"> W. 27,908 feet to the run of Big Stevens</w:t>
      </w:r>
      <w:r w:rsidR="00E754B2" w:rsidRPr="00E754B2">
        <w:t>’</w:t>
      </w:r>
      <w:r w:rsidRPr="00E754B2">
        <w:t xml:space="preserve"> Creek; thence down the run of Big Stevens</w:t>
      </w:r>
      <w:r w:rsidR="00E754B2" w:rsidRPr="00E754B2">
        <w:t>’</w:t>
      </w:r>
      <w:r w:rsidRPr="00E754B2">
        <w:t xml:space="preserve"> Creek to a stake; thence S. 50° W. 22,828 feet to the South Carolina</w:t>
      </w:r>
      <w:r w:rsidR="00E754B2" w:rsidRPr="00E754B2">
        <w:noBreakHyphen/>
      </w:r>
      <w:r w:rsidRPr="00E754B2">
        <w:t>Georgia line in the Savannah River, and in addition the following territory transferred from McCormick County by act of the General Assembly, approved February 9 1921, to wit: beginning on the McCormick and Edgefield County line at Moultrie</w:t>
      </w:r>
      <w:r w:rsidR="00E754B2" w:rsidRPr="00E754B2">
        <w:t>’</w:t>
      </w:r>
      <w:r w:rsidRPr="00E754B2">
        <w:t>s Mill Branch on Turkey Creek; thence down the run of Turkey Creek to its intersection with Stephen</w:t>
      </w:r>
      <w:r w:rsidR="00E754B2" w:rsidRPr="00E754B2">
        <w:t>’</w:t>
      </w:r>
      <w:r w:rsidRPr="00E754B2">
        <w:t>s Creek; thence down the run of Stephen</w:t>
      </w:r>
      <w:r w:rsidR="00E754B2" w:rsidRPr="00E754B2">
        <w:t>’</w:t>
      </w:r>
      <w:r w:rsidRPr="00E754B2">
        <w:t>s Creek to the Edgefield and McCormick County line; thence to Edgefield and McCormick County line N. 59° 45</w:t>
      </w:r>
      <w:r w:rsidR="00E754B2" w:rsidRPr="00E754B2">
        <w:t>’</w:t>
      </w:r>
      <w:r w:rsidRPr="00E754B2">
        <w:t xml:space="preserve"> E. 27,908 feet to a corner at the intersection of a public road with a branch of Beaver Creek; thence with the Edgefield and McCormick County line N. 26° 15</w:t>
      </w:r>
      <w:r w:rsidR="00E754B2" w:rsidRPr="00E754B2">
        <w:t>’</w:t>
      </w:r>
      <w:r w:rsidRPr="00E754B2">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E754B2" w:rsidRPr="00E754B2">
        <w:t>’</w:t>
      </w:r>
      <w:r w:rsidRPr="00E754B2">
        <w:t>s Creek; thence to Edgefield and McCormick County line and the South Carolina and Georgia State line of the Savannah River; thence the South Carolina and Georgia State line on the Savannah River to old Furry</w:t>
      </w:r>
      <w:r w:rsidR="00E754B2" w:rsidRPr="00E754B2">
        <w:t>’</w:t>
      </w:r>
      <w:r w:rsidRPr="00E754B2">
        <w:t>s Ferry; thence a straight line N. 24° E. to a stake X 3 N. on the west bank of Stephen</w:t>
      </w:r>
      <w:r w:rsidR="00E754B2" w:rsidRPr="00E754B2">
        <w:t>’</w:t>
      </w:r>
      <w:r w:rsidRPr="00E754B2">
        <w:t>s Creek to the beginning point.</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69; 1952 Code </w:t>
      </w:r>
      <w:r w:rsidRPr="00E754B2">
        <w:t xml:space="preserve">Section </w:t>
      </w:r>
      <w:r w:rsidR="00B308AC" w:rsidRPr="00E754B2">
        <w:t>14</w:t>
      </w:r>
      <w:r w:rsidRPr="00E754B2">
        <w:noBreakHyphen/>
      </w:r>
      <w:r w:rsidR="00B308AC" w:rsidRPr="00E754B2">
        <w:t xml:space="preserve">69; 1942 Code </w:t>
      </w:r>
      <w:r w:rsidRPr="00E754B2">
        <w:t xml:space="preserve">Section </w:t>
      </w:r>
      <w:r w:rsidR="00B308AC" w:rsidRPr="00E754B2">
        <w:t xml:space="preserve">2994; 1932 Code </w:t>
      </w:r>
      <w:r w:rsidRPr="00E754B2">
        <w:t xml:space="preserve">Section </w:t>
      </w:r>
      <w:r w:rsidR="00B308AC" w:rsidRPr="00E754B2">
        <w:t xml:space="preserve">2994; Civ. C. </w:t>
      </w:r>
      <w:r w:rsidRPr="00E754B2">
        <w:t>‘</w:t>
      </w:r>
      <w:r w:rsidR="00B308AC" w:rsidRPr="00E754B2">
        <w:t xml:space="preserve">22 </w:t>
      </w:r>
      <w:r w:rsidRPr="00E754B2">
        <w:t xml:space="preserve">Section </w:t>
      </w:r>
      <w:r w:rsidR="00B308AC" w:rsidRPr="00E754B2">
        <w:t xml:space="preserve">686; Civ. C. </w:t>
      </w:r>
      <w:r w:rsidRPr="00E754B2">
        <w:t>‘</w:t>
      </w:r>
      <w:r w:rsidR="00B308AC" w:rsidRPr="00E754B2">
        <w:t xml:space="preserve">12 </w:t>
      </w:r>
      <w:r w:rsidRPr="00E754B2">
        <w:t xml:space="preserve">Section </w:t>
      </w:r>
      <w:r w:rsidR="00B308AC" w:rsidRPr="00E754B2">
        <w:t xml:space="preserve">605; Civ. C. </w:t>
      </w:r>
      <w:r w:rsidRPr="00E754B2">
        <w:t>‘</w:t>
      </w:r>
      <w:r w:rsidR="00B308AC" w:rsidRPr="00E754B2">
        <w:t xml:space="preserve">02 </w:t>
      </w:r>
      <w:r w:rsidRPr="00E754B2">
        <w:t xml:space="preserve">Section </w:t>
      </w:r>
      <w:r w:rsidR="00B308AC" w:rsidRPr="00E754B2">
        <w:t>545; G. S. 416; R. S. 474; (4) 661; (6) 463; (7) 196; 1870 (14) 695; 1896 (22) 248; 1898 (22) 604, 896; 1916 (29) 717; 1921 (32) 6, 34.</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250.</w:t>
      </w:r>
      <w:r w:rsidR="00B308AC" w:rsidRPr="00E754B2">
        <w:t xml:space="preserve"> Fairfield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E754B2" w:rsidRPr="00E754B2">
        <w:noBreakHyphen/>
      </w:r>
      <w:r w:rsidRPr="00E754B2">
        <w:t>half mile above the plantation now or formerly owned by Mr. Shaffer (one mile above the mouth of Shaffer</w:t>
      </w:r>
      <w:r w:rsidR="00E754B2" w:rsidRPr="00E754B2">
        <w:t>’</w:t>
      </w:r>
      <w:r w:rsidRPr="00E754B2">
        <w:t>s Creek) and the line running from thence in a direct course to new corner on the Fairfield</w:t>
      </w:r>
      <w:r w:rsidR="00E754B2" w:rsidRPr="00E754B2">
        <w:noBreakHyphen/>
      </w:r>
      <w:r w:rsidRPr="00E754B2">
        <w:t>Richland line where it crosses the median line of Cedar Creek; thence up the median line of Cedar Creek with its various sources to Simmons</w:t>
      </w:r>
      <w:r w:rsidR="00E754B2" w:rsidRPr="00E754B2">
        <w:t>’</w:t>
      </w:r>
      <w:r w:rsidRPr="00E754B2">
        <w:t xml:space="preserve"> Creek; thence up the median line of Simmons</w:t>
      </w:r>
      <w:r w:rsidR="00E754B2" w:rsidRPr="00E754B2">
        <w:t>’</w:t>
      </w:r>
      <w:r w:rsidRPr="00E754B2">
        <w:t xml:space="preserve"> Creek to a point marked X 3 N. on the bank of Simmons</w:t>
      </w:r>
      <w:r w:rsidR="00E754B2" w:rsidRPr="00E754B2">
        <w:t>’</w:t>
      </w:r>
      <w:r w:rsidRPr="00E754B2">
        <w:t xml:space="preserve"> Fork on Cedar Creek; thence N. 72° 10</w:t>
      </w:r>
      <w:r w:rsidR="00E754B2" w:rsidRPr="00E754B2">
        <w:t>’</w:t>
      </w:r>
      <w:r w:rsidRPr="00E754B2">
        <w:t xml:space="preserve"> E. 23,800 feet to a stake on the Ridgeway</w:t>
      </w:r>
      <w:r w:rsidR="00E754B2" w:rsidRPr="00E754B2">
        <w:noBreakHyphen/>
      </w:r>
      <w:r w:rsidRPr="00E754B2">
        <w:t>Blythewood Road; thence N. 82° 20</w:t>
      </w:r>
      <w:r w:rsidR="00E754B2" w:rsidRPr="00E754B2">
        <w:t>’</w:t>
      </w:r>
      <w:r w:rsidRPr="00E754B2">
        <w:t xml:space="preserve"> E. 41,338 feet to a stake on the dividing line between Fairfield and Kershaw Counties; on the east by the counties of Kershaw and Lancaster from which it is separated by a line drawn from the last</w:t>
      </w:r>
      <w:r w:rsidR="00E754B2" w:rsidRPr="00E754B2">
        <w:noBreakHyphen/>
      </w:r>
      <w:r w:rsidRPr="00E754B2">
        <w:t>named point in a northeasterly direction to Wateree River where Cornell</w:t>
      </w:r>
      <w:r w:rsidR="00E754B2" w:rsidRPr="00E754B2">
        <w:t>’</w:t>
      </w:r>
      <w:r w:rsidRPr="00E754B2">
        <w:t>s Creek enters it; thence by the Wateree and Catawba Rivers as high as the mouth of Rocky Creek.</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70; 1952 Code </w:t>
      </w:r>
      <w:r w:rsidRPr="00E754B2">
        <w:t xml:space="preserve">Section </w:t>
      </w:r>
      <w:r w:rsidR="00B308AC" w:rsidRPr="00E754B2">
        <w:t>14</w:t>
      </w:r>
      <w:r w:rsidRPr="00E754B2">
        <w:noBreakHyphen/>
      </w:r>
      <w:r w:rsidR="00B308AC" w:rsidRPr="00E754B2">
        <w:t xml:space="preserve">71; 1942 Code </w:t>
      </w:r>
      <w:r w:rsidRPr="00E754B2">
        <w:t xml:space="preserve">Section </w:t>
      </w:r>
      <w:r w:rsidR="00B308AC" w:rsidRPr="00E754B2">
        <w:t xml:space="preserve">2995; 1932 Code </w:t>
      </w:r>
      <w:r w:rsidRPr="00E754B2">
        <w:t xml:space="preserve">Section </w:t>
      </w:r>
      <w:r w:rsidR="00B308AC" w:rsidRPr="00E754B2">
        <w:t xml:space="preserve">2995; Civ. C. </w:t>
      </w:r>
      <w:r w:rsidRPr="00E754B2">
        <w:t>‘</w:t>
      </w:r>
      <w:r w:rsidR="00B308AC" w:rsidRPr="00E754B2">
        <w:t xml:space="preserve">22 </w:t>
      </w:r>
      <w:r w:rsidRPr="00E754B2">
        <w:t xml:space="preserve">Section </w:t>
      </w:r>
      <w:r w:rsidR="00B308AC" w:rsidRPr="00E754B2">
        <w:t xml:space="preserve">687; Civ. C. </w:t>
      </w:r>
      <w:r w:rsidRPr="00E754B2">
        <w:t>‘</w:t>
      </w:r>
      <w:r w:rsidR="00B308AC" w:rsidRPr="00E754B2">
        <w:t xml:space="preserve">12 </w:t>
      </w:r>
      <w:r w:rsidRPr="00E754B2">
        <w:t xml:space="preserve">Section </w:t>
      </w:r>
      <w:r w:rsidR="00B308AC" w:rsidRPr="00E754B2">
        <w:t xml:space="preserve">606; Civ. C. </w:t>
      </w:r>
      <w:r w:rsidRPr="00E754B2">
        <w:t>‘</w:t>
      </w:r>
      <w:r w:rsidR="00B308AC" w:rsidRPr="00E754B2">
        <w:t xml:space="preserve">02 </w:t>
      </w:r>
      <w:r w:rsidRPr="00E754B2">
        <w:t xml:space="preserve">Section </w:t>
      </w:r>
      <w:r w:rsidR="00B308AC" w:rsidRPr="00E754B2">
        <w:t>546; G. S. 417; R. S. 475; (4) 662; (5) 317; (7) 199, 284; 1913 (28) 117.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260.</w:t>
      </w:r>
      <w:r w:rsidR="00B308AC" w:rsidRPr="00E754B2">
        <w:t xml:space="preserve"> Florence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Florence County is bounded as follows: by a line beginning at Sanders</w:t>
      </w:r>
      <w:r w:rsidR="00E754B2" w:rsidRPr="00E754B2">
        <w:t>’</w:t>
      </w:r>
      <w:r w:rsidRPr="00E754B2">
        <w:t xml:space="preserve"> Bridge on Lynch</w:t>
      </w:r>
      <w:r w:rsidR="00E754B2" w:rsidRPr="00E754B2">
        <w:t>’</w:t>
      </w:r>
      <w:r w:rsidRPr="00E754B2">
        <w:t>s River running in an air line to a point where the Cheraw and Darlington Railroad crosses High Hill Creek; thence down High Hill Creek to its confluence with Black Creek; thence up Black Creek to Muse</w:t>
      </w:r>
      <w:r w:rsidR="00E754B2" w:rsidRPr="00E754B2">
        <w:t>’</w:t>
      </w:r>
      <w:r w:rsidRPr="00E754B2">
        <w:t>s Bridge; thence following the direction of a straight line running from Muse</w:t>
      </w:r>
      <w:r w:rsidR="00E754B2" w:rsidRPr="00E754B2">
        <w:t>’</w:t>
      </w:r>
      <w:r w:rsidRPr="00E754B2">
        <w:t>s Bridge to Cashua</w:t>
      </w:r>
      <w:r w:rsidR="00E754B2" w:rsidRPr="00E754B2">
        <w:t>’</w:t>
      </w:r>
      <w:r w:rsidRPr="00E754B2">
        <w:t>s Ferry to Back Swamp; thence down Back Swamp to Herring Creek; thence down said creek to its confluence with the Great Pee Dee River; thence following the Great Pee Dee River down to its intersection with Lynch</w:t>
      </w:r>
      <w:r w:rsidR="00E754B2" w:rsidRPr="00E754B2">
        <w:t>’</w:t>
      </w:r>
      <w:r w:rsidRPr="00E754B2">
        <w:t>s River; thence following said river up to a point and above Anderson</w:t>
      </w:r>
      <w:r w:rsidR="00E754B2" w:rsidRPr="00E754B2">
        <w:t>’</w:t>
      </w:r>
      <w:r w:rsidRPr="00E754B2">
        <w:t>s Bridge; thence in a straight line westward to the Williamsburg and Clarendon County line so as to embrace twenty</w:t>
      </w:r>
      <w:r w:rsidR="00E754B2" w:rsidRPr="00E754B2">
        <w:noBreakHyphen/>
      </w:r>
      <w:r w:rsidRPr="00E754B2">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E754B2" w:rsidRPr="00E754B2">
        <w:t>’</w:t>
      </w:r>
      <w:r w:rsidRPr="00E754B2">
        <w:t>s Mill; thence running in a northerly direction to a point on the Clarendon and Sumter County line at Wood</w:t>
      </w:r>
      <w:r w:rsidR="00E754B2" w:rsidRPr="00E754B2">
        <w:t>’</w:t>
      </w:r>
      <w:r w:rsidRPr="00E754B2">
        <w:t>s Mill; thence following the Clarendon and Sumter County line in a northeast direction to Lynch</w:t>
      </w:r>
      <w:r w:rsidR="00E754B2" w:rsidRPr="00E754B2">
        <w:t>’</w:t>
      </w:r>
      <w:r w:rsidRPr="00E754B2">
        <w:t>s River; thence following said river up to Sanders</w:t>
      </w:r>
      <w:r w:rsidR="00E754B2" w:rsidRPr="00E754B2">
        <w:t>’</w:t>
      </w:r>
      <w:r w:rsidRPr="00E754B2">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E754B2" w:rsidRPr="00E754B2">
        <w:t>’</w:t>
      </w:r>
      <w:r w:rsidRPr="00E754B2">
        <w:t>s Bridge on Lynch</w:t>
      </w:r>
      <w:r w:rsidR="00E754B2" w:rsidRPr="00E754B2">
        <w:t>’</w:t>
      </w:r>
      <w:r w:rsidRPr="00E754B2">
        <w:t>s River and then running in a westerly direction through portions of Lee and Lake townships in said county of Williamsburg to the line separating the county of Williamsburg from Mott</w:t>
      </w:r>
      <w:r w:rsidR="00E754B2" w:rsidRPr="00E754B2">
        <w:t>’</w:t>
      </w:r>
      <w:r w:rsidRPr="00E754B2">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E754B2" w:rsidRPr="00E754B2">
        <w:t>’</w:t>
      </w:r>
      <w:r w:rsidRPr="00E754B2">
        <w:t>s Lake Swamp intersects the present Florence County line and following said Florence County line N. 16° 45</w:t>
      </w:r>
      <w:r w:rsidR="00E754B2" w:rsidRPr="00E754B2">
        <w:t>’</w:t>
      </w:r>
      <w:r w:rsidRPr="00E754B2">
        <w:t xml:space="preserve"> E. 26,000 feet to Cathold Landing and following in an easterly direction the run of the branch crossing Lynch</w:t>
      </w:r>
      <w:r w:rsidR="00E754B2" w:rsidRPr="00E754B2">
        <w:t>’</w:t>
      </w:r>
      <w:r w:rsidRPr="00E754B2">
        <w:t>s River and down the middle of said run to the point where the middle of Lynch</w:t>
      </w:r>
      <w:r w:rsidR="00E754B2" w:rsidRPr="00E754B2">
        <w:t>’</w:t>
      </w:r>
      <w:r w:rsidRPr="00E754B2">
        <w:t>s Lake Swamp intersects the middle of the run of Lynch</w:t>
      </w:r>
      <w:r w:rsidR="00E754B2" w:rsidRPr="00E754B2">
        <w:t>’</w:t>
      </w:r>
      <w:r w:rsidRPr="00E754B2">
        <w:t>s River; and thence up said middle of Lynch</w:t>
      </w:r>
      <w:r w:rsidR="00E754B2" w:rsidRPr="00E754B2">
        <w:t>’</w:t>
      </w:r>
      <w:r w:rsidRPr="00E754B2">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E754B2" w:rsidRPr="00E754B2">
        <w:t>’</w:t>
      </w:r>
      <w:r w:rsidRPr="00E754B2">
        <w:t>s Cross Roads where the same crosses Lynch</w:t>
      </w:r>
      <w:r w:rsidR="00E754B2" w:rsidRPr="00E754B2">
        <w:t>’</w:t>
      </w:r>
      <w:r w:rsidRPr="00E754B2">
        <w:t>s Creek and running S. 12° 30</w:t>
      </w:r>
      <w:r w:rsidR="00E754B2" w:rsidRPr="00E754B2">
        <w:t>’</w:t>
      </w:r>
      <w:r w:rsidRPr="00E754B2">
        <w:t xml:space="preserve"> W. 1,943 feet; thence S. 8° 10</w:t>
      </w:r>
      <w:r w:rsidR="00E754B2" w:rsidRPr="00E754B2">
        <w:t>’</w:t>
      </w:r>
      <w:r w:rsidRPr="00E754B2">
        <w:t xml:space="preserve"> W. 526 feet; thence S. 14° 30</w:t>
      </w:r>
      <w:r w:rsidR="00E754B2" w:rsidRPr="00E754B2">
        <w:t>’</w:t>
      </w:r>
      <w:r w:rsidRPr="00E754B2">
        <w:t xml:space="preserve"> E. 1,119 feet; thence S. 25° 20</w:t>
      </w:r>
      <w:r w:rsidR="00E754B2" w:rsidRPr="00E754B2">
        <w:t>’</w:t>
      </w:r>
      <w:r w:rsidRPr="00E754B2">
        <w:t xml:space="preserve"> E. 730 feet; thence S. 72° 20</w:t>
      </w:r>
      <w:r w:rsidR="00E754B2" w:rsidRPr="00E754B2">
        <w:t>’</w:t>
      </w:r>
      <w:r w:rsidRPr="00E754B2">
        <w:t xml:space="preserve"> E. 43,610 feet to a stake at the road leading from Indian Town in Kingstree; thence N. 26° E. 316 feet; thence along the Kingstree road N. 71° 35</w:t>
      </w:r>
      <w:r w:rsidR="00E754B2" w:rsidRPr="00E754B2">
        <w:t>’</w:t>
      </w:r>
      <w:r w:rsidRPr="00E754B2">
        <w:t xml:space="preserve"> E. 10,094 feet; thence 504 feet along said road to the intersection of Owen</w:t>
      </w:r>
      <w:r w:rsidR="00E754B2" w:rsidRPr="00E754B2">
        <w:t>’</w:t>
      </w:r>
      <w:r w:rsidRPr="00E754B2">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E754B2" w:rsidRPr="00E754B2">
        <w:t>’</w:t>
      </w:r>
      <w:r w:rsidRPr="00E754B2">
        <w:t>s Creek; thence along Muddy Creek to the intersection of Clark</w:t>
      </w:r>
      <w:r w:rsidR="00E754B2" w:rsidRPr="00E754B2">
        <w:t>’</w:t>
      </w:r>
      <w:r w:rsidRPr="00E754B2">
        <w:t>s Creek; thence along Clark</w:t>
      </w:r>
      <w:r w:rsidR="00E754B2" w:rsidRPr="00E754B2">
        <w:t>’</w:t>
      </w:r>
      <w:r w:rsidRPr="00E754B2">
        <w:t>s Creek to the intersection of Pee Dee River; thence along Pee Dee River to the mouth of Lynch</w:t>
      </w:r>
      <w:r w:rsidR="00E754B2" w:rsidRPr="00E754B2">
        <w:t>’</w:t>
      </w:r>
      <w:r w:rsidRPr="00E754B2">
        <w:t>s River; thence along Lynch</w:t>
      </w:r>
      <w:r w:rsidR="00E754B2" w:rsidRPr="00E754B2">
        <w:t>’</w:t>
      </w:r>
      <w:r w:rsidRPr="00E754B2">
        <w:t>s River to the mouth of Lynch</w:t>
      </w:r>
      <w:r w:rsidR="00E754B2" w:rsidRPr="00E754B2">
        <w:t>’</w:t>
      </w:r>
      <w:r w:rsidRPr="00E754B2">
        <w:t>s Lake; thence along Lynch</w:t>
      </w:r>
      <w:r w:rsidR="00E754B2" w:rsidRPr="00E754B2">
        <w:t>’</w:t>
      </w:r>
      <w:r w:rsidRPr="00E754B2">
        <w:t>s Lake to the beginning point.</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71; 1952 Code </w:t>
      </w:r>
      <w:r w:rsidRPr="00E754B2">
        <w:t xml:space="preserve">Section </w:t>
      </w:r>
      <w:r w:rsidR="00B308AC" w:rsidRPr="00E754B2">
        <w:t>14</w:t>
      </w:r>
      <w:r w:rsidRPr="00E754B2">
        <w:noBreakHyphen/>
      </w:r>
      <w:r w:rsidR="00B308AC" w:rsidRPr="00E754B2">
        <w:t xml:space="preserve">70; 1942 Code </w:t>
      </w:r>
      <w:r w:rsidRPr="00E754B2">
        <w:t xml:space="preserve">Section </w:t>
      </w:r>
      <w:r w:rsidR="00B308AC" w:rsidRPr="00E754B2">
        <w:t xml:space="preserve">2996; 1932 Code </w:t>
      </w:r>
      <w:r w:rsidRPr="00E754B2">
        <w:t xml:space="preserve">Section </w:t>
      </w:r>
      <w:r w:rsidR="00B308AC" w:rsidRPr="00E754B2">
        <w:t xml:space="preserve">2996; Civ. C. </w:t>
      </w:r>
      <w:r w:rsidRPr="00E754B2">
        <w:t>‘</w:t>
      </w:r>
      <w:r w:rsidR="00B308AC" w:rsidRPr="00E754B2">
        <w:t xml:space="preserve">22 </w:t>
      </w:r>
      <w:r w:rsidRPr="00E754B2">
        <w:t xml:space="preserve">Section </w:t>
      </w:r>
      <w:r w:rsidR="00B308AC" w:rsidRPr="00E754B2">
        <w:t xml:space="preserve">688; Civ. C. </w:t>
      </w:r>
      <w:r w:rsidRPr="00E754B2">
        <w:t>‘</w:t>
      </w:r>
      <w:r w:rsidR="00B308AC" w:rsidRPr="00E754B2">
        <w:t xml:space="preserve">12 </w:t>
      </w:r>
      <w:r w:rsidRPr="00E754B2">
        <w:t xml:space="preserve">Section </w:t>
      </w:r>
      <w:r w:rsidR="00B308AC" w:rsidRPr="00E754B2">
        <w:t xml:space="preserve">607; Civ. C. </w:t>
      </w:r>
      <w:r w:rsidRPr="00E754B2">
        <w:t>‘</w:t>
      </w:r>
      <w:r w:rsidR="00B308AC" w:rsidRPr="00E754B2">
        <w:t xml:space="preserve">02 </w:t>
      </w:r>
      <w:r w:rsidRPr="00E754B2">
        <w:t xml:space="preserve">Section </w:t>
      </w:r>
      <w:r w:rsidR="00B308AC" w:rsidRPr="00E754B2">
        <w:t>547; R. S. 476; 1888 (20) 168; 1889 (20) 507, 517; 1904 (24) 447; 1912 (26) 817; 1921 (32) 212.</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270.</w:t>
      </w:r>
      <w:r w:rsidR="00B308AC" w:rsidRPr="00E754B2">
        <w:t xml:space="preserve"> Georgetown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Georgetown County is bounded as follows: by a line originating at Britton</w:t>
      </w:r>
      <w:r w:rsidR="00E754B2" w:rsidRPr="00E754B2">
        <w:t>’</w:t>
      </w:r>
      <w:r w:rsidRPr="00E754B2">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E754B2" w:rsidRPr="00E754B2">
        <w:t>’</w:t>
      </w:r>
      <w:r w:rsidRPr="00E754B2">
        <w:t xml:space="preserve"> 22.623</w:t>
      </w:r>
      <w:r w:rsidR="00E754B2" w:rsidRPr="00E754B2">
        <w:t>”</w:t>
      </w:r>
      <w:r w:rsidRPr="00E754B2">
        <w:t xml:space="preserve"> N, longitude 79° 06</w:t>
      </w:r>
      <w:r w:rsidR="00E754B2" w:rsidRPr="00E754B2">
        <w:t>’</w:t>
      </w:r>
      <w:r w:rsidRPr="00E754B2">
        <w:t xml:space="preserve"> 03.848</w:t>
      </w:r>
      <w:r w:rsidR="00E754B2" w:rsidRPr="00E754B2">
        <w:t>”</w:t>
      </w:r>
      <w:r w:rsidRPr="00E754B2">
        <w:t xml:space="preserve"> W (North American Datum 1983); thence eastward following a straight line to a point at latitude 33° 34</w:t>
      </w:r>
      <w:r w:rsidR="00E754B2" w:rsidRPr="00E754B2">
        <w:t>’</w:t>
      </w:r>
      <w:r w:rsidRPr="00E754B2">
        <w:t xml:space="preserve"> 21.602</w:t>
      </w:r>
      <w:r w:rsidR="00E754B2" w:rsidRPr="00E754B2">
        <w:t>”</w:t>
      </w:r>
      <w:r w:rsidRPr="00E754B2">
        <w:t xml:space="preserve"> N, longitude 79° 00</w:t>
      </w:r>
      <w:r w:rsidR="00E754B2" w:rsidRPr="00E754B2">
        <w:t>’</w:t>
      </w:r>
      <w:r w:rsidRPr="00E754B2">
        <w:t xml:space="preserve"> 06.564</w:t>
      </w:r>
      <w:r w:rsidR="00E754B2" w:rsidRPr="00E754B2">
        <w:t>”</w:t>
      </w:r>
      <w:r w:rsidRPr="00E754B2">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E754B2" w:rsidRPr="00E754B2">
        <w:t>’</w:t>
      </w:r>
      <w:r w:rsidRPr="00E754B2">
        <w:t xml:space="preserve"> 55.931</w:t>
      </w:r>
      <w:r w:rsidR="00E754B2" w:rsidRPr="00E754B2">
        <w:t>”</w:t>
      </w:r>
      <w:r w:rsidRPr="00E754B2">
        <w:t xml:space="preserve"> N, longitude 79° 17</w:t>
      </w:r>
      <w:r w:rsidR="00E754B2" w:rsidRPr="00E754B2">
        <w:t>’</w:t>
      </w:r>
      <w:r w:rsidRPr="00E754B2">
        <w:t xml:space="preserve"> 42.847</w:t>
      </w:r>
      <w:r w:rsidR="00E754B2" w:rsidRPr="00E754B2">
        <w:t>”</w:t>
      </w:r>
      <w:r w:rsidRPr="00E754B2">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E754B2" w:rsidRPr="00E754B2">
        <w:t>’</w:t>
      </w:r>
      <w:r w:rsidRPr="00E754B2">
        <w:t xml:space="preserve"> 59.785</w:t>
      </w:r>
      <w:r w:rsidR="00E754B2" w:rsidRPr="00E754B2">
        <w:t>”</w:t>
      </w:r>
      <w:r w:rsidRPr="00E754B2">
        <w:t xml:space="preserve"> N, longitude 79° 16</w:t>
      </w:r>
      <w:r w:rsidR="00E754B2" w:rsidRPr="00E754B2">
        <w:t>’</w:t>
      </w:r>
      <w:r w:rsidRPr="00E754B2">
        <w:t xml:space="preserve"> 49.966</w:t>
      </w:r>
      <w:r w:rsidR="00E754B2" w:rsidRPr="00E754B2">
        <w:t>”</w:t>
      </w:r>
      <w:r w:rsidRPr="00E754B2">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E754B2" w:rsidRPr="00E754B2">
        <w:t>’</w:t>
      </w:r>
      <w:r w:rsidRPr="00E754B2">
        <w:t xml:space="preserve"> (bearing of N 36° 30</w:t>
      </w:r>
      <w:r w:rsidR="00E754B2" w:rsidRPr="00E754B2">
        <w:t>’</w:t>
      </w:r>
      <w:r w:rsidRPr="00E754B2">
        <w:t xml:space="preserve"> E) from Leneud</w:t>
      </w:r>
      <w:r w:rsidR="00E754B2" w:rsidRPr="00E754B2">
        <w:t>’</w:t>
      </w:r>
      <w:r w:rsidRPr="00E754B2">
        <w:t>s Ferry (abandoned) on the southwest bank of the Santee River; thence northeastward from said point on said line to the main road leading from Leneud</w:t>
      </w:r>
      <w:r w:rsidR="00E754B2" w:rsidRPr="00E754B2">
        <w:t>’</w:t>
      </w:r>
      <w:r w:rsidRPr="00E754B2">
        <w:t>s Ferry (abandoned) on the northeast bank of the Santee River; thence northeastward following the old main road leading from Leneud</w:t>
      </w:r>
      <w:r w:rsidR="00E754B2" w:rsidRPr="00E754B2">
        <w:t>’</w:t>
      </w:r>
      <w:r w:rsidRPr="00E754B2">
        <w:t>s Ferry (abandoned) across Potato Ferry (abandoned) on the Black River to Britton</w:t>
      </w:r>
      <w:r w:rsidR="00E754B2" w:rsidRPr="00E754B2">
        <w:t>’</w:t>
      </w:r>
      <w:r w:rsidRPr="00E754B2">
        <w:t>s Ferry (abandoned) on the Great Pee Dee River, the point of origin.</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72; 1952 Code </w:t>
      </w:r>
      <w:r w:rsidRPr="00E754B2">
        <w:t xml:space="preserve">Section </w:t>
      </w:r>
      <w:r w:rsidR="00B308AC" w:rsidRPr="00E754B2">
        <w:t>14</w:t>
      </w:r>
      <w:r w:rsidRPr="00E754B2">
        <w:noBreakHyphen/>
      </w:r>
      <w:r w:rsidR="00B308AC" w:rsidRPr="00E754B2">
        <w:t xml:space="preserve">72; 1942 Code </w:t>
      </w:r>
      <w:r w:rsidRPr="00E754B2">
        <w:t xml:space="preserve">Section </w:t>
      </w:r>
      <w:r w:rsidR="00B308AC" w:rsidRPr="00E754B2">
        <w:t xml:space="preserve">2997; 1932 Code </w:t>
      </w:r>
      <w:r w:rsidRPr="00E754B2">
        <w:t xml:space="preserve">Section </w:t>
      </w:r>
      <w:r w:rsidR="00B308AC" w:rsidRPr="00E754B2">
        <w:t xml:space="preserve">2997; Civ. C. </w:t>
      </w:r>
      <w:r w:rsidRPr="00E754B2">
        <w:t>‘</w:t>
      </w:r>
      <w:r w:rsidR="00B308AC" w:rsidRPr="00E754B2">
        <w:t xml:space="preserve">22 </w:t>
      </w:r>
      <w:r w:rsidRPr="00E754B2">
        <w:t xml:space="preserve">Section </w:t>
      </w:r>
      <w:r w:rsidR="00B308AC" w:rsidRPr="00E754B2">
        <w:t xml:space="preserve">689; Civ. C. </w:t>
      </w:r>
      <w:r w:rsidRPr="00E754B2">
        <w:t>‘</w:t>
      </w:r>
      <w:r w:rsidR="00B308AC" w:rsidRPr="00E754B2">
        <w:t xml:space="preserve">12 </w:t>
      </w:r>
      <w:r w:rsidRPr="00E754B2">
        <w:t xml:space="preserve">Section </w:t>
      </w:r>
      <w:r w:rsidR="00B308AC" w:rsidRPr="00E754B2">
        <w:t xml:space="preserve">608; Civ. C. </w:t>
      </w:r>
      <w:r w:rsidRPr="00E754B2">
        <w:t>‘</w:t>
      </w:r>
      <w:r w:rsidR="00B308AC" w:rsidRPr="00E754B2">
        <w:t xml:space="preserve">02 </w:t>
      </w:r>
      <w:r w:rsidRPr="00E754B2">
        <w:t xml:space="preserve">Section </w:t>
      </w:r>
      <w:r w:rsidR="00B308AC" w:rsidRPr="00E754B2">
        <w:t xml:space="preserve">548; G. S. 418; R. S. 477; (4) 662; (5) 407, 478; (7) 199; 1992 Act No. 302, </w:t>
      </w:r>
      <w:r w:rsidRPr="00E754B2">
        <w:t xml:space="preserve">Section </w:t>
      </w:r>
      <w:r w:rsidR="00B308AC" w:rsidRPr="00E754B2">
        <w:t>5, eff April 8, 1992.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The 1992 amendment respecified the boundaries of Georgetown County.</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280.</w:t>
      </w:r>
      <w:r w:rsidR="00B308AC" w:rsidRPr="00E754B2">
        <w:t xml:space="preserve"> Greenville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E754B2" w:rsidRPr="00E754B2">
        <w:t>“</w:t>
      </w:r>
      <w:r w:rsidRPr="00E754B2">
        <w:t>S.C. 1815</w:t>
      </w:r>
      <w:r w:rsidR="00E754B2" w:rsidRPr="00E754B2">
        <w:t>”</w:t>
      </w:r>
      <w:r w:rsidRPr="00E754B2">
        <w:t xml:space="preserve"> on one side and </w:t>
      </w:r>
      <w:r w:rsidR="00E754B2" w:rsidRPr="00E754B2">
        <w:t>“</w:t>
      </w:r>
      <w:r w:rsidRPr="00E754B2">
        <w:t>N.C. Sept. 15</w:t>
      </w:r>
      <w:r w:rsidR="00E754B2" w:rsidRPr="00E754B2">
        <w:t>”</w:t>
      </w:r>
      <w:r w:rsidRPr="00E754B2">
        <w:t xml:space="preserve"> on the other side at N 1,225,788.54 and E 1,636,650.35 [North American Datum 1983</w:t>
      </w:r>
      <w:r w:rsidR="00E754B2" w:rsidRPr="00E754B2">
        <w:noBreakHyphen/>
      </w:r>
      <w:r w:rsidRPr="00E754B2">
        <w:t>86 (NAD 83</w:t>
      </w:r>
      <w:r w:rsidR="00E754B2" w:rsidRPr="00E754B2">
        <w:noBreakHyphen/>
      </w:r>
      <w:r w:rsidRPr="00E754B2">
        <w:t>86)]; thence following a straight line southsouthwestward to a point at N 1,193,615.00 and E 1,635,730.00 (NAD 83</w:t>
      </w:r>
      <w:r w:rsidR="00E754B2" w:rsidRPr="00E754B2">
        <w:noBreakHyphen/>
      </w:r>
      <w:r w:rsidRPr="00E754B2">
        <w:t>86); thence following a straight line southsouthwestward to a point at N 1,155,409.00 and E 1,634,410.00 (NAD 83</w:t>
      </w:r>
      <w:r w:rsidR="00E754B2" w:rsidRPr="00E754B2">
        <w:noBreakHyphen/>
      </w:r>
      <w:r w:rsidRPr="00E754B2">
        <w:t>86); thence following a straight line southsouthwestward to a point at N 1,133,159.00 and E 1,633,701.00 (NAD 83</w:t>
      </w:r>
      <w:r w:rsidR="00E754B2" w:rsidRPr="00E754B2">
        <w:noBreakHyphen/>
      </w:r>
      <w:r w:rsidRPr="00E754B2">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E754B2" w:rsidRPr="00E754B2">
        <w:noBreakHyphen/>
      </w:r>
      <w:r w:rsidRPr="00E754B2">
        <w:t>86) where North Line Street becomes South Line Street in the City of Greer; thence following a straight line southward approximately along the centerline of South Line Street to a point at N 1,128,573.00 and E 1,633,500.00 (NAD 83</w:t>
      </w:r>
      <w:r w:rsidR="00E754B2" w:rsidRPr="00E754B2">
        <w:noBreakHyphen/>
      </w:r>
      <w:r w:rsidRPr="00E754B2">
        <w:t>86) where the centerline of South Line Street is approximately tangent to the centerline of New Woodruff Road in the city of Greer; thence following a straight line southsouthwestward to a point at N 1,102,217.00 and E 1,632,108.00 (NAD 83</w:t>
      </w:r>
      <w:r w:rsidR="00E754B2" w:rsidRPr="00E754B2">
        <w:noBreakHyphen/>
      </w:r>
      <w:r w:rsidRPr="00E754B2">
        <w:t>86) which is a point where the old bridge crossed the Enoree River; thence down the Enoree River to a point about one and three</w:t>
      </w:r>
      <w:r w:rsidR="00E754B2" w:rsidRPr="00E754B2">
        <w:noBreakHyphen/>
      </w:r>
      <w:r w:rsidRPr="00E754B2">
        <w:t>fourths miles below Anderson</w:t>
      </w:r>
      <w:r w:rsidR="00E754B2" w:rsidRPr="00E754B2">
        <w:t>’</w:t>
      </w:r>
      <w:r w:rsidRPr="00E754B2">
        <w:t>s Bridge (the corner of Greenville and Laurens Counties); from Laurens County, by a line commencing at said point (opposite Zadock</w:t>
      </w:r>
      <w:r w:rsidR="00E754B2" w:rsidRPr="00E754B2">
        <w:t>’</w:t>
      </w:r>
      <w:r w:rsidRPr="00E754B2">
        <w:t xml:space="preserve">s Ford) and running S. 17° W. 11 miles and 60 chains to a point; thence S. 4° E. 3 miles and 45 chains to a water oak marked </w:t>
      </w:r>
      <w:r w:rsidR="00E754B2" w:rsidRPr="00E754B2">
        <w:t>“</w:t>
      </w:r>
      <w:r w:rsidRPr="00E754B2">
        <w:t>L. G.</w:t>
      </w:r>
      <w:r w:rsidR="00E754B2" w:rsidRPr="00E754B2">
        <w:t>”</w:t>
      </w:r>
      <w:r w:rsidRPr="00E754B2">
        <w:t xml:space="preserve"> on Reedy River; thence running to the mouth of Line Creek where it enters the Saluda River; on the west by Anderson and Pickens Counties from which it is separated by the Saluda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73; 1952 Code </w:t>
      </w:r>
      <w:r w:rsidRPr="00E754B2">
        <w:t xml:space="preserve">Section </w:t>
      </w:r>
      <w:r w:rsidR="00B308AC" w:rsidRPr="00E754B2">
        <w:t>14</w:t>
      </w:r>
      <w:r w:rsidRPr="00E754B2">
        <w:noBreakHyphen/>
      </w:r>
      <w:r w:rsidR="00B308AC" w:rsidRPr="00E754B2">
        <w:t xml:space="preserve">73; 1942 Code </w:t>
      </w:r>
      <w:r w:rsidRPr="00E754B2">
        <w:t xml:space="preserve">Section </w:t>
      </w:r>
      <w:r w:rsidR="00B308AC" w:rsidRPr="00E754B2">
        <w:t xml:space="preserve">2998; 1932 Code </w:t>
      </w:r>
      <w:r w:rsidRPr="00E754B2">
        <w:t xml:space="preserve">Section </w:t>
      </w:r>
      <w:r w:rsidR="00B308AC" w:rsidRPr="00E754B2">
        <w:t xml:space="preserve">2998; Civ. C. </w:t>
      </w:r>
      <w:r w:rsidRPr="00E754B2">
        <w:t>‘</w:t>
      </w:r>
      <w:r w:rsidR="00B308AC" w:rsidRPr="00E754B2">
        <w:t xml:space="preserve">22 </w:t>
      </w:r>
      <w:r w:rsidRPr="00E754B2">
        <w:t xml:space="preserve">Section </w:t>
      </w:r>
      <w:r w:rsidR="00B308AC" w:rsidRPr="00E754B2">
        <w:t xml:space="preserve">690; Civ. C. </w:t>
      </w:r>
      <w:r w:rsidRPr="00E754B2">
        <w:t>‘</w:t>
      </w:r>
      <w:r w:rsidR="00B308AC" w:rsidRPr="00E754B2">
        <w:t xml:space="preserve">12 </w:t>
      </w:r>
      <w:r w:rsidRPr="00E754B2">
        <w:t xml:space="preserve">Section </w:t>
      </w:r>
      <w:r w:rsidR="00B308AC" w:rsidRPr="00E754B2">
        <w:t xml:space="preserve">609; Civ. C. </w:t>
      </w:r>
      <w:r w:rsidRPr="00E754B2">
        <w:t>‘</w:t>
      </w:r>
      <w:r w:rsidR="00B308AC" w:rsidRPr="00E754B2">
        <w:t xml:space="preserve">02 </w:t>
      </w:r>
      <w:r w:rsidRPr="00E754B2">
        <w:t xml:space="preserve">Section </w:t>
      </w:r>
      <w:r w:rsidR="00B308AC" w:rsidRPr="00E754B2">
        <w:t xml:space="preserve">549; G. S. 419; R. S. 478; (7) 245, 284; 1993 Act No. 7, </w:t>
      </w:r>
      <w:r w:rsidRPr="00E754B2">
        <w:t xml:space="preserve">Section </w:t>
      </w:r>
      <w:r w:rsidR="00B308AC" w:rsidRPr="00E754B2">
        <w:t xml:space="preserve">2, eff February 18, 1993; 1994 Act No. 497, Part II, </w:t>
      </w:r>
      <w:r w:rsidRPr="00E754B2">
        <w:t xml:space="preserve">Section </w:t>
      </w:r>
      <w:r w:rsidR="00B308AC" w:rsidRPr="00E754B2">
        <w:t>142A, eff June 29, 1994.</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The 1993 amendment redefined the boundary of Greenville County.</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 xml:space="preserve">The 1994 amendment substituted </w:t>
      </w:r>
      <w:r w:rsidR="00E754B2" w:rsidRPr="00E754B2">
        <w:t>“</w:t>
      </w:r>
      <w:r w:rsidRPr="00E754B2">
        <w:t>Line Street</w:t>
      </w:r>
      <w:r w:rsidR="00E754B2" w:rsidRPr="00E754B2">
        <w:t>”</w:t>
      </w:r>
      <w:r w:rsidRPr="00E754B2">
        <w:t xml:space="preserve"> for </w:t>
      </w:r>
      <w:r w:rsidR="00E754B2" w:rsidRPr="00E754B2">
        <w:t>“</w:t>
      </w:r>
      <w:r w:rsidRPr="00E754B2">
        <w:t>Main Street</w:t>
      </w:r>
      <w:r w:rsidR="00E754B2" w:rsidRPr="00E754B2">
        <w:t>”</w:t>
      </w:r>
      <w:r w:rsidRPr="00E754B2">
        <w:t xml:space="preserve"> in five instances, to correct the boundary description.</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290.</w:t>
      </w:r>
      <w:r w:rsidR="00B308AC" w:rsidRPr="00E754B2">
        <w:t xml:space="preserve"> Greenwood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E754B2" w:rsidRPr="00E754B2">
        <w:t>’</w:t>
      </w:r>
      <w:r w:rsidRPr="00E754B2">
        <w:t xml:space="preserve"> Creek to the mouth of Rocky Creek; thence up the middle line of Rocky Creek to the Abbeville and Edgefield County line; thence N. 33° W. to milepost on public road leading from Troy to McCormick near George Lebert</w:t>
      </w:r>
      <w:r w:rsidR="00E754B2" w:rsidRPr="00E754B2">
        <w:t>’</w:t>
      </w:r>
      <w:r w:rsidRPr="00E754B2">
        <w:t>s residence; thence N. 13° W. to a corner post 150 feet south of Jordan</w:t>
      </w:r>
      <w:r w:rsidR="00E754B2" w:rsidRPr="00E754B2">
        <w:t>’</w:t>
      </w:r>
      <w:r w:rsidRPr="00E754B2">
        <w:t>s old mill on Long Cane Creek; thence N. 50° E. 2 3/4 miles; thence N. 42° E. 2 miles; thence N. 27° 50</w:t>
      </w:r>
      <w:r w:rsidR="00E754B2" w:rsidRPr="00E754B2">
        <w:t>’</w:t>
      </w:r>
      <w:r w:rsidRPr="00E754B2">
        <w:t xml:space="preserve"> E. 2 miles; thence N. 13° 20</w:t>
      </w:r>
      <w:r w:rsidR="00E754B2" w:rsidRPr="00E754B2">
        <w:t>’</w:t>
      </w:r>
      <w:r w:rsidRPr="00E754B2">
        <w:t xml:space="preserve"> E. 2 miles; thence N. 1° W. 2 miles; thence N. 15° 10</w:t>
      </w:r>
      <w:r w:rsidR="00E754B2" w:rsidRPr="00E754B2">
        <w:t>’</w:t>
      </w:r>
      <w:r w:rsidRPr="00E754B2">
        <w:t xml:space="preserve"> W. 2 miles; thence N. 29° 20</w:t>
      </w:r>
      <w:r w:rsidR="00E754B2" w:rsidRPr="00E754B2">
        <w:t>’</w:t>
      </w:r>
      <w:r w:rsidRPr="00E754B2">
        <w:t xml:space="preserve"> W. 2 miles; thence N. 43° 35</w:t>
      </w:r>
      <w:r w:rsidR="00E754B2" w:rsidRPr="00E754B2">
        <w:t>’</w:t>
      </w:r>
      <w:r w:rsidRPr="00E754B2">
        <w:t xml:space="preserve"> W. 2 miles; thence N. 57° 45</w:t>
      </w:r>
      <w:r w:rsidR="00E754B2" w:rsidRPr="00E754B2">
        <w:t>’</w:t>
      </w:r>
      <w:r w:rsidRPr="00E754B2">
        <w:t xml:space="preserve"> W. 1 1/5 miles, to post 400 feet north of Douglas</w:t>
      </w:r>
      <w:r w:rsidR="00E754B2" w:rsidRPr="00E754B2">
        <w:t>’</w:t>
      </w:r>
      <w:r w:rsidRPr="00E754B2">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E754B2" w:rsidRPr="00E754B2">
        <w:t>’</w:t>
      </w:r>
      <w:r w:rsidRPr="00E754B2">
        <w:t>s and Cokesbury townships; thence along said Cokesbury and Donald</w:t>
      </w:r>
      <w:r w:rsidR="00E754B2" w:rsidRPr="00E754B2">
        <w:t>’</w:t>
      </w:r>
      <w:r w:rsidRPr="00E754B2">
        <w:t>s township division line to the middle line of Saluda River; thence down the middle line of Saluda River to the northeast corner of Saluda County, the point of beginning.</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74; 1952 Code </w:t>
      </w:r>
      <w:r w:rsidRPr="00E754B2">
        <w:t xml:space="preserve">Section </w:t>
      </w:r>
      <w:r w:rsidR="00B308AC" w:rsidRPr="00E754B2">
        <w:t>14</w:t>
      </w:r>
      <w:r w:rsidRPr="00E754B2">
        <w:noBreakHyphen/>
      </w:r>
      <w:r w:rsidR="00B308AC" w:rsidRPr="00E754B2">
        <w:t xml:space="preserve">74; 1942 Code </w:t>
      </w:r>
      <w:r w:rsidRPr="00E754B2">
        <w:t xml:space="preserve">Section </w:t>
      </w:r>
      <w:r w:rsidR="00B308AC" w:rsidRPr="00E754B2">
        <w:t xml:space="preserve">2999; 1932 Code </w:t>
      </w:r>
      <w:r w:rsidRPr="00E754B2">
        <w:t xml:space="preserve">Section </w:t>
      </w:r>
      <w:r w:rsidR="00B308AC" w:rsidRPr="00E754B2">
        <w:t xml:space="preserve">2999; Civ. C. </w:t>
      </w:r>
      <w:r w:rsidRPr="00E754B2">
        <w:t>‘</w:t>
      </w:r>
      <w:r w:rsidR="00B308AC" w:rsidRPr="00E754B2">
        <w:t xml:space="preserve">22 </w:t>
      </w:r>
      <w:r w:rsidRPr="00E754B2">
        <w:t xml:space="preserve">Section </w:t>
      </w:r>
      <w:r w:rsidR="00B308AC" w:rsidRPr="00E754B2">
        <w:t xml:space="preserve">691; Civ. C. </w:t>
      </w:r>
      <w:r w:rsidRPr="00E754B2">
        <w:t>‘</w:t>
      </w:r>
      <w:r w:rsidR="00B308AC" w:rsidRPr="00E754B2">
        <w:t xml:space="preserve">12 </w:t>
      </w:r>
      <w:r w:rsidRPr="00E754B2">
        <w:t xml:space="preserve">Section </w:t>
      </w:r>
      <w:r w:rsidR="00B308AC" w:rsidRPr="00E754B2">
        <w:t xml:space="preserve">610; Civ. C. </w:t>
      </w:r>
      <w:r w:rsidRPr="00E754B2">
        <w:t>‘</w:t>
      </w:r>
      <w:r w:rsidR="00B308AC" w:rsidRPr="00E754B2">
        <w:t xml:space="preserve">02 </w:t>
      </w:r>
      <w:r w:rsidRPr="00E754B2">
        <w:t xml:space="preserve">Section </w:t>
      </w:r>
      <w:r w:rsidR="00B308AC" w:rsidRPr="00E754B2">
        <w:t>550; 1897 (22) 604; 1898 (22) 897.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300.</w:t>
      </w:r>
      <w:r w:rsidR="00B308AC" w:rsidRPr="00E754B2">
        <w:t xml:space="preserve"> Hampton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75; 1952 Code </w:t>
      </w:r>
      <w:r w:rsidRPr="00E754B2">
        <w:t xml:space="preserve">Section </w:t>
      </w:r>
      <w:r w:rsidR="00B308AC" w:rsidRPr="00E754B2">
        <w:t>14</w:t>
      </w:r>
      <w:r w:rsidRPr="00E754B2">
        <w:noBreakHyphen/>
      </w:r>
      <w:r w:rsidR="00B308AC" w:rsidRPr="00E754B2">
        <w:t xml:space="preserve">75; 1942 Code </w:t>
      </w:r>
      <w:r w:rsidRPr="00E754B2">
        <w:t xml:space="preserve">Section </w:t>
      </w:r>
      <w:r w:rsidR="00B308AC" w:rsidRPr="00E754B2">
        <w:t xml:space="preserve">3000; 1932 Code </w:t>
      </w:r>
      <w:r w:rsidRPr="00E754B2">
        <w:t xml:space="preserve">Section </w:t>
      </w:r>
      <w:r w:rsidR="00B308AC" w:rsidRPr="00E754B2">
        <w:t xml:space="preserve">3000; Civ. C. </w:t>
      </w:r>
      <w:r w:rsidRPr="00E754B2">
        <w:t>‘</w:t>
      </w:r>
      <w:r w:rsidR="00B308AC" w:rsidRPr="00E754B2">
        <w:t xml:space="preserve">22 </w:t>
      </w:r>
      <w:r w:rsidRPr="00E754B2">
        <w:t xml:space="preserve">Section </w:t>
      </w:r>
      <w:r w:rsidR="00B308AC" w:rsidRPr="00E754B2">
        <w:t xml:space="preserve">692; Civ. C. </w:t>
      </w:r>
      <w:r w:rsidRPr="00E754B2">
        <w:t>‘</w:t>
      </w:r>
      <w:r w:rsidR="00B308AC" w:rsidRPr="00E754B2">
        <w:t xml:space="preserve">12 </w:t>
      </w:r>
      <w:r w:rsidRPr="00E754B2">
        <w:t xml:space="preserve">Section </w:t>
      </w:r>
      <w:r w:rsidR="00B308AC" w:rsidRPr="00E754B2">
        <w:t xml:space="preserve">611; Civ. C. </w:t>
      </w:r>
      <w:r w:rsidRPr="00E754B2">
        <w:t>‘</w:t>
      </w:r>
      <w:r w:rsidR="00B308AC" w:rsidRPr="00E754B2">
        <w:t xml:space="preserve">02 </w:t>
      </w:r>
      <w:r w:rsidRPr="00E754B2">
        <w:t xml:space="preserve">Section </w:t>
      </w:r>
      <w:r w:rsidR="00B308AC" w:rsidRPr="00E754B2">
        <w:t>551; G. S. 420; R. S. 479; 1878 (16) 375; 1912 (27) 827; 1914 (28) 626; 1916 (29) 754; 1919 (31) 5.</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310.</w:t>
      </w:r>
      <w:r w:rsidR="00B308AC" w:rsidRPr="00E754B2">
        <w:t xml:space="preserve"> Horry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E754B2" w:rsidRPr="00E754B2">
        <w:t>’</w:t>
      </w:r>
      <w:r w:rsidRPr="00E754B2">
        <w:t xml:space="preserve"> 22.623</w:t>
      </w:r>
      <w:r w:rsidR="00E754B2" w:rsidRPr="00E754B2">
        <w:t>”</w:t>
      </w:r>
      <w:r w:rsidRPr="00E754B2">
        <w:t xml:space="preserve"> N, longitude 79° 06</w:t>
      </w:r>
      <w:r w:rsidR="00E754B2" w:rsidRPr="00E754B2">
        <w:t>’</w:t>
      </w:r>
      <w:r w:rsidRPr="00E754B2">
        <w:t xml:space="preserve"> 03.848</w:t>
      </w:r>
      <w:r w:rsidR="00E754B2" w:rsidRPr="00E754B2">
        <w:t>”</w:t>
      </w:r>
      <w:r w:rsidRPr="00E754B2">
        <w:t xml:space="preserve"> W (North American Datum 1983) in the Waccamaw River; thence eastward following a straight line to a point at latitude 33° 34</w:t>
      </w:r>
      <w:r w:rsidR="00E754B2" w:rsidRPr="00E754B2">
        <w:t>’</w:t>
      </w:r>
      <w:r w:rsidRPr="00E754B2">
        <w:t xml:space="preserve"> 21.602</w:t>
      </w:r>
      <w:r w:rsidR="00E754B2" w:rsidRPr="00E754B2">
        <w:t>”</w:t>
      </w:r>
      <w:r w:rsidRPr="00E754B2">
        <w:t xml:space="preserve"> N, longitude 79° 00</w:t>
      </w:r>
      <w:r w:rsidR="00E754B2" w:rsidRPr="00E754B2">
        <w:t>’</w:t>
      </w:r>
      <w:r w:rsidRPr="00E754B2">
        <w:t xml:space="preserve"> 06.564</w:t>
      </w:r>
      <w:r w:rsidR="00E754B2" w:rsidRPr="00E754B2">
        <w:t>”</w:t>
      </w:r>
      <w:r w:rsidRPr="00E754B2">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E754B2" w:rsidRPr="00E754B2">
        <w:t>’</w:t>
      </w:r>
      <w:r w:rsidRPr="00E754B2">
        <w:t xml:space="preserve"> 50.7214</w:t>
      </w:r>
      <w:r w:rsidR="00E754B2" w:rsidRPr="00E754B2">
        <w:t>”</w:t>
      </w:r>
      <w:r w:rsidRPr="00E754B2">
        <w:t xml:space="preserve"> N, longitude 78° 33</w:t>
      </w:r>
      <w:r w:rsidR="00E754B2" w:rsidRPr="00E754B2">
        <w:t>’</w:t>
      </w:r>
      <w:r w:rsidRPr="00E754B2">
        <w:t xml:space="preserve"> 22.9448</w:t>
      </w:r>
      <w:r w:rsidR="00E754B2" w:rsidRPr="00E754B2">
        <w:t>”</w:t>
      </w:r>
      <w:r w:rsidRPr="00E754B2">
        <w:t xml:space="preserve"> W (NC</w:t>
      </w:r>
      <w:r w:rsidR="00E754B2" w:rsidRPr="00E754B2">
        <w:noBreakHyphen/>
      </w:r>
      <w:r w:rsidRPr="00E754B2">
        <w:t>SC Granite Marker #2); latitude 33° 51</w:t>
      </w:r>
      <w:r w:rsidR="00E754B2" w:rsidRPr="00E754B2">
        <w:t>’</w:t>
      </w:r>
      <w:r w:rsidRPr="00E754B2">
        <w:t xml:space="preserve"> 36.4626</w:t>
      </w:r>
      <w:r w:rsidR="00E754B2" w:rsidRPr="00E754B2">
        <w:t>”</w:t>
      </w:r>
      <w:r w:rsidRPr="00E754B2">
        <w:t xml:space="preserve"> N, longitude 78° 33</w:t>
      </w:r>
      <w:r w:rsidR="00E754B2" w:rsidRPr="00E754B2">
        <w:t>’</w:t>
      </w:r>
      <w:r w:rsidRPr="00E754B2">
        <w:t xml:space="preserve"> 06.1937</w:t>
      </w:r>
      <w:r w:rsidR="00E754B2" w:rsidRPr="00E754B2">
        <w:t>”</w:t>
      </w:r>
      <w:r w:rsidRPr="00E754B2">
        <w:t xml:space="preserve"> W (NC</w:t>
      </w:r>
      <w:r w:rsidR="00E754B2" w:rsidRPr="00E754B2">
        <w:noBreakHyphen/>
      </w:r>
      <w:r w:rsidRPr="00E754B2">
        <w:t>SC Granite Marker #1); and latitude 33° 51</w:t>
      </w:r>
      <w:r w:rsidR="00E754B2" w:rsidRPr="00E754B2">
        <w:t>’</w:t>
      </w:r>
      <w:r w:rsidRPr="00E754B2">
        <w:t xml:space="preserve"> 07.8792</w:t>
      </w:r>
      <w:r w:rsidR="00E754B2" w:rsidRPr="00E754B2">
        <w:t>”</w:t>
      </w:r>
      <w:r w:rsidRPr="00E754B2">
        <w:t xml:space="preserve"> N, longitude 78° 32</w:t>
      </w:r>
      <w:r w:rsidR="00E754B2" w:rsidRPr="00E754B2">
        <w:t>’</w:t>
      </w:r>
      <w:r w:rsidRPr="00E754B2">
        <w:t xml:space="preserve"> 32.6210</w:t>
      </w:r>
      <w:r w:rsidR="00E754B2" w:rsidRPr="00E754B2">
        <w:t>”</w:t>
      </w:r>
      <w:r w:rsidRPr="00E754B2">
        <w:t xml:space="preserve"> W (Bird Island</w:t>
      </w:r>
      <w:r w:rsidR="00E754B2" w:rsidRPr="00E754B2">
        <w:noBreakHyphen/>
      </w:r>
      <w:r w:rsidRPr="00E754B2">
        <w:t>NC</w:t>
      </w:r>
      <w:r w:rsidR="00E754B2" w:rsidRPr="00E754B2">
        <w:noBreakHyphen/>
      </w:r>
      <w:r w:rsidRPr="00E754B2">
        <w:t>SC Boundary 1977) (North American Datum 1927); thence northwestward following the boundary line between South Carolina and North Carolina to its intersection with the center line of the Lumber River, the point of origin.</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76; 1952 Code </w:t>
      </w:r>
      <w:r w:rsidRPr="00E754B2">
        <w:t xml:space="preserve">Section </w:t>
      </w:r>
      <w:r w:rsidR="00B308AC" w:rsidRPr="00E754B2">
        <w:t>14</w:t>
      </w:r>
      <w:r w:rsidRPr="00E754B2">
        <w:noBreakHyphen/>
      </w:r>
      <w:r w:rsidR="00B308AC" w:rsidRPr="00E754B2">
        <w:t xml:space="preserve">76; 1942 Code </w:t>
      </w:r>
      <w:r w:rsidRPr="00E754B2">
        <w:t xml:space="preserve">Section </w:t>
      </w:r>
      <w:r w:rsidR="00B308AC" w:rsidRPr="00E754B2">
        <w:t xml:space="preserve">3001; 1932 Code </w:t>
      </w:r>
      <w:r w:rsidRPr="00E754B2">
        <w:t xml:space="preserve">Section </w:t>
      </w:r>
      <w:r w:rsidR="00B308AC" w:rsidRPr="00E754B2">
        <w:t xml:space="preserve">3001; Civ. C. </w:t>
      </w:r>
      <w:r w:rsidRPr="00E754B2">
        <w:t>‘</w:t>
      </w:r>
      <w:r w:rsidR="00B308AC" w:rsidRPr="00E754B2">
        <w:t xml:space="preserve">22 </w:t>
      </w:r>
      <w:r w:rsidRPr="00E754B2">
        <w:t xml:space="preserve">Section </w:t>
      </w:r>
      <w:r w:rsidR="00B308AC" w:rsidRPr="00E754B2">
        <w:t xml:space="preserve">693; Civ. C. </w:t>
      </w:r>
      <w:r w:rsidRPr="00E754B2">
        <w:t>‘</w:t>
      </w:r>
      <w:r w:rsidR="00B308AC" w:rsidRPr="00E754B2">
        <w:t xml:space="preserve">12 </w:t>
      </w:r>
      <w:r w:rsidRPr="00E754B2">
        <w:t xml:space="preserve">Section </w:t>
      </w:r>
      <w:r w:rsidR="00B308AC" w:rsidRPr="00E754B2">
        <w:t xml:space="preserve">612; Civ. C. </w:t>
      </w:r>
      <w:r w:rsidRPr="00E754B2">
        <w:t>‘</w:t>
      </w:r>
      <w:r w:rsidR="00B308AC" w:rsidRPr="00E754B2">
        <w:t xml:space="preserve">02 </w:t>
      </w:r>
      <w:r w:rsidRPr="00E754B2">
        <w:t xml:space="preserve">Section </w:t>
      </w:r>
      <w:r w:rsidR="00B308AC" w:rsidRPr="00E754B2">
        <w:t xml:space="preserve">552; G. S. 421; R. S. 480; (4) 663; (5) 407, 544; 1992 Act No. 302, </w:t>
      </w:r>
      <w:r w:rsidRPr="00E754B2">
        <w:t xml:space="preserve">Section </w:t>
      </w:r>
      <w:r w:rsidR="00B308AC" w:rsidRPr="00E754B2">
        <w:t>6, eff April 8, 1992.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The 1992 amendment respecified the boundaries of Horry County.</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311.</w:t>
      </w:r>
      <w:r w:rsidR="00B308AC" w:rsidRPr="00E754B2">
        <w:t xml:space="preserve"> Defined area of Georgetown County annexed by Horry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(A) The following described portion of Georgetown County is transferred and annexed to Horry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00E754B2" w:rsidRPr="00E754B2">
        <w:t>“</w:t>
      </w:r>
      <w:r w:rsidRPr="00E754B2">
        <w:t>Beginning at the intersection of the Horry</w:t>
      </w:r>
      <w:r w:rsidR="00E754B2" w:rsidRPr="00E754B2">
        <w:noBreakHyphen/>
      </w:r>
      <w:r w:rsidRPr="00E754B2">
        <w:t>Georgetown County line and the canal which runs from Horry County into Georgetown County to the intersection of Murrells Inlet Creek, thence northeasterly along the center line of Murrells Inlet Creek to its intersection with the Horry</w:t>
      </w:r>
      <w:r w:rsidR="00E754B2" w:rsidRPr="00E754B2">
        <w:noBreakHyphen/>
      </w:r>
      <w:r w:rsidRPr="00E754B2">
        <w:t>Georgetown County line.</w:t>
      </w:r>
      <w:r w:rsidR="00E754B2" w:rsidRPr="00E754B2">
        <w:t>”</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(B) This tract measures and contains 18.42 acres of land, more or less, and is clearly shown on a plat by William F. Cox, William N. Kellahan, Jr., and Samuel H. Hanna III, dated July 19, 2002, and filed with the Secretary of State on August 15, 2002.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(C) The proper proportion of the existing Georgetown County indebtedness of the area transferred is assumed by Horry County.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2003 Act No. 36, </w:t>
      </w:r>
      <w:r w:rsidRPr="00E754B2">
        <w:t xml:space="preserve">Section </w:t>
      </w:r>
      <w:r w:rsidR="00B308AC" w:rsidRPr="00E754B2">
        <w:t>1, eff May 14, 2003.</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Editor</w:t>
      </w:r>
      <w:r w:rsidR="00E754B2" w:rsidRPr="00E754B2">
        <w:t>’</w:t>
      </w:r>
      <w:r w:rsidRPr="00E754B2">
        <w:t>s Note</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 xml:space="preserve">2003 Act No. 36, </w:t>
      </w:r>
      <w:r w:rsidR="00E754B2" w:rsidRPr="00E754B2">
        <w:t xml:space="preserve">Section </w:t>
      </w:r>
      <w:r w:rsidRPr="00E754B2">
        <w:t>2, provides as follows:</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w:t>
      </w:r>
      <w:r w:rsidR="00B308AC" w:rsidRPr="00E754B2">
        <w:t>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r w:rsidRPr="00E754B2">
        <w:t>”</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320.</w:t>
      </w:r>
      <w:r w:rsidR="00B308AC" w:rsidRPr="00E754B2">
        <w:t xml:space="preserve"> Jasper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E754B2" w:rsidRPr="00E754B2">
        <w:noBreakHyphen/>
      </w:r>
      <w:r w:rsidRPr="00E754B2">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E754B2" w:rsidRPr="00E754B2">
        <w:noBreakHyphen/>
      </w:r>
      <w:r w:rsidRPr="00E754B2">
        <w:t>of</w:t>
      </w:r>
      <w:r w:rsidR="00E754B2" w:rsidRPr="00E754B2">
        <w:noBreakHyphen/>
      </w:r>
      <w:r w:rsidRPr="00E754B2">
        <w:t>way of the CSX Corporation</w:t>
      </w:r>
      <w:r w:rsidR="00E754B2" w:rsidRPr="00E754B2">
        <w:t>’</w:t>
      </w:r>
      <w:r w:rsidRPr="00E754B2">
        <w:t>s railroad track; thence northeastward following the western side of said right</w:t>
      </w:r>
      <w:r w:rsidR="00E754B2" w:rsidRPr="00E754B2">
        <w:noBreakHyphen/>
      </w:r>
      <w:r w:rsidRPr="00E754B2">
        <w:t>of</w:t>
      </w:r>
      <w:r w:rsidR="00E754B2" w:rsidRPr="00E754B2">
        <w:noBreakHyphen/>
      </w:r>
      <w:r w:rsidRPr="00E754B2">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E754B2" w:rsidRPr="00E754B2">
        <w:t>’</w:t>
      </w:r>
      <w:r w:rsidRPr="00E754B2">
        <w:t xml:space="preserve"> 01.235</w:t>
      </w:r>
      <w:r w:rsidR="00E754B2" w:rsidRPr="00E754B2">
        <w:t>”</w:t>
      </w:r>
      <w:r w:rsidRPr="00E754B2">
        <w:t xml:space="preserve"> N, longitude 80° 50</w:t>
      </w:r>
      <w:r w:rsidR="00E754B2" w:rsidRPr="00E754B2">
        <w:t>’</w:t>
      </w:r>
      <w:r w:rsidRPr="00E754B2">
        <w:t xml:space="preserve"> 30.835</w:t>
      </w:r>
      <w:r w:rsidR="00E754B2" w:rsidRPr="00E754B2">
        <w:t>”</w:t>
      </w:r>
      <w:r w:rsidRPr="00E754B2">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E754B2" w:rsidRPr="00E754B2">
        <w:t>’</w:t>
      </w:r>
      <w:r w:rsidRPr="00E754B2">
        <w:t xml:space="preserve"> 47.542</w:t>
      </w:r>
      <w:r w:rsidR="00E754B2" w:rsidRPr="00E754B2">
        <w:t>”</w:t>
      </w:r>
      <w:r w:rsidRPr="00E754B2">
        <w:t xml:space="preserve"> N, longitude 80° 52</w:t>
      </w:r>
      <w:r w:rsidR="00E754B2" w:rsidRPr="00E754B2">
        <w:t>’</w:t>
      </w:r>
      <w:r w:rsidRPr="00E754B2">
        <w:t xml:space="preserve"> 44.958</w:t>
      </w:r>
      <w:r w:rsidR="00E754B2" w:rsidRPr="00E754B2">
        <w:t>”</w:t>
      </w:r>
      <w:r w:rsidRPr="00E754B2">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E754B2" w:rsidRPr="00E754B2">
        <w:noBreakHyphen/>
      </w:r>
      <w:r w:rsidRPr="00E754B2">
        <w:t>Georgia boundary in the Savannah River to the point of origin.</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77; 1952 Code </w:t>
      </w:r>
      <w:r w:rsidRPr="00E754B2">
        <w:t xml:space="preserve">Section </w:t>
      </w:r>
      <w:r w:rsidR="00B308AC" w:rsidRPr="00E754B2">
        <w:t>14</w:t>
      </w:r>
      <w:r w:rsidRPr="00E754B2">
        <w:noBreakHyphen/>
      </w:r>
      <w:r w:rsidR="00B308AC" w:rsidRPr="00E754B2">
        <w:t xml:space="preserve">77; 1942 Code </w:t>
      </w:r>
      <w:r w:rsidRPr="00E754B2">
        <w:t xml:space="preserve">Section </w:t>
      </w:r>
      <w:r w:rsidR="00B308AC" w:rsidRPr="00E754B2">
        <w:t xml:space="preserve">3002; 1932 Code </w:t>
      </w:r>
      <w:r w:rsidRPr="00E754B2">
        <w:t xml:space="preserve">Section </w:t>
      </w:r>
      <w:r w:rsidR="00B308AC" w:rsidRPr="00E754B2">
        <w:t xml:space="preserve">3002; Civ. C. </w:t>
      </w:r>
      <w:r w:rsidRPr="00E754B2">
        <w:t>‘</w:t>
      </w:r>
      <w:r w:rsidR="00B308AC" w:rsidRPr="00E754B2">
        <w:t xml:space="preserve">22 </w:t>
      </w:r>
      <w:r w:rsidRPr="00E754B2">
        <w:t xml:space="preserve">Section </w:t>
      </w:r>
      <w:r w:rsidR="00B308AC" w:rsidRPr="00E754B2">
        <w:t xml:space="preserve">694; 1912 (27) 827; 1914 (28) 626; 1916 (29) 754; 1939 (41) 536; 1950 (46) 2332; 1992 Act No. 302, </w:t>
      </w:r>
      <w:r w:rsidRPr="00E754B2">
        <w:t xml:space="preserve">Section </w:t>
      </w:r>
      <w:r w:rsidR="00B308AC" w:rsidRPr="00E754B2">
        <w:t>7, eff April 8, 1992.</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The 1992 amendment respecified the boundaries of Jasper County.</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330.</w:t>
      </w:r>
      <w:r w:rsidR="00B308AC" w:rsidRPr="00E754B2">
        <w:t xml:space="preserve"> Kershaw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Kershaw County is bounded on the southeast by Lee and Sumter Counties from which it is divided by a line beginning at Spivey</w:t>
      </w:r>
      <w:r w:rsidR="00E754B2" w:rsidRPr="00E754B2">
        <w:t>’</w:t>
      </w:r>
      <w:r w:rsidRPr="00E754B2">
        <w:t>s Ferry on Lynch</w:t>
      </w:r>
      <w:r w:rsidR="00E754B2" w:rsidRPr="00E754B2">
        <w:t>’</w:t>
      </w:r>
      <w:r w:rsidRPr="00E754B2">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E754B2" w:rsidRPr="00E754B2">
        <w:noBreakHyphen/>
      </w:r>
      <w:r w:rsidRPr="00E754B2">
        <w:t>mentioned point, and running S. 66° W. or by Raglin</w:t>
      </w:r>
      <w:r w:rsidR="00E754B2" w:rsidRPr="00E754B2">
        <w:t>’</w:t>
      </w:r>
      <w:r w:rsidRPr="00E754B2">
        <w:t>s Creek to Speer</w:t>
      </w:r>
      <w:r w:rsidR="00E754B2" w:rsidRPr="00E754B2">
        <w:t>’</w:t>
      </w:r>
      <w:r w:rsidRPr="00E754B2">
        <w:t>s Creek; thence up Raglin</w:t>
      </w:r>
      <w:r w:rsidR="00E754B2" w:rsidRPr="00E754B2">
        <w:t>’</w:t>
      </w:r>
      <w:r w:rsidRPr="00E754B2">
        <w:t>s Creek to its head; thence by a straight line N. 40.75° W. 10 miles 17 chains; thence N. 56.5° W. 1 mile 14 chains to a point over Rice Creek on Peay</w:t>
      </w:r>
      <w:r w:rsidR="00E754B2" w:rsidRPr="00E754B2">
        <w:t>’</w:t>
      </w:r>
      <w:r w:rsidRPr="00E754B2">
        <w:t>s plantation, nearly half a mile above the fork of Twenty</w:t>
      </w:r>
      <w:r w:rsidR="00E754B2" w:rsidRPr="00E754B2">
        <w:noBreakHyphen/>
      </w:r>
      <w:r w:rsidRPr="00E754B2">
        <w:t>five Mile Creek; on the west by Fairfield County, from which it is separated by a line drawn from the last</w:t>
      </w:r>
      <w:r w:rsidR="00E754B2" w:rsidRPr="00E754B2">
        <w:noBreakHyphen/>
      </w:r>
      <w:r w:rsidRPr="00E754B2">
        <w:t>mentioned point N. 18.25° E. 23 miles 14 chains or until it intersects the Wateree River and up said river 1/2 mile above Peay</w:t>
      </w:r>
      <w:r w:rsidR="00E754B2" w:rsidRPr="00E754B2">
        <w:t>’</w:t>
      </w:r>
      <w:r w:rsidRPr="00E754B2">
        <w:t>s Ferry; on the northwest and north by Lancaster County from which it is divided by the following lines: beginning at a point on Catawba River 1/2 mile above Peay</w:t>
      </w:r>
      <w:r w:rsidR="00E754B2" w:rsidRPr="00E754B2">
        <w:t>’</w:t>
      </w:r>
      <w:r w:rsidRPr="00E754B2">
        <w:t>s Ferry, thence N. 54° E. 9 miles 62 chains to stone corner near Russell Place; thence N. 74° E. 1 mile 37 chains and 50 links to corner at Hammond</w:t>
      </w:r>
      <w:r w:rsidR="00E754B2" w:rsidRPr="00E754B2">
        <w:t>’</w:t>
      </w:r>
      <w:r w:rsidRPr="00E754B2">
        <w:t>s Springs 75 feet left; thence N. 48° E. 2 miles 63 chains to stone corner near Hanging Rock Bridge; thence south along the Salisbury Road 4 miles 16 chains to corner near Bethel Church; thence N. 66° E. 14 miles 76 chains 16 links to Lynch</w:t>
      </w:r>
      <w:r w:rsidR="00E754B2" w:rsidRPr="00E754B2">
        <w:t>’</w:t>
      </w:r>
      <w:r w:rsidRPr="00E754B2">
        <w:t>s River, separating Chesterfield from Kershaw and Lancaster Counties; on the northeast by Chesterfield and Darlington Counties, from which it is separated by Lynch</w:t>
      </w:r>
      <w:r w:rsidR="00E754B2" w:rsidRPr="00E754B2">
        <w:t>’</w:t>
      </w:r>
      <w:r w:rsidRPr="00E754B2">
        <w:t>s River down to the place of beginning, less the following territory transferred to Lee County by act of the General Assembly approved March 7 1921, to wit: commencing at that point on the McCullum public road from Bishopville to Camden, west of Marshall</w:t>
      </w:r>
      <w:r w:rsidR="00E754B2" w:rsidRPr="00E754B2">
        <w:t>’</w:t>
      </w:r>
      <w:r w:rsidRPr="00E754B2">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E754B2" w:rsidRPr="00E754B2">
        <w:t>’</w:t>
      </w:r>
      <w:r w:rsidRPr="00E754B2">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E754B2" w:rsidRPr="00E754B2">
        <w:t>’</w:t>
      </w:r>
      <w:r w:rsidRPr="00E754B2">
        <w:t>s old road; thence with the said road in a northeasterly direction to the intersection of Lee County and Kershaw County boundary lines; thence with the Lee County line back to the beginning point. To the above</w:t>
      </w:r>
      <w:r w:rsidR="00E754B2" w:rsidRPr="00E754B2">
        <w:noBreakHyphen/>
      </w:r>
      <w:r w:rsidRPr="00E754B2">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E754B2" w:rsidRPr="00E754B2">
        <w:t>’</w:t>
      </w:r>
      <w:r w:rsidRPr="00E754B2">
        <w:t xml:space="preserve"> E. 1025 feet; thence S. 79° W. 2530 feet; thence S. 1° W. 5147.09 feet; thence S. 8° 15</w:t>
      </w:r>
      <w:r w:rsidR="00E754B2" w:rsidRPr="00E754B2">
        <w:t>’</w:t>
      </w:r>
      <w:r w:rsidRPr="00E754B2">
        <w:t xml:space="preserve"> E. 3288 feet; thence S. 33° W. 8225 feet; thence N. 78° 30</w:t>
      </w:r>
      <w:r w:rsidR="00E754B2" w:rsidRPr="00E754B2">
        <w:t>’</w:t>
      </w:r>
      <w:r w:rsidRPr="00E754B2">
        <w:t xml:space="preserve"> W., to the Three Notch Road, be and the same is hereby annexed to Kershaw County, and the lines heretofore dividing the said two counties are altered accordingly.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78; 1952 Code </w:t>
      </w:r>
      <w:r w:rsidRPr="00E754B2">
        <w:t xml:space="preserve">Section </w:t>
      </w:r>
      <w:r w:rsidR="00B308AC" w:rsidRPr="00E754B2">
        <w:t>14</w:t>
      </w:r>
      <w:r w:rsidRPr="00E754B2">
        <w:noBreakHyphen/>
      </w:r>
      <w:r w:rsidR="00B308AC" w:rsidRPr="00E754B2">
        <w:t xml:space="preserve">78; 1942 Code </w:t>
      </w:r>
      <w:r w:rsidRPr="00E754B2">
        <w:t xml:space="preserve">Section </w:t>
      </w:r>
      <w:r w:rsidR="00B308AC" w:rsidRPr="00E754B2">
        <w:t xml:space="preserve">3003; 1932 Code </w:t>
      </w:r>
      <w:r w:rsidRPr="00E754B2">
        <w:t xml:space="preserve">Section </w:t>
      </w:r>
      <w:r w:rsidR="00B308AC" w:rsidRPr="00E754B2">
        <w:t xml:space="preserve">3003; Civ. C. </w:t>
      </w:r>
      <w:r w:rsidRPr="00E754B2">
        <w:t>‘</w:t>
      </w:r>
      <w:r w:rsidR="00B308AC" w:rsidRPr="00E754B2">
        <w:t xml:space="preserve">22 </w:t>
      </w:r>
      <w:r w:rsidRPr="00E754B2">
        <w:t xml:space="preserve">Section </w:t>
      </w:r>
      <w:r w:rsidR="00B308AC" w:rsidRPr="00E754B2">
        <w:t xml:space="preserve">695; Civ. C. </w:t>
      </w:r>
      <w:r w:rsidRPr="00E754B2">
        <w:t>‘</w:t>
      </w:r>
      <w:r w:rsidR="00B308AC" w:rsidRPr="00E754B2">
        <w:t xml:space="preserve">12 </w:t>
      </w:r>
      <w:r w:rsidRPr="00E754B2">
        <w:t xml:space="preserve">Section </w:t>
      </w:r>
      <w:r w:rsidR="00B308AC" w:rsidRPr="00E754B2">
        <w:t xml:space="preserve">613; Civ. C. </w:t>
      </w:r>
      <w:r w:rsidRPr="00E754B2">
        <w:t>‘</w:t>
      </w:r>
      <w:r w:rsidR="00B308AC" w:rsidRPr="00E754B2">
        <w:t xml:space="preserve">02 </w:t>
      </w:r>
      <w:r w:rsidRPr="00E754B2">
        <w:t xml:space="preserve">Section </w:t>
      </w:r>
      <w:r w:rsidR="00B308AC" w:rsidRPr="00E754B2">
        <w:t>553; G. S. 422; R. S. 484; (5) 218; (6) 69; (7) 270, 284; (9) 386; 1892 (21) 296; 1921 (32) 239; 1925 (34) 12.</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340.</w:t>
      </w:r>
      <w:r w:rsidR="00B308AC" w:rsidRPr="00E754B2">
        <w:t xml:space="preserve"> Lancaster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E754B2" w:rsidRPr="00E754B2">
        <w:t xml:space="preserve">Section </w:t>
      </w:r>
      <w:r w:rsidRPr="00E754B2">
        <w:t>4</w:t>
      </w:r>
      <w:r w:rsidR="00E754B2" w:rsidRPr="00E754B2">
        <w:noBreakHyphen/>
      </w:r>
      <w:r w:rsidRPr="00E754B2">
        <w:t>3</w:t>
      </w:r>
      <w:r w:rsidR="00E754B2" w:rsidRPr="00E754B2">
        <w:noBreakHyphen/>
      </w:r>
      <w:r w:rsidRPr="00E754B2">
        <w:t>330 and on the east by Chesterfield County, from which it is separated by Lynch</w:t>
      </w:r>
      <w:r w:rsidR="00E754B2" w:rsidRPr="00E754B2">
        <w:t>’</w:t>
      </w:r>
      <w:r w:rsidRPr="00E754B2">
        <w:t>s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79; 1952 Code </w:t>
      </w:r>
      <w:r w:rsidRPr="00E754B2">
        <w:t xml:space="preserve">Section </w:t>
      </w:r>
      <w:r w:rsidR="00B308AC" w:rsidRPr="00E754B2">
        <w:t>14</w:t>
      </w:r>
      <w:r w:rsidRPr="00E754B2">
        <w:noBreakHyphen/>
      </w:r>
      <w:r w:rsidR="00B308AC" w:rsidRPr="00E754B2">
        <w:t xml:space="preserve">79; 1942 Code </w:t>
      </w:r>
      <w:r w:rsidRPr="00E754B2">
        <w:t xml:space="preserve">Section </w:t>
      </w:r>
      <w:r w:rsidR="00B308AC" w:rsidRPr="00E754B2">
        <w:t xml:space="preserve">3004; 1932 Code </w:t>
      </w:r>
      <w:r w:rsidRPr="00E754B2">
        <w:t xml:space="preserve">Section </w:t>
      </w:r>
      <w:r w:rsidR="00B308AC" w:rsidRPr="00E754B2">
        <w:t xml:space="preserve">3004; Civ. C. </w:t>
      </w:r>
      <w:r w:rsidRPr="00E754B2">
        <w:t>‘</w:t>
      </w:r>
      <w:r w:rsidR="00B308AC" w:rsidRPr="00E754B2">
        <w:t xml:space="preserve">22 </w:t>
      </w:r>
      <w:r w:rsidRPr="00E754B2">
        <w:t xml:space="preserve">Section </w:t>
      </w:r>
      <w:r w:rsidR="00B308AC" w:rsidRPr="00E754B2">
        <w:t xml:space="preserve">696; Civ. C. </w:t>
      </w:r>
      <w:r w:rsidRPr="00E754B2">
        <w:t>‘</w:t>
      </w:r>
      <w:r w:rsidR="00B308AC" w:rsidRPr="00E754B2">
        <w:t xml:space="preserve">12 </w:t>
      </w:r>
      <w:r w:rsidRPr="00E754B2">
        <w:t xml:space="preserve">Section </w:t>
      </w:r>
      <w:r w:rsidR="00B308AC" w:rsidRPr="00E754B2">
        <w:t xml:space="preserve">614; Civ. C. </w:t>
      </w:r>
      <w:r w:rsidRPr="00E754B2">
        <w:t>‘</w:t>
      </w:r>
      <w:r w:rsidR="00B308AC" w:rsidRPr="00E754B2">
        <w:t xml:space="preserve">02 </w:t>
      </w:r>
      <w:r w:rsidRPr="00E754B2">
        <w:t xml:space="preserve">Section </w:t>
      </w:r>
      <w:r w:rsidR="00B308AC" w:rsidRPr="00E754B2">
        <w:t>554; G. S. 423; R. S. 482; (4) 662; (5) 218, 697; (6) 69; (7) 284; 1873 (15) 425.</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341.</w:t>
      </w:r>
      <w:r w:rsidR="00B308AC" w:rsidRPr="00E754B2">
        <w:t xml:space="preserve"> Lancaster County; area of Kershaw County annexed to Lancaster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In accordance with Article VII, Section 7, of the Constitution of South Carolina, 1895, as amended, Lancaster County shall assume one hundred sixty</w:t>
      </w:r>
      <w:r w:rsidR="00E754B2" w:rsidRPr="00E754B2">
        <w:noBreakHyphen/>
      </w:r>
      <w:r w:rsidRPr="00E754B2">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Kershaw County shall provide to Lancaster County copies of all necessary tax records concerning the property annexed to Lancaster County on a basis of actual cost of reproduction of the documents.</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1977 Act No. 348; 1977 Act No. 351.</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350.</w:t>
      </w:r>
      <w:r w:rsidR="00B308AC" w:rsidRPr="00E754B2">
        <w:t xml:space="preserve"> Laurens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E754B2" w:rsidRPr="00E754B2">
        <w:t>“</w:t>
      </w:r>
      <w:r w:rsidRPr="00E754B2">
        <w:t>L. G.</w:t>
      </w:r>
      <w:r w:rsidR="00E754B2" w:rsidRPr="00E754B2">
        <w:t>”</w:t>
      </w:r>
      <w:r w:rsidRPr="00E754B2">
        <w:t xml:space="preserve"> on the Reedy River; thence N. 4° W. 3 miles and 45 chains to a point; thence N. 17° E. 11 miles and 60 chains, to the ford on Enoree River opposite Zadock</w:t>
      </w:r>
      <w:r w:rsidR="00E754B2" w:rsidRPr="00E754B2">
        <w:t>’</w:t>
      </w:r>
      <w:r w:rsidRPr="00E754B2">
        <w:t>s Ford; on the northeast by the Enoree River which separates it from Spartanburg and Union Counties; on the southeast by Newberry County from which it is divided by the old road leading from Odel</w:t>
      </w:r>
      <w:r w:rsidR="00E754B2" w:rsidRPr="00E754B2">
        <w:t>’</w:t>
      </w:r>
      <w:r w:rsidRPr="00E754B2">
        <w:t>s Ford on the Enoree River, to Island Ford on the Saluda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80; 1952 Code </w:t>
      </w:r>
      <w:r w:rsidRPr="00E754B2">
        <w:t xml:space="preserve">Section </w:t>
      </w:r>
      <w:r w:rsidR="00B308AC" w:rsidRPr="00E754B2">
        <w:t>14</w:t>
      </w:r>
      <w:r w:rsidRPr="00E754B2">
        <w:noBreakHyphen/>
      </w:r>
      <w:r w:rsidR="00B308AC" w:rsidRPr="00E754B2">
        <w:t xml:space="preserve">80; 1942 Code </w:t>
      </w:r>
      <w:r w:rsidRPr="00E754B2">
        <w:t xml:space="preserve">Section </w:t>
      </w:r>
      <w:r w:rsidR="00B308AC" w:rsidRPr="00E754B2">
        <w:t xml:space="preserve">3005; 1932 Code </w:t>
      </w:r>
      <w:r w:rsidRPr="00E754B2">
        <w:t xml:space="preserve">Section </w:t>
      </w:r>
      <w:r w:rsidR="00B308AC" w:rsidRPr="00E754B2">
        <w:t xml:space="preserve">3005; Civ. C. </w:t>
      </w:r>
      <w:r w:rsidRPr="00E754B2">
        <w:t>‘</w:t>
      </w:r>
      <w:r w:rsidR="00B308AC" w:rsidRPr="00E754B2">
        <w:t xml:space="preserve">22 </w:t>
      </w:r>
      <w:r w:rsidRPr="00E754B2">
        <w:t xml:space="preserve">Section </w:t>
      </w:r>
      <w:r w:rsidR="00B308AC" w:rsidRPr="00E754B2">
        <w:t xml:space="preserve">697; Civ. C. </w:t>
      </w:r>
      <w:r w:rsidRPr="00E754B2">
        <w:t>‘</w:t>
      </w:r>
      <w:r w:rsidR="00B308AC" w:rsidRPr="00E754B2">
        <w:t xml:space="preserve">12 </w:t>
      </w:r>
      <w:r w:rsidRPr="00E754B2">
        <w:t xml:space="preserve">Section </w:t>
      </w:r>
      <w:r w:rsidR="00B308AC" w:rsidRPr="00E754B2">
        <w:t xml:space="preserve">615; Civ. C. </w:t>
      </w:r>
      <w:r w:rsidRPr="00E754B2">
        <w:t>‘</w:t>
      </w:r>
      <w:r w:rsidR="00B308AC" w:rsidRPr="00E754B2">
        <w:t xml:space="preserve">02 </w:t>
      </w:r>
      <w:r w:rsidRPr="00E754B2">
        <w:t xml:space="preserve">Section </w:t>
      </w:r>
      <w:r w:rsidR="00B308AC" w:rsidRPr="00E754B2">
        <w:t>555; G. S. 424; R. S. 483; (4) 661; (5) 220, 545; 1898 (22) 897.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360.</w:t>
      </w:r>
      <w:r w:rsidR="00B308AC" w:rsidRPr="00E754B2">
        <w:t xml:space="preserve"> Lee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Lee County is bounded as follows: beginning at Field</w:t>
      </w:r>
      <w:r w:rsidR="00E754B2" w:rsidRPr="00E754B2">
        <w:t>’</w:t>
      </w:r>
      <w:r w:rsidRPr="00E754B2">
        <w:t>s Bridge on Lynch</w:t>
      </w:r>
      <w:r w:rsidR="00E754B2" w:rsidRPr="00E754B2">
        <w:t>’</w:t>
      </w:r>
      <w:r w:rsidRPr="00E754B2">
        <w:t>s River and running down said river a distance of thirteen miles, leaving said river back of Irby Truluck</w:t>
      </w:r>
      <w:r w:rsidR="00E754B2" w:rsidRPr="00E754B2">
        <w:t>’</w:t>
      </w:r>
      <w:r w:rsidRPr="00E754B2">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E754B2" w:rsidRPr="00E754B2">
        <w:t>’</w:t>
      </w:r>
      <w:r w:rsidRPr="00E754B2">
        <w:t>s; thence S. 65° W. crossing Raccoon Road at the place now or formerly Sam Wilson</w:t>
      </w:r>
      <w:r w:rsidR="00E754B2" w:rsidRPr="00E754B2">
        <w:t>’</w:t>
      </w:r>
      <w:r w:rsidRPr="00E754B2">
        <w:t>s 5.75 miles to Scottsville; thence from Scottsville S. 76.25° W. .75 of a mile to Black River; thence up Black River, in Sumter County, 3.75 miles to Witherspoon Crossing; thence S. 80° W. to Scape O</w:t>
      </w:r>
      <w:r w:rsidR="00E754B2" w:rsidRPr="00E754B2">
        <w:t>’</w:t>
      </w:r>
      <w:r w:rsidRPr="00E754B2">
        <w:t>er Swamp; thence up said swamp 2 5/8 miles to the C. S. &amp; N. R. R. Crossing; thence N. 80° W. to a pine on the old dividing line between Lee and Sumter Counties on the west side of the public road leading from Oswego to DuBose</w:t>
      </w:r>
      <w:r w:rsidR="00E754B2" w:rsidRPr="00E754B2">
        <w:t>’</w:t>
      </w:r>
      <w:r w:rsidRPr="00E754B2">
        <w:t>s Cross Roads, and at a distance of .4 of a mile from the center of said public road; and running thence N. 16° 27</w:t>
      </w:r>
      <w:r w:rsidR="00E754B2" w:rsidRPr="00E754B2">
        <w:t>’</w:t>
      </w:r>
      <w:r w:rsidRPr="00E754B2">
        <w:t xml:space="preserve"> W. 1.74 miles to a point in the center of said public road leading from Oswego to DuBose</w:t>
      </w:r>
      <w:r w:rsidR="00E754B2" w:rsidRPr="00E754B2">
        <w:t>’</w:t>
      </w:r>
      <w:r w:rsidRPr="00E754B2">
        <w:t>s Cross Roads about opposite the dwelling of Mrs. Martin; thence along the center of said public road for a distance of 1.27 miles to DuBose</w:t>
      </w:r>
      <w:r w:rsidR="00E754B2" w:rsidRPr="00E754B2">
        <w:t>’</w:t>
      </w:r>
      <w:r w:rsidRPr="00E754B2">
        <w:t>s Cross Roads; thence N. 61° 10</w:t>
      </w:r>
      <w:r w:rsidR="00E754B2" w:rsidRPr="00E754B2">
        <w:t>’</w:t>
      </w:r>
      <w:r w:rsidRPr="00E754B2">
        <w:t xml:space="preserve"> W. along the center of the road leading to Herriott</w:t>
      </w:r>
      <w:r w:rsidR="00E754B2" w:rsidRPr="00E754B2">
        <w:t>’</w:t>
      </w:r>
      <w:r w:rsidRPr="00E754B2">
        <w:t>s Cross Roads, a distance of .3 of a mile; thence S. 87° 35</w:t>
      </w:r>
      <w:r w:rsidR="00E754B2" w:rsidRPr="00E754B2">
        <w:t>’</w:t>
      </w:r>
      <w:r w:rsidRPr="00E754B2">
        <w:t xml:space="preserve"> W. a distance of 3.23 miles to the bridge at the main run of Open Branch on the road leading to Bradford</w:t>
      </w:r>
      <w:r w:rsidR="00E754B2" w:rsidRPr="00E754B2">
        <w:t>’</w:t>
      </w:r>
      <w:r w:rsidRPr="00E754B2">
        <w:t>s Springs; thence S. 63° 20</w:t>
      </w:r>
      <w:r w:rsidR="00E754B2" w:rsidRPr="00E754B2">
        <w:t>’</w:t>
      </w:r>
      <w:r w:rsidRPr="00E754B2">
        <w:t xml:space="preserve"> W. a distance of 1.11 miles to a point in field now or formerly Stanyarne Burrow</w:t>
      </w:r>
      <w:r w:rsidR="00E754B2" w:rsidRPr="00E754B2">
        <w:t>’</w:t>
      </w:r>
      <w:r w:rsidRPr="00E754B2">
        <w:t>s; thence S. 43° 50</w:t>
      </w:r>
      <w:r w:rsidR="00E754B2" w:rsidRPr="00E754B2">
        <w:t>’</w:t>
      </w:r>
      <w:r w:rsidRPr="00E754B2">
        <w:t xml:space="preserve"> W. to the intersection with the line between Lee and Sumter Counties; thence N. 62° 5.37 miles to a point in Bradley</w:t>
      </w:r>
      <w:r w:rsidR="00E754B2" w:rsidRPr="00E754B2">
        <w:t>’</w:t>
      </w:r>
      <w:r w:rsidRPr="00E754B2">
        <w:t>s field near the Kershaw County line; thence due north 1.87 miles to Kershaw County line; thence down said line 2.62 miles to Reynold</w:t>
      </w:r>
      <w:r w:rsidR="00E754B2" w:rsidRPr="00E754B2">
        <w:t>’</w:t>
      </w:r>
      <w:r w:rsidRPr="00E754B2">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E754B2" w:rsidRPr="00E754B2">
        <w:t>’</w:t>
      </w:r>
      <w:r w:rsidRPr="00E754B2">
        <w:t>s Bridge on Lynch</w:t>
      </w:r>
      <w:r w:rsidR="00E754B2" w:rsidRPr="00E754B2">
        <w:t>’</w:t>
      </w:r>
      <w:r w:rsidRPr="00E754B2">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E754B2" w:rsidRPr="00E754B2">
        <w:t>’</w:t>
      </w:r>
      <w:r w:rsidRPr="00E754B2">
        <w:t>s River south of the place now or formerly Dr. Norwood</w:t>
      </w:r>
      <w:r w:rsidR="00E754B2" w:rsidRPr="00E754B2">
        <w:t>’</w:t>
      </w:r>
      <w:r w:rsidRPr="00E754B2">
        <w:t>s 3.37 miles; thence down said river a distance of 3 miles near Kelly</w:t>
      </w:r>
      <w:r w:rsidR="00E754B2" w:rsidRPr="00E754B2">
        <w:t>’</w:t>
      </w:r>
      <w:r w:rsidRPr="00E754B2">
        <w:t>s Bridge, .25 of a mile south of said bridge; thence N. 42° E. 3 miles to Ashland Methodist Church; thence N. 22° E. crossing the Chesterfield road between the property now or formerly belonging to J. E. Woodham and the property now or formerly J. W. Gardner</w:t>
      </w:r>
      <w:r w:rsidR="00E754B2" w:rsidRPr="00E754B2">
        <w:t>’</w:t>
      </w:r>
      <w:r w:rsidRPr="00E754B2">
        <w:t>s 2.62 miles to Stuckey</w:t>
      </w:r>
      <w:r w:rsidR="00E754B2" w:rsidRPr="00E754B2">
        <w:t>’</w:t>
      </w:r>
      <w:r w:rsidRPr="00E754B2">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E754B2" w:rsidRPr="00E754B2">
        <w:t>’</w:t>
      </w:r>
      <w:r w:rsidRPr="00E754B2">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E754B2" w:rsidRPr="00E754B2">
        <w:t>’</w:t>
      </w:r>
      <w:r w:rsidRPr="00E754B2">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E754B2" w:rsidRPr="00E754B2">
        <w:t>’</w:t>
      </w:r>
      <w:r w:rsidRPr="00E754B2">
        <w:t xml:space="preserve"> E. 1025 feet; thence S. 79° W. 2530 feet; thence S. 1° W. 5147.09 feet; thence S. 8° 15</w:t>
      </w:r>
      <w:r w:rsidR="00E754B2" w:rsidRPr="00E754B2">
        <w:t>’</w:t>
      </w:r>
      <w:r w:rsidRPr="00E754B2">
        <w:t xml:space="preserve"> E. 3288 feet; thence S. 33° W. 8225 feet; thence N. 78° 30</w:t>
      </w:r>
      <w:r w:rsidR="00E754B2" w:rsidRPr="00E754B2">
        <w:t>’</w:t>
      </w:r>
      <w:r w:rsidRPr="00E754B2">
        <w:t xml:space="preserve"> W. to the Three Notch Road, be and the same is hereby annexed to Kershaw County, and the lines heretofore dividing the said two counties are altered accordingly.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81; 1952 Code </w:t>
      </w:r>
      <w:r w:rsidRPr="00E754B2">
        <w:t xml:space="preserve">Section </w:t>
      </w:r>
      <w:r w:rsidR="00B308AC" w:rsidRPr="00E754B2">
        <w:t>14</w:t>
      </w:r>
      <w:r w:rsidRPr="00E754B2">
        <w:noBreakHyphen/>
      </w:r>
      <w:r w:rsidR="00B308AC" w:rsidRPr="00E754B2">
        <w:t xml:space="preserve">81; 1942 Code </w:t>
      </w:r>
      <w:r w:rsidRPr="00E754B2">
        <w:t xml:space="preserve">Section </w:t>
      </w:r>
      <w:r w:rsidR="00B308AC" w:rsidRPr="00E754B2">
        <w:t xml:space="preserve">3006; 1932 Code </w:t>
      </w:r>
      <w:r w:rsidRPr="00E754B2">
        <w:t xml:space="preserve">Section </w:t>
      </w:r>
      <w:r w:rsidR="00B308AC" w:rsidRPr="00E754B2">
        <w:t xml:space="preserve">3006; Civ. C. </w:t>
      </w:r>
      <w:r w:rsidRPr="00E754B2">
        <w:t>‘</w:t>
      </w:r>
      <w:r w:rsidR="00B308AC" w:rsidRPr="00E754B2">
        <w:t xml:space="preserve">22 </w:t>
      </w:r>
      <w:r w:rsidRPr="00E754B2">
        <w:t xml:space="preserve">Section </w:t>
      </w:r>
      <w:r w:rsidR="00B308AC" w:rsidRPr="00E754B2">
        <w:t xml:space="preserve">698; Civ. C. </w:t>
      </w:r>
      <w:r w:rsidRPr="00E754B2">
        <w:t>‘</w:t>
      </w:r>
      <w:r w:rsidR="00B308AC" w:rsidRPr="00E754B2">
        <w:t xml:space="preserve">12 </w:t>
      </w:r>
      <w:r w:rsidRPr="00E754B2">
        <w:t xml:space="preserve">Section </w:t>
      </w:r>
      <w:r w:rsidR="00B308AC" w:rsidRPr="00E754B2">
        <w:t>616; 1902 (23) 1194; 1914 (28) 647; 1921 (32) 239; 1925 (34) 12.</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370.</w:t>
      </w:r>
      <w:r w:rsidR="00B308AC" w:rsidRPr="00E754B2">
        <w:t xml:space="preserve"> Lexington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E754B2" w:rsidRPr="00E754B2">
        <w:noBreakHyphen/>
      </w:r>
      <w:r w:rsidRPr="00E754B2">
        <w:t>Lexington County line, about .25 of a mile below Peak, and running thence S. 40° W. to a point on the west bank of Broad River; thence S. 40° W. 1956 feet to an oak; thence S. 46° 40</w:t>
      </w:r>
      <w:r w:rsidR="00E754B2" w:rsidRPr="00E754B2">
        <w:t>’</w:t>
      </w:r>
      <w:r w:rsidRPr="00E754B2">
        <w:t xml:space="preserve"> W. 2410 feet to a stone on the public road; thence S. 41° W. 1143 feet to a stake; thence S. 32° 30</w:t>
      </w:r>
      <w:r w:rsidR="00E754B2" w:rsidRPr="00E754B2">
        <w:t>’</w:t>
      </w:r>
      <w:r w:rsidRPr="00E754B2">
        <w:t xml:space="preserve"> W. 9568 feet to a stake on a branch; thence down the run of the branch to a stake; thence S. 45° W. 575 feet to a stake; thence N. 86° 30</w:t>
      </w:r>
      <w:r w:rsidR="00E754B2" w:rsidRPr="00E754B2">
        <w:t>’</w:t>
      </w:r>
      <w:r w:rsidRPr="00E754B2">
        <w:t xml:space="preserve"> W. 3782 feet to a pine; thence S. 26° 30</w:t>
      </w:r>
      <w:r w:rsidR="00E754B2" w:rsidRPr="00E754B2">
        <w:t>’</w:t>
      </w:r>
      <w:r w:rsidRPr="00E754B2">
        <w:t xml:space="preserve"> W. 3650 feet to a stake; thence S. 53° 30</w:t>
      </w:r>
      <w:r w:rsidR="00E754B2" w:rsidRPr="00E754B2">
        <w:t>’</w:t>
      </w:r>
      <w:r w:rsidRPr="00E754B2">
        <w:t xml:space="preserve"> W. 4990 feet to a point on the Columbia, Newberry and Laurens Railroad; thence S. 73° 30</w:t>
      </w:r>
      <w:r w:rsidR="00E754B2" w:rsidRPr="00E754B2">
        <w:t>’</w:t>
      </w:r>
      <w:r w:rsidRPr="00E754B2">
        <w:t xml:space="preserve"> W. 2613 feet to a maple in a branch; thence S. 68° 30</w:t>
      </w:r>
      <w:r w:rsidR="00E754B2" w:rsidRPr="00E754B2">
        <w:t>’</w:t>
      </w:r>
      <w:r w:rsidRPr="00E754B2">
        <w:t xml:space="preserve"> W. 2180 feet to a stake near a negro church; thence N. 77° 30</w:t>
      </w:r>
      <w:r w:rsidR="00E754B2" w:rsidRPr="00E754B2">
        <w:t>’</w:t>
      </w:r>
      <w:r w:rsidRPr="00E754B2">
        <w:t xml:space="preserve"> W. 5577 feet to a stake just west of the public road, near Little Mountain; thence S. 28° W. 20850 feet to Camping Creek, near the mouth of Stevens Creek; thence up the run of Camping Creek to the old Newberry</w:t>
      </w:r>
      <w:r w:rsidR="00E754B2" w:rsidRPr="00E754B2">
        <w:noBreakHyphen/>
      </w:r>
      <w:r w:rsidRPr="00E754B2">
        <w:t>Lexington County line; thence southwesterly with the old Newberry</w:t>
      </w:r>
      <w:r w:rsidR="00E754B2" w:rsidRPr="00E754B2">
        <w:noBreakHyphen/>
      </w:r>
      <w:r w:rsidRPr="00E754B2">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E754B2" w:rsidRPr="00E754B2">
        <w:noBreakHyphen/>
      </w:r>
      <w:r w:rsidRPr="00E754B2">
        <w:t>Saluda County</w:t>
      </w:r>
      <w:r w:rsidR="00E754B2" w:rsidRPr="00E754B2">
        <w:noBreakHyphen/>
      </w:r>
      <w:r w:rsidRPr="00E754B2">
        <w:t>Newberry County lines at Saluda River; thence N. 22° 30</w:t>
      </w:r>
      <w:r w:rsidR="00E754B2" w:rsidRPr="00E754B2">
        <w:t>’</w:t>
      </w:r>
      <w:r w:rsidRPr="00E754B2">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82; 1952 Code </w:t>
      </w:r>
      <w:r w:rsidRPr="00E754B2">
        <w:t xml:space="preserve">Section </w:t>
      </w:r>
      <w:r w:rsidR="00B308AC" w:rsidRPr="00E754B2">
        <w:t>14</w:t>
      </w:r>
      <w:r w:rsidRPr="00E754B2">
        <w:noBreakHyphen/>
      </w:r>
      <w:r w:rsidR="00B308AC" w:rsidRPr="00E754B2">
        <w:t xml:space="preserve">82; 1942 Code </w:t>
      </w:r>
      <w:r w:rsidRPr="00E754B2">
        <w:t xml:space="preserve">Section </w:t>
      </w:r>
      <w:r w:rsidR="00B308AC" w:rsidRPr="00E754B2">
        <w:t xml:space="preserve">3007; 1932 Code </w:t>
      </w:r>
      <w:r w:rsidRPr="00E754B2">
        <w:t xml:space="preserve">Section </w:t>
      </w:r>
      <w:r w:rsidR="00B308AC" w:rsidRPr="00E754B2">
        <w:t xml:space="preserve">3007; Civ. C. </w:t>
      </w:r>
      <w:r w:rsidRPr="00E754B2">
        <w:t>‘</w:t>
      </w:r>
      <w:r w:rsidR="00B308AC" w:rsidRPr="00E754B2">
        <w:t xml:space="preserve">22 </w:t>
      </w:r>
      <w:r w:rsidRPr="00E754B2">
        <w:t xml:space="preserve">Section </w:t>
      </w:r>
      <w:r w:rsidR="00B308AC" w:rsidRPr="00E754B2">
        <w:t xml:space="preserve">699; Civ. C. </w:t>
      </w:r>
      <w:r w:rsidRPr="00E754B2">
        <w:t>‘</w:t>
      </w:r>
      <w:r w:rsidR="00B308AC" w:rsidRPr="00E754B2">
        <w:t xml:space="preserve">12 </w:t>
      </w:r>
      <w:r w:rsidRPr="00E754B2">
        <w:t xml:space="preserve">Section </w:t>
      </w:r>
      <w:r w:rsidR="00B308AC" w:rsidRPr="00E754B2">
        <w:t xml:space="preserve">617; Civ. C. </w:t>
      </w:r>
      <w:r w:rsidRPr="00E754B2">
        <w:t>‘</w:t>
      </w:r>
      <w:r w:rsidR="00B308AC" w:rsidRPr="00E754B2">
        <w:t xml:space="preserve">02 </w:t>
      </w:r>
      <w:r w:rsidRPr="00E754B2">
        <w:t xml:space="preserve">Section </w:t>
      </w:r>
      <w:r w:rsidR="00B308AC" w:rsidRPr="00E754B2">
        <w:t>556; G. S. 125; R. S. 484; (5) 478, 506; (6) 463, 664; (7) 248; 1870 (14) 695; 1896 (22) 249; 1901 (23) 662; 1912 (27) 821; 1913 (28) 107; 1920 (31) 976; 1922 (32) 977; 1953 (48) 416.</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380.</w:t>
      </w:r>
      <w:r w:rsidR="00B308AC" w:rsidRPr="00E754B2">
        <w:t xml:space="preserve"> Marion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83; 1952 Code </w:t>
      </w:r>
      <w:r w:rsidRPr="00E754B2">
        <w:t xml:space="preserve">Section </w:t>
      </w:r>
      <w:r w:rsidR="00B308AC" w:rsidRPr="00E754B2">
        <w:t>14</w:t>
      </w:r>
      <w:r w:rsidRPr="00E754B2">
        <w:noBreakHyphen/>
      </w:r>
      <w:r w:rsidR="00B308AC" w:rsidRPr="00E754B2">
        <w:t xml:space="preserve">83; 1942 Code </w:t>
      </w:r>
      <w:r w:rsidRPr="00E754B2">
        <w:t xml:space="preserve">Section </w:t>
      </w:r>
      <w:r w:rsidR="00B308AC" w:rsidRPr="00E754B2">
        <w:t xml:space="preserve">3008; 1932 Code </w:t>
      </w:r>
      <w:r w:rsidRPr="00E754B2">
        <w:t xml:space="preserve">Section </w:t>
      </w:r>
      <w:r w:rsidR="00B308AC" w:rsidRPr="00E754B2">
        <w:t xml:space="preserve">3008; Civ. C. </w:t>
      </w:r>
      <w:r w:rsidRPr="00E754B2">
        <w:t>‘</w:t>
      </w:r>
      <w:r w:rsidR="00B308AC" w:rsidRPr="00E754B2">
        <w:t xml:space="preserve">22 </w:t>
      </w:r>
      <w:r w:rsidRPr="00E754B2">
        <w:t xml:space="preserve">Section </w:t>
      </w:r>
      <w:r w:rsidR="00B308AC" w:rsidRPr="00E754B2">
        <w:t xml:space="preserve">700; Civ. C. </w:t>
      </w:r>
      <w:r w:rsidRPr="00E754B2">
        <w:t>‘</w:t>
      </w:r>
      <w:r w:rsidR="00B308AC" w:rsidRPr="00E754B2">
        <w:t xml:space="preserve">12 </w:t>
      </w:r>
      <w:r w:rsidRPr="00E754B2">
        <w:t xml:space="preserve">Section </w:t>
      </w:r>
      <w:r w:rsidR="00B308AC" w:rsidRPr="00E754B2">
        <w:t xml:space="preserve">618; Civ. C. </w:t>
      </w:r>
      <w:r w:rsidRPr="00E754B2">
        <w:t>‘</w:t>
      </w:r>
      <w:r w:rsidR="00B308AC" w:rsidRPr="00E754B2">
        <w:t xml:space="preserve">02 </w:t>
      </w:r>
      <w:r w:rsidRPr="00E754B2">
        <w:t xml:space="preserve">Section </w:t>
      </w:r>
      <w:r w:rsidR="00B308AC" w:rsidRPr="00E754B2">
        <w:t>557; G. S. 426; R. S. 485; (4) 663; (7) 199, 261, 284; 1853 (12) 785, 835; 1888 (20) 168; 1889 (20) 507, 517.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390.</w:t>
      </w:r>
      <w:r w:rsidR="00B308AC" w:rsidRPr="00E754B2">
        <w:t xml:space="preserve"> Marlboro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84; 1952 Code </w:t>
      </w:r>
      <w:r w:rsidRPr="00E754B2">
        <w:t xml:space="preserve">Section </w:t>
      </w:r>
      <w:r w:rsidR="00B308AC" w:rsidRPr="00E754B2">
        <w:t>14</w:t>
      </w:r>
      <w:r w:rsidRPr="00E754B2">
        <w:noBreakHyphen/>
      </w:r>
      <w:r w:rsidR="00B308AC" w:rsidRPr="00E754B2">
        <w:t xml:space="preserve">84; 1942 Code </w:t>
      </w:r>
      <w:r w:rsidRPr="00E754B2">
        <w:t xml:space="preserve">Section </w:t>
      </w:r>
      <w:r w:rsidR="00B308AC" w:rsidRPr="00E754B2">
        <w:t xml:space="preserve">3009; 1932 Code </w:t>
      </w:r>
      <w:r w:rsidRPr="00E754B2">
        <w:t xml:space="preserve">Section </w:t>
      </w:r>
      <w:r w:rsidR="00B308AC" w:rsidRPr="00E754B2">
        <w:t xml:space="preserve">3009; Civ. C. </w:t>
      </w:r>
      <w:r w:rsidRPr="00E754B2">
        <w:t>‘</w:t>
      </w:r>
      <w:r w:rsidR="00B308AC" w:rsidRPr="00E754B2">
        <w:t xml:space="preserve">22 </w:t>
      </w:r>
      <w:r w:rsidRPr="00E754B2">
        <w:t xml:space="preserve">Section </w:t>
      </w:r>
      <w:r w:rsidR="00B308AC" w:rsidRPr="00E754B2">
        <w:t xml:space="preserve">701; Civ. C. </w:t>
      </w:r>
      <w:r w:rsidRPr="00E754B2">
        <w:t>‘</w:t>
      </w:r>
      <w:r w:rsidR="00B308AC" w:rsidRPr="00E754B2">
        <w:t xml:space="preserve">12 </w:t>
      </w:r>
      <w:r w:rsidRPr="00E754B2">
        <w:t xml:space="preserve">Section </w:t>
      </w:r>
      <w:r w:rsidR="00B308AC" w:rsidRPr="00E754B2">
        <w:t xml:space="preserve">619; Civ. C. </w:t>
      </w:r>
      <w:r w:rsidRPr="00E754B2">
        <w:t>‘</w:t>
      </w:r>
      <w:r w:rsidR="00B308AC" w:rsidRPr="00E754B2">
        <w:t xml:space="preserve">02 </w:t>
      </w:r>
      <w:r w:rsidRPr="00E754B2">
        <w:t xml:space="preserve">Section </w:t>
      </w:r>
      <w:r w:rsidR="00B308AC" w:rsidRPr="00E754B2">
        <w:t>558; G. S. 427; R. S. 486; (4) 662; (7) 199, 284.</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400.</w:t>
      </w:r>
      <w:r w:rsidR="00B308AC" w:rsidRPr="00E754B2">
        <w:t xml:space="preserve"> McCormick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McCormick County is bounded as follows: beginning at a point on the South Carolina</w:t>
      </w:r>
      <w:r w:rsidR="00E754B2" w:rsidRPr="00E754B2">
        <w:noBreakHyphen/>
      </w:r>
      <w:r w:rsidRPr="00E754B2">
        <w:t>Georgia line in the Savannah River, opposite the mouth of Coffer Creek; thence a straight line N. 45° E. 26728 feet to the fork of roads at Riley</w:t>
      </w:r>
      <w:r w:rsidR="00E754B2" w:rsidRPr="00E754B2">
        <w:t>’</w:t>
      </w:r>
      <w:r w:rsidRPr="00E754B2">
        <w:t>s; thence the public road in an easterly direction to Island Bridge over Little River; thence continuing 6978 feet to the fork of road; thence turning to the east, following the right</w:t>
      </w:r>
      <w:r w:rsidR="00E754B2" w:rsidRPr="00E754B2">
        <w:noBreakHyphen/>
      </w:r>
      <w:r w:rsidRPr="00E754B2">
        <w:t>hand road to the south of Little River, known as White</w:t>
      </w:r>
      <w:r w:rsidR="00E754B2" w:rsidRPr="00E754B2">
        <w:t>’</w:t>
      </w:r>
      <w:r w:rsidRPr="00E754B2">
        <w:t>s Creek; thence a straight line S. 85° 30</w:t>
      </w:r>
      <w:r w:rsidR="00E754B2" w:rsidRPr="00E754B2">
        <w:t>’</w:t>
      </w:r>
      <w:r w:rsidRPr="00E754B2">
        <w:t xml:space="preserve"> E. 23800 feet to a point in the road near Clatworthy</w:t>
      </w:r>
      <w:r w:rsidR="00E754B2" w:rsidRPr="00E754B2">
        <w:t>’</w:t>
      </w:r>
      <w:r w:rsidRPr="00E754B2">
        <w:t>s Cross Roads; thence a straight line N. 78° 15</w:t>
      </w:r>
      <w:r w:rsidR="00E754B2" w:rsidRPr="00E754B2">
        <w:t>’</w:t>
      </w:r>
      <w:r w:rsidRPr="00E754B2">
        <w:t xml:space="preserve"> E. 15700 feet to a point on the Greenwood</w:t>
      </w:r>
      <w:r w:rsidR="00E754B2" w:rsidRPr="00E754B2">
        <w:noBreakHyphen/>
      </w:r>
      <w:r w:rsidRPr="00E754B2">
        <w:t>Abbeville County line near Jordan</w:t>
      </w:r>
      <w:r w:rsidR="00E754B2" w:rsidRPr="00E754B2">
        <w:t>’</w:t>
      </w:r>
      <w:r w:rsidRPr="00E754B2">
        <w:t>s Mill; thence the said Greenwood</w:t>
      </w:r>
      <w:r w:rsidR="00E754B2" w:rsidRPr="00E754B2">
        <w:noBreakHyphen/>
      </w:r>
      <w:r w:rsidRPr="00E754B2">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E754B2" w:rsidRPr="00E754B2">
        <w:noBreakHyphen/>
      </w:r>
      <w:r w:rsidRPr="00E754B2">
        <w:t>Edgefield public road; thence the said Abbeville</w:t>
      </w:r>
      <w:r w:rsidR="00E754B2" w:rsidRPr="00E754B2">
        <w:noBreakHyphen/>
      </w:r>
      <w:r w:rsidRPr="00E754B2">
        <w:t>Edgefield public road in a southerly direction to a road opposite the place now or formerly owned by Jabe Stone; thence N. 44° 30</w:t>
      </w:r>
      <w:r w:rsidR="00E754B2" w:rsidRPr="00E754B2">
        <w:t>’</w:t>
      </w:r>
      <w:r w:rsidRPr="00E754B2">
        <w:t xml:space="preserve"> E. 7200 feet to a stake; thence a straight line S. 83° E. 13361 feet to a stake near or at Callison</w:t>
      </w:r>
      <w:r w:rsidR="00E754B2" w:rsidRPr="00E754B2">
        <w:t>’</w:t>
      </w:r>
      <w:r w:rsidRPr="00E754B2">
        <w:t>s old mill on Cuffytown Creek; thence up the run of said creek to the Callison</w:t>
      </w:r>
      <w:r w:rsidR="00E754B2" w:rsidRPr="00E754B2">
        <w:noBreakHyphen/>
      </w:r>
      <w:r w:rsidRPr="00E754B2">
        <w:t>Kirksey township line; thence the said township line in an easterly direction to the Martintown road; thence the said Martintown road in a southeasterly direction to the Greenwood</w:t>
      </w:r>
      <w:r w:rsidR="00E754B2" w:rsidRPr="00E754B2">
        <w:noBreakHyphen/>
      </w:r>
      <w:r w:rsidRPr="00E754B2">
        <w:t>Edgefield County line; thence the said Greenwood</w:t>
      </w:r>
      <w:r w:rsidR="00E754B2" w:rsidRPr="00E754B2">
        <w:noBreakHyphen/>
      </w:r>
      <w:r w:rsidRPr="00E754B2">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E754B2" w:rsidRPr="00E754B2">
        <w:t>’</w:t>
      </w:r>
      <w:r w:rsidRPr="00E754B2">
        <w:t xml:space="preserve"> 20400 feet to Cochran Bridge on Turkey Creek; thence a straight line S. 26° 30</w:t>
      </w:r>
      <w:r w:rsidR="00E754B2" w:rsidRPr="00E754B2">
        <w:t>’</w:t>
      </w:r>
      <w:r w:rsidRPr="00E754B2">
        <w:t xml:space="preserve"> E. 16800 feet to a point where a branch crosses a public road; thence a straight line S. 59° 10</w:t>
      </w:r>
      <w:r w:rsidR="00E754B2" w:rsidRPr="00E754B2">
        <w:t>’</w:t>
      </w:r>
      <w:r w:rsidRPr="00E754B2">
        <w:t xml:space="preserve"> W. 27908 feet to the run of Big Stevens Creek; thence down the run of Big Stevens Creek to a stake; thence a straight line S. 50° W. 22828 feet to the South Carolina</w:t>
      </w:r>
      <w:r w:rsidR="00E754B2" w:rsidRPr="00E754B2">
        <w:noBreakHyphen/>
      </w:r>
      <w:r w:rsidRPr="00E754B2">
        <w:t>Georgia State line in the Savannah River; thence the said South Carolina</w:t>
      </w:r>
      <w:r w:rsidR="00E754B2" w:rsidRPr="00E754B2">
        <w:noBreakHyphen/>
      </w:r>
      <w:r w:rsidRPr="00E754B2">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E754B2" w:rsidRPr="00E754B2">
        <w:t>’</w:t>
      </w:r>
      <w:r w:rsidRPr="00E754B2">
        <w:t>s Ferry; thence a straight line north twenty</w:t>
      </w:r>
      <w:r w:rsidR="00E754B2" w:rsidRPr="00E754B2">
        <w:noBreakHyphen/>
      </w:r>
      <w:r w:rsidRPr="00E754B2">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E754B2" w:rsidRPr="00E754B2">
        <w:t>’</w:t>
      </w:r>
      <w:r w:rsidRPr="00E754B2">
        <w:t>s Mill Bridge on Turkey Creek; thence down the run of Turkey Creek to its intersection with Stevens Creek; thence down the run of Stevens Creek to the Edgefield and McCormick County line; thence the Edgefield and McCormick County line N. 59° 45</w:t>
      </w:r>
      <w:r w:rsidR="00E754B2" w:rsidRPr="00E754B2">
        <w:t>’</w:t>
      </w:r>
      <w:r w:rsidRPr="00E754B2">
        <w:t xml:space="preserve"> E. 27908 feet to a corner at the intersection of a public road with a branch of Beaver Creek; thence the Edgefield and McCormick County line N. 26° 15</w:t>
      </w:r>
      <w:r w:rsidR="00E754B2" w:rsidRPr="00E754B2">
        <w:t>’</w:t>
      </w:r>
      <w:r w:rsidRPr="00E754B2">
        <w:t xml:space="preserve"> W. 16800 feet to the beginning point.</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85; 1952 Code </w:t>
      </w:r>
      <w:r w:rsidRPr="00E754B2">
        <w:t xml:space="preserve">Section </w:t>
      </w:r>
      <w:r w:rsidR="00B308AC" w:rsidRPr="00E754B2">
        <w:t>14</w:t>
      </w:r>
      <w:r w:rsidRPr="00E754B2">
        <w:noBreakHyphen/>
      </w:r>
      <w:r w:rsidR="00B308AC" w:rsidRPr="00E754B2">
        <w:t xml:space="preserve">85; 1942 Code </w:t>
      </w:r>
      <w:r w:rsidRPr="00E754B2">
        <w:t xml:space="preserve">Section </w:t>
      </w:r>
      <w:r w:rsidR="00B308AC" w:rsidRPr="00E754B2">
        <w:t xml:space="preserve">3010; 1932 Code </w:t>
      </w:r>
      <w:r w:rsidRPr="00E754B2">
        <w:t xml:space="preserve">Section </w:t>
      </w:r>
      <w:r w:rsidR="00B308AC" w:rsidRPr="00E754B2">
        <w:t xml:space="preserve">3010; Civ. C. </w:t>
      </w:r>
      <w:r w:rsidRPr="00E754B2">
        <w:t>‘</w:t>
      </w:r>
      <w:r w:rsidR="00B308AC" w:rsidRPr="00E754B2">
        <w:t xml:space="preserve">22 </w:t>
      </w:r>
      <w:r w:rsidRPr="00E754B2">
        <w:t xml:space="preserve">Section </w:t>
      </w:r>
      <w:r w:rsidR="00B308AC" w:rsidRPr="00E754B2">
        <w:t>702; 1916 (29) 717; 1921 (32) 6, 34.</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410.</w:t>
      </w:r>
      <w:r w:rsidR="00B308AC" w:rsidRPr="00E754B2">
        <w:t xml:space="preserve"> Newberry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Newberry County is bounded as follows: on the northwest by Laurens County from which it is separated by line beginning at Island Ford on Saluda River and running thence along the old road to O</w:t>
      </w:r>
      <w:r w:rsidR="00E754B2" w:rsidRPr="00E754B2">
        <w:t>’</w:t>
      </w:r>
      <w:r w:rsidRPr="00E754B2">
        <w:t>Dell</w:t>
      </w:r>
      <w:r w:rsidR="00E754B2" w:rsidRPr="00E754B2">
        <w:t>’</w:t>
      </w:r>
      <w:r w:rsidRPr="00E754B2">
        <w:t>s Ford on Enoree River; on the north by a line commencing at O</w:t>
      </w:r>
      <w:r w:rsidR="00E754B2" w:rsidRPr="00E754B2">
        <w:t>’</w:t>
      </w:r>
      <w:r w:rsidRPr="00E754B2">
        <w:t>Dell</w:t>
      </w:r>
      <w:r w:rsidR="00E754B2" w:rsidRPr="00E754B2">
        <w:t>’</w:t>
      </w:r>
      <w:r w:rsidRPr="00E754B2">
        <w:t>s Ford on Enoree River and running thence down Enoree River to Anderson</w:t>
      </w:r>
      <w:r w:rsidR="00E754B2" w:rsidRPr="00E754B2">
        <w:t>’</w:t>
      </w:r>
      <w:r w:rsidRPr="00E754B2">
        <w:t>s Ford; thence along the road to Hill</w:t>
      </w:r>
      <w:r w:rsidR="00E754B2" w:rsidRPr="00E754B2">
        <w:t>’</w:t>
      </w:r>
      <w:r w:rsidRPr="00E754B2">
        <w:t>s Ferry on Tyger River; thence down the same to the mouth; thence down Broad River to a point on the Fairfield</w:t>
      </w:r>
      <w:r w:rsidR="00E754B2" w:rsidRPr="00E754B2">
        <w:noBreakHyphen/>
      </w:r>
      <w:r w:rsidRPr="00E754B2">
        <w:t>Lexington County line about one fourth of a mile below Peak, and running thence S. 40° W. to a point on the west bank of Broad River; thence S. 40° W. 1956 feet to an oak; thence S. 46° 40</w:t>
      </w:r>
      <w:r w:rsidR="00E754B2" w:rsidRPr="00E754B2">
        <w:t>’</w:t>
      </w:r>
      <w:r w:rsidRPr="00E754B2">
        <w:t xml:space="preserve"> W. 2410 feet to a stone in the public road; thence S. 41° W. 1143 feet to a stake; thence S. 32° 30</w:t>
      </w:r>
      <w:r w:rsidR="00E754B2" w:rsidRPr="00E754B2">
        <w:t>’</w:t>
      </w:r>
      <w:r w:rsidRPr="00E754B2">
        <w:t xml:space="preserve"> W. 95.68 feet to a stake on a branch; thence down the run of the branch to a stake; thence S. 55° W. 575 feet to a stake; thence N. 86° 30</w:t>
      </w:r>
      <w:r w:rsidR="00E754B2" w:rsidRPr="00E754B2">
        <w:t>’</w:t>
      </w:r>
      <w:r w:rsidRPr="00E754B2">
        <w:t xml:space="preserve"> W. 3782 feet to a pine; thence S. 26° 30</w:t>
      </w:r>
      <w:r w:rsidR="00E754B2" w:rsidRPr="00E754B2">
        <w:t>’</w:t>
      </w:r>
      <w:r w:rsidRPr="00E754B2">
        <w:t xml:space="preserve"> W. 3650 feet to a stake; thence S. 50° 30</w:t>
      </w:r>
      <w:r w:rsidR="00E754B2" w:rsidRPr="00E754B2">
        <w:t>’</w:t>
      </w:r>
      <w:r w:rsidRPr="00E754B2">
        <w:t xml:space="preserve"> W. 4940 feet to a point on the Columbia, Newberry and Laurens Railroad; thence S. 73° 30</w:t>
      </w:r>
      <w:r w:rsidR="00E754B2" w:rsidRPr="00E754B2">
        <w:t>’</w:t>
      </w:r>
      <w:r w:rsidRPr="00E754B2">
        <w:t xml:space="preserve"> W. 2613 feet to a maple in a branch; thence S. 68° 30</w:t>
      </w:r>
      <w:r w:rsidR="00E754B2" w:rsidRPr="00E754B2">
        <w:t>’</w:t>
      </w:r>
      <w:r w:rsidRPr="00E754B2">
        <w:t xml:space="preserve"> W. 2180 feet to a stake near a negro church; thence N. 77° 30</w:t>
      </w:r>
      <w:r w:rsidR="00E754B2" w:rsidRPr="00E754B2">
        <w:t>’</w:t>
      </w:r>
      <w:r w:rsidRPr="00E754B2">
        <w:t xml:space="preserve"> W. 5577 feet to a stake, just west of the public road near Little Mountain; thence S. 28° W. 2850 feet to Camping Creek near the mouth of Stevens</w:t>
      </w:r>
      <w:r w:rsidR="00E754B2" w:rsidRPr="00E754B2">
        <w:t>’</w:t>
      </w:r>
      <w:r w:rsidRPr="00E754B2">
        <w:t xml:space="preserve"> Creek; thence up the run of Camping Creek to the old Newberry</w:t>
      </w:r>
      <w:r w:rsidR="00E754B2" w:rsidRPr="00E754B2">
        <w:noBreakHyphen/>
      </w:r>
      <w:r w:rsidRPr="00E754B2">
        <w:t>Lexington County line; thence with the old Lexington</w:t>
      </w:r>
      <w:r w:rsidR="00E754B2" w:rsidRPr="00E754B2">
        <w:noBreakHyphen/>
      </w:r>
      <w:r w:rsidRPr="00E754B2">
        <w:t>Newberry County line to the Saluda River; and on the southwest by the Saluda River, which separates it from Saluda and Greenwood Counties. To the above</w:t>
      </w:r>
      <w:r w:rsidR="00E754B2" w:rsidRPr="00E754B2">
        <w:noBreakHyphen/>
      </w:r>
      <w:r w:rsidRPr="00E754B2">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E754B2" w:rsidRPr="00E754B2">
        <w:noBreakHyphen/>
      </w:r>
      <w:r w:rsidRPr="00E754B2">
        <w:t>Saluda County</w:t>
      </w:r>
      <w:r w:rsidR="00E754B2" w:rsidRPr="00E754B2">
        <w:noBreakHyphen/>
      </w:r>
      <w:r w:rsidRPr="00E754B2">
        <w:t>Newberry County lines at Saluda River; thence N. 22° 30</w:t>
      </w:r>
      <w:r w:rsidR="00E754B2" w:rsidRPr="00E754B2">
        <w:t>’</w:t>
      </w:r>
      <w:r w:rsidRPr="00E754B2">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86; 1952 Code </w:t>
      </w:r>
      <w:r w:rsidRPr="00E754B2">
        <w:t xml:space="preserve">Section </w:t>
      </w:r>
      <w:r w:rsidR="00B308AC" w:rsidRPr="00E754B2">
        <w:t>14</w:t>
      </w:r>
      <w:r w:rsidRPr="00E754B2">
        <w:noBreakHyphen/>
      </w:r>
      <w:r w:rsidR="00B308AC" w:rsidRPr="00E754B2">
        <w:t xml:space="preserve">86; 1942 Code </w:t>
      </w:r>
      <w:r w:rsidRPr="00E754B2">
        <w:t xml:space="preserve">Section </w:t>
      </w:r>
      <w:r w:rsidR="00B308AC" w:rsidRPr="00E754B2">
        <w:t xml:space="preserve">3011; 1932 Code </w:t>
      </w:r>
      <w:r w:rsidRPr="00E754B2">
        <w:t xml:space="preserve">Section </w:t>
      </w:r>
      <w:r w:rsidR="00B308AC" w:rsidRPr="00E754B2">
        <w:t xml:space="preserve">3011; Civ. C. </w:t>
      </w:r>
      <w:r w:rsidRPr="00E754B2">
        <w:t>‘</w:t>
      </w:r>
      <w:r w:rsidR="00B308AC" w:rsidRPr="00E754B2">
        <w:t xml:space="preserve">22 </w:t>
      </w:r>
      <w:r w:rsidRPr="00E754B2">
        <w:t xml:space="preserve">Section </w:t>
      </w:r>
      <w:r w:rsidR="00B308AC" w:rsidRPr="00E754B2">
        <w:t xml:space="preserve">703; Civ. C. </w:t>
      </w:r>
      <w:r w:rsidRPr="00E754B2">
        <w:t>‘</w:t>
      </w:r>
      <w:r w:rsidR="00B308AC" w:rsidRPr="00E754B2">
        <w:t xml:space="preserve">12 </w:t>
      </w:r>
      <w:r w:rsidRPr="00E754B2">
        <w:t xml:space="preserve">Section </w:t>
      </w:r>
      <w:r w:rsidR="00B308AC" w:rsidRPr="00E754B2">
        <w:t xml:space="preserve">620; Civ. C. </w:t>
      </w:r>
      <w:r w:rsidRPr="00E754B2">
        <w:t>‘</w:t>
      </w:r>
      <w:r w:rsidR="00B308AC" w:rsidRPr="00E754B2">
        <w:t xml:space="preserve">02 </w:t>
      </w:r>
      <w:r w:rsidRPr="00E754B2">
        <w:t xml:space="preserve">Section </w:t>
      </w:r>
      <w:r w:rsidR="00B308AC" w:rsidRPr="00E754B2">
        <w:t>559; G. S. 428; R. S. 487; (4) 661; (7) 199, 248, 262, 284; 1901 (23) 662; 1920 (31) 976; 1953 (48) 416.</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420.</w:t>
      </w:r>
      <w:r w:rsidR="00B308AC" w:rsidRPr="00E754B2">
        <w:t xml:space="preserve"> Oconee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Oconee County is bounded as follows: on the north by the North Carolina line; on the east by Pickens County from which it is separated by a line beginning in the middle of Seneca River, where Ravenel</w:t>
      </w:r>
      <w:r w:rsidR="00E754B2" w:rsidRPr="00E754B2">
        <w:t>’</w:t>
      </w:r>
      <w:r w:rsidRPr="00E754B2">
        <w:t>s Bridge is located over said river (Survey Station No. 1, being the center</w:t>
      </w:r>
      <w:r w:rsidR="00E754B2" w:rsidRPr="00E754B2">
        <w:noBreakHyphen/>
      </w:r>
      <w:r w:rsidRPr="00E754B2">
        <w:t>width and length of said bridge) thence S. 78° 10</w:t>
      </w:r>
      <w:r w:rsidR="00E754B2" w:rsidRPr="00E754B2">
        <w:t>’</w:t>
      </w:r>
      <w:r w:rsidRPr="00E754B2">
        <w:t xml:space="preserve"> E. 17.60 chains to corner, S. 37.5° E. 6.48 chains to corner, S. 64° 20</w:t>
      </w:r>
      <w:r w:rsidR="00E754B2" w:rsidRPr="00E754B2">
        <w:t>’</w:t>
      </w:r>
      <w:r w:rsidRPr="00E754B2">
        <w:t xml:space="preserve"> E. 4.92 chains to corner, N. 75° E. 8.06 chains to corner, S. 87° 35</w:t>
      </w:r>
      <w:r w:rsidR="00E754B2" w:rsidRPr="00E754B2">
        <w:t>’</w:t>
      </w:r>
      <w:r w:rsidRPr="00E754B2">
        <w:t xml:space="preserve"> E. 23.78 chains then the following courses and distances: S. 83° E. 9.16 chains, S. 72° 10</w:t>
      </w:r>
      <w:r w:rsidR="00E754B2" w:rsidRPr="00E754B2">
        <w:t>’</w:t>
      </w:r>
      <w:r w:rsidRPr="00E754B2">
        <w:t xml:space="preserve"> E. 6.00 chains, S. 54.75° E. 6.08 chains, S. 38.75° E. 1.43 chains, S. 31° E. 10.53 chains, to stone on east side of road near Agricultural Hall, thence S. 72° 50</w:t>
      </w:r>
      <w:r w:rsidR="00E754B2" w:rsidRPr="00E754B2">
        <w:t>’</w:t>
      </w:r>
      <w:r w:rsidRPr="00E754B2">
        <w:t xml:space="preserve"> E. 5.10 chains to corner, N. 85° 25</w:t>
      </w:r>
      <w:r w:rsidR="00E754B2" w:rsidRPr="00E754B2">
        <w:t>’</w:t>
      </w:r>
      <w:r w:rsidRPr="00E754B2">
        <w:t xml:space="preserve"> E. 20.17 chains to corner, N. 89° E. 15.13 chains to corner, N. 84° E. 9.13 chains, S. 76° E. 14.40 chains, S. 61° E. 4.86 chains, S. 33.5° E. 11.86 chains, S. 50° 20</w:t>
      </w:r>
      <w:r w:rsidR="00E754B2" w:rsidRPr="00E754B2">
        <w:t>’</w:t>
      </w:r>
      <w:r w:rsidRPr="00E754B2">
        <w:t xml:space="preserve"> E. 34.96 chains, S. 56.5° E. 21.15 chains, S. 62.25° E. 8.86 chains, S. 43.5° E. 11.44 chains, S. 37° E. 18.45 chains, S. 64.25° E. 19.40 chains, to corner in center of top</w:t>
      </w:r>
      <w:r w:rsidR="00E754B2" w:rsidRPr="00E754B2">
        <w:noBreakHyphen/>
      </w:r>
      <w:r w:rsidRPr="00E754B2">
        <w:t>soil highway on the Anderson County line. Said corner being N. 65.5° W. 4.81 chains from the northwest corner of cement bridge over Eighteen Mile Creek. It is the intent of this section to establish the new top</w:t>
      </w:r>
      <w:r w:rsidR="00E754B2" w:rsidRPr="00E754B2">
        <w:noBreakHyphen/>
      </w:r>
      <w:r w:rsidRPr="00E754B2">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E754B2" w:rsidRPr="00E754B2">
        <w:t>’</w:t>
      </w:r>
      <w:r w:rsidRPr="00E754B2">
        <w:t>s Bridge to Pendleton Village; on the west and northwest by the state of Georgia, from which it is separated by the Tugaloo and Chatooga Rivers.</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87; 1952 Code </w:t>
      </w:r>
      <w:r w:rsidRPr="00E754B2">
        <w:t xml:space="preserve">Section </w:t>
      </w:r>
      <w:r w:rsidR="00B308AC" w:rsidRPr="00E754B2">
        <w:t>14</w:t>
      </w:r>
      <w:r w:rsidRPr="00E754B2">
        <w:noBreakHyphen/>
      </w:r>
      <w:r w:rsidR="00B308AC" w:rsidRPr="00E754B2">
        <w:t xml:space="preserve">87; 1942 Code </w:t>
      </w:r>
      <w:r w:rsidRPr="00E754B2">
        <w:t xml:space="preserve">Section </w:t>
      </w:r>
      <w:r w:rsidR="00B308AC" w:rsidRPr="00E754B2">
        <w:t xml:space="preserve">3012; 1932 Code </w:t>
      </w:r>
      <w:r w:rsidRPr="00E754B2">
        <w:t xml:space="preserve">Section </w:t>
      </w:r>
      <w:r w:rsidR="00B308AC" w:rsidRPr="00E754B2">
        <w:t xml:space="preserve">3012; Civ. C. </w:t>
      </w:r>
      <w:r w:rsidRPr="00E754B2">
        <w:t>‘</w:t>
      </w:r>
      <w:r w:rsidR="00B308AC" w:rsidRPr="00E754B2">
        <w:t xml:space="preserve">22 </w:t>
      </w:r>
      <w:r w:rsidRPr="00E754B2">
        <w:t xml:space="preserve">Section </w:t>
      </w:r>
      <w:r w:rsidR="00B308AC" w:rsidRPr="00E754B2">
        <w:t xml:space="preserve">704; Civ. C. </w:t>
      </w:r>
      <w:r w:rsidRPr="00E754B2">
        <w:t>‘</w:t>
      </w:r>
      <w:r w:rsidR="00B308AC" w:rsidRPr="00E754B2">
        <w:t xml:space="preserve">12 </w:t>
      </w:r>
      <w:r w:rsidRPr="00E754B2">
        <w:t xml:space="preserve">Section </w:t>
      </w:r>
      <w:r w:rsidR="00B308AC" w:rsidRPr="00E754B2">
        <w:t xml:space="preserve">621; Civ. C. </w:t>
      </w:r>
      <w:r w:rsidRPr="00E754B2">
        <w:t>‘</w:t>
      </w:r>
      <w:r w:rsidR="00B308AC" w:rsidRPr="00E754B2">
        <w:t xml:space="preserve">02 </w:t>
      </w:r>
      <w:r w:rsidRPr="00E754B2">
        <w:t xml:space="preserve">Section </w:t>
      </w:r>
      <w:r w:rsidR="00B308AC" w:rsidRPr="00E754B2">
        <w:t xml:space="preserve">560; G. S. 429; R. S. 448; (1) 196; (6) 39, 289, 341; 1875 (15) 1014; 1917 (30) 164; 1923 (33) 237; Const. Art. 2 </w:t>
      </w:r>
      <w:r w:rsidRPr="00E754B2">
        <w:t xml:space="preserve">Section </w:t>
      </w:r>
      <w:r w:rsidR="00B308AC" w:rsidRPr="00E754B2">
        <w:t>3.</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430.</w:t>
      </w:r>
      <w:r w:rsidR="00B308AC" w:rsidRPr="00E754B2">
        <w:t xml:space="preserve"> Orangeburg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E754B2" w:rsidRPr="00E754B2">
        <w:t>’</w:t>
      </w:r>
      <w:r w:rsidRPr="00E754B2">
        <w:t>s Ferry, on the Santee River, to Matthews</w:t>
      </w:r>
      <w:r w:rsidR="00E754B2" w:rsidRPr="00E754B2">
        <w:t>’</w:t>
      </w:r>
      <w:r w:rsidRPr="00E754B2">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E754B2" w:rsidRPr="00E754B2">
        <w:t>’</w:t>
      </w:r>
      <w:r w:rsidRPr="00E754B2">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E754B2" w:rsidRPr="00E754B2">
        <w:t>“</w:t>
      </w:r>
      <w:r w:rsidRPr="00E754B2">
        <w:t>new road</w:t>
      </w:r>
      <w:r w:rsidR="00E754B2" w:rsidRPr="00E754B2">
        <w:t>”</w:t>
      </w:r>
      <w:r w:rsidRPr="00E754B2">
        <w:t xml:space="preserve"> crosses said Little Black Creek; thence northerly up the </w:t>
      </w:r>
      <w:r w:rsidR="00E754B2" w:rsidRPr="00E754B2">
        <w:t>“</w:t>
      </w:r>
      <w:r w:rsidRPr="00E754B2">
        <w:t>new road</w:t>
      </w:r>
      <w:r w:rsidR="00E754B2" w:rsidRPr="00E754B2">
        <w:t>”</w:t>
      </w:r>
      <w:r w:rsidRPr="00E754B2">
        <w:t xml:space="preserve"> to the Monck</w:t>
      </w:r>
      <w:r w:rsidR="00E754B2" w:rsidRPr="00E754B2">
        <w:t>’</w:t>
      </w:r>
      <w:r w:rsidRPr="00E754B2">
        <w:t>s Corner public road, near the place now or formerly Mark Richardson</w:t>
      </w:r>
      <w:r w:rsidR="00E754B2" w:rsidRPr="00E754B2">
        <w:t>’</w:t>
      </w:r>
      <w:r w:rsidRPr="00E754B2">
        <w:t>s; thence north 10 chains to a pine; thence N. 14° E. 38 chains to a stake; thence S. 37° 15</w:t>
      </w:r>
      <w:r w:rsidR="00E754B2" w:rsidRPr="00E754B2">
        <w:t>’</w:t>
      </w:r>
      <w:r w:rsidRPr="00E754B2">
        <w:t xml:space="preserve"> E. 49 chains to a stake; thence east 9.70 chains to a stake; thence north 39.50 chains to a stake; thence N. 87° E. 34 chains and 10 links; thence north 54.5 chains to a stake; thence N. 1° 30</w:t>
      </w:r>
      <w:r w:rsidR="00E754B2" w:rsidRPr="00E754B2">
        <w:t>’</w:t>
      </w:r>
      <w:r w:rsidRPr="00E754B2">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88; 1952 Code </w:t>
      </w:r>
      <w:r w:rsidRPr="00E754B2">
        <w:t xml:space="preserve">Section </w:t>
      </w:r>
      <w:r w:rsidR="00B308AC" w:rsidRPr="00E754B2">
        <w:t>14</w:t>
      </w:r>
      <w:r w:rsidRPr="00E754B2">
        <w:noBreakHyphen/>
      </w:r>
      <w:r w:rsidR="00B308AC" w:rsidRPr="00E754B2">
        <w:t xml:space="preserve">88; 1942 Code </w:t>
      </w:r>
      <w:r w:rsidRPr="00E754B2">
        <w:t xml:space="preserve">Section </w:t>
      </w:r>
      <w:r w:rsidR="00B308AC" w:rsidRPr="00E754B2">
        <w:t xml:space="preserve">3013; 1932 Code </w:t>
      </w:r>
      <w:r w:rsidRPr="00E754B2">
        <w:t xml:space="preserve">Section </w:t>
      </w:r>
      <w:r w:rsidR="00B308AC" w:rsidRPr="00E754B2">
        <w:t xml:space="preserve">3013; Civ. C. </w:t>
      </w:r>
      <w:r w:rsidRPr="00E754B2">
        <w:t>‘</w:t>
      </w:r>
      <w:r w:rsidR="00B308AC" w:rsidRPr="00E754B2">
        <w:t xml:space="preserve">22 </w:t>
      </w:r>
      <w:r w:rsidRPr="00E754B2">
        <w:t xml:space="preserve">Section </w:t>
      </w:r>
      <w:r w:rsidR="00B308AC" w:rsidRPr="00E754B2">
        <w:t xml:space="preserve">705; Civ. C. </w:t>
      </w:r>
      <w:r w:rsidRPr="00E754B2">
        <w:t>‘</w:t>
      </w:r>
      <w:r w:rsidR="00B308AC" w:rsidRPr="00E754B2">
        <w:t xml:space="preserve">12 </w:t>
      </w:r>
      <w:r w:rsidRPr="00E754B2">
        <w:t xml:space="preserve">Section </w:t>
      </w:r>
      <w:r w:rsidR="00B308AC" w:rsidRPr="00E754B2">
        <w:t xml:space="preserve">622; Civ. C. </w:t>
      </w:r>
      <w:r w:rsidRPr="00E754B2">
        <w:t>‘</w:t>
      </w:r>
      <w:r w:rsidR="00B308AC" w:rsidRPr="00E754B2">
        <w:t xml:space="preserve">02 </w:t>
      </w:r>
      <w:r w:rsidRPr="00E754B2">
        <w:t xml:space="preserve">Section </w:t>
      </w:r>
      <w:r w:rsidR="00B308AC" w:rsidRPr="00E754B2">
        <w:t>561; G. S. 430; R. S. 489; (5) 407; (7) 199, 261, 284; 1870 (14) 695.</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440.</w:t>
      </w:r>
      <w:r w:rsidR="00B308AC" w:rsidRPr="00E754B2">
        <w:t xml:space="preserve"> Pickens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E754B2" w:rsidRPr="00E754B2">
        <w:t>’</w:t>
      </w:r>
      <w:r w:rsidRPr="00E754B2">
        <w:t>s Store, and thence to the mouth of George</w:t>
      </w:r>
      <w:r w:rsidR="00E754B2" w:rsidRPr="00E754B2">
        <w:t>’</w:t>
      </w:r>
      <w:r w:rsidRPr="00E754B2">
        <w:t xml:space="preserve">s Creek, on the Saluda River; on the west by Oconee County by a line more particularly described in </w:t>
      </w:r>
      <w:r w:rsidR="00E754B2" w:rsidRPr="00E754B2">
        <w:t xml:space="preserve">Section </w:t>
      </w:r>
      <w:r w:rsidRPr="00E754B2">
        <w:t>4</w:t>
      </w:r>
      <w:r w:rsidR="00E754B2" w:rsidRPr="00E754B2">
        <w:noBreakHyphen/>
      </w:r>
      <w:r w:rsidRPr="00E754B2">
        <w:t>3</w:t>
      </w:r>
      <w:r w:rsidR="00E754B2" w:rsidRPr="00E754B2">
        <w:noBreakHyphen/>
      </w:r>
      <w:r w:rsidRPr="00E754B2">
        <w:t>420 setting forth the boundary line between Oconee and Pickens Counties.</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89; 1952 Code </w:t>
      </w:r>
      <w:r w:rsidRPr="00E754B2">
        <w:t xml:space="preserve">Section </w:t>
      </w:r>
      <w:r w:rsidR="00B308AC" w:rsidRPr="00E754B2">
        <w:t>14</w:t>
      </w:r>
      <w:r w:rsidRPr="00E754B2">
        <w:noBreakHyphen/>
      </w:r>
      <w:r w:rsidR="00B308AC" w:rsidRPr="00E754B2">
        <w:t xml:space="preserve">89; 1942 Code </w:t>
      </w:r>
      <w:r w:rsidRPr="00E754B2">
        <w:t xml:space="preserve">Section </w:t>
      </w:r>
      <w:r w:rsidR="00B308AC" w:rsidRPr="00E754B2">
        <w:t xml:space="preserve">3014; 1932 Code </w:t>
      </w:r>
      <w:r w:rsidRPr="00E754B2">
        <w:t xml:space="preserve">Section </w:t>
      </w:r>
      <w:r w:rsidR="00B308AC" w:rsidRPr="00E754B2">
        <w:t xml:space="preserve">3014; Civ. C. </w:t>
      </w:r>
      <w:r w:rsidRPr="00E754B2">
        <w:t>‘</w:t>
      </w:r>
      <w:r w:rsidR="00B308AC" w:rsidRPr="00E754B2">
        <w:t xml:space="preserve">22 </w:t>
      </w:r>
      <w:r w:rsidRPr="00E754B2">
        <w:t xml:space="preserve">Section </w:t>
      </w:r>
      <w:r w:rsidR="00B308AC" w:rsidRPr="00E754B2">
        <w:t xml:space="preserve">706; Civ. C. </w:t>
      </w:r>
      <w:r w:rsidRPr="00E754B2">
        <w:t>‘</w:t>
      </w:r>
      <w:r w:rsidR="00B308AC" w:rsidRPr="00E754B2">
        <w:t xml:space="preserve">12 </w:t>
      </w:r>
      <w:r w:rsidRPr="00E754B2">
        <w:t xml:space="preserve">Section </w:t>
      </w:r>
      <w:r w:rsidR="00B308AC" w:rsidRPr="00E754B2">
        <w:t xml:space="preserve">623; Civ. C. </w:t>
      </w:r>
      <w:r w:rsidRPr="00E754B2">
        <w:t>‘</w:t>
      </w:r>
      <w:r w:rsidR="00B308AC" w:rsidRPr="00E754B2">
        <w:t xml:space="preserve">02 </w:t>
      </w:r>
      <w:r w:rsidRPr="00E754B2">
        <w:t xml:space="preserve">Section </w:t>
      </w:r>
      <w:r w:rsidR="00B308AC" w:rsidRPr="00E754B2">
        <w:t>562; G. S. 438; R. S. 497; 1868 (14) 134, 284; 1875 (15) 1014; 1917 (30) 164; 1923 (33) 237.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450.</w:t>
      </w:r>
      <w:r w:rsidR="00B308AC" w:rsidRPr="00E754B2">
        <w:t xml:space="preserve"> Pickens County; annexation of portion of Stone Church area in Oconee County to Pickens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89.1; 1967 (55) 46.</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460.</w:t>
      </w:r>
      <w:r w:rsidR="00B308AC" w:rsidRPr="00E754B2">
        <w:t xml:space="preserve"> Richland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E754B2" w:rsidRPr="00E754B2">
        <w:noBreakHyphen/>
      </w:r>
      <w:r w:rsidRPr="00E754B2">
        <w:t>half miles to a concrete boundary marker; thence in a northwesterly direction upon the circumference of a circle having Lexington courthouse as its center, with a radius of not less than eight miles and a deflection of 1° 21</w:t>
      </w:r>
      <w:r w:rsidR="00E754B2" w:rsidRPr="00E754B2">
        <w:t>’</w:t>
      </w:r>
      <w:r w:rsidRPr="00E754B2">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E754B2" w:rsidRPr="00E754B2">
        <w:t>’</w:t>
      </w:r>
      <w:r w:rsidRPr="00E754B2">
        <w:t xml:space="preserve"> W. 878 feet; thence west 5,000 feet to a stake; thence S. 85° W. 5,000 feet to a stake; thence S. 80° W. 5,541 feet to a stake; thence N. 37° 28</w:t>
      </w:r>
      <w:r w:rsidR="00E754B2" w:rsidRPr="00E754B2">
        <w:t>’</w:t>
      </w:r>
      <w:r w:rsidRPr="00E754B2">
        <w:t xml:space="preserve"> W. 10,618 feet to a stake; thence S. 85° W. 750 feet to a pine; thence N. 34° 45</w:t>
      </w:r>
      <w:r w:rsidR="00E754B2" w:rsidRPr="00E754B2">
        <w:t>’</w:t>
      </w:r>
      <w:r w:rsidRPr="00E754B2">
        <w:t xml:space="preserve"> W. 10,491 feet to a stake; thence N. 22° E. 914 feet to a stake; thence N. 37° 5</w:t>
      </w:r>
      <w:r w:rsidR="00E754B2" w:rsidRPr="00E754B2">
        <w:t>’</w:t>
      </w:r>
      <w:r w:rsidRPr="00E754B2">
        <w:t xml:space="preserve"> W. 1,313 feet to a stake; thence N. 13° 45</w:t>
      </w:r>
      <w:r w:rsidR="00E754B2" w:rsidRPr="00E754B2">
        <w:t>’</w:t>
      </w:r>
      <w:r w:rsidRPr="00E754B2">
        <w:t xml:space="preserve"> E. 2,597 feet to a stake; thence N. 56° 35</w:t>
      </w:r>
      <w:r w:rsidR="00E754B2" w:rsidRPr="00E754B2">
        <w:t>’</w:t>
      </w:r>
      <w:r w:rsidRPr="00E754B2">
        <w:t xml:space="preserve"> E. 3,920 feet to a point on Rocky Ford on Wateree Creek; thence north, northeast and east along the Wateree Creek to where it empties into Broad River. To the above</w:t>
      </w:r>
      <w:r w:rsidR="00E754B2" w:rsidRPr="00E754B2">
        <w:noBreakHyphen/>
      </w:r>
      <w:r w:rsidRPr="00E754B2">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90; 1952 Code </w:t>
      </w:r>
      <w:r w:rsidRPr="00E754B2">
        <w:t xml:space="preserve">Section </w:t>
      </w:r>
      <w:r w:rsidR="00B308AC" w:rsidRPr="00E754B2">
        <w:t>14</w:t>
      </w:r>
      <w:r w:rsidRPr="00E754B2">
        <w:noBreakHyphen/>
      </w:r>
      <w:r w:rsidR="00B308AC" w:rsidRPr="00E754B2">
        <w:t xml:space="preserve">90; 1942 Code </w:t>
      </w:r>
      <w:r w:rsidRPr="00E754B2">
        <w:t xml:space="preserve">Section </w:t>
      </w:r>
      <w:r w:rsidR="00B308AC" w:rsidRPr="00E754B2">
        <w:t xml:space="preserve">3015; 1932 Code </w:t>
      </w:r>
      <w:r w:rsidRPr="00E754B2">
        <w:t xml:space="preserve">Section </w:t>
      </w:r>
      <w:r w:rsidR="00B308AC" w:rsidRPr="00E754B2">
        <w:t xml:space="preserve">3015; Civ. C. </w:t>
      </w:r>
      <w:r w:rsidRPr="00E754B2">
        <w:t>‘</w:t>
      </w:r>
      <w:r w:rsidR="00B308AC" w:rsidRPr="00E754B2">
        <w:t xml:space="preserve">22 </w:t>
      </w:r>
      <w:r w:rsidRPr="00E754B2">
        <w:t xml:space="preserve">Section </w:t>
      </w:r>
      <w:r w:rsidR="00B308AC" w:rsidRPr="00E754B2">
        <w:t xml:space="preserve">707; Civ. C. </w:t>
      </w:r>
      <w:r w:rsidRPr="00E754B2">
        <w:t>‘</w:t>
      </w:r>
      <w:r w:rsidR="00B308AC" w:rsidRPr="00E754B2">
        <w:t xml:space="preserve">12 </w:t>
      </w:r>
      <w:r w:rsidRPr="00E754B2">
        <w:t xml:space="preserve">Section </w:t>
      </w:r>
      <w:r w:rsidR="00B308AC" w:rsidRPr="00E754B2">
        <w:t xml:space="preserve">624; Civ. C. </w:t>
      </w:r>
      <w:r w:rsidRPr="00E754B2">
        <w:t>‘</w:t>
      </w:r>
      <w:r w:rsidR="00B308AC" w:rsidRPr="00E754B2">
        <w:t xml:space="preserve">02 </w:t>
      </w:r>
      <w:r w:rsidRPr="00E754B2">
        <w:t xml:space="preserve">Section </w:t>
      </w:r>
      <w:r w:rsidR="00B308AC" w:rsidRPr="00E754B2">
        <w:t>563; G. S. 432; R. S. 491; (4) 662; (5) 219, 317; (7) 290; 1913 (28) 107, 117; 1922 (32) 977; 1969 (56) 819.</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470.</w:t>
      </w:r>
      <w:r w:rsidR="00B308AC" w:rsidRPr="00E754B2">
        <w:t xml:space="preserve"> Saluda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E754B2" w:rsidRPr="00E754B2">
        <w:t>’</w:t>
      </w:r>
      <w:r w:rsidRPr="00E754B2">
        <w:t>s old mill; thence a straight line to ten</w:t>
      </w:r>
      <w:r w:rsidR="00E754B2" w:rsidRPr="00E754B2">
        <w:noBreakHyphen/>
      </w:r>
      <w:r w:rsidRPr="00E754B2">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E754B2" w:rsidRPr="00E754B2">
        <w:t>’</w:t>
      </w:r>
      <w:r w:rsidRPr="00E754B2">
        <w:t xml:space="preserve"> crossroads; thence a straight line to Owdom</w:t>
      </w:r>
      <w:r w:rsidR="00E754B2" w:rsidRPr="00E754B2">
        <w:t>’</w:t>
      </w:r>
      <w:r w:rsidRPr="00E754B2">
        <w:t>s Postoffice; thence a straight line to Little Red Hill schoolhouse near Dr. Landrum</w:t>
      </w:r>
      <w:r w:rsidR="00E754B2" w:rsidRPr="00E754B2">
        <w:t>’</w:t>
      </w:r>
      <w:r w:rsidRPr="00E754B2">
        <w:t>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91; 1952 Code </w:t>
      </w:r>
      <w:r w:rsidRPr="00E754B2">
        <w:t xml:space="preserve">Section </w:t>
      </w:r>
      <w:r w:rsidR="00B308AC" w:rsidRPr="00E754B2">
        <w:t>14</w:t>
      </w:r>
      <w:r w:rsidRPr="00E754B2">
        <w:noBreakHyphen/>
      </w:r>
      <w:r w:rsidR="00B308AC" w:rsidRPr="00E754B2">
        <w:t xml:space="preserve">91; 1942 Code </w:t>
      </w:r>
      <w:r w:rsidRPr="00E754B2">
        <w:t xml:space="preserve">Section </w:t>
      </w:r>
      <w:r w:rsidR="00B308AC" w:rsidRPr="00E754B2">
        <w:t xml:space="preserve">3016; 1932 Code </w:t>
      </w:r>
      <w:r w:rsidRPr="00E754B2">
        <w:t xml:space="preserve">Section </w:t>
      </w:r>
      <w:r w:rsidR="00B308AC" w:rsidRPr="00E754B2">
        <w:t xml:space="preserve">3016; Civ. C. </w:t>
      </w:r>
      <w:r w:rsidRPr="00E754B2">
        <w:t>‘</w:t>
      </w:r>
      <w:r w:rsidR="00B308AC" w:rsidRPr="00E754B2">
        <w:t xml:space="preserve">22 </w:t>
      </w:r>
      <w:r w:rsidRPr="00E754B2">
        <w:t xml:space="preserve">Section </w:t>
      </w:r>
      <w:r w:rsidR="00B308AC" w:rsidRPr="00E754B2">
        <w:t xml:space="preserve">708; Civ. C. </w:t>
      </w:r>
      <w:r w:rsidRPr="00E754B2">
        <w:t>‘</w:t>
      </w:r>
      <w:r w:rsidR="00B308AC" w:rsidRPr="00E754B2">
        <w:t xml:space="preserve">12 </w:t>
      </w:r>
      <w:r w:rsidRPr="00E754B2">
        <w:t xml:space="preserve">Section </w:t>
      </w:r>
      <w:r w:rsidR="00B308AC" w:rsidRPr="00E754B2">
        <w:t xml:space="preserve">625; Civ. C. </w:t>
      </w:r>
      <w:r w:rsidRPr="00E754B2">
        <w:t>‘</w:t>
      </w:r>
      <w:r w:rsidR="00B308AC" w:rsidRPr="00E754B2">
        <w:t xml:space="preserve">02 </w:t>
      </w:r>
      <w:r w:rsidRPr="00E754B2">
        <w:t xml:space="preserve">Section </w:t>
      </w:r>
      <w:r w:rsidR="00B308AC" w:rsidRPr="00E754B2">
        <w:t>564; 1896 (22) 249.</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480.</w:t>
      </w:r>
      <w:r w:rsidR="00B308AC" w:rsidRPr="00E754B2">
        <w:t xml:space="preserve"> Spartanburg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 xml:space="preserve">Spartanburg County is bounded as follows: on the north by the North Carolina line; on the west by Greenville County from which it is divided by a line commencing on the North Carolina line at a stone marked </w:t>
      </w:r>
      <w:r w:rsidR="00E754B2" w:rsidRPr="00E754B2">
        <w:t>“</w:t>
      </w:r>
      <w:r w:rsidRPr="00E754B2">
        <w:t>S.C. 1815</w:t>
      </w:r>
      <w:r w:rsidR="00E754B2" w:rsidRPr="00E754B2">
        <w:t>”</w:t>
      </w:r>
      <w:r w:rsidRPr="00E754B2">
        <w:t xml:space="preserve"> on one side and </w:t>
      </w:r>
      <w:r w:rsidR="00E754B2" w:rsidRPr="00E754B2">
        <w:t>“</w:t>
      </w:r>
      <w:r w:rsidRPr="00E754B2">
        <w:t>N.C. Sept.15</w:t>
      </w:r>
      <w:r w:rsidR="00E754B2" w:rsidRPr="00E754B2">
        <w:t>”</w:t>
      </w:r>
      <w:r w:rsidRPr="00E754B2">
        <w:t xml:space="preserve"> on the other side at N 1,225,788.54 and E 1,636,650.35 [North American Datum 1983</w:t>
      </w:r>
      <w:r w:rsidR="00E754B2" w:rsidRPr="00E754B2">
        <w:noBreakHyphen/>
      </w:r>
      <w:r w:rsidRPr="00E754B2">
        <w:t>86 (NAD 83</w:t>
      </w:r>
      <w:r w:rsidR="00E754B2" w:rsidRPr="00E754B2">
        <w:noBreakHyphen/>
      </w:r>
      <w:r w:rsidRPr="00E754B2">
        <w:t>86)]; thence following a straight line southsouthwestward to a point at N 1,193,615.00 and E 1,635,730.00 (NAD 83</w:t>
      </w:r>
      <w:r w:rsidR="00E754B2" w:rsidRPr="00E754B2">
        <w:noBreakHyphen/>
      </w:r>
      <w:r w:rsidRPr="00E754B2">
        <w:t>86); thence following a straight line southsouthwestward to a point at N 1,155,409.00 and E 1,634,410.00 (NAD 83</w:t>
      </w:r>
      <w:r w:rsidR="00E754B2" w:rsidRPr="00E754B2">
        <w:noBreakHyphen/>
      </w:r>
      <w:r w:rsidRPr="00E754B2">
        <w:t>86); thence following a straight line southsouthwestward to a point at N 1,133,159.00 and E 1,633,701.00 (NAD 83</w:t>
      </w:r>
      <w:r w:rsidR="00E754B2" w:rsidRPr="00E754B2">
        <w:noBreakHyphen/>
      </w:r>
      <w:r w:rsidRPr="00E754B2">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E754B2" w:rsidRPr="00E754B2">
        <w:noBreakHyphen/>
      </w:r>
      <w:r w:rsidRPr="00E754B2">
        <w:t>86) where North Line Street becomes South Line Street in the City of Greer; thence following a straight line southward approximately along the centerline of South Line Street to a point at N 1,128,573.00 and E 1,633,500.00 (NAD 83</w:t>
      </w:r>
      <w:r w:rsidR="00E754B2" w:rsidRPr="00E754B2">
        <w:noBreakHyphen/>
      </w:r>
      <w:r w:rsidRPr="00E754B2">
        <w:t>86) where the centerline of South Line Street is approximately tangent to the centerline of New Woodruff Road in the City of Greer; thence following a straight line southsouthwestward to a point at N 1,102,217.00 and E 1,632,108.00 (NAD 83</w:t>
      </w:r>
      <w:r w:rsidR="00E754B2" w:rsidRPr="00E754B2">
        <w:noBreakHyphen/>
      </w:r>
      <w:r w:rsidRPr="00E754B2">
        <w:t>86) which is a point where the old bridge crossed the Enoree River; thence down the Enoree River to a point about one and three</w:t>
      </w:r>
      <w:r w:rsidR="00E754B2" w:rsidRPr="00E754B2">
        <w:noBreakHyphen/>
      </w:r>
      <w:r w:rsidRPr="00E754B2">
        <w:t>fourths miles below Anderson</w:t>
      </w:r>
      <w:r w:rsidR="00E754B2" w:rsidRPr="00E754B2">
        <w:t>’</w:t>
      </w:r>
      <w:r w:rsidRPr="00E754B2">
        <w:t>s Bridge (the corner of Greenville and Laurens Counties); on the southwest by the Enoree River, down to a dead Spanish oak below Head</w:t>
      </w:r>
      <w:r w:rsidR="00E754B2" w:rsidRPr="00E754B2">
        <w:t>’</w:t>
      </w:r>
      <w:r w:rsidRPr="00E754B2">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E754B2" w:rsidRPr="00E754B2">
        <w:t>’</w:t>
      </w:r>
      <w:r w:rsidRPr="00E754B2">
        <w:t xml:space="preserve"> E.6 miles and 37 chains to Pacolet River, a little below Gist</w:t>
      </w:r>
      <w:r w:rsidR="00E754B2" w:rsidRPr="00E754B2">
        <w:t>’</w:t>
      </w:r>
      <w:r w:rsidRPr="00E754B2">
        <w:t>s Mill; thence along the western boundary of Cherokee County to the North Carolina state line.</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92; 1952 Code </w:t>
      </w:r>
      <w:r w:rsidRPr="00E754B2">
        <w:t xml:space="preserve">Section </w:t>
      </w:r>
      <w:r w:rsidR="00B308AC" w:rsidRPr="00E754B2">
        <w:t>14</w:t>
      </w:r>
      <w:r w:rsidRPr="00E754B2">
        <w:noBreakHyphen/>
      </w:r>
      <w:r w:rsidR="00B308AC" w:rsidRPr="00E754B2">
        <w:t xml:space="preserve">92; 1942 Code </w:t>
      </w:r>
      <w:r w:rsidRPr="00E754B2">
        <w:t xml:space="preserve">Section </w:t>
      </w:r>
      <w:r w:rsidR="00B308AC" w:rsidRPr="00E754B2">
        <w:t xml:space="preserve">3017; 1932 Code </w:t>
      </w:r>
      <w:r w:rsidRPr="00E754B2">
        <w:t xml:space="preserve">Section </w:t>
      </w:r>
      <w:r w:rsidR="00B308AC" w:rsidRPr="00E754B2">
        <w:t xml:space="preserve">3017; Civ. C. </w:t>
      </w:r>
      <w:r w:rsidRPr="00E754B2">
        <w:t>‘</w:t>
      </w:r>
      <w:r w:rsidR="00B308AC" w:rsidRPr="00E754B2">
        <w:t xml:space="preserve">22 </w:t>
      </w:r>
      <w:r w:rsidRPr="00E754B2">
        <w:t xml:space="preserve">Section </w:t>
      </w:r>
      <w:r w:rsidR="00B308AC" w:rsidRPr="00E754B2">
        <w:t xml:space="preserve">709; Civ. C. </w:t>
      </w:r>
      <w:r w:rsidRPr="00E754B2">
        <w:t>‘</w:t>
      </w:r>
      <w:r w:rsidR="00B308AC" w:rsidRPr="00E754B2">
        <w:t xml:space="preserve">12 </w:t>
      </w:r>
      <w:r w:rsidRPr="00E754B2">
        <w:t xml:space="preserve">Section </w:t>
      </w:r>
      <w:r w:rsidR="00B308AC" w:rsidRPr="00E754B2">
        <w:t xml:space="preserve">626; Civ. C. </w:t>
      </w:r>
      <w:r w:rsidRPr="00E754B2">
        <w:t>‘</w:t>
      </w:r>
      <w:r w:rsidR="00B308AC" w:rsidRPr="00E754B2">
        <w:t xml:space="preserve">02 </w:t>
      </w:r>
      <w:r w:rsidRPr="00E754B2">
        <w:t xml:space="preserve">Section </w:t>
      </w:r>
      <w:r w:rsidR="00B308AC" w:rsidRPr="00E754B2">
        <w:t xml:space="preserve">565; G. S. 433; R. S. 492; (4) 661; (7) 284; 1897 (22) 589; 1993 Act No. 7, </w:t>
      </w:r>
      <w:r w:rsidRPr="00E754B2">
        <w:t xml:space="preserve">Section </w:t>
      </w:r>
      <w:r w:rsidR="00B308AC" w:rsidRPr="00E754B2">
        <w:t xml:space="preserve">3, eff February 18, 1993; 1994 Act No. 497, Part II, </w:t>
      </w:r>
      <w:r w:rsidRPr="00E754B2">
        <w:t xml:space="preserve">Section </w:t>
      </w:r>
      <w:r w:rsidR="00B308AC" w:rsidRPr="00E754B2">
        <w:t>142B, eff June 29, 1994.</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Effect of Amendment</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The 1993 amendment redefined the boundary of Spartanburg County.</w:t>
      </w:r>
    </w:p>
    <w:p w:rsidR="00E754B2" w:rsidRP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B2">
        <w:t xml:space="preserve">The 1994 amendment substituted </w:t>
      </w:r>
      <w:r w:rsidR="00E754B2" w:rsidRPr="00E754B2">
        <w:t>“</w:t>
      </w:r>
      <w:r w:rsidRPr="00E754B2">
        <w:t>Line Street</w:t>
      </w:r>
      <w:r w:rsidR="00E754B2" w:rsidRPr="00E754B2">
        <w:t>”</w:t>
      </w:r>
      <w:r w:rsidRPr="00E754B2">
        <w:t xml:space="preserve"> for </w:t>
      </w:r>
      <w:r w:rsidR="00E754B2" w:rsidRPr="00E754B2">
        <w:t>“</w:t>
      </w:r>
      <w:r w:rsidRPr="00E754B2">
        <w:t>Main Street</w:t>
      </w:r>
      <w:r w:rsidR="00E754B2" w:rsidRPr="00E754B2">
        <w:t>”</w:t>
      </w:r>
      <w:r w:rsidRPr="00E754B2">
        <w:t xml:space="preserve"> in five instances, to correct the boundary description.</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490.</w:t>
      </w:r>
      <w:r w:rsidR="00B308AC" w:rsidRPr="00E754B2">
        <w:t xml:space="preserve"> Sumter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 xml:space="preserve">Sumter County is bounded as follows: on the north by Kershaw, Lee and Florence Counties; on the east by Florence County; on the south by Clarendon County, from which it is separated by the northwestern line of Clarendon County mentioned in </w:t>
      </w:r>
      <w:r w:rsidR="00E754B2" w:rsidRPr="00E754B2">
        <w:t xml:space="preserve">Section </w:t>
      </w:r>
      <w:r w:rsidRPr="00E754B2">
        <w:t>4</w:t>
      </w:r>
      <w:r w:rsidR="00E754B2" w:rsidRPr="00E754B2">
        <w:noBreakHyphen/>
      </w:r>
      <w:r w:rsidRPr="00E754B2">
        <w:t>3</w:t>
      </w:r>
      <w:r w:rsidR="00E754B2" w:rsidRPr="00E754B2">
        <w:noBreakHyphen/>
      </w:r>
      <w:r w:rsidRPr="00E754B2">
        <w:t>140 defining boundaries of Clarendon County; on the west by the Santee River, which separates it from Richland County; on the northwest by Kershaw County, from which it is separated by a line running up Raglin</w:t>
      </w:r>
      <w:r w:rsidR="00E754B2" w:rsidRPr="00E754B2">
        <w:t>’</w:t>
      </w:r>
      <w:r w:rsidRPr="00E754B2">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E754B2" w:rsidRPr="00E754B2">
        <w:t>’</w:t>
      </w:r>
      <w:r w:rsidRPr="00E754B2">
        <w:t xml:space="preserve"> E. 1.52 miles to the center of the Curtis Mill dam; then S. 1° 20</w:t>
      </w:r>
      <w:r w:rsidR="00E754B2" w:rsidRPr="00E754B2">
        <w:t>’</w:t>
      </w:r>
      <w:r w:rsidRPr="00E754B2">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E754B2" w:rsidRPr="00E754B2">
        <w:t>’</w:t>
      </w:r>
      <w:r w:rsidRPr="00E754B2">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E754B2" w:rsidRPr="00E754B2">
        <w:t>’</w:t>
      </w:r>
      <w:r w:rsidRPr="00E754B2">
        <w:t xml:space="preserve"> E. for a distance of 9521 feet parallel to railroad; thence N. 41° 2</w:t>
      </w:r>
      <w:r w:rsidR="00E754B2" w:rsidRPr="00E754B2">
        <w:t>’</w:t>
      </w:r>
      <w:r w:rsidRPr="00E754B2">
        <w:t xml:space="preserve"> E. for a distance 5658 feet to a point 72 feet west of center of railroad; thence N. 16° E. for a distance of 7257 feet, parallel to railroad; thence N. 26° 50</w:t>
      </w:r>
      <w:r w:rsidR="00E754B2" w:rsidRPr="00E754B2">
        <w:t>’</w:t>
      </w:r>
      <w:r w:rsidRPr="00E754B2">
        <w:t xml:space="preserve"> E. for a distance of 8650 feet to a point 72 feet northwest of railroad; thence S. 87° E. for a distance of 6864 feet; thence N. 12° 30</w:t>
      </w:r>
      <w:r w:rsidR="00E754B2" w:rsidRPr="00E754B2">
        <w:t>’</w:t>
      </w:r>
      <w:r w:rsidRPr="00E754B2">
        <w:t xml:space="preserve"> E. for a distance of 8840 feet; thence N. 87° 30</w:t>
      </w:r>
      <w:r w:rsidR="00E754B2" w:rsidRPr="00E754B2">
        <w:t>’</w:t>
      </w:r>
      <w:r w:rsidRPr="00E754B2">
        <w:t xml:space="preserve"> E. for a distance of 5920 feet; thence S. 15° 30</w:t>
      </w:r>
      <w:r w:rsidR="00E754B2" w:rsidRPr="00E754B2">
        <w:t>’</w:t>
      </w:r>
      <w:r w:rsidRPr="00E754B2">
        <w:t xml:space="preserve"> E. for a distance of 5430 feet; thence S. 65° W. for a distance of 2370 feet; thence S. 9° W. for a distance of 3432 feet; thence N. 85° E. for a distance of 13200 feet; thence S. 1° 20</w:t>
      </w:r>
      <w:r w:rsidR="00E754B2" w:rsidRPr="00E754B2">
        <w:t>’</w:t>
      </w:r>
      <w:r w:rsidRPr="00E754B2">
        <w:t xml:space="preserve"> E. for a distance of 10479 feet to the intersection of Hungary Hall Branch and Des Champs Branch; thence up the run of Des Champs Branch in a southwesterly direction to the public road; thence S. 78° W. for a distance of 16390 feet; thence S. 2° 30</w:t>
      </w:r>
      <w:r w:rsidR="00E754B2" w:rsidRPr="00E754B2">
        <w:t>’</w:t>
      </w:r>
      <w:r w:rsidRPr="00E754B2">
        <w:t xml:space="preserve"> W. for a distance of 13200 feet; thence S. 39° W. for a distance of 4000 feet; thence N. 47° W. for a distance of 817 feet; thence S. 42° W. for a distance of 2248 feet; thence S. 40° W. for a distance of 2280 feet; thence S. 37° 30</w:t>
      </w:r>
      <w:r w:rsidR="00E754B2" w:rsidRPr="00E754B2">
        <w:t>’</w:t>
      </w:r>
      <w:r w:rsidRPr="00E754B2">
        <w:t xml:space="preserve"> W. for a distance of 13268 feet to a point on Santee River; thence up Santee River to the beginning point 72 feet northwest of railroad.</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93; 1952 Code </w:t>
      </w:r>
      <w:r w:rsidRPr="00E754B2">
        <w:t xml:space="preserve">Section </w:t>
      </w:r>
      <w:r w:rsidR="00B308AC" w:rsidRPr="00E754B2">
        <w:t>14</w:t>
      </w:r>
      <w:r w:rsidRPr="00E754B2">
        <w:noBreakHyphen/>
      </w:r>
      <w:r w:rsidR="00B308AC" w:rsidRPr="00E754B2">
        <w:t xml:space="preserve">93; 1942 Code </w:t>
      </w:r>
      <w:r w:rsidRPr="00E754B2">
        <w:t xml:space="preserve">Section </w:t>
      </w:r>
      <w:r w:rsidR="00B308AC" w:rsidRPr="00E754B2">
        <w:t xml:space="preserve">3018; 1932 Code </w:t>
      </w:r>
      <w:r w:rsidRPr="00E754B2">
        <w:t xml:space="preserve">Section </w:t>
      </w:r>
      <w:r w:rsidR="00B308AC" w:rsidRPr="00E754B2">
        <w:t xml:space="preserve">3018; Civ. C. </w:t>
      </w:r>
      <w:r w:rsidRPr="00E754B2">
        <w:t>‘</w:t>
      </w:r>
      <w:r w:rsidR="00B308AC" w:rsidRPr="00E754B2">
        <w:t xml:space="preserve">22 </w:t>
      </w:r>
      <w:r w:rsidRPr="00E754B2">
        <w:t xml:space="preserve">Section </w:t>
      </w:r>
      <w:r w:rsidR="00B308AC" w:rsidRPr="00E754B2">
        <w:t xml:space="preserve">710; Civ. C. </w:t>
      </w:r>
      <w:r w:rsidRPr="00E754B2">
        <w:t>‘</w:t>
      </w:r>
      <w:r w:rsidR="00B308AC" w:rsidRPr="00E754B2">
        <w:t xml:space="preserve">12 </w:t>
      </w:r>
      <w:r w:rsidRPr="00E754B2">
        <w:t xml:space="preserve">Section </w:t>
      </w:r>
      <w:r w:rsidR="00B308AC" w:rsidRPr="00E754B2">
        <w:t xml:space="preserve">627; Civ. C. </w:t>
      </w:r>
      <w:r w:rsidRPr="00E754B2">
        <w:t>‘</w:t>
      </w:r>
      <w:r w:rsidR="00B308AC" w:rsidRPr="00E754B2">
        <w:t xml:space="preserve">02 </w:t>
      </w:r>
      <w:r w:rsidRPr="00E754B2">
        <w:t xml:space="preserve">Section </w:t>
      </w:r>
      <w:r w:rsidR="00B308AC" w:rsidRPr="00E754B2">
        <w:t>566; G. S. 434; R. S. 493; (7) 284; 1853 (12) 416; 1890 (20) 517; 1914 (28) 647; 1921 (32) 283; 1922 (32) 987.</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500.</w:t>
      </w:r>
      <w:r w:rsidR="00B308AC" w:rsidRPr="00E754B2">
        <w:t xml:space="preserve"> Union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E754B2" w:rsidRPr="00E754B2">
        <w:t>’</w:t>
      </w:r>
      <w:r w:rsidRPr="00E754B2">
        <w:t>s Creek; thence S. 17° W. 2 miles and 28 chains to the Cross Keys road; thence S. 12° W. to a dead Spanish oak on the north bank of the Enoree River, a little above Nusgrove</w:t>
      </w:r>
      <w:r w:rsidR="00E754B2" w:rsidRPr="00E754B2">
        <w:t>’</w:t>
      </w:r>
      <w:r w:rsidRPr="00E754B2">
        <w:t>s Ford, opposite Gordon</w:t>
      </w:r>
      <w:r w:rsidR="00E754B2" w:rsidRPr="00E754B2">
        <w:t>’</w:t>
      </w:r>
      <w:r w:rsidRPr="00E754B2">
        <w:t>s Mill; on the southwest by Laurens and Newberry Counties, from which it is divided by the Enoree River, down to Avery</w:t>
      </w:r>
      <w:r w:rsidR="00E754B2" w:rsidRPr="00E754B2">
        <w:t>’</w:t>
      </w:r>
      <w:r w:rsidRPr="00E754B2">
        <w:t>s Ford; thence by the road to Crenshaw</w:t>
      </w:r>
      <w:r w:rsidR="00E754B2" w:rsidRPr="00E754B2">
        <w:t>’</w:t>
      </w:r>
      <w:r w:rsidRPr="00E754B2">
        <w:t>s Ford, on the Tyger River; thence down said river to its junction with the Broad River, which forms its southeast boundary.</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94; 1952 Code </w:t>
      </w:r>
      <w:r w:rsidRPr="00E754B2">
        <w:t xml:space="preserve">Section </w:t>
      </w:r>
      <w:r w:rsidR="00B308AC" w:rsidRPr="00E754B2">
        <w:t>14</w:t>
      </w:r>
      <w:r w:rsidRPr="00E754B2">
        <w:noBreakHyphen/>
      </w:r>
      <w:r w:rsidR="00B308AC" w:rsidRPr="00E754B2">
        <w:t xml:space="preserve">94; 1942 Code </w:t>
      </w:r>
      <w:r w:rsidRPr="00E754B2">
        <w:t xml:space="preserve">Section </w:t>
      </w:r>
      <w:r w:rsidR="00B308AC" w:rsidRPr="00E754B2">
        <w:t xml:space="preserve">3019; 1932 Code </w:t>
      </w:r>
      <w:r w:rsidRPr="00E754B2">
        <w:t xml:space="preserve">Section </w:t>
      </w:r>
      <w:r w:rsidR="00B308AC" w:rsidRPr="00E754B2">
        <w:t xml:space="preserve">3019; Civ. C. </w:t>
      </w:r>
      <w:r w:rsidRPr="00E754B2">
        <w:t>‘</w:t>
      </w:r>
      <w:r w:rsidR="00B308AC" w:rsidRPr="00E754B2">
        <w:t xml:space="preserve">22 </w:t>
      </w:r>
      <w:r w:rsidRPr="00E754B2">
        <w:t xml:space="preserve">Section </w:t>
      </w:r>
      <w:r w:rsidR="00B308AC" w:rsidRPr="00E754B2">
        <w:t xml:space="preserve">711; Civ. C. </w:t>
      </w:r>
      <w:r w:rsidRPr="00E754B2">
        <w:t>‘</w:t>
      </w:r>
      <w:r w:rsidR="00B308AC" w:rsidRPr="00E754B2">
        <w:t xml:space="preserve">12 </w:t>
      </w:r>
      <w:r w:rsidRPr="00E754B2">
        <w:t xml:space="preserve">Section </w:t>
      </w:r>
      <w:r w:rsidR="00B308AC" w:rsidRPr="00E754B2">
        <w:t xml:space="preserve">628; Civ. C. </w:t>
      </w:r>
      <w:r w:rsidRPr="00E754B2">
        <w:t>‘</w:t>
      </w:r>
      <w:r w:rsidR="00B308AC" w:rsidRPr="00E754B2">
        <w:t xml:space="preserve">02 </w:t>
      </w:r>
      <w:r w:rsidRPr="00E754B2">
        <w:t xml:space="preserve">Section </w:t>
      </w:r>
      <w:r w:rsidR="00B308AC" w:rsidRPr="00E754B2">
        <w:t>567; G. S. 435; R. S. 404; (4) 662; (7) 284; 1897 (22) 588.</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510.</w:t>
      </w:r>
      <w:r w:rsidR="00B308AC" w:rsidRPr="00E754B2">
        <w:t xml:space="preserve"> Union County; boundaries of townships.</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E754B2" w:rsidRPr="00E754B2">
        <w:t>’</w:t>
      </w:r>
      <w:r w:rsidRPr="00E754B2">
        <w:t>s or Musgrove Mill site, to the Cross Keys road and thence to the mouth of Hackers Creek on Tyger River;</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E754B2" w:rsidRPr="00E754B2">
        <w:t>’</w:t>
      </w:r>
      <w:r w:rsidRPr="00E754B2">
        <w:t>s Creek and thence a straight line to Gist Bridge, on Tyger River;</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E754B2" w:rsidRPr="00E754B2">
        <w:t>’</w:t>
      </w:r>
      <w:r w:rsidRPr="00E754B2">
        <w:t>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(7) Santuc township is bounded as follows: On the north by Pinckney township, from which it is divided by a line beginning at the northeast corner of Union township and running in a southeasterly direction to Worthy</w:t>
      </w:r>
      <w:r w:rsidR="00E754B2" w:rsidRPr="00E754B2">
        <w:t>’</w:t>
      </w:r>
      <w:r w:rsidRPr="00E754B2">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E754B2" w:rsidRPr="00E754B2">
        <w:t>’</w:t>
      </w:r>
      <w:r w:rsidRPr="00E754B2">
        <w:t>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r>
      <w:r w:rsidRPr="00E754B2">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94.1; 1961 (52) 12.</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520.</w:t>
      </w:r>
      <w:r w:rsidR="00B308AC" w:rsidRPr="00E754B2">
        <w:t xml:space="preserve"> Williamsburg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E754B2" w:rsidRPr="00E754B2">
        <w:t>’</w:t>
      </w:r>
      <w:r w:rsidRPr="00E754B2">
        <w:t>s and Bradley</w:t>
      </w:r>
      <w:r w:rsidR="00E754B2" w:rsidRPr="00E754B2">
        <w:t>’</w:t>
      </w:r>
      <w:r w:rsidRPr="00E754B2">
        <w:t>s Ferry, on said Great Pee Dee River, to Leneud</w:t>
      </w:r>
      <w:r w:rsidR="00E754B2" w:rsidRPr="00E754B2">
        <w:t>’</w:t>
      </w:r>
      <w:r w:rsidRPr="00E754B2">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E754B2" w:rsidRPr="00E754B2">
        <w:t>’</w:t>
      </w:r>
      <w:r w:rsidRPr="00E754B2">
        <w:t>s Cross Road, where same crosses Lynche</w:t>
      </w:r>
      <w:r w:rsidR="00E754B2" w:rsidRPr="00E754B2">
        <w:t>’</w:t>
      </w:r>
      <w:r w:rsidRPr="00E754B2">
        <w:t>s Lake and running S. 12° 30</w:t>
      </w:r>
      <w:r w:rsidR="00E754B2" w:rsidRPr="00E754B2">
        <w:t>’</w:t>
      </w:r>
      <w:r w:rsidRPr="00E754B2">
        <w:t xml:space="preserve"> W. 1943 feet, thence S. 8° 10</w:t>
      </w:r>
      <w:r w:rsidR="00E754B2" w:rsidRPr="00E754B2">
        <w:t>’</w:t>
      </w:r>
      <w:r w:rsidRPr="00E754B2">
        <w:t xml:space="preserve"> W. 526 feet, thence S. 14° 30</w:t>
      </w:r>
      <w:r w:rsidR="00E754B2" w:rsidRPr="00E754B2">
        <w:t>’</w:t>
      </w:r>
      <w:r w:rsidRPr="00E754B2">
        <w:t xml:space="preserve"> E. 1119 feet, thence S. 25° 20</w:t>
      </w:r>
      <w:r w:rsidR="00E754B2" w:rsidRPr="00E754B2">
        <w:t>’</w:t>
      </w:r>
      <w:r w:rsidRPr="00E754B2">
        <w:t xml:space="preserve"> E. 730 feet, thence S. 72° 20</w:t>
      </w:r>
      <w:r w:rsidR="00E754B2" w:rsidRPr="00E754B2">
        <w:t>’</w:t>
      </w:r>
      <w:r w:rsidRPr="00E754B2">
        <w:t xml:space="preserve"> E. 43610 feet to a stake at the road leading from Indiantown to Kingstree, thence N. 26° E. 316 feet, thence along the Kingstree road N. 71° 35</w:t>
      </w:r>
      <w:r w:rsidR="00E754B2" w:rsidRPr="00E754B2">
        <w:t>’</w:t>
      </w:r>
      <w:r w:rsidRPr="00E754B2">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E754B2" w:rsidRPr="00E754B2">
        <w:t>’</w:t>
      </w:r>
      <w:r w:rsidRPr="00E754B2">
        <w:t>s Creek, thence along Muddy Creek to the intersection of Clark</w:t>
      </w:r>
      <w:r w:rsidR="00E754B2" w:rsidRPr="00E754B2">
        <w:t>’</w:t>
      </w:r>
      <w:r w:rsidRPr="00E754B2">
        <w:t>s Creek, thence along Clark</w:t>
      </w:r>
      <w:r w:rsidR="00E754B2" w:rsidRPr="00E754B2">
        <w:t>’</w:t>
      </w:r>
      <w:r w:rsidRPr="00E754B2">
        <w:t>s Creek to the intersection of Pee Dee River, thence along Pee Dee River to the mouth of Lynche</w:t>
      </w:r>
      <w:r w:rsidR="00E754B2" w:rsidRPr="00E754B2">
        <w:t>’</w:t>
      </w:r>
      <w:r w:rsidRPr="00E754B2">
        <w:t>s River, thence along Lynche</w:t>
      </w:r>
      <w:r w:rsidR="00E754B2" w:rsidRPr="00E754B2">
        <w:t>’</w:t>
      </w:r>
      <w:r w:rsidRPr="00E754B2">
        <w:t>s River to the mouth of Lynche</w:t>
      </w:r>
      <w:r w:rsidR="00E754B2" w:rsidRPr="00E754B2">
        <w:t>’</w:t>
      </w:r>
      <w:r w:rsidRPr="00E754B2">
        <w:t>s Lake, thence along Lynche</w:t>
      </w:r>
      <w:r w:rsidR="00E754B2" w:rsidRPr="00E754B2">
        <w:t>’</w:t>
      </w:r>
      <w:r w:rsidRPr="00E754B2">
        <w:t>s Lake to the beginning point, containing 45.3 square miles according to map made by J. W. Coggshall and T. E. Wilson, civil engineers, April 18 1920, and filed in the Governor</w:t>
      </w:r>
      <w:r w:rsidR="00E754B2" w:rsidRPr="00E754B2">
        <w:t>’</w:t>
      </w:r>
      <w:r w:rsidRPr="00E754B2">
        <w:t>s office and in the office of the clerk of court of Florence County. For a more accurate description reference to said plat is hereby made.</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95; 1952 Code </w:t>
      </w:r>
      <w:r w:rsidRPr="00E754B2">
        <w:t xml:space="preserve">Section </w:t>
      </w:r>
      <w:r w:rsidR="00B308AC" w:rsidRPr="00E754B2">
        <w:t>14</w:t>
      </w:r>
      <w:r w:rsidRPr="00E754B2">
        <w:noBreakHyphen/>
      </w:r>
      <w:r w:rsidR="00B308AC" w:rsidRPr="00E754B2">
        <w:t xml:space="preserve">95; 1942 Code </w:t>
      </w:r>
      <w:r w:rsidRPr="00E754B2">
        <w:t xml:space="preserve">Section </w:t>
      </w:r>
      <w:r w:rsidR="00B308AC" w:rsidRPr="00E754B2">
        <w:t xml:space="preserve">3020; 1932 Code </w:t>
      </w:r>
      <w:r w:rsidRPr="00E754B2">
        <w:t xml:space="preserve">Section </w:t>
      </w:r>
      <w:r w:rsidR="00B308AC" w:rsidRPr="00E754B2">
        <w:t xml:space="preserve">3020; Civ. C. </w:t>
      </w:r>
      <w:r w:rsidRPr="00E754B2">
        <w:t>‘</w:t>
      </w:r>
      <w:r w:rsidR="00B308AC" w:rsidRPr="00E754B2">
        <w:t xml:space="preserve">22 </w:t>
      </w:r>
      <w:r w:rsidRPr="00E754B2">
        <w:t xml:space="preserve">Section </w:t>
      </w:r>
      <w:r w:rsidR="00B308AC" w:rsidRPr="00E754B2">
        <w:t xml:space="preserve">712; Civ. C. </w:t>
      </w:r>
      <w:r w:rsidRPr="00E754B2">
        <w:t>‘</w:t>
      </w:r>
      <w:r w:rsidR="00B308AC" w:rsidRPr="00E754B2">
        <w:t xml:space="preserve">12 </w:t>
      </w:r>
      <w:r w:rsidRPr="00E754B2">
        <w:t xml:space="preserve">Section </w:t>
      </w:r>
      <w:r w:rsidR="00B308AC" w:rsidRPr="00E754B2">
        <w:t xml:space="preserve">629; Civ. C. </w:t>
      </w:r>
      <w:r w:rsidRPr="00E754B2">
        <w:t>‘</w:t>
      </w:r>
      <w:r w:rsidR="00B308AC" w:rsidRPr="00E754B2">
        <w:t xml:space="preserve">02 </w:t>
      </w:r>
      <w:r w:rsidRPr="00E754B2">
        <w:t xml:space="preserve">Section </w:t>
      </w:r>
      <w:r w:rsidR="00B308AC" w:rsidRPr="00E754B2">
        <w:t>568; (4) 663; (5) 407; (7) 199, 261; 1888 (20) 168; 1889 (20) 507, 517; 1912 (27) 817; 1914 (28) 612; 1921 (32) 212.</w:t>
      </w:r>
    </w:p>
    <w:p w:rsidR="00E754B2" w:rsidRP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rPr>
          <w:b/>
        </w:rPr>
        <w:t xml:space="preserve">SECTION </w:t>
      </w:r>
      <w:r w:rsidR="00B308AC" w:rsidRPr="00E754B2">
        <w:rPr>
          <w:b/>
        </w:rPr>
        <w:t>4</w:t>
      </w:r>
      <w:r w:rsidRPr="00E754B2">
        <w:rPr>
          <w:b/>
        </w:rPr>
        <w:noBreakHyphen/>
      </w:r>
      <w:r w:rsidR="00B308AC" w:rsidRPr="00E754B2">
        <w:rPr>
          <w:b/>
        </w:rPr>
        <w:t>3</w:t>
      </w:r>
      <w:r w:rsidRPr="00E754B2">
        <w:rPr>
          <w:b/>
        </w:rPr>
        <w:noBreakHyphen/>
      </w:r>
      <w:r w:rsidR="00B308AC" w:rsidRPr="00E754B2">
        <w:rPr>
          <w:b/>
        </w:rPr>
        <w:t>530.</w:t>
      </w:r>
      <w:r w:rsidR="00B308AC" w:rsidRPr="00E754B2">
        <w:t xml:space="preserve"> York County.</w:t>
      </w:r>
    </w:p>
    <w:p w:rsidR="00E754B2" w:rsidRDefault="00B308AC"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B2">
        <w:tab/>
        <w:t>York County is bounded as follows: on the north by the North Carolina line; on the west by the eastern line of Cherokee County, mentioned in 4</w:t>
      </w:r>
      <w:r w:rsidR="00E754B2" w:rsidRPr="00E754B2">
        <w:noBreakHyphen/>
      </w:r>
      <w:r w:rsidRPr="00E754B2">
        <w:t>3</w:t>
      </w:r>
      <w:r w:rsidR="00E754B2" w:rsidRPr="00E754B2">
        <w:noBreakHyphen/>
      </w:r>
      <w:r w:rsidRPr="00E754B2">
        <w:t>110; on the south by Chester County from which it is divided by a line beginning at a hickory tree, on the southwest side of the Catawba River, and about 10 chains above the mouth of Ferrill</w:t>
      </w:r>
      <w:r w:rsidR="00E754B2" w:rsidRPr="00E754B2">
        <w:t>’</w:t>
      </w:r>
      <w:r w:rsidRPr="00E754B2">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E754B2" w:rsidRPr="00E754B2">
        <w:t>’</w:t>
      </w:r>
      <w:r w:rsidRPr="00E754B2">
        <w:t>s Mountain; thence with the Cherokee County line N. 2 1/2 ° W. 152.00 chains to now or formerly B. O., E. A. Patterson</w:t>
      </w:r>
      <w:r w:rsidR="00E754B2" w:rsidRPr="00E754B2">
        <w:t>’</w:t>
      </w:r>
      <w:r w:rsidRPr="00E754B2">
        <w:t>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B2" w:rsidRDefault="00E754B2"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8AC" w:rsidRPr="00E754B2">
        <w:t xml:space="preserve">: 1962 Code </w:t>
      </w:r>
      <w:r w:rsidRPr="00E754B2">
        <w:t xml:space="preserve">Section </w:t>
      </w:r>
      <w:r w:rsidR="00B308AC" w:rsidRPr="00E754B2">
        <w:t>14</w:t>
      </w:r>
      <w:r w:rsidRPr="00E754B2">
        <w:noBreakHyphen/>
      </w:r>
      <w:r w:rsidR="00B308AC" w:rsidRPr="00E754B2">
        <w:t xml:space="preserve">96; 1952 Code </w:t>
      </w:r>
      <w:r w:rsidRPr="00E754B2">
        <w:t xml:space="preserve">Section </w:t>
      </w:r>
      <w:r w:rsidR="00B308AC" w:rsidRPr="00E754B2">
        <w:t>14</w:t>
      </w:r>
      <w:r w:rsidRPr="00E754B2">
        <w:noBreakHyphen/>
      </w:r>
      <w:r w:rsidR="00B308AC" w:rsidRPr="00E754B2">
        <w:t xml:space="preserve">96; 1942 Code </w:t>
      </w:r>
      <w:r w:rsidRPr="00E754B2">
        <w:t xml:space="preserve">Section </w:t>
      </w:r>
      <w:r w:rsidR="00B308AC" w:rsidRPr="00E754B2">
        <w:t xml:space="preserve">3021; 1932 Code </w:t>
      </w:r>
      <w:r w:rsidRPr="00E754B2">
        <w:t xml:space="preserve">Section </w:t>
      </w:r>
      <w:r w:rsidR="00B308AC" w:rsidRPr="00E754B2">
        <w:t xml:space="preserve">3021; Civ. C. </w:t>
      </w:r>
      <w:r w:rsidRPr="00E754B2">
        <w:t>‘</w:t>
      </w:r>
      <w:r w:rsidR="00B308AC" w:rsidRPr="00E754B2">
        <w:t xml:space="preserve">22 </w:t>
      </w:r>
      <w:r w:rsidRPr="00E754B2">
        <w:t xml:space="preserve">Section </w:t>
      </w:r>
      <w:r w:rsidR="00B308AC" w:rsidRPr="00E754B2">
        <w:t xml:space="preserve">713; Civ. C. </w:t>
      </w:r>
      <w:r w:rsidRPr="00E754B2">
        <w:t>‘</w:t>
      </w:r>
      <w:r w:rsidR="00B308AC" w:rsidRPr="00E754B2">
        <w:t xml:space="preserve">12 </w:t>
      </w:r>
      <w:r w:rsidRPr="00E754B2">
        <w:t xml:space="preserve">Section </w:t>
      </w:r>
      <w:r w:rsidR="00B308AC" w:rsidRPr="00E754B2">
        <w:t xml:space="preserve">630; Civ. C. </w:t>
      </w:r>
      <w:r w:rsidRPr="00E754B2">
        <w:t>‘</w:t>
      </w:r>
      <w:r w:rsidR="00B308AC" w:rsidRPr="00E754B2">
        <w:t xml:space="preserve">02 </w:t>
      </w:r>
      <w:r w:rsidRPr="00E754B2">
        <w:t xml:space="preserve">Section </w:t>
      </w:r>
      <w:r w:rsidR="00B308AC" w:rsidRPr="00E754B2">
        <w:t>569; G. S. 437; R. S. 496; (1) 132; (4) 662; (5) 318; (7) 284; 1873 (15) 425; 1921 (32) 23.</w:t>
      </w:r>
    </w:p>
    <w:p w:rsidR="00184435" w:rsidRPr="00E754B2" w:rsidRDefault="00184435" w:rsidP="00E75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54B2" w:rsidSect="00E754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B2" w:rsidRDefault="00E754B2" w:rsidP="00E754B2">
      <w:r>
        <w:separator/>
      </w:r>
    </w:p>
  </w:endnote>
  <w:endnote w:type="continuationSeparator" w:id="0">
    <w:p w:rsidR="00E754B2" w:rsidRDefault="00E754B2" w:rsidP="00E7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B2" w:rsidRPr="00E754B2" w:rsidRDefault="00E754B2" w:rsidP="00E75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B2" w:rsidRPr="00E754B2" w:rsidRDefault="00E754B2" w:rsidP="00E75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B2" w:rsidRPr="00E754B2" w:rsidRDefault="00E754B2" w:rsidP="00E75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B2" w:rsidRDefault="00E754B2" w:rsidP="00E754B2">
      <w:r>
        <w:separator/>
      </w:r>
    </w:p>
  </w:footnote>
  <w:footnote w:type="continuationSeparator" w:id="0">
    <w:p w:rsidR="00E754B2" w:rsidRDefault="00E754B2" w:rsidP="00E7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B2" w:rsidRPr="00E754B2" w:rsidRDefault="00E754B2" w:rsidP="00E75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B2" w:rsidRPr="00E754B2" w:rsidRDefault="00E754B2" w:rsidP="00E75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B2" w:rsidRPr="00E754B2" w:rsidRDefault="00E754B2" w:rsidP="00E75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37B1"/>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08A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54B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CD9A2-5D79-4F64-81CB-9438EF3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4B2"/>
    <w:pPr>
      <w:tabs>
        <w:tab w:val="clear" w:pos="720"/>
        <w:tab w:val="center" w:pos="4680"/>
        <w:tab w:val="right" w:pos="9360"/>
      </w:tabs>
    </w:pPr>
  </w:style>
  <w:style w:type="character" w:customStyle="1" w:styleId="HeaderChar">
    <w:name w:val="Header Char"/>
    <w:basedOn w:val="DefaultParagraphFont"/>
    <w:link w:val="Header"/>
    <w:uiPriority w:val="99"/>
    <w:rsid w:val="00E754B2"/>
    <w:rPr>
      <w:rFonts w:cs="Times New Roman"/>
    </w:rPr>
  </w:style>
  <w:style w:type="paragraph" w:styleId="Footer">
    <w:name w:val="footer"/>
    <w:basedOn w:val="Normal"/>
    <w:link w:val="FooterChar"/>
    <w:uiPriority w:val="99"/>
    <w:unhideWhenUsed/>
    <w:rsid w:val="00E754B2"/>
    <w:pPr>
      <w:tabs>
        <w:tab w:val="clear" w:pos="720"/>
        <w:tab w:val="center" w:pos="4680"/>
        <w:tab w:val="right" w:pos="9360"/>
      </w:tabs>
    </w:pPr>
  </w:style>
  <w:style w:type="character" w:customStyle="1" w:styleId="FooterChar">
    <w:name w:val="Footer Char"/>
    <w:basedOn w:val="DefaultParagraphFont"/>
    <w:link w:val="Footer"/>
    <w:uiPriority w:val="99"/>
    <w:rsid w:val="00E754B2"/>
    <w:rPr>
      <w:rFonts w:cs="Times New Roman"/>
    </w:rPr>
  </w:style>
  <w:style w:type="character" w:styleId="Hyperlink">
    <w:name w:val="Hyperlink"/>
    <w:basedOn w:val="DefaultParagraphFont"/>
    <w:uiPriority w:val="99"/>
    <w:semiHidden/>
    <w:rsid w:val="007C3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23005</Words>
  <Characters>131135</Characters>
  <Application>Microsoft Office Word</Application>
  <DocSecurity>0</DocSecurity>
  <Lines>1092</Lines>
  <Paragraphs>307</Paragraphs>
  <ScaleCrop>false</ScaleCrop>
  <Company>Legislative Services Agency (LSA)</Company>
  <LinksUpToDate>false</LinksUpToDate>
  <CharactersWithSpaces>153833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