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C93" w:rsidRPr="002974FF" w:rsidRDefault="003D7C93">
      <w:pPr>
        <w:jc w:val="center"/>
      </w:pPr>
      <w:r w:rsidRPr="002974FF">
        <w:t>DISCLAIMER</w:t>
      </w:r>
    </w:p>
    <w:p w:rsidR="003D7C93" w:rsidRPr="002974FF" w:rsidRDefault="003D7C93"/>
    <w:p w:rsidR="003D7C93" w:rsidRDefault="003D7C9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D7C93" w:rsidRDefault="003D7C93" w:rsidP="00D86E37"/>
    <w:p w:rsidR="003D7C93" w:rsidRDefault="003D7C9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7C93" w:rsidRDefault="003D7C93" w:rsidP="00D86E37"/>
    <w:p w:rsidR="003D7C93" w:rsidRDefault="003D7C9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7C93" w:rsidRDefault="003D7C93" w:rsidP="00D86E37"/>
    <w:p w:rsidR="003D7C93" w:rsidRDefault="003D7C9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D7C93" w:rsidRDefault="003D7C93">
      <w:pPr>
        <w:widowControl/>
        <w:tabs>
          <w:tab w:val="clear" w:pos="720"/>
        </w:tabs>
      </w:pPr>
      <w:r>
        <w:br w:type="page"/>
      </w:r>
    </w:p>
    <w:p w:rsidR="00DC7942" w:rsidRDefault="00AD4452" w:rsidP="00DC79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C7942">
        <w:t>CHAPTER 21</w:t>
      </w:r>
    </w:p>
    <w:p w:rsidR="00DC7942" w:rsidRPr="00DC7942" w:rsidRDefault="00AD4452" w:rsidP="00DC79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7942">
        <w:t>Special Provisions Applicable to Election of State Senators and Members of House of Representatives</w:t>
      </w:r>
    </w:p>
    <w:p w:rsidR="00DC7942" w:rsidRPr="00DC7942" w:rsidRDefault="00DC7942" w:rsidP="00DC79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7942" w:rsidRDefault="00DC7942" w:rsidP="00DC79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42">
        <w:rPr>
          <w:b/>
        </w:rPr>
        <w:t xml:space="preserve">SECTION </w:t>
      </w:r>
      <w:r w:rsidR="00AD4452" w:rsidRPr="00DC7942">
        <w:rPr>
          <w:b/>
        </w:rPr>
        <w:t>7</w:t>
      </w:r>
      <w:r w:rsidRPr="00DC7942">
        <w:rPr>
          <w:b/>
        </w:rPr>
        <w:noBreakHyphen/>
      </w:r>
      <w:r w:rsidR="00AD4452" w:rsidRPr="00DC7942">
        <w:rPr>
          <w:b/>
        </w:rPr>
        <w:t>21</w:t>
      </w:r>
      <w:r w:rsidRPr="00DC7942">
        <w:rPr>
          <w:b/>
        </w:rPr>
        <w:noBreakHyphen/>
      </w:r>
      <w:r w:rsidR="00AD4452" w:rsidRPr="00DC7942">
        <w:rPr>
          <w:b/>
        </w:rPr>
        <w:t>10.</w:t>
      </w:r>
      <w:r w:rsidR="00AD4452" w:rsidRPr="00DC7942">
        <w:t xml:space="preserve"> No person shall seek more than one office of State Senator in any year.</w:t>
      </w:r>
    </w:p>
    <w:p w:rsidR="00DC7942" w:rsidRDefault="00AD4452" w:rsidP="00DC79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42">
        <w:tab/>
        <w:t>No person shall be permitted to seek more than one office of State Senator in any election year.</w:t>
      </w:r>
    </w:p>
    <w:p w:rsidR="00DC7942" w:rsidRDefault="00DC7942" w:rsidP="00DC79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42" w:rsidRPr="00DC7942" w:rsidRDefault="00DC7942" w:rsidP="00DC79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4452" w:rsidRPr="00DC7942">
        <w:t xml:space="preserve">: 1962 Code </w:t>
      </w:r>
      <w:r w:rsidRPr="00DC7942">
        <w:t xml:space="preserve">Section </w:t>
      </w:r>
      <w:r w:rsidR="00AD4452" w:rsidRPr="00DC7942">
        <w:t>23</w:t>
      </w:r>
      <w:r w:rsidRPr="00DC7942">
        <w:noBreakHyphen/>
      </w:r>
      <w:r w:rsidR="00AD4452" w:rsidRPr="00DC7942">
        <w:t>281; 1966 (54) 2093.</w:t>
      </w:r>
    </w:p>
    <w:p w:rsidR="00DC7942" w:rsidRPr="00DC7942" w:rsidRDefault="00DC7942" w:rsidP="00DC79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942" w:rsidRDefault="00DC7942" w:rsidP="00DC79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42">
        <w:rPr>
          <w:b/>
        </w:rPr>
        <w:t xml:space="preserve">SECTION </w:t>
      </w:r>
      <w:r w:rsidR="00AD4452" w:rsidRPr="00DC7942">
        <w:rPr>
          <w:b/>
        </w:rPr>
        <w:t>7</w:t>
      </w:r>
      <w:r w:rsidRPr="00DC7942">
        <w:rPr>
          <w:b/>
        </w:rPr>
        <w:noBreakHyphen/>
      </w:r>
      <w:r w:rsidR="00AD4452" w:rsidRPr="00DC7942">
        <w:rPr>
          <w:b/>
        </w:rPr>
        <w:t>21</w:t>
      </w:r>
      <w:r w:rsidRPr="00DC7942">
        <w:rPr>
          <w:b/>
        </w:rPr>
        <w:noBreakHyphen/>
      </w:r>
      <w:r w:rsidR="00AD4452" w:rsidRPr="00DC7942">
        <w:rPr>
          <w:b/>
        </w:rPr>
        <w:t>20.</w:t>
      </w:r>
      <w:r w:rsidR="00AD4452" w:rsidRPr="00DC7942">
        <w:t xml:space="preserve"> Elections for State Senator shall be district</w:t>
      </w:r>
      <w:r w:rsidRPr="00DC7942">
        <w:noBreakHyphen/>
      </w:r>
      <w:r w:rsidR="00AD4452" w:rsidRPr="00DC7942">
        <w:t>wide.</w:t>
      </w:r>
    </w:p>
    <w:p w:rsidR="00DC7942" w:rsidRDefault="00AD4452" w:rsidP="00DC79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42">
        <w:tab/>
        <w:t>The election for the office of State Senator in all senatorial districts shall be district</w:t>
      </w:r>
      <w:r w:rsidR="00DC7942" w:rsidRPr="00DC7942">
        <w:noBreakHyphen/>
      </w:r>
      <w:r w:rsidRPr="00DC7942">
        <w:t>wide.</w:t>
      </w:r>
    </w:p>
    <w:p w:rsidR="00DC7942" w:rsidRDefault="00DC7942" w:rsidP="00DC79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42" w:rsidRPr="00DC7942" w:rsidRDefault="00DC7942" w:rsidP="00DC79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4452" w:rsidRPr="00DC7942">
        <w:t xml:space="preserve">: 1962 Code </w:t>
      </w:r>
      <w:r w:rsidRPr="00DC7942">
        <w:t xml:space="preserve">Section </w:t>
      </w:r>
      <w:r w:rsidR="00AD4452" w:rsidRPr="00DC7942">
        <w:t>23</w:t>
      </w:r>
      <w:r w:rsidRPr="00DC7942">
        <w:noBreakHyphen/>
      </w:r>
      <w:r w:rsidR="00AD4452" w:rsidRPr="00DC7942">
        <w:t>282; 1966 (54) 2093.</w:t>
      </w:r>
    </w:p>
    <w:p w:rsidR="00DC7942" w:rsidRPr="00DC7942" w:rsidRDefault="00DC7942" w:rsidP="00DC79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942" w:rsidRDefault="00DC7942" w:rsidP="00DC79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42">
        <w:rPr>
          <w:b/>
        </w:rPr>
        <w:t xml:space="preserve">SECTION </w:t>
      </w:r>
      <w:r w:rsidR="00AD4452" w:rsidRPr="00DC7942">
        <w:rPr>
          <w:b/>
        </w:rPr>
        <w:t>7</w:t>
      </w:r>
      <w:r w:rsidRPr="00DC7942">
        <w:rPr>
          <w:b/>
        </w:rPr>
        <w:noBreakHyphen/>
      </w:r>
      <w:r w:rsidR="00AD4452" w:rsidRPr="00DC7942">
        <w:rPr>
          <w:b/>
        </w:rPr>
        <w:t>21</w:t>
      </w:r>
      <w:r w:rsidRPr="00DC7942">
        <w:rPr>
          <w:b/>
        </w:rPr>
        <w:noBreakHyphen/>
      </w:r>
      <w:r w:rsidR="00AD4452" w:rsidRPr="00DC7942">
        <w:rPr>
          <w:b/>
        </w:rPr>
        <w:t>30.</w:t>
      </w:r>
      <w:r w:rsidR="00AD4452" w:rsidRPr="00DC7942">
        <w:t xml:space="preserve"> Repealed by 1983 Act No. 257 </w:t>
      </w:r>
      <w:r w:rsidRPr="00DC7942">
        <w:t xml:space="preserve">Section </w:t>
      </w:r>
      <w:r w:rsidR="00AD4452" w:rsidRPr="00DC7942">
        <w:t xml:space="preserve">4, eff November 15, 1983; Repealed by 1984 Act No. 315 </w:t>
      </w:r>
      <w:r w:rsidRPr="00DC7942">
        <w:t xml:space="preserve">Section </w:t>
      </w:r>
      <w:r w:rsidR="00AD4452" w:rsidRPr="00DC7942">
        <w:t>1, eff April 2, 1984.</w:t>
      </w:r>
    </w:p>
    <w:p w:rsidR="00DC7942" w:rsidRDefault="00AD4452" w:rsidP="00DC79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42">
        <w:t>Editor</w:t>
      </w:r>
      <w:r w:rsidR="00DC7942" w:rsidRPr="00DC7942">
        <w:t>’</w:t>
      </w:r>
      <w:r w:rsidRPr="00DC7942">
        <w:t>s Note</w:t>
      </w:r>
    </w:p>
    <w:p w:rsidR="00DC7942" w:rsidRPr="00DC7942" w:rsidRDefault="00AD4452" w:rsidP="00DC79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C7942">
        <w:t xml:space="preserve">Former </w:t>
      </w:r>
      <w:r w:rsidR="00DC7942" w:rsidRPr="00DC7942">
        <w:t xml:space="preserve">Section </w:t>
      </w:r>
      <w:r w:rsidRPr="00DC7942">
        <w:t>7</w:t>
      </w:r>
      <w:r w:rsidR="00DC7942" w:rsidRPr="00DC7942">
        <w:noBreakHyphen/>
      </w:r>
      <w:r w:rsidRPr="00DC7942">
        <w:t>21</w:t>
      </w:r>
      <w:r w:rsidR="00DC7942" w:rsidRPr="00DC7942">
        <w:noBreakHyphen/>
      </w:r>
      <w:r w:rsidRPr="00DC7942">
        <w:t xml:space="preserve">30 was entitled </w:t>
      </w:r>
      <w:r w:rsidR="00DC7942" w:rsidRPr="00DC7942">
        <w:t>“</w:t>
      </w:r>
      <w:r w:rsidRPr="00DC7942">
        <w:t>Assignment of numbers for senatorial district seats</w:t>
      </w:r>
      <w:r w:rsidR="00DC7942" w:rsidRPr="00DC7942">
        <w:t>”</w:t>
      </w:r>
      <w:r w:rsidRPr="00DC7942">
        <w:t xml:space="preserve"> and was derived from 1962 Code </w:t>
      </w:r>
      <w:r w:rsidR="00DC7942" w:rsidRPr="00DC7942">
        <w:t xml:space="preserve">Section </w:t>
      </w:r>
      <w:r w:rsidRPr="00DC7942">
        <w:t>23</w:t>
      </w:r>
      <w:r w:rsidR="00DC7942" w:rsidRPr="00DC7942">
        <w:noBreakHyphen/>
      </w:r>
      <w:r w:rsidRPr="00DC7942">
        <w:t>283.1; 1968 (55) 2316.</w:t>
      </w:r>
    </w:p>
    <w:p w:rsidR="00DC7942" w:rsidRPr="00DC7942" w:rsidRDefault="00DC7942" w:rsidP="00DC79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942" w:rsidRDefault="00DC7942" w:rsidP="00DC79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42">
        <w:rPr>
          <w:b/>
        </w:rPr>
        <w:t xml:space="preserve">SECTION </w:t>
      </w:r>
      <w:r w:rsidR="00AD4452" w:rsidRPr="00DC7942">
        <w:rPr>
          <w:b/>
        </w:rPr>
        <w:t>7</w:t>
      </w:r>
      <w:r w:rsidRPr="00DC7942">
        <w:rPr>
          <w:b/>
        </w:rPr>
        <w:noBreakHyphen/>
      </w:r>
      <w:r w:rsidR="00AD4452" w:rsidRPr="00DC7942">
        <w:rPr>
          <w:b/>
        </w:rPr>
        <w:t>21</w:t>
      </w:r>
      <w:r w:rsidRPr="00DC7942">
        <w:rPr>
          <w:b/>
        </w:rPr>
        <w:noBreakHyphen/>
      </w:r>
      <w:r w:rsidR="00AD4452" w:rsidRPr="00DC7942">
        <w:rPr>
          <w:b/>
        </w:rPr>
        <w:t>40.</w:t>
      </w:r>
      <w:r w:rsidR="00AD4452" w:rsidRPr="00DC7942">
        <w:t xml:space="preserve"> Repealed by 1983 Act No. 257 </w:t>
      </w:r>
      <w:r w:rsidRPr="00DC7942">
        <w:t xml:space="preserve">Section </w:t>
      </w:r>
      <w:r w:rsidR="00AD4452" w:rsidRPr="00DC7942">
        <w:t xml:space="preserve">4, eff November 15, 1983; Repealed by 1984 Act No. 315 </w:t>
      </w:r>
      <w:r w:rsidRPr="00DC7942">
        <w:t xml:space="preserve">Section </w:t>
      </w:r>
      <w:r w:rsidR="00AD4452" w:rsidRPr="00DC7942">
        <w:t>1, eff April 2, 1984.</w:t>
      </w:r>
    </w:p>
    <w:p w:rsidR="00DC7942" w:rsidRDefault="00AD4452" w:rsidP="00DC79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42">
        <w:t>Editor</w:t>
      </w:r>
      <w:r w:rsidR="00DC7942" w:rsidRPr="00DC7942">
        <w:t>’</w:t>
      </w:r>
      <w:r w:rsidRPr="00DC7942">
        <w:t>s Note</w:t>
      </w:r>
    </w:p>
    <w:p w:rsidR="00DC7942" w:rsidRPr="00DC7942" w:rsidRDefault="00AD4452" w:rsidP="00DC79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C7942">
        <w:t xml:space="preserve">Former </w:t>
      </w:r>
      <w:r w:rsidR="00DC7942" w:rsidRPr="00DC7942">
        <w:t xml:space="preserve">Section </w:t>
      </w:r>
      <w:r w:rsidRPr="00DC7942">
        <w:t>7</w:t>
      </w:r>
      <w:r w:rsidR="00DC7942" w:rsidRPr="00DC7942">
        <w:noBreakHyphen/>
      </w:r>
      <w:r w:rsidRPr="00DC7942">
        <w:t>21</w:t>
      </w:r>
      <w:r w:rsidR="00DC7942" w:rsidRPr="00DC7942">
        <w:noBreakHyphen/>
      </w:r>
      <w:r w:rsidRPr="00DC7942">
        <w:t xml:space="preserve">40 was entitled </w:t>
      </w:r>
      <w:r w:rsidR="00DC7942" w:rsidRPr="00DC7942">
        <w:t>“</w:t>
      </w:r>
      <w:r w:rsidRPr="00DC7942">
        <w:t>Statement to be filed by candidates for State Senator from certain multicounty districts; order of filing; withdrawal of candidacy; forms; deposits; certification of list of candidates</w:t>
      </w:r>
      <w:r w:rsidR="00DC7942" w:rsidRPr="00DC7942">
        <w:t>”</w:t>
      </w:r>
      <w:r w:rsidRPr="00DC7942">
        <w:t xml:space="preserve"> and was derived from 1962 Code </w:t>
      </w:r>
      <w:r w:rsidR="00DC7942" w:rsidRPr="00DC7942">
        <w:t xml:space="preserve">Section </w:t>
      </w:r>
      <w:r w:rsidRPr="00DC7942">
        <w:t>23</w:t>
      </w:r>
      <w:r w:rsidR="00DC7942" w:rsidRPr="00DC7942">
        <w:noBreakHyphen/>
      </w:r>
      <w:r w:rsidRPr="00DC7942">
        <w:t>285; 1966 (54) 2093, 2340; 1968 (55) 2316; 1970 (56) 1919.</w:t>
      </w:r>
    </w:p>
    <w:p w:rsidR="00DC7942" w:rsidRPr="00DC7942" w:rsidRDefault="00DC7942" w:rsidP="00DC79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942" w:rsidRDefault="00DC7942" w:rsidP="00DC79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42">
        <w:rPr>
          <w:b/>
        </w:rPr>
        <w:t xml:space="preserve">SECTION </w:t>
      </w:r>
      <w:r w:rsidR="00AD4452" w:rsidRPr="00DC7942">
        <w:rPr>
          <w:b/>
        </w:rPr>
        <w:t>7</w:t>
      </w:r>
      <w:r w:rsidRPr="00DC7942">
        <w:rPr>
          <w:b/>
        </w:rPr>
        <w:noBreakHyphen/>
      </w:r>
      <w:r w:rsidR="00AD4452" w:rsidRPr="00DC7942">
        <w:rPr>
          <w:b/>
        </w:rPr>
        <w:t>21</w:t>
      </w:r>
      <w:r w:rsidRPr="00DC7942">
        <w:rPr>
          <w:b/>
        </w:rPr>
        <w:noBreakHyphen/>
      </w:r>
      <w:r w:rsidR="00AD4452" w:rsidRPr="00DC7942">
        <w:rPr>
          <w:b/>
        </w:rPr>
        <w:t>50.</w:t>
      </w:r>
      <w:r w:rsidR="00AD4452" w:rsidRPr="00DC7942">
        <w:t xml:space="preserve"> Application of provisions of this Title to office of State Senator and member of House of Representatives.</w:t>
      </w:r>
    </w:p>
    <w:p w:rsidR="00DC7942" w:rsidRDefault="00AD4452" w:rsidP="00DC79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42">
        <w:tab/>
        <w:t>All of the provisions of Title 7 of the 1976 Code governing a State office shall apply to the offices of State Senator and of member of the House of Representatives except in those instances in which special provision is made for such offices and in those instances such special provisions shall control.</w:t>
      </w:r>
    </w:p>
    <w:p w:rsidR="00DC7942" w:rsidRDefault="00DC7942" w:rsidP="00DC79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42" w:rsidRDefault="00DC7942" w:rsidP="00DC79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D4452" w:rsidRPr="00DC7942">
        <w:t xml:space="preserve">: 1962 Code </w:t>
      </w:r>
      <w:r w:rsidRPr="00DC7942">
        <w:t xml:space="preserve">Section </w:t>
      </w:r>
      <w:r w:rsidR="00AD4452" w:rsidRPr="00DC7942">
        <w:t>23</w:t>
      </w:r>
      <w:r w:rsidRPr="00DC7942">
        <w:noBreakHyphen/>
      </w:r>
      <w:r w:rsidR="00AD4452" w:rsidRPr="00DC7942">
        <w:t>287; 1966 (54) 2093; 1974 (58) 2124.</w:t>
      </w:r>
    </w:p>
    <w:p w:rsidR="00184435" w:rsidRPr="00DC7942" w:rsidRDefault="00184435" w:rsidP="00DC79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C7942" w:rsidSect="00DC79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942" w:rsidRDefault="00DC7942" w:rsidP="00DC7942">
      <w:r>
        <w:separator/>
      </w:r>
    </w:p>
  </w:endnote>
  <w:endnote w:type="continuationSeparator" w:id="0">
    <w:p w:rsidR="00DC7942" w:rsidRDefault="00DC7942" w:rsidP="00DC7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942" w:rsidRPr="00DC7942" w:rsidRDefault="00DC7942" w:rsidP="00DC79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942" w:rsidRPr="00DC7942" w:rsidRDefault="00DC7942" w:rsidP="00DC79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942" w:rsidRPr="00DC7942" w:rsidRDefault="00DC7942" w:rsidP="00DC79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942" w:rsidRDefault="00DC7942" w:rsidP="00DC7942">
      <w:r>
        <w:separator/>
      </w:r>
    </w:p>
  </w:footnote>
  <w:footnote w:type="continuationSeparator" w:id="0">
    <w:p w:rsidR="00DC7942" w:rsidRDefault="00DC7942" w:rsidP="00DC7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942" w:rsidRPr="00DC7942" w:rsidRDefault="00DC7942" w:rsidP="00DC79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942" w:rsidRPr="00DC7942" w:rsidRDefault="00DC7942" w:rsidP="00DC79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942" w:rsidRPr="00DC7942" w:rsidRDefault="00DC7942" w:rsidP="00DC79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45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D7C93"/>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4452"/>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C7942"/>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6C7D5-7401-4650-9911-2C7C68D5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942"/>
    <w:pPr>
      <w:tabs>
        <w:tab w:val="clear" w:pos="720"/>
        <w:tab w:val="center" w:pos="4680"/>
        <w:tab w:val="right" w:pos="9360"/>
      </w:tabs>
    </w:pPr>
  </w:style>
  <w:style w:type="character" w:customStyle="1" w:styleId="HeaderChar">
    <w:name w:val="Header Char"/>
    <w:basedOn w:val="DefaultParagraphFont"/>
    <w:link w:val="Header"/>
    <w:uiPriority w:val="99"/>
    <w:rsid w:val="00DC7942"/>
    <w:rPr>
      <w:rFonts w:cs="Times New Roman"/>
    </w:rPr>
  </w:style>
  <w:style w:type="paragraph" w:styleId="Footer">
    <w:name w:val="footer"/>
    <w:basedOn w:val="Normal"/>
    <w:link w:val="FooterChar"/>
    <w:uiPriority w:val="99"/>
    <w:unhideWhenUsed/>
    <w:rsid w:val="00DC7942"/>
    <w:pPr>
      <w:tabs>
        <w:tab w:val="clear" w:pos="720"/>
        <w:tab w:val="center" w:pos="4680"/>
        <w:tab w:val="right" w:pos="9360"/>
      </w:tabs>
    </w:pPr>
  </w:style>
  <w:style w:type="character" w:customStyle="1" w:styleId="FooterChar">
    <w:name w:val="Footer Char"/>
    <w:basedOn w:val="DefaultParagraphFont"/>
    <w:link w:val="Footer"/>
    <w:uiPriority w:val="99"/>
    <w:rsid w:val="00DC7942"/>
    <w:rPr>
      <w:rFonts w:cs="Times New Roman"/>
    </w:rPr>
  </w:style>
  <w:style w:type="character" w:styleId="Hyperlink">
    <w:name w:val="Hyperlink"/>
    <w:basedOn w:val="DefaultParagraphFont"/>
    <w:uiPriority w:val="99"/>
    <w:semiHidden/>
    <w:rsid w:val="003D7C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553</Words>
  <Characters>3154</Characters>
  <Application>Microsoft Office Word</Application>
  <DocSecurity>0</DocSecurity>
  <Lines>26</Lines>
  <Paragraphs>7</Paragraphs>
  <ScaleCrop>false</ScaleCrop>
  <Company>Legislative Services Agency (LSA)</Company>
  <LinksUpToDate>false</LinksUpToDate>
  <CharactersWithSpaces>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