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E6E" w:rsidRPr="002974FF" w:rsidRDefault="00072E6E">
      <w:pPr>
        <w:jc w:val="center"/>
        <w:rPr>
          <w:szCs w:val="22"/>
        </w:rPr>
      </w:pPr>
      <w:r w:rsidRPr="002974FF">
        <w:rPr>
          <w:szCs w:val="22"/>
        </w:rPr>
        <w:t>DISCLAIMER</w:t>
      </w:r>
    </w:p>
    <w:p w:rsidR="00072E6E" w:rsidRPr="002974FF" w:rsidRDefault="00072E6E">
      <w:pPr>
        <w:rPr>
          <w:szCs w:val="22"/>
        </w:rPr>
      </w:pPr>
    </w:p>
    <w:p w:rsidR="00072E6E" w:rsidRDefault="00072E6E" w:rsidP="00D86E37">
      <w:pPr>
        <w:jc w:val="both"/>
      </w:pPr>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072E6E" w:rsidRDefault="00072E6E" w:rsidP="00D86E37"/>
    <w:p w:rsidR="00072E6E" w:rsidRDefault="00072E6E" w:rsidP="00D86E3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72E6E" w:rsidRDefault="00072E6E" w:rsidP="00D86E37"/>
    <w:p w:rsidR="00072E6E" w:rsidRDefault="00072E6E" w:rsidP="00D86E37">
      <w:pPr>
        <w:jc w:val="both"/>
      </w:pPr>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72E6E" w:rsidRDefault="00072E6E" w:rsidP="00D86E37"/>
    <w:p w:rsidR="00072E6E" w:rsidRDefault="00072E6E" w:rsidP="00D86E37">
      <w:pPr>
        <w:jc w:val="both"/>
      </w:pPr>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072E6E" w:rsidRDefault="00072E6E">
      <w:r>
        <w:br w:type="page"/>
      </w:r>
    </w:p>
    <w:p w:rsid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940EA">
        <w:t>CHAPTER 27</w:t>
      </w:r>
    </w:p>
    <w:p w:rsid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40EA">
        <w:t>County Boards of Registration and Election Commissions [Repealed]</w:t>
      </w:r>
    </w:p>
    <w:p w:rsid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15AC1" w:rsidRPr="004940EA">
        <w:t xml:space="preserve"> 1</w:t>
      </w:r>
    </w:p>
    <w:p w:rsidR="004940EA" w:rsidRP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940EA">
        <w:t>General Provisions [Repealed]</w:t>
      </w:r>
    </w:p>
    <w:p w:rsidR="004940EA" w:rsidRP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rPr>
          <w:b/>
        </w:rPr>
        <w:t xml:space="preserve">SECTION </w:t>
      </w:r>
      <w:r w:rsidR="00715AC1" w:rsidRPr="004940EA">
        <w:rPr>
          <w:b/>
        </w:rPr>
        <w:t>7</w:t>
      </w:r>
      <w:r w:rsidRPr="004940EA">
        <w:rPr>
          <w:b/>
        </w:rPr>
        <w:noBreakHyphen/>
      </w:r>
      <w:r w:rsidR="00715AC1" w:rsidRPr="004940EA">
        <w:rPr>
          <w:b/>
        </w:rPr>
        <w:t>27</w:t>
      </w:r>
      <w:r w:rsidRPr="004940EA">
        <w:rPr>
          <w:b/>
        </w:rPr>
        <w:noBreakHyphen/>
      </w:r>
      <w:r w:rsidR="00715AC1" w:rsidRPr="004940EA">
        <w:rPr>
          <w:b/>
        </w:rPr>
        <w:t>110.</w:t>
      </w:r>
      <w:r w:rsidR="00715AC1" w:rsidRPr="004940EA">
        <w:t xml:space="preserve"> Repealed by 2014 Act No. 196, </w:t>
      </w:r>
      <w:r w:rsidRPr="004940EA">
        <w:t xml:space="preserve">Section </w:t>
      </w:r>
      <w:r w:rsidR="00715AC1" w:rsidRPr="004940EA">
        <w:t>7, eff June 2, 2014.</w:t>
      </w:r>
    </w:p>
    <w:p w:rsid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t>Editor</w:t>
      </w:r>
      <w:r w:rsidR="004940EA" w:rsidRPr="004940EA">
        <w:t>’</w:t>
      </w:r>
      <w:r w:rsidRPr="004940EA">
        <w:t>s Note</w:t>
      </w:r>
    </w:p>
    <w:p w:rsidR="004940EA" w:rsidRP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40EA">
        <w:t xml:space="preserve">Former </w:t>
      </w:r>
      <w:r w:rsidR="004940EA" w:rsidRPr="004940EA">
        <w:t xml:space="preserve">Section </w:t>
      </w:r>
      <w:r w:rsidRPr="004940EA">
        <w:t>7</w:t>
      </w:r>
      <w:r w:rsidR="004940EA" w:rsidRPr="004940EA">
        <w:noBreakHyphen/>
      </w:r>
      <w:r w:rsidRPr="004940EA">
        <w:t>27</w:t>
      </w:r>
      <w:r w:rsidR="004940EA" w:rsidRPr="004940EA">
        <w:noBreakHyphen/>
      </w:r>
      <w:r w:rsidRPr="004940EA">
        <w:t xml:space="preserve">110 was titled Appointment of members of boards and commissions and was derived from 2008 Act No. 312, </w:t>
      </w:r>
      <w:r w:rsidR="004940EA" w:rsidRPr="004940EA">
        <w:t xml:space="preserve">Section </w:t>
      </w:r>
      <w:r w:rsidRPr="004940EA">
        <w:t>1, eff upon approval (became law without the Governor</w:t>
      </w:r>
      <w:r w:rsidR="004940EA" w:rsidRPr="004940EA">
        <w:t>’</w:t>
      </w:r>
      <w:r w:rsidRPr="004940EA">
        <w:t>s signature on June 12, 2008).</w:t>
      </w:r>
    </w:p>
    <w:p w:rsidR="004940EA" w:rsidRP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rPr>
          <w:b/>
        </w:rPr>
        <w:t xml:space="preserve">SECTION </w:t>
      </w:r>
      <w:r w:rsidR="00715AC1" w:rsidRPr="004940EA">
        <w:rPr>
          <w:b/>
        </w:rPr>
        <w:t>7</w:t>
      </w:r>
      <w:r w:rsidRPr="004940EA">
        <w:rPr>
          <w:b/>
        </w:rPr>
        <w:noBreakHyphen/>
      </w:r>
      <w:r w:rsidR="00715AC1" w:rsidRPr="004940EA">
        <w:rPr>
          <w:b/>
        </w:rPr>
        <w:t>27</w:t>
      </w:r>
      <w:r w:rsidRPr="004940EA">
        <w:rPr>
          <w:b/>
        </w:rPr>
        <w:noBreakHyphen/>
      </w:r>
      <w:r w:rsidR="00715AC1" w:rsidRPr="004940EA">
        <w:rPr>
          <w:b/>
        </w:rPr>
        <w:t>120.</w:t>
      </w:r>
      <w:r w:rsidR="00715AC1" w:rsidRPr="004940EA">
        <w:t xml:space="preserve"> Repealed by 2014 Act No. 196, </w:t>
      </w:r>
      <w:r w:rsidRPr="004940EA">
        <w:t xml:space="preserve">Section </w:t>
      </w:r>
      <w:r w:rsidR="00715AC1" w:rsidRPr="004940EA">
        <w:t>7, eff June 2, 2014.</w:t>
      </w:r>
    </w:p>
    <w:p w:rsid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t>Editor</w:t>
      </w:r>
      <w:r w:rsidR="004940EA" w:rsidRPr="004940EA">
        <w:t>’</w:t>
      </w:r>
      <w:r w:rsidRPr="004940EA">
        <w:t>s Note</w:t>
      </w:r>
    </w:p>
    <w:p w:rsidR="004940EA" w:rsidRP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40EA">
        <w:t xml:space="preserve">Former </w:t>
      </w:r>
      <w:r w:rsidR="004940EA" w:rsidRPr="004940EA">
        <w:t xml:space="preserve">Section </w:t>
      </w:r>
      <w:r w:rsidRPr="004940EA">
        <w:t>7</w:t>
      </w:r>
      <w:r w:rsidR="004940EA" w:rsidRPr="004940EA">
        <w:noBreakHyphen/>
      </w:r>
      <w:r w:rsidRPr="004940EA">
        <w:t>27</w:t>
      </w:r>
      <w:r w:rsidR="004940EA" w:rsidRPr="004940EA">
        <w:noBreakHyphen/>
      </w:r>
      <w:r w:rsidRPr="004940EA">
        <w:t xml:space="preserve">120 was titled Codification; purpose and was derived from 2008 Act No. 312, </w:t>
      </w:r>
      <w:r w:rsidR="004940EA" w:rsidRPr="004940EA">
        <w:t xml:space="preserve">Section </w:t>
      </w:r>
      <w:r w:rsidRPr="004940EA">
        <w:t>1, eff upon approval (became law without the Governor</w:t>
      </w:r>
      <w:r w:rsidR="004940EA" w:rsidRPr="004940EA">
        <w:t>’</w:t>
      </w:r>
      <w:r w:rsidRPr="004940EA">
        <w:t>s signature on June 12, 2008).</w:t>
      </w:r>
    </w:p>
    <w:p w:rsidR="004940EA" w:rsidRP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rPr>
          <w:b/>
        </w:rPr>
        <w:t xml:space="preserve">SECTION </w:t>
      </w:r>
      <w:r w:rsidR="00715AC1" w:rsidRPr="004940EA">
        <w:rPr>
          <w:b/>
        </w:rPr>
        <w:t>7</w:t>
      </w:r>
      <w:r w:rsidRPr="004940EA">
        <w:rPr>
          <w:b/>
        </w:rPr>
        <w:noBreakHyphen/>
      </w:r>
      <w:r w:rsidR="00715AC1" w:rsidRPr="004940EA">
        <w:rPr>
          <w:b/>
        </w:rPr>
        <w:t>27</w:t>
      </w:r>
      <w:r w:rsidRPr="004940EA">
        <w:rPr>
          <w:b/>
        </w:rPr>
        <w:noBreakHyphen/>
      </w:r>
      <w:r w:rsidR="00715AC1" w:rsidRPr="004940EA">
        <w:rPr>
          <w:b/>
        </w:rPr>
        <w:t>130.</w:t>
      </w:r>
      <w:r w:rsidR="00715AC1" w:rsidRPr="004940EA">
        <w:t xml:space="preserve"> Repealed by 2014 Act No. 196, </w:t>
      </w:r>
      <w:r w:rsidRPr="004940EA">
        <w:t xml:space="preserve">Section </w:t>
      </w:r>
      <w:r w:rsidR="00715AC1" w:rsidRPr="004940EA">
        <w:t>7, eff June 2, 2014.</w:t>
      </w:r>
    </w:p>
    <w:p w:rsid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t>Editor</w:t>
      </w:r>
      <w:r w:rsidR="004940EA" w:rsidRPr="004940EA">
        <w:t>’</w:t>
      </w:r>
      <w:r w:rsidRPr="004940EA">
        <w:t>s Note</w:t>
      </w:r>
    </w:p>
    <w:p w:rsid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t xml:space="preserve">Former </w:t>
      </w:r>
      <w:r w:rsidR="004940EA" w:rsidRPr="004940EA">
        <w:t xml:space="preserve">Section </w:t>
      </w:r>
      <w:r w:rsidRPr="004940EA">
        <w:t>7</w:t>
      </w:r>
      <w:r w:rsidR="004940EA" w:rsidRPr="004940EA">
        <w:noBreakHyphen/>
      </w:r>
      <w:r w:rsidRPr="004940EA">
        <w:t>27</w:t>
      </w:r>
      <w:r w:rsidR="004940EA" w:rsidRPr="004940EA">
        <w:noBreakHyphen/>
      </w:r>
      <w:r w:rsidRPr="004940EA">
        <w:t xml:space="preserve">130 was titled Effect of codification and was derived from 2008 Act No. 312, </w:t>
      </w:r>
      <w:r w:rsidR="004940EA" w:rsidRPr="004940EA">
        <w:t xml:space="preserve">Section </w:t>
      </w:r>
      <w:r w:rsidRPr="004940EA">
        <w:t>1, eff upon approval (became law without the Governor</w:t>
      </w:r>
      <w:r w:rsidR="004940EA" w:rsidRPr="004940EA">
        <w:t>’</w:t>
      </w:r>
      <w:r w:rsidRPr="004940EA">
        <w:t>s signature on June 12, 2008).</w:t>
      </w:r>
    </w:p>
    <w:p w:rsid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15AC1" w:rsidRPr="004940EA">
        <w:t xml:space="preserve"> 2</w:t>
      </w:r>
    </w:p>
    <w:p w:rsidR="004940EA" w:rsidRP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940EA">
        <w:t>Codification of County Boards of Registration and Election Commissions [Repealed]</w:t>
      </w:r>
    </w:p>
    <w:p w:rsidR="004940EA" w:rsidRP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rPr>
          <w:b/>
        </w:rPr>
        <w:t xml:space="preserve">SECTION </w:t>
      </w:r>
      <w:r w:rsidR="00715AC1" w:rsidRPr="004940EA">
        <w:rPr>
          <w:b/>
        </w:rPr>
        <w:t>7</w:t>
      </w:r>
      <w:r w:rsidRPr="004940EA">
        <w:rPr>
          <w:b/>
        </w:rPr>
        <w:noBreakHyphen/>
      </w:r>
      <w:r w:rsidR="00715AC1" w:rsidRPr="004940EA">
        <w:rPr>
          <w:b/>
        </w:rPr>
        <w:t>27</w:t>
      </w:r>
      <w:r w:rsidRPr="004940EA">
        <w:rPr>
          <w:b/>
        </w:rPr>
        <w:noBreakHyphen/>
      </w:r>
      <w:r w:rsidR="00715AC1" w:rsidRPr="004940EA">
        <w:rPr>
          <w:b/>
        </w:rPr>
        <w:t>210.</w:t>
      </w:r>
      <w:r w:rsidR="00715AC1" w:rsidRPr="004940EA">
        <w:t xml:space="preserve"> Repealed by 2014 Act No. 196, </w:t>
      </w:r>
      <w:r w:rsidRPr="004940EA">
        <w:t xml:space="preserve">Section </w:t>
      </w:r>
      <w:r w:rsidR="00715AC1" w:rsidRPr="004940EA">
        <w:t>7, eff June 2, 2014.</w:t>
      </w:r>
    </w:p>
    <w:p w:rsid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t>Editor</w:t>
      </w:r>
      <w:r w:rsidR="004940EA" w:rsidRPr="004940EA">
        <w:t>’</w:t>
      </w:r>
      <w:r w:rsidRPr="004940EA">
        <w:t>s Note</w:t>
      </w:r>
    </w:p>
    <w:p w:rsidR="004940EA" w:rsidRP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40EA">
        <w:t xml:space="preserve">Former </w:t>
      </w:r>
      <w:r w:rsidR="004940EA" w:rsidRPr="004940EA">
        <w:t xml:space="preserve">Section </w:t>
      </w:r>
      <w:r w:rsidRPr="004940EA">
        <w:t>7</w:t>
      </w:r>
      <w:r w:rsidR="004940EA" w:rsidRPr="004940EA">
        <w:noBreakHyphen/>
      </w:r>
      <w:r w:rsidRPr="004940EA">
        <w:t>27</w:t>
      </w:r>
      <w:r w:rsidR="004940EA" w:rsidRPr="004940EA">
        <w:noBreakHyphen/>
      </w:r>
      <w:r w:rsidRPr="004940EA">
        <w:t xml:space="preserve">210 was titled Registration and Elections Commission for Abbeville County and was derived from 2008 Act No. 312, </w:t>
      </w:r>
      <w:r w:rsidR="004940EA" w:rsidRPr="004940EA">
        <w:t xml:space="preserve">Section </w:t>
      </w:r>
      <w:r w:rsidRPr="004940EA">
        <w:t>1, eff upon approval (became law without the Governor</w:t>
      </w:r>
      <w:r w:rsidR="004940EA" w:rsidRPr="004940EA">
        <w:t>’</w:t>
      </w:r>
      <w:r w:rsidRPr="004940EA">
        <w:t>s signature on June 12, 2008).</w:t>
      </w:r>
    </w:p>
    <w:p w:rsidR="004940EA" w:rsidRP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rPr>
          <w:b/>
        </w:rPr>
        <w:t xml:space="preserve">SECTION </w:t>
      </w:r>
      <w:r w:rsidR="00715AC1" w:rsidRPr="004940EA">
        <w:rPr>
          <w:b/>
        </w:rPr>
        <w:t>7</w:t>
      </w:r>
      <w:r w:rsidRPr="004940EA">
        <w:rPr>
          <w:b/>
        </w:rPr>
        <w:noBreakHyphen/>
      </w:r>
      <w:r w:rsidR="00715AC1" w:rsidRPr="004940EA">
        <w:rPr>
          <w:b/>
        </w:rPr>
        <w:t>27</w:t>
      </w:r>
      <w:r w:rsidRPr="004940EA">
        <w:rPr>
          <w:b/>
        </w:rPr>
        <w:noBreakHyphen/>
      </w:r>
      <w:r w:rsidR="00715AC1" w:rsidRPr="004940EA">
        <w:rPr>
          <w:b/>
        </w:rPr>
        <w:t>215.</w:t>
      </w:r>
      <w:r w:rsidR="00715AC1" w:rsidRPr="004940EA">
        <w:t xml:space="preserve"> Repealed by 2014 Act No. 196, </w:t>
      </w:r>
      <w:r w:rsidRPr="004940EA">
        <w:t xml:space="preserve">Section </w:t>
      </w:r>
      <w:r w:rsidR="00715AC1" w:rsidRPr="004940EA">
        <w:t>7, eff June 2, 2014.</w:t>
      </w:r>
    </w:p>
    <w:p w:rsid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t>Editor</w:t>
      </w:r>
      <w:r w:rsidR="004940EA" w:rsidRPr="004940EA">
        <w:t>’</w:t>
      </w:r>
      <w:r w:rsidRPr="004940EA">
        <w:t>s Note</w:t>
      </w:r>
    </w:p>
    <w:p w:rsidR="004940EA" w:rsidRP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40EA">
        <w:t xml:space="preserve">Former </w:t>
      </w:r>
      <w:r w:rsidR="004940EA" w:rsidRPr="004940EA">
        <w:t xml:space="preserve">Section </w:t>
      </w:r>
      <w:r w:rsidRPr="004940EA">
        <w:t>7</w:t>
      </w:r>
      <w:r w:rsidR="004940EA" w:rsidRPr="004940EA">
        <w:noBreakHyphen/>
      </w:r>
      <w:r w:rsidRPr="004940EA">
        <w:t>27</w:t>
      </w:r>
      <w:r w:rsidR="004940EA" w:rsidRPr="004940EA">
        <w:noBreakHyphen/>
      </w:r>
      <w:r w:rsidRPr="004940EA">
        <w:t xml:space="preserve">215 was titled Registration and Elections Commission for Aiken County and was derived from 2008 Act No. 312, </w:t>
      </w:r>
      <w:r w:rsidR="004940EA" w:rsidRPr="004940EA">
        <w:t xml:space="preserve">Section </w:t>
      </w:r>
      <w:r w:rsidRPr="004940EA">
        <w:t>1, eff upon approval (became law without the Governor</w:t>
      </w:r>
      <w:r w:rsidR="004940EA" w:rsidRPr="004940EA">
        <w:t>’</w:t>
      </w:r>
      <w:r w:rsidRPr="004940EA">
        <w:t>s signature on June 12, 2008).</w:t>
      </w:r>
    </w:p>
    <w:p w:rsidR="004940EA" w:rsidRP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rPr>
          <w:b/>
        </w:rPr>
        <w:t xml:space="preserve">SECTION </w:t>
      </w:r>
      <w:r w:rsidR="00715AC1" w:rsidRPr="004940EA">
        <w:rPr>
          <w:b/>
        </w:rPr>
        <w:t>7</w:t>
      </w:r>
      <w:r w:rsidRPr="004940EA">
        <w:rPr>
          <w:b/>
        </w:rPr>
        <w:noBreakHyphen/>
      </w:r>
      <w:r w:rsidR="00715AC1" w:rsidRPr="004940EA">
        <w:rPr>
          <w:b/>
        </w:rPr>
        <w:t>27</w:t>
      </w:r>
      <w:r w:rsidRPr="004940EA">
        <w:rPr>
          <w:b/>
        </w:rPr>
        <w:noBreakHyphen/>
      </w:r>
      <w:r w:rsidR="00715AC1" w:rsidRPr="004940EA">
        <w:rPr>
          <w:b/>
        </w:rPr>
        <w:t>220.</w:t>
      </w:r>
      <w:r w:rsidR="00715AC1" w:rsidRPr="004940EA">
        <w:t xml:space="preserve"> Repealed by 2014 Act No. 196, </w:t>
      </w:r>
      <w:r w:rsidRPr="004940EA">
        <w:t xml:space="preserve">Section </w:t>
      </w:r>
      <w:r w:rsidR="00715AC1" w:rsidRPr="004940EA">
        <w:t>7, eff June 2, 2014.</w:t>
      </w:r>
    </w:p>
    <w:p w:rsid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t>Editor</w:t>
      </w:r>
      <w:r w:rsidR="004940EA" w:rsidRPr="004940EA">
        <w:t>’</w:t>
      </w:r>
      <w:r w:rsidRPr="004940EA">
        <w:t>s Note</w:t>
      </w:r>
    </w:p>
    <w:p w:rsidR="004940EA" w:rsidRP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40EA">
        <w:t xml:space="preserve">Former </w:t>
      </w:r>
      <w:r w:rsidR="004940EA" w:rsidRPr="004940EA">
        <w:t xml:space="preserve">Section </w:t>
      </w:r>
      <w:r w:rsidRPr="004940EA">
        <w:t>7</w:t>
      </w:r>
      <w:r w:rsidR="004940EA" w:rsidRPr="004940EA">
        <w:noBreakHyphen/>
      </w:r>
      <w:r w:rsidRPr="004940EA">
        <w:t>27</w:t>
      </w:r>
      <w:r w:rsidR="004940EA" w:rsidRPr="004940EA">
        <w:noBreakHyphen/>
      </w:r>
      <w:r w:rsidRPr="004940EA">
        <w:t xml:space="preserve">220 was titled Registration and Elections Commission for Allendale County and was derived from 2008 Act No. 312, </w:t>
      </w:r>
      <w:r w:rsidR="004940EA" w:rsidRPr="004940EA">
        <w:t xml:space="preserve">Section </w:t>
      </w:r>
      <w:r w:rsidRPr="004940EA">
        <w:t>1, eff upon approval (became law without the Governor</w:t>
      </w:r>
      <w:r w:rsidR="004940EA" w:rsidRPr="004940EA">
        <w:t>’</w:t>
      </w:r>
      <w:r w:rsidRPr="004940EA">
        <w:t>s signature on June 12, 2008).</w:t>
      </w:r>
    </w:p>
    <w:p w:rsidR="004940EA" w:rsidRP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rPr>
          <w:b/>
        </w:rPr>
        <w:t xml:space="preserve">SECTION </w:t>
      </w:r>
      <w:r w:rsidR="00715AC1" w:rsidRPr="004940EA">
        <w:rPr>
          <w:b/>
        </w:rPr>
        <w:t>7</w:t>
      </w:r>
      <w:r w:rsidRPr="004940EA">
        <w:rPr>
          <w:b/>
        </w:rPr>
        <w:noBreakHyphen/>
      </w:r>
      <w:r w:rsidR="00715AC1" w:rsidRPr="004940EA">
        <w:rPr>
          <w:b/>
        </w:rPr>
        <w:t>27</w:t>
      </w:r>
      <w:r w:rsidRPr="004940EA">
        <w:rPr>
          <w:b/>
        </w:rPr>
        <w:noBreakHyphen/>
      </w:r>
      <w:r w:rsidR="00715AC1" w:rsidRPr="004940EA">
        <w:rPr>
          <w:b/>
        </w:rPr>
        <w:t>225.</w:t>
      </w:r>
      <w:r w:rsidR="00715AC1" w:rsidRPr="004940EA">
        <w:t xml:space="preserve"> Repealed by 2014 Act No. 196, </w:t>
      </w:r>
      <w:r w:rsidRPr="004940EA">
        <w:t xml:space="preserve">Section </w:t>
      </w:r>
      <w:r w:rsidR="00715AC1" w:rsidRPr="004940EA">
        <w:t>7, eff June 2, 2014.</w:t>
      </w:r>
    </w:p>
    <w:p w:rsid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t>Editor</w:t>
      </w:r>
      <w:r w:rsidR="004940EA" w:rsidRPr="004940EA">
        <w:t>’</w:t>
      </w:r>
      <w:r w:rsidRPr="004940EA">
        <w:t>s Note</w:t>
      </w:r>
    </w:p>
    <w:p w:rsidR="004940EA" w:rsidRP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40EA">
        <w:t xml:space="preserve">Former </w:t>
      </w:r>
      <w:r w:rsidR="004940EA" w:rsidRPr="004940EA">
        <w:t xml:space="preserve">Section </w:t>
      </w:r>
      <w:r w:rsidRPr="004940EA">
        <w:t>7</w:t>
      </w:r>
      <w:r w:rsidR="004940EA" w:rsidRPr="004940EA">
        <w:noBreakHyphen/>
      </w:r>
      <w:r w:rsidRPr="004940EA">
        <w:t>27</w:t>
      </w:r>
      <w:r w:rsidR="004940EA" w:rsidRPr="004940EA">
        <w:noBreakHyphen/>
      </w:r>
      <w:r w:rsidRPr="004940EA">
        <w:t xml:space="preserve">225 was titled Registration and Elections Commission for Anderson County and was derived from 2008 Act No. 312, </w:t>
      </w:r>
      <w:r w:rsidR="004940EA" w:rsidRPr="004940EA">
        <w:t xml:space="preserve">Section </w:t>
      </w:r>
      <w:r w:rsidRPr="004940EA">
        <w:t>1, eff upon approval (became law without the Governor</w:t>
      </w:r>
      <w:r w:rsidR="004940EA" w:rsidRPr="004940EA">
        <w:t>’</w:t>
      </w:r>
      <w:r w:rsidRPr="004940EA">
        <w:t>s signature on June 12, 2008).</w:t>
      </w:r>
    </w:p>
    <w:p w:rsidR="004940EA" w:rsidRP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rPr>
          <w:b/>
        </w:rPr>
        <w:t xml:space="preserve">SECTION </w:t>
      </w:r>
      <w:r w:rsidR="00715AC1" w:rsidRPr="004940EA">
        <w:rPr>
          <w:b/>
        </w:rPr>
        <w:t>7</w:t>
      </w:r>
      <w:r w:rsidRPr="004940EA">
        <w:rPr>
          <w:b/>
        </w:rPr>
        <w:noBreakHyphen/>
      </w:r>
      <w:r w:rsidR="00715AC1" w:rsidRPr="004940EA">
        <w:rPr>
          <w:b/>
        </w:rPr>
        <w:t>27</w:t>
      </w:r>
      <w:r w:rsidRPr="004940EA">
        <w:rPr>
          <w:b/>
        </w:rPr>
        <w:noBreakHyphen/>
      </w:r>
      <w:r w:rsidR="00715AC1" w:rsidRPr="004940EA">
        <w:rPr>
          <w:b/>
        </w:rPr>
        <w:t>230.</w:t>
      </w:r>
      <w:r w:rsidR="00715AC1" w:rsidRPr="004940EA">
        <w:t xml:space="preserve"> Repealed by 2014 Act No. 196, </w:t>
      </w:r>
      <w:r w:rsidRPr="004940EA">
        <w:t xml:space="preserve">Section </w:t>
      </w:r>
      <w:r w:rsidR="00715AC1" w:rsidRPr="004940EA">
        <w:t>7, eff June 2, 2014.</w:t>
      </w:r>
    </w:p>
    <w:p w:rsid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t>Editor</w:t>
      </w:r>
      <w:r w:rsidR="004940EA" w:rsidRPr="004940EA">
        <w:t>’</w:t>
      </w:r>
      <w:r w:rsidRPr="004940EA">
        <w:t>s Note</w:t>
      </w:r>
    </w:p>
    <w:p w:rsidR="004940EA" w:rsidRP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40EA">
        <w:lastRenderedPageBreak/>
        <w:t xml:space="preserve">Former </w:t>
      </w:r>
      <w:r w:rsidR="004940EA" w:rsidRPr="004940EA">
        <w:t xml:space="preserve">Section </w:t>
      </w:r>
      <w:r w:rsidRPr="004940EA">
        <w:t>7</w:t>
      </w:r>
      <w:r w:rsidR="004940EA" w:rsidRPr="004940EA">
        <w:noBreakHyphen/>
      </w:r>
      <w:r w:rsidRPr="004940EA">
        <w:t>27</w:t>
      </w:r>
      <w:r w:rsidR="004940EA" w:rsidRPr="004940EA">
        <w:noBreakHyphen/>
      </w:r>
      <w:r w:rsidRPr="004940EA">
        <w:t xml:space="preserve">230 was titled Registration and Elections Commission for Bamberg County and was derived from 2008 Act No. 312, </w:t>
      </w:r>
      <w:r w:rsidR="004940EA" w:rsidRPr="004940EA">
        <w:t xml:space="preserve">Section </w:t>
      </w:r>
      <w:r w:rsidRPr="004940EA">
        <w:t>1, eff upon approval (became law without the Governor</w:t>
      </w:r>
      <w:r w:rsidR="004940EA" w:rsidRPr="004940EA">
        <w:t>’</w:t>
      </w:r>
      <w:r w:rsidRPr="004940EA">
        <w:t>s signature on June 12, 2008).</w:t>
      </w:r>
    </w:p>
    <w:p w:rsidR="004940EA" w:rsidRP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rPr>
          <w:b/>
        </w:rPr>
        <w:t xml:space="preserve">SECTION </w:t>
      </w:r>
      <w:r w:rsidR="00715AC1" w:rsidRPr="004940EA">
        <w:rPr>
          <w:b/>
        </w:rPr>
        <w:t>7</w:t>
      </w:r>
      <w:r w:rsidRPr="004940EA">
        <w:rPr>
          <w:b/>
        </w:rPr>
        <w:noBreakHyphen/>
      </w:r>
      <w:r w:rsidR="00715AC1" w:rsidRPr="004940EA">
        <w:rPr>
          <w:b/>
        </w:rPr>
        <w:t>27</w:t>
      </w:r>
      <w:r w:rsidRPr="004940EA">
        <w:rPr>
          <w:b/>
        </w:rPr>
        <w:noBreakHyphen/>
      </w:r>
      <w:r w:rsidR="00715AC1" w:rsidRPr="004940EA">
        <w:rPr>
          <w:b/>
        </w:rPr>
        <w:t>235.</w:t>
      </w:r>
      <w:r w:rsidR="00715AC1" w:rsidRPr="004940EA">
        <w:t xml:space="preserve"> Repealed by 2014 Act No. 196, </w:t>
      </w:r>
      <w:r w:rsidRPr="004940EA">
        <w:t xml:space="preserve">Section </w:t>
      </w:r>
      <w:r w:rsidR="00715AC1" w:rsidRPr="004940EA">
        <w:t>7, eff June 2, 2014.</w:t>
      </w:r>
    </w:p>
    <w:p w:rsid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t>Editor</w:t>
      </w:r>
      <w:r w:rsidR="004940EA" w:rsidRPr="004940EA">
        <w:t>’</w:t>
      </w:r>
      <w:r w:rsidRPr="004940EA">
        <w:t>s Note</w:t>
      </w:r>
    </w:p>
    <w:p w:rsidR="004940EA" w:rsidRP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40EA">
        <w:t xml:space="preserve">Former </w:t>
      </w:r>
      <w:r w:rsidR="004940EA" w:rsidRPr="004940EA">
        <w:t xml:space="preserve">Section </w:t>
      </w:r>
      <w:r w:rsidRPr="004940EA">
        <w:t>7</w:t>
      </w:r>
      <w:r w:rsidR="004940EA" w:rsidRPr="004940EA">
        <w:noBreakHyphen/>
      </w:r>
      <w:r w:rsidRPr="004940EA">
        <w:t>27</w:t>
      </w:r>
      <w:r w:rsidR="004940EA" w:rsidRPr="004940EA">
        <w:noBreakHyphen/>
      </w:r>
      <w:r w:rsidRPr="004940EA">
        <w:t xml:space="preserve">235 was titled Barnwell County Board of Elections and Registration and was derived from 2008 Act No. 312, </w:t>
      </w:r>
      <w:r w:rsidR="004940EA" w:rsidRPr="004940EA">
        <w:t xml:space="preserve">Section </w:t>
      </w:r>
      <w:r w:rsidRPr="004940EA">
        <w:t>1, eff upon approval (became law without the Governor</w:t>
      </w:r>
      <w:r w:rsidR="004940EA" w:rsidRPr="004940EA">
        <w:t>’</w:t>
      </w:r>
      <w:r w:rsidRPr="004940EA">
        <w:t>s signature on June 12, 2008).</w:t>
      </w:r>
    </w:p>
    <w:p w:rsidR="004940EA" w:rsidRP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rPr>
          <w:b/>
        </w:rPr>
        <w:t xml:space="preserve">SECTION </w:t>
      </w:r>
      <w:r w:rsidR="00715AC1" w:rsidRPr="004940EA">
        <w:rPr>
          <w:b/>
        </w:rPr>
        <w:t>7</w:t>
      </w:r>
      <w:r w:rsidRPr="004940EA">
        <w:rPr>
          <w:b/>
        </w:rPr>
        <w:noBreakHyphen/>
      </w:r>
      <w:r w:rsidR="00715AC1" w:rsidRPr="004940EA">
        <w:rPr>
          <w:b/>
        </w:rPr>
        <w:t>27</w:t>
      </w:r>
      <w:r w:rsidRPr="004940EA">
        <w:rPr>
          <w:b/>
        </w:rPr>
        <w:noBreakHyphen/>
      </w:r>
      <w:r w:rsidR="00715AC1" w:rsidRPr="004940EA">
        <w:rPr>
          <w:b/>
        </w:rPr>
        <w:t>240.</w:t>
      </w:r>
      <w:r w:rsidR="00715AC1" w:rsidRPr="004940EA">
        <w:t xml:space="preserve"> Repealed by 2014 Act No. 196, </w:t>
      </w:r>
      <w:r w:rsidRPr="004940EA">
        <w:t xml:space="preserve">Section </w:t>
      </w:r>
      <w:r w:rsidR="00715AC1" w:rsidRPr="004940EA">
        <w:t>7, eff June 2, 2014.</w:t>
      </w:r>
    </w:p>
    <w:p w:rsid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t>Editor</w:t>
      </w:r>
      <w:r w:rsidR="004940EA" w:rsidRPr="004940EA">
        <w:t>’</w:t>
      </w:r>
      <w:r w:rsidRPr="004940EA">
        <w:t>s Note</w:t>
      </w:r>
    </w:p>
    <w:p w:rsidR="004940EA" w:rsidRP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40EA">
        <w:t xml:space="preserve">Former </w:t>
      </w:r>
      <w:r w:rsidR="004940EA" w:rsidRPr="004940EA">
        <w:t xml:space="preserve">Section </w:t>
      </w:r>
      <w:r w:rsidRPr="004940EA">
        <w:t>7</w:t>
      </w:r>
      <w:r w:rsidR="004940EA" w:rsidRPr="004940EA">
        <w:noBreakHyphen/>
      </w:r>
      <w:r w:rsidRPr="004940EA">
        <w:t>27</w:t>
      </w:r>
      <w:r w:rsidR="004940EA" w:rsidRPr="004940EA">
        <w:noBreakHyphen/>
      </w:r>
      <w:r w:rsidRPr="004940EA">
        <w:t xml:space="preserve">240 was titled Beaufort County Board of Elections and Registration and was derived from 2008 Act No. 312, </w:t>
      </w:r>
      <w:r w:rsidR="004940EA" w:rsidRPr="004940EA">
        <w:t xml:space="preserve">Section </w:t>
      </w:r>
      <w:r w:rsidRPr="004940EA">
        <w:t>1, eff upon approval (became law without the Governor</w:t>
      </w:r>
      <w:r w:rsidR="004940EA" w:rsidRPr="004940EA">
        <w:t>’</w:t>
      </w:r>
      <w:r w:rsidRPr="004940EA">
        <w:t xml:space="preserve">s signature on June 12, 2008); 2014 Act No. 174 (H.3939), </w:t>
      </w:r>
      <w:r w:rsidR="004940EA" w:rsidRPr="004940EA">
        <w:t xml:space="preserve">Section </w:t>
      </w:r>
      <w:r w:rsidRPr="004940EA">
        <w:t>1, eff May 16, 2014.</w:t>
      </w:r>
    </w:p>
    <w:p w:rsidR="004940EA" w:rsidRP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rPr>
          <w:b/>
        </w:rPr>
        <w:t xml:space="preserve">SECTION </w:t>
      </w:r>
      <w:r w:rsidR="00715AC1" w:rsidRPr="004940EA">
        <w:rPr>
          <w:b/>
        </w:rPr>
        <w:t>7</w:t>
      </w:r>
      <w:r w:rsidRPr="004940EA">
        <w:rPr>
          <w:b/>
        </w:rPr>
        <w:noBreakHyphen/>
      </w:r>
      <w:r w:rsidR="00715AC1" w:rsidRPr="004940EA">
        <w:rPr>
          <w:b/>
        </w:rPr>
        <w:t>27</w:t>
      </w:r>
      <w:r w:rsidRPr="004940EA">
        <w:rPr>
          <w:b/>
        </w:rPr>
        <w:noBreakHyphen/>
      </w:r>
      <w:r w:rsidR="00715AC1" w:rsidRPr="004940EA">
        <w:rPr>
          <w:b/>
        </w:rPr>
        <w:t>245.</w:t>
      </w:r>
      <w:r w:rsidR="00715AC1" w:rsidRPr="004940EA">
        <w:t xml:space="preserve"> Repealed by 2014 Act No. 196, </w:t>
      </w:r>
      <w:r w:rsidRPr="004940EA">
        <w:t xml:space="preserve">Section </w:t>
      </w:r>
      <w:r w:rsidR="00715AC1" w:rsidRPr="004940EA">
        <w:t>7, eff June 2, 2014.</w:t>
      </w:r>
    </w:p>
    <w:p w:rsid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t>Editor</w:t>
      </w:r>
      <w:r w:rsidR="004940EA" w:rsidRPr="004940EA">
        <w:t>’</w:t>
      </w:r>
      <w:r w:rsidRPr="004940EA">
        <w:t>s Note</w:t>
      </w:r>
    </w:p>
    <w:p w:rsidR="004940EA" w:rsidRP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40EA">
        <w:t xml:space="preserve">Former </w:t>
      </w:r>
      <w:r w:rsidR="004940EA" w:rsidRPr="004940EA">
        <w:t xml:space="preserve">Section </w:t>
      </w:r>
      <w:r w:rsidRPr="004940EA">
        <w:t>7</w:t>
      </w:r>
      <w:r w:rsidR="004940EA" w:rsidRPr="004940EA">
        <w:noBreakHyphen/>
      </w:r>
      <w:r w:rsidRPr="004940EA">
        <w:t>27</w:t>
      </w:r>
      <w:r w:rsidR="004940EA" w:rsidRPr="004940EA">
        <w:noBreakHyphen/>
      </w:r>
      <w:r w:rsidRPr="004940EA">
        <w:t xml:space="preserve">245 was titled Board of Elections and Voter Registration of Berkeley County and was derived from 2008 Act No. 312, </w:t>
      </w:r>
      <w:r w:rsidR="004940EA" w:rsidRPr="004940EA">
        <w:t xml:space="preserve">Section </w:t>
      </w:r>
      <w:r w:rsidRPr="004940EA">
        <w:t>1, eff upon approval (became law without the Governor</w:t>
      </w:r>
      <w:r w:rsidR="004940EA" w:rsidRPr="004940EA">
        <w:t>’</w:t>
      </w:r>
      <w:r w:rsidRPr="004940EA">
        <w:t>s signature on June 12, 2008).</w:t>
      </w:r>
    </w:p>
    <w:p w:rsidR="004940EA" w:rsidRP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rPr>
          <w:b/>
        </w:rPr>
        <w:t xml:space="preserve">SECTION </w:t>
      </w:r>
      <w:r w:rsidR="00715AC1" w:rsidRPr="004940EA">
        <w:rPr>
          <w:b/>
        </w:rPr>
        <w:t>7</w:t>
      </w:r>
      <w:r w:rsidRPr="004940EA">
        <w:rPr>
          <w:b/>
        </w:rPr>
        <w:noBreakHyphen/>
      </w:r>
      <w:r w:rsidR="00715AC1" w:rsidRPr="004940EA">
        <w:rPr>
          <w:b/>
        </w:rPr>
        <w:t>27</w:t>
      </w:r>
      <w:r w:rsidRPr="004940EA">
        <w:rPr>
          <w:b/>
        </w:rPr>
        <w:noBreakHyphen/>
      </w:r>
      <w:r w:rsidR="00715AC1" w:rsidRPr="004940EA">
        <w:rPr>
          <w:b/>
        </w:rPr>
        <w:t>250.</w:t>
      </w:r>
      <w:r w:rsidR="00715AC1" w:rsidRPr="004940EA">
        <w:t xml:space="preserve"> Repealed by 2014 Act No. 196, </w:t>
      </w:r>
      <w:r w:rsidRPr="004940EA">
        <w:t xml:space="preserve">Section </w:t>
      </w:r>
      <w:r w:rsidR="00715AC1" w:rsidRPr="004940EA">
        <w:t>7, eff June 2, 2014.</w:t>
      </w:r>
    </w:p>
    <w:p w:rsid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t>Editor</w:t>
      </w:r>
      <w:r w:rsidR="004940EA" w:rsidRPr="004940EA">
        <w:t>’</w:t>
      </w:r>
      <w:r w:rsidRPr="004940EA">
        <w:t>s Note</w:t>
      </w:r>
    </w:p>
    <w:p w:rsidR="004940EA" w:rsidRP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40EA">
        <w:t xml:space="preserve">Former </w:t>
      </w:r>
      <w:r w:rsidR="004940EA" w:rsidRPr="004940EA">
        <w:t xml:space="preserve">Section </w:t>
      </w:r>
      <w:r w:rsidRPr="004940EA">
        <w:t>7</w:t>
      </w:r>
      <w:r w:rsidR="004940EA" w:rsidRPr="004940EA">
        <w:noBreakHyphen/>
      </w:r>
      <w:r w:rsidRPr="004940EA">
        <w:t>27</w:t>
      </w:r>
      <w:r w:rsidR="004940EA" w:rsidRPr="004940EA">
        <w:noBreakHyphen/>
      </w:r>
      <w:r w:rsidRPr="004940EA">
        <w:t xml:space="preserve">250 was titled Calhoun County Board of Elections and Registration and was derived from 2008 Act No. 312, </w:t>
      </w:r>
      <w:r w:rsidR="004940EA" w:rsidRPr="004940EA">
        <w:t xml:space="preserve">Section </w:t>
      </w:r>
      <w:r w:rsidRPr="004940EA">
        <w:t>1, eff upon approval (became law without the Governor</w:t>
      </w:r>
      <w:r w:rsidR="004940EA" w:rsidRPr="004940EA">
        <w:t>’</w:t>
      </w:r>
      <w:r w:rsidRPr="004940EA">
        <w:t>s signature on June 12, 2008).</w:t>
      </w:r>
    </w:p>
    <w:p w:rsidR="004940EA" w:rsidRP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rPr>
          <w:b/>
        </w:rPr>
        <w:t xml:space="preserve">SECTION </w:t>
      </w:r>
      <w:r w:rsidR="00715AC1" w:rsidRPr="004940EA">
        <w:rPr>
          <w:b/>
        </w:rPr>
        <w:t>7</w:t>
      </w:r>
      <w:r w:rsidRPr="004940EA">
        <w:rPr>
          <w:b/>
        </w:rPr>
        <w:noBreakHyphen/>
      </w:r>
      <w:r w:rsidR="00715AC1" w:rsidRPr="004940EA">
        <w:rPr>
          <w:b/>
        </w:rPr>
        <w:t>27</w:t>
      </w:r>
      <w:r w:rsidRPr="004940EA">
        <w:rPr>
          <w:b/>
        </w:rPr>
        <w:noBreakHyphen/>
      </w:r>
      <w:r w:rsidR="00715AC1" w:rsidRPr="004940EA">
        <w:rPr>
          <w:b/>
        </w:rPr>
        <w:t>255.</w:t>
      </w:r>
      <w:r w:rsidR="00715AC1" w:rsidRPr="004940EA">
        <w:t xml:space="preserve"> Repealed by 2014 Act No. 196, </w:t>
      </w:r>
      <w:r w:rsidRPr="004940EA">
        <w:t xml:space="preserve">Section </w:t>
      </w:r>
      <w:r w:rsidR="00715AC1" w:rsidRPr="004940EA">
        <w:t>7, eff June 2, 2014.</w:t>
      </w:r>
    </w:p>
    <w:p w:rsid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t>Editor</w:t>
      </w:r>
      <w:r w:rsidR="004940EA" w:rsidRPr="004940EA">
        <w:t>’</w:t>
      </w:r>
      <w:r w:rsidRPr="004940EA">
        <w:t>s Note</w:t>
      </w:r>
    </w:p>
    <w:p w:rsidR="004940EA" w:rsidRP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40EA">
        <w:t xml:space="preserve">Former </w:t>
      </w:r>
      <w:r w:rsidR="004940EA" w:rsidRPr="004940EA">
        <w:t xml:space="preserve">Section </w:t>
      </w:r>
      <w:r w:rsidRPr="004940EA">
        <w:t>7</w:t>
      </w:r>
      <w:r w:rsidR="004940EA" w:rsidRPr="004940EA">
        <w:noBreakHyphen/>
      </w:r>
      <w:r w:rsidRPr="004940EA">
        <w:t>27</w:t>
      </w:r>
      <w:r w:rsidR="004940EA" w:rsidRPr="004940EA">
        <w:noBreakHyphen/>
      </w:r>
      <w:r w:rsidRPr="004940EA">
        <w:t xml:space="preserve">255 was titled Board of Elections and Voter Registration of Charleston County and was derived from 2008 Act No. 312, </w:t>
      </w:r>
      <w:r w:rsidR="004940EA" w:rsidRPr="004940EA">
        <w:t xml:space="preserve">Section </w:t>
      </w:r>
      <w:r w:rsidRPr="004940EA">
        <w:t>1, eff upon approval (became law without the Governor</w:t>
      </w:r>
      <w:r w:rsidR="004940EA" w:rsidRPr="004940EA">
        <w:t>’</w:t>
      </w:r>
      <w:r w:rsidRPr="004940EA">
        <w:t>s signature on June 12, 2008).</w:t>
      </w:r>
    </w:p>
    <w:p w:rsidR="004940EA" w:rsidRP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rPr>
          <w:b/>
        </w:rPr>
        <w:t xml:space="preserve">SECTION </w:t>
      </w:r>
      <w:r w:rsidR="00715AC1" w:rsidRPr="004940EA">
        <w:rPr>
          <w:b/>
        </w:rPr>
        <w:t>7</w:t>
      </w:r>
      <w:r w:rsidRPr="004940EA">
        <w:rPr>
          <w:b/>
        </w:rPr>
        <w:noBreakHyphen/>
      </w:r>
      <w:r w:rsidR="00715AC1" w:rsidRPr="004940EA">
        <w:rPr>
          <w:b/>
        </w:rPr>
        <w:t>27</w:t>
      </w:r>
      <w:r w:rsidRPr="004940EA">
        <w:rPr>
          <w:b/>
        </w:rPr>
        <w:noBreakHyphen/>
      </w:r>
      <w:r w:rsidR="00715AC1" w:rsidRPr="004940EA">
        <w:rPr>
          <w:b/>
        </w:rPr>
        <w:t>260.</w:t>
      </w:r>
      <w:r w:rsidR="00715AC1" w:rsidRPr="004940EA">
        <w:t xml:space="preserve"> Repealed by 2014 Act No. 196, </w:t>
      </w:r>
      <w:r w:rsidRPr="004940EA">
        <w:t xml:space="preserve">Section </w:t>
      </w:r>
      <w:r w:rsidR="00715AC1" w:rsidRPr="004940EA">
        <w:t>7, eff June 2, 2014.</w:t>
      </w:r>
    </w:p>
    <w:p w:rsid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t>Editor</w:t>
      </w:r>
      <w:r w:rsidR="004940EA" w:rsidRPr="004940EA">
        <w:t>’</w:t>
      </w:r>
      <w:r w:rsidRPr="004940EA">
        <w:t>s Note</w:t>
      </w:r>
    </w:p>
    <w:p w:rsidR="004940EA" w:rsidRP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40EA">
        <w:t xml:space="preserve">Former </w:t>
      </w:r>
      <w:r w:rsidR="004940EA" w:rsidRPr="004940EA">
        <w:t xml:space="preserve">Section </w:t>
      </w:r>
      <w:r w:rsidRPr="004940EA">
        <w:t>7</w:t>
      </w:r>
      <w:r w:rsidR="004940EA" w:rsidRPr="004940EA">
        <w:noBreakHyphen/>
      </w:r>
      <w:r w:rsidRPr="004940EA">
        <w:t>27</w:t>
      </w:r>
      <w:r w:rsidR="004940EA" w:rsidRPr="004940EA">
        <w:noBreakHyphen/>
      </w:r>
      <w:r w:rsidRPr="004940EA">
        <w:t xml:space="preserve">260 was titled Cherokee County Election Commission and Cherokee County Board of Registration; appointment and powers of members and was derived from 2008 Act No. 312, </w:t>
      </w:r>
      <w:r w:rsidR="004940EA" w:rsidRPr="004940EA">
        <w:t xml:space="preserve">Section </w:t>
      </w:r>
      <w:r w:rsidRPr="004940EA">
        <w:t>1, eff upon approval (became law without the Governor</w:t>
      </w:r>
      <w:r w:rsidR="004940EA" w:rsidRPr="004940EA">
        <w:t>’</w:t>
      </w:r>
      <w:r w:rsidRPr="004940EA">
        <w:t>s signature on June 12, 2008).</w:t>
      </w:r>
    </w:p>
    <w:p w:rsidR="004940EA" w:rsidRP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rPr>
          <w:b/>
        </w:rPr>
        <w:t xml:space="preserve">SECTION </w:t>
      </w:r>
      <w:r w:rsidR="00715AC1" w:rsidRPr="004940EA">
        <w:rPr>
          <w:b/>
        </w:rPr>
        <w:t>7</w:t>
      </w:r>
      <w:r w:rsidRPr="004940EA">
        <w:rPr>
          <w:b/>
        </w:rPr>
        <w:noBreakHyphen/>
      </w:r>
      <w:r w:rsidR="00715AC1" w:rsidRPr="004940EA">
        <w:rPr>
          <w:b/>
        </w:rPr>
        <w:t>27</w:t>
      </w:r>
      <w:r w:rsidRPr="004940EA">
        <w:rPr>
          <w:b/>
        </w:rPr>
        <w:noBreakHyphen/>
      </w:r>
      <w:r w:rsidR="00715AC1" w:rsidRPr="004940EA">
        <w:rPr>
          <w:b/>
        </w:rPr>
        <w:t>265.</w:t>
      </w:r>
      <w:r w:rsidR="00715AC1" w:rsidRPr="004940EA">
        <w:t xml:space="preserve"> Repealed by 2014 Act No. 196, </w:t>
      </w:r>
      <w:r w:rsidRPr="004940EA">
        <w:t xml:space="preserve">Section </w:t>
      </w:r>
      <w:r w:rsidR="00715AC1" w:rsidRPr="004940EA">
        <w:t>7, eff June 2, 2014.</w:t>
      </w:r>
    </w:p>
    <w:p w:rsid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t>Editor</w:t>
      </w:r>
      <w:r w:rsidR="004940EA" w:rsidRPr="004940EA">
        <w:t>’</w:t>
      </w:r>
      <w:r w:rsidRPr="004940EA">
        <w:t>s Note</w:t>
      </w:r>
    </w:p>
    <w:p w:rsidR="004940EA" w:rsidRP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40EA">
        <w:t xml:space="preserve">Former </w:t>
      </w:r>
      <w:r w:rsidR="004940EA" w:rsidRPr="004940EA">
        <w:t xml:space="preserve">Section </w:t>
      </w:r>
      <w:r w:rsidRPr="004940EA">
        <w:t>7</w:t>
      </w:r>
      <w:r w:rsidR="004940EA" w:rsidRPr="004940EA">
        <w:noBreakHyphen/>
      </w:r>
      <w:r w:rsidRPr="004940EA">
        <w:t>27</w:t>
      </w:r>
      <w:r w:rsidR="004940EA" w:rsidRPr="004940EA">
        <w:noBreakHyphen/>
      </w:r>
      <w:r w:rsidRPr="004940EA">
        <w:t xml:space="preserve">265 was titled Registration and Election Commission of Chester County and was derived from 2008 Act No. 312, </w:t>
      </w:r>
      <w:r w:rsidR="004940EA" w:rsidRPr="004940EA">
        <w:t xml:space="preserve">Section </w:t>
      </w:r>
      <w:r w:rsidRPr="004940EA">
        <w:t>1, eff upon approval (became law without the Governor</w:t>
      </w:r>
      <w:r w:rsidR="004940EA" w:rsidRPr="004940EA">
        <w:t>’</w:t>
      </w:r>
      <w:r w:rsidRPr="004940EA">
        <w:t>s signature on June 12, 2008).</w:t>
      </w:r>
    </w:p>
    <w:p w:rsidR="004940EA" w:rsidRP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rPr>
          <w:b/>
        </w:rPr>
        <w:t xml:space="preserve">SECTION </w:t>
      </w:r>
      <w:r w:rsidR="00715AC1" w:rsidRPr="004940EA">
        <w:rPr>
          <w:b/>
        </w:rPr>
        <w:t>7</w:t>
      </w:r>
      <w:r w:rsidRPr="004940EA">
        <w:rPr>
          <w:b/>
        </w:rPr>
        <w:noBreakHyphen/>
      </w:r>
      <w:r w:rsidR="00715AC1" w:rsidRPr="004940EA">
        <w:rPr>
          <w:b/>
        </w:rPr>
        <w:t>27</w:t>
      </w:r>
      <w:r w:rsidRPr="004940EA">
        <w:rPr>
          <w:b/>
        </w:rPr>
        <w:noBreakHyphen/>
      </w:r>
      <w:r w:rsidR="00715AC1" w:rsidRPr="004940EA">
        <w:rPr>
          <w:b/>
        </w:rPr>
        <w:t>270.</w:t>
      </w:r>
      <w:r w:rsidR="00715AC1" w:rsidRPr="004940EA">
        <w:t xml:space="preserve"> Repealed by 2014 Act No. 196, </w:t>
      </w:r>
      <w:r w:rsidRPr="004940EA">
        <w:t xml:space="preserve">Section </w:t>
      </w:r>
      <w:r w:rsidR="00715AC1" w:rsidRPr="004940EA">
        <w:t>7, eff June 2, 2014.</w:t>
      </w:r>
    </w:p>
    <w:p w:rsid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t>Editor</w:t>
      </w:r>
      <w:r w:rsidR="004940EA" w:rsidRPr="004940EA">
        <w:t>’</w:t>
      </w:r>
      <w:r w:rsidRPr="004940EA">
        <w:t>s Note</w:t>
      </w:r>
    </w:p>
    <w:p w:rsidR="004940EA" w:rsidRP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40EA">
        <w:t xml:space="preserve">Former </w:t>
      </w:r>
      <w:r w:rsidR="004940EA" w:rsidRPr="004940EA">
        <w:t xml:space="preserve">Section </w:t>
      </w:r>
      <w:r w:rsidRPr="004940EA">
        <w:t>7</w:t>
      </w:r>
      <w:r w:rsidR="004940EA" w:rsidRPr="004940EA">
        <w:noBreakHyphen/>
      </w:r>
      <w:r w:rsidRPr="004940EA">
        <w:t>27</w:t>
      </w:r>
      <w:r w:rsidR="004940EA" w:rsidRPr="004940EA">
        <w:noBreakHyphen/>
      </w:r>
      <w:r w:rsidRPr="004940EA">
        <w:t xml:space="preserve">270 was titled Chesterfield County Board of Elections and Registration and was derived from 2008 Act No. 312, </w:t>
      </w:r>
      <w:r w:rsidR="004940EA" w:rsidRPr="004940EA">
        <w:t xml:space="preserve">Section </w:t>
      </w:r>
      <w:r w:rsidRPr="004940EA">
        <w:t>1, eff upon approval (became law without the Governor</w:t>
      </w:r>
      <w:r w:rsidR="004940EA" w:rsidRPr="004940EA">
        <w:t>’</w:t>
      </w:r>
      <w:r w:rsidRPr="004940EA">
        <w:t>s signature on June 12, 2008).</w:t>
      </w:r>
    </w:p>
    <w:p w:rsidR="004940EA" w:rsidRP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rPr>
          <w:b/>
        </w:rPr>
        <w:t xml:space="preserve">SECTION </w:t>
      </w:r>
      <w:r w:rsidR="00715AC1" w:rsidRPr="004940EA">
        <w:rPr>
          <w:b/>
        </w:rPr>
        <w:t>7</w:t>
      </w:r>
      <w:r w:rsidRPr="004940EA">
        <w:rPr>
          <w:b/>
        </w:rPr>
        <w:noBreakHyphen/>
      </w:r>
      <w:r w:rsidR="00715AC1" w:rsidRPr="004940EA">
        <w:rPr>
          <w:b/>
        </w:rPr>
        <w:t>27</w:t>
      </w:r>
      <w:r w:rsidRPr="004940EA">
        <w:rPr>
          <w:b/>
        </w:rPr>
        <w:noBreakHyphen/>
      </w:r>
      <w:r w:rsidR="00715AC1" w:rsidRPr="004940EA">
        <w:rPr>
          <w:b/>
        </w:rPr>
        <w:t>275.</w:t>
      </w:r>
      <w:r w:rsidR="00715AC1" w:rsidRPr="004940EA">
        <w:t xml:space="preserve"> Repealed by 2014 Act No. 196, </w:t>
      </w:r>
      <w:r w:rsidRPr="004940EA">
        <w:t xml:space="preserve">Section </w:t>
      </w:r>
      <w:r w:rsidR="00715AC1" w:rsidRPr="004940EA">
        <w:t>7, eff June 2, 2014.</w:t>
      </w:r>
    </w:p>
    <w:p w:rsid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t>Editor</w:t>
      </w:r>
      <w:r w:rsidR="004940EA" w:rsidRPr="004940EA">
        <w:t>’</w:t>
      </w:r>
      <w:r w:rsidRPr="004940EA">
        <w:t>s Note</w:t>
      </w:r>
    </w:p>
    <w:p w:rsidR="004940EA" w:rsidRP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40EA">
        <w:t xml:space="preserve">Former </w:t>
      </w:r>
      <w:r w:rsidR="004940EA" w:rsidRPr="004940EA">
        <w:t xml:space="preserve">Section </w:t>
      </w:r>
      <w:r w:rsidRPr="004940EA">
        <w:t>7</w:t>
      </w:r>
      <w:r w:rsidR="004940EA" w:rsidRPr="004940EA">
        <w:noBreakHyphen/>
      </w:r>
      <w:r w:rsidRPr="004940EA">
        <w:t>27</w:t>
      </w:r>
      <w:r w:rsidR="004940EA" w:rsidRPr="004940EA">
        <w:noBreakHyphen/>
      </w:r>
      <w:r w:rsidRPr="004940EA">
        <w:t xml:space="preserve">275 was titled Board of Elections and Voter Registration of Clarendon County; abolition of Clarendon County Board of Voter Registration and Clarendon County Election Commission and was derived from 2008 Act No. 312, </w:t>
      </w:r>
      <w:r w:rsidR="004940EA" w:rsidRPr="004940EA">
        <w:t xml:space="preserve">Section </w:t>
      </w:r>
      <w:r w:rsidRPr="004940EA">
        <w:t>1, eff upon approval (became law without the Governor</w:t>
      </w:r>
      <w:r w:rsidR="004940EA" w:rsidRPr="004940EA">
        <w:t>’</w:t>
      </w:r>
      <w:r w:rsidRPr="004940EA">
        <w:t xml:space="preserve">s signature on June 12, 2008); 2012 Act No. 214, </w:t>
      </w:r>
      <w:r w:rsidR="004940EA" w:rsidRPr="004940EA">
        <w:t xml:space="preserve">Section </w:t>
      </w:r>
      <w:r w:rsidRPr="004940EA">
        <w:t xml:space="preserve">1, eff June 11, 2012; 2013 Act No. 9, </w:t>
      </w:r>
      <w:r w:rsidR="004940EA" w:rsidRPr="004940EA">
        <w:t xml:space="preserve">Section </w:t>
      </w:r>
      <w:r w:rsidRPr="004940EA">
        <w:t>1, eff April 12, 2013.</w:t>
      </w:r>
    </w:p>
    <w:p w:rsidR="004940EA" w:rsidRP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rPr>
          <w:b/>
        </w:rPr>
        <w:t xml:space="preserve">SECTION </w:t>
      </w:r>
      <w:r w:rsidR="00715AC1" w:rsidRPr="004940EA">
        <w:rPr>
          <w:b/>
        </w:rPr>
        <w:t>7</w:t>
      </w:r>
      <w:r w:rsidRPr="004940EA">
        <w:rPr>
          <w:b/>
        </w:rPr>
        <w:noBreakHyphen/>
      </w:r>
      <w:r w:rsidR="00715AC1" w:rsidRPr="004940EA">
        <w:rPr>
          <w:b/>
        </w:rPr>
        <w:t>27</w:t>
      </w:r>
      <w:r w:rsidRPr="004940EA">
        <w:rPr>
          <w:b/>
        </w:rPr>
        <w:noBreakHyphen/>
      </w:r>
      <w:r w:rsidR="00715AC1" w:rsidRPr="004940EA">
        <w:rPr>
          <w:b/>
        </w:rPr>
        <w:t>280.</w:t>
      </w:r>
      <w:r w:rsidR="00715AC1" w:rsidRPr="004940EA">
        <w:t xml:space="preserve"> Repealed by 2014 Act No. 196, </w:t>
      </w:r>
      <w:r w:rsidRPr="004940EA">
        <w:t xml:space="preserve">Section </w:t>
      </w:r>
      <w:r w:rsidR="00715AC1" w:rsidRPr="004940EA">
        <w:t>7, eff June 2, 2014.</w:t>
      </w:r>
    </w:p>
    <w:p w:rsid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t>Editor</w:t>
      </w:r>
      <w:r w:rsidR="004940EA" w:rsidRPr="004940EA">
        <w:t>’</w:t>
      </w:r>
      <w:r w:rsidRPr="004940EA">
        <w:t>s Note</w:t>
      </w:r>
    </w:p>
    <w:p w:rsidR="004940EA" w:rsidRP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40EA">
        <w:t xml:space="preserve">Former </w:t>
      </w:r>
      <w:r w:rsidR="004940EA" w:rsidRPr="004940EA">
        <w:t xml:space="preserve">Section </w:t>
      </w:r>
      <w:r w:rsidRPr="004940EA">
        <w:t>7</w:t>
      </w:r>
      <w:r w:rsidR="004940EA" w:rsidRPr="004940EA">
        <w:noBreakHyphen/>
      </w:r>
      <w:r w:rsidRPr="004940EA">
        <w:t>27</w:t>
      </w:r>
      <w:r w:rsidR="004940EA" w:rsidRPr="004940EA">
        <w:noBreakHyphen/>
      </w:r>
      <w:r w:rsidRPr="004940EA">
        <w:t xml:space="preserve">280 was titled Board of Elections and Voter Registration of Colleton County and was derived from 2008 Act No. 312, </w:t>
      </w:r>
      <w:r w:rsidR="004940EA" w:rsidRPr="004940EA">
        <w:t xml:space="preserve">Section </w:t>
      </w:r>
      <w:r w:rsidRPr="004940EA">
        <w:t>1, eff upon approval (became law without the Governor</w:t>
      </w:r>
      <w:r w:rsidR="004940EA" w:rsidRPr="004940EA">
        <w:t>’</w:t>
      </w:r>
      <w:r w:rsidRPr="004940EA">
        <w:t>s signature on June 12, 2008).</w:t>
      </w:r>
    </w:p>
    <w:p w:rsidR="004940EA" w:rsidRP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rPr>
          <w:b/>
        </w:rPr>
        <w:t xml:space="preserve">SECTION </w:t>
      </w:r>
      <w:r w:rsidR="00715AC1" w:rsidRPr="004940EA">
        <w:rPr>
          <w:b/>
        </w:rPr>
        <w:t>7</w:t>
      </w:r>
      <w:r w:rsidRPr="004940EA">
        <w:rPr>
          <w:b/>
        </w:rPr>
        <w:noBreakHyphen/>
      </w:r>
      <w:r w:rsidR="00715AC1" w:rsidRPr="004940EA">
        <w:rPr>
          <w:b/>
        </w:rPr>
        <w:t>27</w:t>
      </w:r>
      <w:r w:rsidRPr="004940EA">
        <w:rPr>
          <w:b/>
        </w:rPr>
        <w:noBreakHyphen/>
      </w:r>
      <w:r w:rsidR="00715AC1" w:rsidRPr="004940EA">
        <w:rPr>
          <w:b/>
        </w:rPr>
        <w:t>285.</w:t>
      </w:r>
      <w:r w:rsidR="00715AC1" w:rsidRPr="004940EA">
        <w:t xml:space="preserve"> Repealed by 2014 Act No. 196, </w:t>
      </w:r>
      <w:r w:rsidRPr="004940EA">
        <w:t xml:space="preserve">Section </w:t>
      </w:r>
      <w:r w:rsidR="00715AC1" w:rsidRPr="004940EA">
        <w:t>7, eff June 2, 2014.</w:t>
      </w:r>
    </w:p>
    <w:p w:rsid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t>Editor</w:t>
      </w:r>
      <w:r w:rsidR="004940EA" w:rsidRPr="004940EA">
        <w:t>’</w:t>
      </w:r>
      <w:r w:rsidRPr="004940EA">
        <w:t>s Note</w:t>
      </w:r>
    </w:p>
    <w:p w:rsidR="004940EA" w:rsidRP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40EA">
        <w:t xml:space="preserve">Former </w:t>
      </w:r>
      <w:r w:rsidR="004940EA" w:rsidRPr="004940EA">
        <w:t xml:space="preserve">Section </w:t>
      </w:r>
      <w:r w:rsidRPr="004940EA">
        <w:t>7</w:t>
      </w:r>
      <w:r w:rsidR="004940EA" w:rsidRPr="004940EA">
        <w:noBreakHyphen/>
      </w:r>
      <w:r w:rsidRPr="004940EA">
        <w:t>27</w:t>
      </w:r>
      <w:r w:rsidR="004940EA" w:rsidRPr="004940EA">
        <w:noBreakHyphen/>
      </w:r>
      <w:r w:rsidRPr="004940EA">
        <w:t xml:space="preserve">285 was titled Darlington County Board of Elections and Registration and was derived from 2008 Act No. 312, </w:t>
      </w:r>
      <w:r w:rsidR="004940EA" w:rsidRPr="004940EA">
        <w:t xml:space="preserve">Section </w:t>
      </w:r>
      <w:r w:rsidRPr="004940EA">
        <w:t>1, eff upon approval (became law without the Governor</w:t>
      </w:r>
      <w:r w:rsidR="004940EA" w:rsidRPr="004940EA">
        <w:t>’</w:t>
      </w:r>
      <w:r w:rsidRPr="004940EA">
        <w:t>s signature on June 12, 2008).</w:t>
      </w:r>
    </w:p>
    <w:p w:rsidR="004940EA" w:rsidRP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rPr>
          <w:b/>
        </w:rPr>
        <w:t xml:space="preserve">SECTION </w:t>
      </w:r>
      <w:r w:rsidR="00715AC1" w:rsidRPr="004940EA">
        <w:rPr>
          <w:b/>
        </w:rPr>
        <w:t>7</w:t>
      </w:r>
      <w:r w:rsidRPr="004940EA">
        <w:rPr>
          <w:b/>
        </w:rPr>
        <w:noBreakHyphen/>
      </w:r>
      <w:r w:rsidR="00715AC1" w:rsidRPr="004940EA">
        <w:rPr>
          <w:b/>
        </w:rPr>
        <w:t>27</w:t>
      </w:r>
      <w:r w:rsidRPr="004940EA">
        <w:rPr>
          <w:b/>
        </w:rPr>
        <w:noBreakHyphen/>
      </w:r>
      <w:r w:rsidR="00715AC1" w:rsidRPr="004940EA">
        <w:rPr>
          <w:b/>
        </w:rPr>
        <w:t>290.</w:t>
      </w:r>
      <w:r w:rsidR="00715AC1" w:rsidRPr="004940EA">
        <w:t xml:space="preserve"> Repealed by 2014 Act No. 196, </w:t>
      </w:r>
      <w:r w:rsidRPr="004940EA">
        <w:t xml:space="preserve">Section </w:t>
      </w:r>
      <w:r w:rsidR="00715AC1" w:rsidRPr="004940EA">
        <w:t>7, eff June 2, 2014.</w:t>
      </w:r>
    </w:p>
    <w:p w:rsid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t>Editor</w:t>
      </w:r>
      <w:r w:rsidR="004940EA" w:rsidRPr="004940EA">
        <w:t>’</w:t>
      </w:r>
      <w:r w:rsidRPr="004940EA">
        <w:t>s Note</w:t>
      </w:r>
    </w:p>
    <w:p w:rsidR="004940EA" w:rsidRP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40EA">
        <w:t xml:space="preserve">Former </w:t>
      </w:r>
      <w:r w:rsidR="004940EA" w:rsidRPr="004940EA">
        <w:t xml:space="preserve">Section </w:t>
      </w:r>
      <w:r w:rsidRPr="004940EA">
        <w:t>7</w:t>
      </w:r>
      <w:r w:rsidR="004940EA" w:rsidRPr="004940EA">
        <w:noBreakHyphen/>
      </w:r>
      <w:r w:rsidRPr="004940EA">
        <w:t>27</w:t>
      </w:r>
      <w:r w:rsidR="004940EA" w:rsidRPr="004940EA">
        <w:noBreakHyphen/>
      </w:r>
      <w:r w:rsidRPr="004940EA">
        <w:t xml:space="preserve">290 was titled Dillon County Election Commission and Dillon County Board of Registration; appointment and powers of members and was derived from 2008 Act No. 312, </w:t>
      </w:r>
      <w:r w:rsidR="004940EA" w:rsidRPr="004940EA">
        <w:t xml:space="preserve">Section </w:t>
      </w:r>
      <w:r w:rsidRPr="004940EA">
        <w:t>1, eff upon approval (became law without the Governor</w:t>
      </w:r>
      <w:r w:rsidR="004940EA" w:rsidRPr="004940EA">
        <w:t>’</w:t>
      </w:r>
      <w:r w:rsidRPr="004940EA">
        <w:t>s signature on June 12, 2008).</w:t>
      </w:r>
    </w:p>
    <w:p w:rsidR="004940EA" w:rsidRP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rPr>
          <w:b/>
        </w:rPr>
        <w:t xml:space="preserve">SECTION </w:t>
      </w:r>
      <w:r w:rsidR="00715AC1" w:rsidRPr="004940EA">
        <w:rPr>
          <w:b/>
        </w:rPr>
        <w:t>7</w:t>
      </w:r>
      <w:r w:rsidRPr="004940EA">
        <w:rPr>
          <w:b/>
        </w:rPr>
        <w:noBreakHyphen/>
      </w:r>
      <w:r w:rsidR="00715AC1" w:rsidRPr="004940EA">
        <w:rPr>
          <w:b/>
        </w:rPr>
        <w:t>27</w:t>
      </w:r>
      <w:r w:rsidRPr="004940EA">
        <w:rPr>
          <w:b/>
        </w:rPr>
        <w:noBreakHyphen/>
      </w:r>
      <w:r w:rsidR="00715AC1" w:rsidRPr="004940EA">
        <w:rPr>
          <w:b/>
        </w:rPr>
        <w:t>295.</w:t>
      </w:r>
      <w:r w:rsidR="00715AC1" w:rsidRPr="004940EA">
        <w:t xml:space="preserve"> Repealed by 2014 Act No. 196, </w:t>
      </w:r>
      <w:r w:rsidRPr="004940EA">
        <w:t xml:space="preserve">Section </w:t>
      </w:r>
      <w:r w:rsidR="00715AC1" w:rsidRPr="004940EA">
        <w:t>7, eff June 2, 2014.</w:t>
      </w:r>
    </w:p>
    <w:p w:rsid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t>Editor</w:t>
      </w:r>
      <w:r w:rsidR="004940EA" w:rsidRPr="004940EA">
        <w:t>’</w:t>
      </w:r>
      <w:r w:rsidRPr="004940EA">
        <w:t>s Note</w:t>
      </w:r>
    </w:p>
    <w:p w:rsidR="004940EA" w:rsidRP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40EA">
        <w:t xml:space="preserve">Former </w:t>
      </w:r>
      <w:r w:rsidR="004940EA" w:rsidRPr="004940EA">
        <w:t xml:space="preserve">Section </w:t>
      </w:r>
      <w:r w:rsidRPr="004940EA">
        <w:t>7</w:t>
      </w:r>
      <w:r w:rsidR="004940EA" w:rsidRPr="004940EA">
        <w:noBreakHyphen/>
      </w:r>
      <w:r w:rsidRPr="004940EA">
        <w:t>27</w:t>
      </w:r>
      <w:r w:rsidR="004940EA" w:rsidRPr="004940EA">
        <w:noBreakHyphen/>
      </w:r>
      <w:r w:rsidRPr="004940EA">
        <w:t xml:space="preserve">295 was titled Dorchester County Board of Elections and Registration and was derived from 2008 Act No. 312, </w:t>
      </w:r>
      <w:r w:rsidR="004940EA" w:rsidRPr="004940EA">
        <w:t xml:space="preserve">Section </w:t>
      </w:r>
      <w:r w:rsidRPr="004940EA">
        <w:t>1, eff upon approval (became law without the Governor</w:t>
      </w:r>
      <w:r w:rsidR="004940EA" w:rsidRPr="004940EA">
        <w:t>’</w:t>
      </w:r>
      <w:r w:rsidRPr="004940EA">
        <w:t>s signature on June 12, 2008).</w:t>
      </w:r>
    </w:p>
    <w:p w:rsidR="004940EA" w:rsidRP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rPr>
          <w:b/>
        </w:rPr>
        <w:t xml:space="preserve">SECTION </w:t>
      </w:r>
      <w:r w:rsidR="00715AC1" w:rsidRPr="004940EA">
        <w:rPr>
          <w:b/>
        </w:rPr>
        <w:t>7</w:t>
      </w:r>
      <w:r w:rsidRPr="004940EA">
        <w:rPr>
          <w:b/>
        </w:rPr>
        <w:noBreakHyphen/>
      </w:r>
      <w:r w:rsidR="00715AC1" w:rsidRPr="004940EA">
        <w:rPr>
          <w:b/>
        </w:rPr>
        <w:t>27</w:t>
      </w:r>
      <w:r w:rsidRPr="004940EA">
        <w:rPr>
          <w:b/>
        </w:rPr>
        <w:noBreakHyphen/>
      </w:r>
      <w:r w:rsidR="00715AC1" w:rsidRPr="004940EA">
        <w:rPr>
          <w:b/>
        </w:rPr>
        <w:t>300.</w:t>
      </w:r>
      <w:r w:rsidR="00715AC1" w:rsidRPr="004940EA">
        <w:t xml:space="preserve"> Repealed by 2014 Act No. 196, </w:t>
      </w:r>
      <w:r w:rsidRPr="004940EA">
        <w:t xml:space="preserve">Section </w:t>
      </w:r>
      <w:r w:rsidR="00715AC1" w:rsidRPr="004940EA">
        <w:t>7, eff June 2, 2014.</w:t>
      </w:r>
    </w:p>
    <w:p w:rsid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t>Editor</w:t>
      </w:r>
      <w:r w:rsidR="004940EA" w:rsidRPr="004940EA">
        <w:t>’</w:t>
      </w:r>
      <w:r w:rsidRPr="004940EA">
        <w:t>s Note</w:t>
      </w:r>
    </w:p>
    <w:p w:rsidR="004940EA" w:rsidRP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40EA">
        <w:t xml:space="preserve">Former </w:t>
      </w:r>
      <w:r w:rsidR="004940EA" w:rsidRPr="004940EA">
        <w:t xml:space="preserve">Section </w:t>
      </w:r>
      <w:r w:rsidRPr="004940EA">
        <w:t>7</w:t>
      </w:r>
      <w:r w:rsidR="004940EA" w:rsidRPr="004940EA">
        <w:noBreakHyphen/>
      </w:r>
      <w:r w:rsidRPr="004940EA">
        <w:t>27</w:t>
      </w:r>
      <w:r w:rsidR="004940EA" w:rsidRPr="004940EA">
        <w:noBreakHyphen/>
      </w:r>
      <w:r w:rsidRPr="004940EA">
        <w:t xml:space="preserve">300 was titled Registration and Elections Commission for Edgefield County and was derived from 2008 Act No. 312, </w:t>
      </w:r>
      <w:r w:rsidR="004940EA" w:rsidRPr="004940EA">
        <w:t xml:space="preserve">Section </w:t>
      </w:r>
      <w:r w:rsidRPr="004940EA">
        <w:t>1, eff upon approval (became law without the Governor</w:t>
      </w:r>
      <w:r w:rsidR="004940EA" w:rsidRPr="004940EA">
        <w:t>’</w:t>
      </w:r>
      <w:r w:rsidRPr="004940EA">
        <w:t>s signature on June 12, 2008).</w:t>
      </w:r>
    </w:p>
    <w:p w:rsidR="004940EA" w:rsidRP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rPr>
          <w:b/>
        </w:rPr>
        <w:t xml:space="preserve">SECTION </w:t>
      </w:r>
      <w:r w:rsidR="00715AC1" w:rsidRPr="004940EA">
        <w:rPr>
          <w:b/>
        </w:rPr>
        <w:t>7</w:t>
      </w:r>
      <w:r w:rsidRPr="004940EA">
        <w:rPr>
          <w:b/>
        </w:rPr>
        <w:noBreakHyphen/>
      </w:r>
      <w:r w:rsidR="00715AC1" w:rsidRPr="004940EA">
        <w:rPr>
          <w:b/>
        </w:rPr>
        <w:t>27</w:t>
      </w:r>
      <w:r w:rsidRPr="004940EA">
        <w:rPr>
          <w:b/>
        </w:rPr>
        <w:noBreakHyphen/>
      </w:r>
      <w:r w:rsidR="00715AC1" w:rsidRPr="004940EA">
        <w:rPr>
          <w:b/>
        </w:rPr>
        <w:t>305.</w:t>
      </w:r>
      <w:r w:rsidR="00715AC1" w:rsidRPr="004940EA">
        <w:t xml:space="preserve"> Repealed by 2014 Act No. 196, </w:t>
      </w:r>
      <w:r w:rsidRPr="004940EA">
        <w:t xml:space="preserve">Section </w:t>
      </w:r>
      <w:r w:rsidR="00715AC1" w:rsidRPr="004940EA">
        <w:t>7, eff June 2, 2014.</w:t>
      </w:r>
    </w:p>
    <w:p w:rsid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t>Editor</w:t>
      </w:r>
      <w:r w:rsidR="004940EA" w:rsidRPr="004940EA">
        <w:t>’</w:t>
      </w:r>
      <w:r w:rsidRPr="004940EA">
        <w:t>s Note</w:t>
      </w:r>
    </w:p>
    <w:p w:rsidR="004940EA" w:rsidRP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40EA">
        <w:t xml:space="preserve">Former </w:t>
      </w:r>
      <w:r w:rsidR="004940EA" w:rsidRPr="004940EA">
        <w:t xml:space="preserve">Section </w:t>
      </w:r>
      <w:r w:rsidRPr="004940EA">
        <w:t>7</w:t>
      </w:r>
      <w:r w:rsidR="004940EA" w:rsidRPr="004940EA">
        <w:noBreakHyphen/>
      </w:r>
      <w:r w:rsidRPr="004940EA">
        <w:t>27</w:t>
      </w:r>
      <w:r w:rsidR="004940EA" w:rsidRPr="004940EA">
        <w:noBreakHyphen/>
      </w:r>
      <w:r w:rsidRPr="004940EA">
        <w:t xml:space="preserve">305 was titled Registration and Elections Commission of Fairfield County and was derived from 2008 Act No. 312, </w:t>
      </w:r>
      <w:r w:rsidR="004940EA" w:rsidRPr="004940EA">
        <w:t xml:space="preserve">Section </w:t>
      </w:r>
      <w:r w:rsidRPr="004940EA">
        <w:t>1, eff upon approval (became law without the Governor</w:t>
      </w:r>
      <w:r w:rsidR="004940EA" w:rsidRPr="004940EA">
        <w:t>’</w:t>
      </w:r>
      <w:r w:rsidRPr="004940EA">
        <w:t>s signature on June 12, 2008).</w:t>
      </w:r>
    </w:p>
    <w:p w:rsidR="004940EA" w:rsidRP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rPr>
          <w:b/>
        </w:rPr>
        <w:t xml:space="preserve">SECTION </w:t>
      </w:r>
      <w:r w:rsidR="00715AC1" w:rsidRPr="004940EA">
        <w:rPr>
          <w:b/>
        </w:rPr>
        <w:t>7</w:t>
      </w:r>
      <w:r w:rsidRPr="004940EA">
        <w:rPr>
          <w:b/>
        </w:rPr>
        <w:noBreakHyphen/>
      </w:r>
      <w:r w:rsidR="00715AC1" w:rsidRPr="004940EA">
        <w:rPr>
          <w:b/>
        </w:rPr>
        <w:t>27</w:t>
      </w:r>
      <w:r w:rsidRPr="004940EA">
        <w:rPr>
          <w:b/>
        </w:rPr>
        <w:noBreakHyphen/>
      </w:r>
      <w:r w:rsidR="00715AC1" w:rsidRPr="004940EA">
        <w:rPr>
          <w:b/>
        </w:rPr>
        <w:t>310.</w:t>
      </w:r>
      <w:r w:rsidR="00715AC1" w:rsidRPr="004940EA">
        <w:t xml:space="preserve"> Repealed by 2014 Act No. 196, </w:t>
      </w:r>
      <w:r w:rsidRPr="004940EA">
        <w:t xml:space="preserve">Section </w:t>
      </w:r>
      <w:r w:rsidR="00715AC1" w:rsidRPr="004940EA">
        <w:t>7, eff June 2, 2014.</w:t>
      </w:r>
    </w:p>
    <w:p w:rsid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t>Editor</w:t>
      </w:r>
      <w:r w:rsidR="004940EA" w:rsidRPr="004940EA">
        <w:t>’</w:t>
      </w:r>
      <w:r w:rsidRPr="004940EA">
        <w:t>s Note</w:t>
      </w:r>
    </w:p>
    <w:p w:rsidR="004940EA" w:rsidRP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40EA">
        <w:t xml:space="preserve">Former </w:t>
      </w:r>
      <w:r w:rsidR="004940EA" w:rsidRPr="004940EA">
        <w:t xml:space="preserve">Section </w:t>
      </w:r>
      <w:r w:rsidRPr="004940EA">
        <w:t>7</w:t>
      </w:r>
      <w:r w:rsidR="004940EA" w:rsidRPr="004940EA">
        <w:noBreakHyphen/>
      </w:r>
      <w:r w:rsidRPr="004940EA">
        <w:t>27</w:t>
      </w:r>
      <w:r w:rsidR="004940EA" w:rsidRPr="004940EA">
        <w:noBreakHyphen/>
      </w:r>
      <w:r w:rsidRPr="004940EA">
        <w:t xml:space="preserve">310 was titled Registration and Elections Commission for Florence County and was derived from 2008 Act No. 312, </w:t>
      </w:r>
      <w:r w:rsidR="004940EA" w:rsidRPr="004940EA">
        <w:t xml:space="preserve">Section </w:t>
      </w:r>
      <w:r w:rsidRPr="004940EA">
        <w:t>1, eff upon approval (became law without the Governor</w:t>
      </w:r>
      <w:r w:rsidR="004940EA" w:rsidRPr="004940EA">
        <w:t>’</w:t>
      </w:r>
      <w:r w:rsidRPr="004940EA">
        <w:t>s signature on June 12, 2008).</w:t>
      </w:r>
    </w:p>
    <w:p w:rsidR="004940EA" w:rsidRP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rPr>
          <w:b/>
        </w:rPr>
        <w:lastRenderedPageBreak/>
        <w:t xml:space="preserve">SECTION </w:t>
      </w:r>
      <w:r w:rsidR="00715AC1" w:rsidRPr="004940EA">
        <w:rPr>
          <w:b/>
        </w:rPr>
        <w:t>7</w:t>
      </w:r>
      <w:r w:rsidRPr="004940EA">
        <w:rPr>
          <w:b/>
        </w:rPr>
        <w:noBreakHyphen/>
      </w:r>
      <w:r w:rsidR="00715AC1" w:rsidRPr="004940EA">
        <w:rPr>
          <w:b/>
        </w:rPr>
        <w:t>27</w:t>
      </w:r>
      <w:r w:rsidRPr="004940EA">
        <w:rPr>
          <w:b/>
        </w:rPr>
        <w:noBreakHyphen/>
      </w:r>
      <w:r w:rsidR="00715AC1" w:rsidRPr="004940EA">
        <w:rPr>
          <w:b/>
        </w:rPr>
        <w:t>315.</w:t>
      </w:r>
      <w:r w:rsidR="00715AC1" w:rsidRPr="004940EA">
        <w:t xml:space="preserve"> Repealed by 2014 Act No. 196, </w:t>
      </w:r>
      <w:r w:rsidRPr="004940EA">
        <w:t xml:space="preserve">Section </w:t>
      </w:r>
      <w:r w:rsidR="00715AC1" w:rsidRPr="004940EA">
        <w:t>7, eff June 2, 2014.</w:t>
      </w:r>
    </w:p>
    <w:p w:rsid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t>Editor</w:t>
      </w:r>
      <w:r w:rsidR="004940EA" w:rsidRPr="004940EA">
        <w:t>’</w:t>
      </w:r>
      <w:r w:rsidRPr="004940EA">
        <w:t>s Note</w:t>
      </w:r>
    </w:p>
    <w:p w:rsidR="004940EA" w:rsidRP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40EA">
        <w:t xml:space="preserve">Former </w:t>
      </w:r>
      <w:r w:rsidR="004940EA" w:rsidRPr="004940EA">
        <w:t xml:space="preserve">Section </w:t>
      </w:r>
      <w:r w:rsidRPr="004940EA">
        <w:t>7</w:t>
      </w:r>
      <w:r w:rsidR="004940EA" w:rsidRPr="004940EA">
        <w:noBreakHyphen/>
      </w:r>
      <w:r w:rsidRPr="004940EA">
        <w:t>27</w:t>
      </w:r>
      <w:r w:rsidR="004940EA" w:rsidRPr="004940EA">
        <w:noBreakHyphen/>
      </w:r>
      <w:r w:rsidRPr="004940EA">
        <w:t xml:space="preserve">315 was titled Georgetown County Board of Elections and Registration and was derived from 2008 Act No. 312, </w:t>
      </w:r>
      <w:r w:rsidR="004940EA" w:rsidRPr="004940EA">
        <w:t xml:space="preserve">Section </w:t>
      </w:r>
      <w:r w:rsidRPr="004940EA">
        <w:t>1, eff upon approval (became law without the Governor</w:t>
      </w:r>
      <w:r w:rsidR="004940EA" w:rsidRPr="004940EA">
        <w:t>’</w:t>
      </w:r>
      <w:r w:rsidRPr="004940EA">
        <w:t>s signature on June 12, 2008).</w:t>
      </w:r>
    </w:p>
    <w:p w:rsidR="004940EA" w:rsidRP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rPr>
          <w:b/>
        </w:rPr>
        <w:t xml:space="preserve">SECTION </w:t>
      </w:r>
      <w:r w:rsidR="00715AC1" w:rsidRPr="004940EA">
        <w:rPr>
          <w:b/>
        </w:rPr>
        <w:t>7</w:t>
      </w:r>
      <w:r w:rsidRPr="004940EA">
        <w:rPr>
          <w:b/>
        </w:rPr>
        <w:noBreakHyphen/>
      </w:r>
      <w:r w:rsidR="00715AC1" w:rsidRPr="004940EA">
        <w:rPr>
          <w:b/>
        </w:rPr>
        <w:t>27</w:t>
      </w:r>
      <w:r w:rsidRPr="004940EA">
        <w:rPr>
          <w:b/>
        </w:rPr>
        <w:noBreakHyphen/>
      </w:r>
      <w:r w:rsidR="00715AC1" w:rsidRPr="004940EA">
        <w:rPr>
          <w:b/>
        </w:rPr>
        <w:t>320.</w:t>
      </w:r>
      <w:r w:rsidR="00715AC1" w:rsidRPr="004940EA">
        <w:t xml:space="preserve"> Repealed by 2014 Act No. 196, </w:t>
      </w:r>
      <w:r w:rsidRPr="004940EA">
        <w:t xml:space="preserve">Section </w:t>
      </w:r>
      <w:r w:rsidR="00715AC1" w:rsidRPr="004940EA">
        <w:t>7, eff June 2, 2014.</w:t>
      </w:r>
    </w:p>
    <w:p w:rsid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t>Editor</w:t>
      </w:r>
      <w:r w:rsidR="004940EA" w:rsidRPr="004940EA">
        <w:t>’</w:t>
      </w:r>
      <w:r w:rsidRPr="004940EA">
        <w:t>s Note</w:t>
      </w:r>
    </w:p>
    <w:p w:rsidR="004940EA" w:rsidRP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40EA">
        <w:t xml:space="preserve">Former </w:t>
      </w:r>
      <w:r w:rsidR="004940EA" w:rsidRPr="004940EA">
        <w:t xml:space="preserve">Section </w:t>
      </w:r>
      <w:r w:rsidRPr="004940EA">
        <w:t>7</w:t>
      </w:r>
      <w:r w:rsidR="004940EA" w:rsidRPr="004940EA">
        <w:noBreakHyphen/>
      </w:r>
      <w:r w:rsidRPr="004940EA">
        <w:t>27</w:t>
      </w:r>
      <w:r w:rsidR="004940EA" w:rsidRPr="004940EA">
        <w:noBreakHyphen/>
      </w:r>
      <w:r w:rsidRPr="004940EA">
        <w:t xml:space="preserve">320 was titled Greenville County Election Commission and Greenville County Board of Registration; appointment and powers of members and was derived from 2008 Act No. 312, </w:t>
      </w:r>
      <w:r w:rsidR="004940EA" w:rsidRPr="004940EA">
        <w:t xml:space="preserve">Section </w:t>
      </w:r>
      <w:r w:rsidRPr="004940EA">
        <w:t>1, eff upon approval (became law without the Governor</w:t>
      </w:r>
      <w:r w:rsidR="004940EA" w:rsidRPr="004940EA">
        <w:t>’</w:t>
      </w:r>
      <w:r w:rsidRPr="004940EA">
        <w:t>s signature on June 12, 2008).</w:t>
      </w:r>
    </w:p>
    <w:p w:rsidR="004940EA" w:rsidRP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rPr>
          <w:b/>
        </w:rPr>
        <w:t xml:space="preserve">SECTION </w:t>
      </w:r>
      <w:r w:rsidR="00715AC1" w:rsidRPr="004940EA">
        <w:rPr>
          <w:b/>
        </w:rPr>
        <w:t>7</w:t>
      </w:r>
      <w:r w:rsidRPr="004940EA">
        <w:rPr>
          <w:b/>
        </w:rPr>
        <w:noBreakHyphen/>
      </w:r>
      <w:r w:rsidR="00715AC1" w:rsidRPr="004940EA">
        <w:rPr>
          <w:b/>
        </w:rPr>
        <w:t>27</w:t>
      </w:r>
      <w:r w:rsidRPr="004940EA">
        <w:rPr>
          <w:b/>
        </w:rPr>
        <w:noBreakHyphen/>
      </w:r>
      <w:r w:rsidR="00715AC1" w:rsidRPr="004940EA">
        <w:rPr>
          <w:b/>
        </w:rPr>
        <w:t>325.</w:t>
      </w:r>
      <w:r w:rsidR="00715AC1" w:rsidRPr="004940EA">
        <w:t xml:space="preserve"> Repealed by 2014 Act No. 196, </w:t>
      </w:r>
      <w:r w:rsidRPr="004940EA">
        <w:t xml:space="preserve">Section </w:t>
      </w:r>
      <w:r w:rsidR="00715AC1" w:rsidRPr="004940EA">
        <w:t>7, eff June 2, 2014.</w:t>
      </w:r>
    </w:p>
    <w:p w:rsid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t>Editor</w:t>
      </w:r>
      <w:r w:rsidR="004940EA" w:rsidRPr="004940EA">
        <w:t>’</w:t>
      </w:r>
      <w:r w:rsidRPr="004940EA">
        <w:t>s Note</w:t>
      </w:r>
    </w:p>
    <w:p w:rsidR="004940EA" w:rsidRP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40EA">
        <w:t xml:space="preserve">Former </w:t>
      </w:r>
      <w:r w:rsidR="004940EA" w:rsidRPr="004940EA">
        <w:t xml:space="preserve">Section </w:t>
      </w:r>
      <w:r w:rsidRPr="004940EA">
        <w:t>7</w:t>
      </w:r>
      <w:r w:rsidR="004940EA" w:rsidRPr="004940EA">
        <w:noBreakHyphen/>
      </w:r>
      <w:r w:rsidRPr="004940EA">
        <w:t>27</w:t>
      </w:r>
      <w:r w:rsidR="004940EA" w:rsidRPr="004940EA">
        <w:noBreakHyphen/>
      </w:r>
      <w:r w:rsidRPr="004940EA">
        <w:t xml:space="preserve">325 was titled Greenwood County Election Commission and Greenwood County Board of Registration; appointment and powers of members and was derived from 2008 Act No. 312, </w:t>
      </w:r>
      <w:r w:rsidR="004940EA" w:rsidRPr="004940EA">
        <w:t xml:space="preserve">Section </w:t>
      </w:r>
      <w:r w:rsidRPr="004940EA">
        <w:t>1, eff upon approval (became law without the Governor</w:t>
      </w:r>
      <w:r w:rsidR="004940EA" w:rsidRPr="004940EA">
        <w:t>’</w:t>
      </w:r>
      <w:r w:rsidRPr="004940EA">
        <w:t>s signature on June 12, 2008).</w:t>
      </w:r>
    </w:p>
    <w:p w:rsidR="004940EA" w:rsidRP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rPr>
          <w:b/>
        </w:rPr>
        <w:t xml:space="preserve">SECTION </w:t>
      </w:r>
      <w:r w:rsidR="00715AC1" w:rsidRPr="004940EA">
        <w:rPr>
          <w:b/>
        </w:rPr>
        <w:t>7</w:t>
      </w:r>
      <w:r w:rsidRPr="004940EA">
        <w:rPr>
          <w:b/>
        </w:rPr>
        <w:noBreakHyphen/>
      </w:r>
      <w:r w:rsidR="00715AC1" w:rsidRPr="004940EA">
        <w:rPr>
          <w:b/>
        </w:rPr>
        <w:t>27</w:t>
      </w:r>
      <w:r w:rsidRPr="004940EA">
        <w:rPr>
          <w:b/>
        </w:rPr>
        <w:noBreakHyphen/>
      </w:r>
      <w:r w:rsidR="00715AC1" w:rsidRPr="004940EA">
        <w:rPr>
          <w:b/>
        </w:rPr>
        <w:t>330.</w:t>
      </w:r>
      <w:r w:rsidR="00715AC1" w:rsidRPr="004940EA">
        <w:t xml:space="preserve"> Repealed by 2014 Act No. 196, </w:t>
      </w:r>
      <w:r w:rsidRPr="004940EA">
        <w:t xml:space="preserve">Section </w:t>
      </w:r>
      <w:r w:rsidR="00715AC1" w:rsidRPr="004940EA">
        <w:t>7, eff June 2, 2014.</w:t>
      </w:r>
    </w:p>
    <w:p w:rsid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t>Editor</w:t>
      </w:r>
      <w:r w:rsidR="004940EA" w:rsidRPr="004940EA">
        <w:t>’</w:t>
      </w:r>
      <w:r w:rsidRPr="004940EA">
        <w:t>s Note</w:t>
      </w:r>
    </w:p>
    <w:p w:rsidR="004940EA" w:rsidRP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40EA">
        <w:t xml:space="preserve">Former </w:t>
      </w:r>
      <w:r w:rsidR="004940EA" w:rsidRPr="004940EA">
        <w:t xml:space="preserve">Section </w:t>
      </w:r>
      <w:r w:rsidRPr="004940EA">
        <w:t>7</w:t>
      </w:r>
      <w:r w:rsidR="004940EA" w:rsidRPr="004940EA">
        <w:noBreakHyphen/>
      </w:r>
      <w:r w:rsidRPr="004940EA">
        <w:t>27</w:t>
      </w:r>
      <w:r w:rsidR="004940EA" w:rsidRPr="004940EA">
        <w:noBreakHyphen/>
      </w:r>
      <w:r w:rsidRPr="004940EA">
        <w:t xml:space="preserve">330 was titled Board of Elections and Voter Registration of Hampton County and was derived from 2008 Act No. 312, </w:t>
      </w:r>
      <w:r w:rsidR="004940EA" w:rsidRPr="004940EA">
        <w:t xml:space="preserve">Section </w:t>
      </w:r>
      <w:r w:rsidRPr="004940EA">
        <w:t>1, eff upon approval (became law without the Governor</w:t>
      </w:r>
      <w:r w:rsidR="004940EA" w:rsidRPr="004940EA">
        <w:t>’</w:t>
      </w:r>
      <w:r w:rsidRPr="004940EA">
        <w:t>s signature on June 12, 2008).</w:t>
      </w:r>
    </w:p>
    <w:p w:rsidR="004940EA" w:rsidRP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rPr>
          <w:b/>
        </w:rPr>
        <w:t xml:space="preserve">SECTION </w:t>
      </w:r>
      <w:r w:rsidR="00715AC1" w:rsidRPr="004940EA">
        <w:rPr>
          <w:b/>
        </w:rPr>
        <w:t>7</w:t>
      </w:r>
      <w:r w:rsidRPr="004940EA">
        <w:rPr>
          <w:b/>
        </w:rPr>
        <w:noBreakHyphen/>
      </w:r>
      <w:r w:rsidR="00715AC1" w:rsidRPr="004940EA">
        <w:rPr>
          <w:b/>
        </w:rPr>
        <w:t>27</w:t>
      </w:r>
      <w:r w:rsidRPr="004940EA">
        <w:rPr>
          <w:b/>
        </w:rPr>
        <w:noBreakHyphen/>
      </w:r>
      <w:r w:rsidR="00715AC1" w:rsidRPr="004940EA">
        <w:rPr>
          <w:b/>
        </w:rPr>
        <w:t>335.</w:t>
      </w:r>
      <w:r w:rsidR="00715AC1" w:rsidRPr="004940EA">
        <w:t xml:space="preserve"> Repealed by 2014 Act No. 196, </w:t>
      </w:r>
      <w:r w:rsidRPr="004940EA">
        <w:t xml:space="preserve">Section </w:t>
      </w:r>
      <w:r w:rsidR="00715AC1" w:rsidRPr="004940EA">
        <w:t>7, eff June 2, 2014.</w:t>
      </w:r>
    </w:p>
    <w:p w:rsid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t>Editor</w:t>
      </w:r>
      <w:r w:rsidR="004940EA" w:rsidRPr="004940EA">
        <w:t>’</w:t>
      </w:r>
      <w:r w:rsidRPr="004940EA">
        <w:t>s Note</w:t>
      </w:r>
    </w:p>
    <w:p w:rsidR="004940EA" w:rsidRP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40EA">
        <w:t xml:space="preserve">Former </w:t>
      </w:r>
      <w:r w:rsidR="004940EA" w:rsidRPr="004940EA">
        <w:t xml:space="preserve">Section </w:t>
      </w:r>
      <w:r w:rsidRPr="004940EA">
        <w:t>7</w:t>
      </w:r>
      <w:r w:rsidR="004940EA" w:rsidRPr="004940EA">
        <w:noBreakHyphen/>
      </w:r>
      <w:r w:rsidRPr="004940EA">
        <w:t>27</w:t>
      </w:r>
      <w:r w:rsidR="004940EA" w:rsidRPr="004940EA">
        <w:noBreakHyphen/>
      </w:r>
      <w:r w:rsidRPr="004940EA">
        <w:t xml:space="preserve">335 was titled Horry County Election Commission and Horry County Board of Registration; appointment and powers of members and was derived from 2008 Act No. 312, </w:t>
      </w:r>
      <w:r w:rsidR="004940EA" w:rsidRPr="004940EA">
        <w:t xml:space="preserve">Section </w:t>
      </w:r>
      <w:r w:rsidRPr="004940EA">
        <w:t>1, eff upon approval (became law without the Governor</w:t>
      </w:r>
      <w:r w:rsidR="004940EA" w:rsidRPr="004940EA">
        <w:t>’</w:t>
      </w:r>
      <w:r w:rsidRPr="004940EA">
        <w:t>s signature on June 12, 2008).</w:t>
      </w:r>
    </w:p>
    <w:p w:rsidR="004940EA" w:rsidRP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rPr>
          <w:b/>
        </w:rPr>
        <w:t xml:space="preserve">SECTION </w:t>
      </w:r>
      <w:r w:rsidR="00715AC1" w:rsidRPr="004940EA">
        <w:rPr>
          <w:b/>
        </w:rPr>
        <w:t>7</w:t>
      </w:r>
      <w:r w:rsidRPr="004940EA">
        <w:rPr>
          <w:b/>
        </w:rPr>
        <w:noBreakHyphen/>
      </w:r>
      <w:r w:rsidR="00715AC1" w:rsidRPr="004940EA">
        <w:rPr>
          <w:b/>
        </w:rPr>
        <w:t>27</w:t>
      </w:r>
      <w:r w:rsidRPr="004940EA">
        <w:rPr>
          <w:b/>
        </w:rPr>
        <w:noBreakHyphen/>
      </w:r>
      <w:r w:rsidR="00715AC1" w:rsidRPr="004940EA">
        <w:rPr>
          <w:b/>
        </w:rPr>
        <w:t>340.</w:t>
      </w:r>
      <w:r w:rsidR="00715AC1" w:rsidRPr="004940EA">
        <w:t xml:space="preserve"> Repealed by 2014 Act No. 196, </w:t>
      </w:r>
      <w:r w:rsidRPr="004940EA">
        <w:t xml:space="preserve">Section </w:t>
      </w:r>
      <w:r w:rsidR="00715AC1" w:rsidRPr="004940EA">
        <w:t>7, eff June 2, 2014.</w:t>
      </w:r>
    </w:p>
    <w:p w:rsid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t>Editor</w:t>
      </w:r>
      <w:r w:rsidR="004940EA" w:rsidRPr="004940EA">
        <w:t>’</w:t>
      </w:r>
      <w:r w:rsidRPr="004940EA">
        <w:t>s Note</w:t>
      </w:r>
    </w:p>
    <w:p w:rsidR="004940EA" w:rsidRP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40EA">
        <w:t xml:space="preserve">Former </w:t>
      </w:r>
      <w:r w:rsidR="004940EA" w:rsidRPr="004940EA">
        <w:t xml:space="preserve">Section </w:t>
      </w:r>
      <w:r w:rsidRPr="004940EA">
        <w:t>7</w:t>
      </w:r>
      <w:r w:rsidR="004940EA" w:rsidRPr="004940EA">
        <w:noBreakHyphen/>
      </w:r>
      <w:r w:rsidRPr="004940EA">
        <w:t>27</w:t>
      </w:r>
      <w:r w:rsidR="004940EA" w:rsidRPr="004940EA">
        <w:noBreakHyphen/>
      </w:r>
      <w:r w:rsidRPr="004940EA">
        <w:t xml:space="preserve">340 was titled Board of Elections and Voter Registration of Jasper County and was derived from 2008 Act No. 312, </w:t>
      </w:r>
      <w:r w:rsidR="004940EA" w:rsidRPr="004940EA">
        <w:t xml:space="preserve">Section </w:t>
      </w:r>
      <w:r w:rsidRPr="004940EA">
        <w:t>1, eff upon approval (became law without the Governor</w:t>
      </w:r>
      <w:r w:rsidR="004940EA" w:rsidRPr="004940EA">
        <w:t>’</w:t>
      </w:r>
      <w:r w:rsidRPr="004940EA">
        <w:t>s signature on June 12, 2008).</w:t>
      </w:r>
    </w:p>
    <w:p w:rsidR="004940EA" w:rsidRP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rPr>
          <w:b/>
        </w:rPr>
        <w:t xml:space="preserve">SECTION </w:t>
      </w:r>
      <w:r w:rsidR="00715AC1" w:rsidRPr="004940EA">
        <w:rPr>
          <w:b/>
        </w:rPr>
        <w:t>7</w:t>
      </w:r>
      <w:r w:rsidRPr="004940EA">
        <w:rPr>
          <w:b/>
        </w:rPr>
        <w:noBreakHyphen/>
      </w:r>
      <w:r w:rsidR="00715AC1" w:rsidRPr="004940EA">
        <w:rPr>
          <w:b/>
        </w:rPr>
        <w:t>27</w:t>
      </w:r>
      <w:r w:rsidRPr="004940EA">
        <w:rPr>
          <w:b/>
        </w:rPr>
        <w:noBreakHyphen/>
      </w:r>
      <w:r w:rsidR="00715AC1" w:rsidRPr="004940EA">
        <w:rPr>
          <w:b/>
        </w:rPr>
        <w:t>345.</w:t>
      </w:r>
      <w:r w:rsidR="00715AC1" w:rsidRPr="004940EA">
        <w:t xml:space="preserve"> Repealed by 2014 Act No. 196, </w:t>
      </w:r>
      <w:r w:rsidRPr="004940EA">
        <w:t xml:space="preserve">Section </w:t>
      </w:r>
      <w:r w:rsidR="00715AC1" w:rsidRPr="004940EA">
        <w:t>7, eff June 2, 2014.</w:t>
      </w:r>
    </w:p>
    <w:p w:rsid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t>Editor</w:t>
      </w:r>
      <w:r w:rsidR="004940EA" w:rsidRPr="004940EA">
        <w:t>’</w:t>
      </w:r>
      <w:r w:rsidRPr="004940EA">
        <w:t>s Note</w:t>
      </w:r>
    </w:p>
    <w:p w:rsidR="004940EA" w:rsidRP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40EA">
        <w:t xml:space="preserve">Former </w:t>
      </w:r>
      <w:r w:rsidR="004940EA" w:rsidRPr="004940EA">
        <w:t xml:space="preserve">Section </w:t>
      </w:r>
      <w:r w:rsidRPr="004940EA">
        <w:t>7</w:t>
      </w:r>
      <w:r w:rsidR="004940EA" w:rsidRPr="004940EA">
        <w:noBreakHyphen/>
      </w:r>
      <w:r w:rsidRPr="004940EA">
        <w:t>27</w:t>
      </w:r>
      <w:r w:rsidR="004940EA" w:rsidRPr="004940EA">
        <w:noBreakHyphen/>
      </w:r>
      <w:r w:rsidRPr="004940EA">
        <w:t xml:space="preserve">345 was titled Kershaw County Board of Elections and Registration and was derived from 2008 Act No. 312, </w:t>
      </w:r>
      <w:r w:rsidR="004940EA" w:rsidRPr="004940EA">
        <w:t xml:space="preserve">Section </w:t>
      </w:r>
      <w:r w:rsidRPr="004940EA">
        <w:t>1, eff upon approval (became law without the Governor</w:t>
      </w:r>
      <w:r w:rsidR="004940EA" w:rsidRPr="004940EA">
        <w:t>’</w:t>
      </w:r>
      <w:r w:rsidRPr="004940EA">
        <w:t>s signature on June 12, 2008).</w:t>
      </w:r>
    </w:p>
    <w:p w:rsidR="004940EA" w:rsidRP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rPr>
          <w:b/>
        </w:rPr>
        <w:t xml:space="preserve">SECTION </w:t>
      </w:r>
      <w:r w:rsidR="00715AC1" w:rsidRPr="004940EA">
        <w:rPr>
          <w:b/>
        </w:rPr>
        <w:t>7</w:t>
      </w:r>
      <w:r w:rsidRPr="004940EA">
        <w:rPr>
          <w:b/>
        </w:rPr>
        <w:noBreakHyphen/>
      </w:r>
      <w:r w:rsidR="00715AC1" w:rsidRPr="004940EA">
        <w:rPr>
          <w:b/>
        </w:rPr>
        <w:t>27</w:t>
      </w:r>
      <w:r w:rsidRPr="004940EA">
        <w:rPr>
          <w:b/>
        </w:rPr>
        <w:noBreakHyphen/>
      </w:r>
      <w:r w:rsidR="00715AC1" w:rsidRPr="004940EA">
        <w:rPr>
          <w:b/>
        </w:rPr>
        <w:t>350.</w:t>
      </w:r>
      <w:r w:rsidR="00715AC1" w:rsidRPr="004940EA">
        <w:t xml:space="preserve"> Repealed by 2014 Act No. 196, </w:t>
      </w:r>
      <w:r w:rsidRPr="004940EA">
        <w:t xml:space="preserve">Section </w:t>
      </w:r>
      <w:r w:rsidR="00715AC1" w:rsidRPr="004940EA">
        <w:t>7, eff June 2, 2014.</w:t>
      </w:r>
    </w:p>
    <w:p w:rsid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t>Editor</w:t>
      </w:r>
      <w:r w:rsidR="004940EA" w:rsidRPr="004940EA">
        <w:t>’</w:t>
      </w:r>
      <w:r w:rsidRPr="004940EA">
        <w:t>s Note</w:t>
      </w:r>
    </w:p>
    <w:p w:rsidR="004940EA" w:rsidRP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40EA">
        <w:t xml:space="preserve">Former </w:t>
      </w:r>
      <w:r w:rsidR="004940EA" w:rsidRPr="004940EA">
        <w:t xml:space="preserve">Section </w:t>
      </w:r>
      <w:r w:rsidRPr="004940EA">
        <w:t>7</w:t>
      </w:r>
      <w:r w:rsidR="004940EA" w:rsidRPr="004940EA">
        <w:noBreakHyphen/>
      </w:r>
      <w:r w:rsidRPr="004940EA">
        <w:t>27</w:t>
      </w:r>
      <w:r w:rsidR="004940EA" w:rsidRPr="004940EA">
        <w:noBreakHyphen/>
      </w:r>
      <w:r w:rsidRPr="004940EA">
        <w:t xml:space="preserve">350 was titled Registration and Election Commission for Lancaster County and was derived from 2008 Act No. 312, </w:t>
      </w:r>
      <w:r w:rsidR="004940EA" w:rsidRPr="004940EA">
        <w:t xml:space="preserve">Section </w:t>
      </w:r>
      <w:r w:rsidRPr="004940EA">
        <w:t>1, eff upon approval (became law without the Governor</w:t>
      </w:r>
      <w:r w:rsidR="004940EA" w:rsidRPr="004940EA">
        <w:t>’</w:t>
      </w:r>
      <w:r w:rsidRPr="004940EA">
        <w:t>s signature on June 12, 2008).</w:t>
      </w:r>
    </w:p>
    <w:p w:rsidR="004940EA" w:rsidRP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rPr>
          <w:b/>
        </w:rPr>
        <w:t xml:space="preserve">SECTION </w:t>
      </w:r>
      <w:r w:rsidR="00715AC1" w:rsidRPr="004940EA">
        <w:rPr>
          <w:b/>
        </w:rPr>
        <w:t>7</w:t>
      </w:r>
      <w:r w:rsidRPr="004940EA">
        <w:rPr>
          <w:b/>
        </w:rPr>
        <w:noBreakHyphen/>
      </w:r>
      <w:r w:rsidR="00715AC1" w:rsidRPr="004940EA">
        <w:rPr>
          <w:b/>
        </w:rPr>
        <w:t>27</w:t>
      </w:r>
      <w:r w:rsidRPr="004940EA">
        <w:rPr>
          <w:b/>
        </w:rPr>
        <w:noBreakHyphen/>
      </w:r>
      <w:r w:rsidR="00715AC1" w:rsidRPr="004940EA">
        <w:rPr>
          <w:b/>
        </w:rPr>
        <w:t>355.</w:t>
      </w:r>
      <w:r w:rsidR="00715AC1" w:rsidRPr="004940EA">
        <w:t xml:space="preserve"> Repealed by 2014 Act No. 196, </w:t>
      </w:r>
      <w:r w:rsidRPr="004940EA">
        <w:t xml:space="preserve">Section </w:t>
      </w:r>
      <w:r w:rsidR="00715AC1" w:rsidRPr="004940EA">
        <w:t>7, eff June 2, 2014.</w:t>
      </w:r>
    </w:p>
    <w:p w:rsid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t>Editor</w:t>
      </w:r>
      <w:r w:rsidR="004940EA" w:rsidRPr="004940EA">
        <w:t>’</w:t>
      </w:r>
      <w:r w:rsidRPr="004940EA">
        <w:t>s Note</w:t>
      </w:r>
    </w:p>
    <w:p w:rsidR="004940EA" w:rsidRP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40EA">
        <w:t xml:space="preserve">Former </w:t>
      </w:r>
      <w:r w:rsidR="004940EA" w:rsidRPr="004940EA">
        <w:t xml:space="preserve">Section </w:t>
      </w:r>
      <w:r w:rsidRPr="004940EA">
        <w:t>7</w:t>
      </w:r>
      <w:r w:rsidR="004940EA" w:rsidRPr="004940EA">
        <w:noBreakHyphen/>
      </w:r>
      <w:r w:rsidRPr="004940EA">
        <w:t>27</w:t>
      </w:r>
      <w:r w:rsidR="004940EA" w:rsidRPr="004940EA">
        <w:noBreakHyphen/>
      </w:r>
      <w:r w:rsidRPr="004940EA">
        <w:t xml:space="preserve">355 was titled Registration and Elections Commission for Laurens County and was derived from 2008 Act No. 312, </w:t>
      </w:r>
      <w:r w:rsidR="004940EA" w:rsidRPr="004940EA">
        <w:t xml:space="preserve">Section </w:t>
      </w:r>
      <w:r w:rsidRPr="004940EA">
        <w:t>1, eff upon approval (became law without the Governor</w:t>
      </w:r>
      <w:r w:rsidR="004940EA" w:rsidRPr="004940EA">
        <w:t>’</w:t>
      </w:r>
      <w:r w:rsidRPr="004940EA">
        <w:t>s signature on June 12, 2008).</w:t>
      </w:r>
    </w:p>
    <w:p w:rsidR="004940EA" w:rsidRP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rPr>
          <w:b/>
        </w:rPr>
        <w:t xml:space="preserve">SECTION </w:t>
      </w:r>
      <w:r w:rsidR="00715AC1" w:rsidRPr="004940EA">
        <w:rPr>
          <w:b/>
        </w:rPr>
        <w:t>7</w:t>
      </w:r>
      <w:r w:rsidRPr="004940EA">
        <w:rPr>
          <w:b/>
        </w:rPr>
        <w:noBreakHyphen/>
      </w:r>
      <w:r w:rsidR="00715AC1" w:rsidRPr="004940EA">
        <w:rPr>
          <w:b/>
        </w:rPr>
        <w:t>27</w:t>
      </w:r>
      <w:r w:rsidRPr="004940EA">
        <w:rPr>
          <w:b/>
        </w:rPr>
        <w:noBreakHyphen/>
      </w:r>
      <w:r w:rsidR="00715AC1" w:rsidRPr="004940EA">
        <w:rPr>
          <w:b/>
        </w:rPr>
        <w:t>360.</w:t>
      </w:r>
      <w:r w:rsidR="00715AC1" w:rsidRPr="004940EA">
        <w:t xml:space="preserve"> Repealed by 2014 Act No. 196, </w:t>
      </w:r>
      <w:r w:rsidRPr="004940EA">
        <w:t xml:space="preserve">Section </w:t>
      </w:r>
      <w:r w:rsidR="00715AC1" w:rsidRPr="004940EA">
        <w:t>7, eff June 2, 2014.</w:t>
      </w:r>
    </w:p>
    <w:p w:rsid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t>Editor</w:t>
      </w:r>
      <w:r w:rsidR="004940EA" w:rsidRPr="004940EA">
        <w:t>’</w:t>
      </w:r>
      <w:r w:rsidRPr="004940EA">
        <w:t>s Note</w:t>
      </w:r>
    </w:p>
    <w:p w:rsidR="004940EA" w:rsidRP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40EA">
        <w:t xml:space="preserve">Former </w:t>
      </w:r>
      <w:r w:rsidR="004940EA" w:rsidRPr="004940EA">
        <w:t xml:space="preserve">Section </w:t>
      </w:r>
      <w:r w:rsidRPr="004940EA">
        <w:t>7</w:t>
      </w:r>
      <w:r w:rsidR="004940EA" w:rsidRPr="004940EA">
        <w:noBreakHyphen/>
      </w:r>
      <w:r w:rsidRPr="004940EA">
        <w:t>27</w:t>
      </w:r>
      <w:r w:rsidR="004940EA" w:rsidRPr="004940EA">
        <w:noBreakHyphen/>
      </w:r>
      <w:r w:rsidRPr="004940EA">
        <w:t xml:space="preserve">360 was titled Lee County Board of Elections and Registration and was derived from 2008 Act No. 312, </w:t>
      </w:r>
      <w:r w:rsidR="004940EA" w:rsidRPr="004940EA">
        <w:t xml:space="preserve">Section </w:t>
      </w:r>
      <w:r w:rsidRPr="004940EA">
        <w:t>1, eff upon approval (became law without the Governor</w:t>
      </w:r>
      <w:r w:rsidR="004940EA" w:rsidRPr="004940EA">
        <w:t>’</w:t>
      </w:r>
      <w:r w:rsidRPr="004940EA">
        <w:t>s signature on June 12, 2008).</w:t>
      </w:r>
    </w:p>
    <w:p w:rsidR="004940EA" w:rsidRP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rPr>
          <w:b/>
        </w:rPr>
        <w:t xml:space="preserve">SECTION </w:t>
      </w:r>
      <w:r w:rsidR="00715AC1" w:rsidRPr="004940EA">
        <w:rPr>
          <w:b/>
        </w:rPr>
        <w:t>7</w:t>
      </w:r>
      <w:r w:rsidRPr="004940EA">
        <w:rPr>
          <w:b/>
        </w:rPr>
        <w:noBreakHyphen/>
      </w:r>
      <w:r w:rsidR="00715AC1" w:rsidRPr="004940EA">
        <w:rPr>
          <w:b/>
        </w:rPr>
        <w:t>27</w:t>
      </w:r>
      <w:r w:rsidRPr="004940EA">
        <w:rPr>
          <w:b/>
        </w:rPr>
        <w:noBreakHyphen/>
      </w:r>
      <w:r w:rsidR="00715AC1" w:rsidRPr="004940EA">
        <w:rPr>
          <w:b/>
        </w:rPr>
        <w:t>365.</w:t>
      </w:r>
      <w:r w:rsidR="00715AC1" w:rsidRPr="004940EA">
        <w:t xml:space="preserve"> Repealed by 2014 Act No. 196, </w:t>
      </w:r>
      <w:r w:rsidRPr="004940EA">
        <w:t xml:space="preserve">Section </w:t>
      </w:r>
      <w:r w:rsidR="00715AC1" w:rsidRPr="004940EA">
        <w:t>7, eff June 2, 2014.</w:t>
      </w:r>
    </w:p>
    <w:p w:rsid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t>Editor</w:t>
      </w:r>
      <w:r w:rsidR="004940EA" w:rsidRPr="004940EA">
        <w:t>’</w:t>
      </w:r>
      <w:r w:rsidRPr="004940EA">
        <w:t>s Note</w:t>
      </w:r>
    </w:p>
    <w:p w:rsidR="004940EA" w:rsidRP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40EA">
        <w:t xml:space="preserve">Former </w:t>
      </w:r>
      <w:r w:rsidR="004940EA" w:rsidRPr="004940EA">
        <w:t xml:space="preserve">Section </w:t>
      </w:r>
      <w:r w:rsidRPr="004940EA">
        <w:t>7</w:t>
      </w:r>
      <w:r w:rsidR="004940EA" w:rsidRPr="004940EA">
        <w:noBreakHyphen/>
      </w:r>
      <w:r w:rsidRPr="004940EA">
        <w:t>27</w:t>
      </w:r>
      <w:r w:rsidR="004940EA" w:rsidRPr="004940EA">
        <w:noBreakHyphen/>
      </w:r>
      <w:r w:rsidRPr="004940EA">
        <w:t xml:space="preserve">365 was titled Registration and Elections Commission for Lexington County and was derived from 2008 Act No. 312, </w:t>
      </w:r>
      <w:r w:rsidR="004940EA" w:rsidRPr="004940EA">
        <w:t xml:space="preserve">Section </w:t>
      </w:r>
      <w:r w:rsidRPr="004940EA">
        <w:t>1, eff upon approval (became law without the Governor</w:t>
      </w:r>
      <w:r w:rsidR="004940EA" w:rsidRPr="004940EA">
        <w:t>’</w:t>
      </w:r>
      <w:r w:rsidRPr="004940EA">
        <w:t xml:space="preserve">s signature on June 12, 2008); 2010 Act No. 189, </w:t>
      </w:r>
      <w:r w:rsidR="004940EA" w:rsidRPr="004940EA">
        <w:t xml:space="preserve">Section </w:t>
      </w:r>
      <w:r w:rsidRPr="004940EA">
        <w:t>1, eff May 28, 2010.</w:t>
      </w:r>
    </w:p>
    <w:p w:rsidR="004940EA" w:rsidRP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rPr>
          <w:b/>
        </w:rPr>
        <w:t xml:space="preserve">SECTION </w:t>
      </w:r>
      <w:r w:rsidR="00715AC1" w:rsidRPr="004940EA">
        <w:rPr>
          <w:b/>
        </w:rPr>
        <w:t>7</w:t>
      </w:r>
      <w:r w:rsidRPr="004940EA">
        <w:rPr>
          <w:b/>
        </w:rPr>
        <w:noBreakHyphen/>
      </w:r>
      <w:r w:rsidR="00715AC1" w:rsidRPr="004940EA">
        <w:rPr>
          <w:b/>
        </w:rPr>
        <w:t>27</w:t>
      </w:r>
      <w:r w:rsidRPr="004940EA">
        <w:rPr>
          <w:b/>
        </w:rPr>
        <w:noBreakHyphen/>
      </w:r>
      <w:r w:rsidR="00715AC1" w:rsidRPr="004940EA">
        <w:rPr>
          <w:b/>
        </w:rPr>
        <w:t>370.</w:t>
      </w:r>
      <w:r w:rsidR="00715AC1" w:rsidRPr="004940EA">
        <w:t xml:space="preserve"> Repealed by 2014 Act No. 196, </w:t>
      </w:r>
      <w:r w:rsidRPr="004940EA">
        <w:t xml:space="preserve">Section </w:t>
      </w:r>
      <w:r w:rsidR="00715AC1" w:rsidRPr="004940EA">
        <w:t>7, eff June 2, 2014.</w:t>
      </w:r>
    </w:p>
    <w:p w:rsid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t>Editor</w:t>
      </w:r>
      <w:r w:rsidR="004940EA" w:rsidRPr="004940EA">
        <w:t>’</w:t>
      </w:r>
      <w:r w:rsidRPr="004940EA">
        <w:t>s Note</w:t>
      </w:r>
    </w:p>
    <w:p w:rsidR="004940EA" w:rsidRP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40EA">
        <w:t xml:space="preserve">Former </w:t>
      </w:r>
      <w:r w:rsidR="004940EA" w:rsidRPr="004940EA">
        <w:t xml:space="preserve">Section </w:t>
      </w:r>
      <w:r w:rsidRPr="004940EA">
        <w:t>7</w:t>
      </w:r>
      <w:r w:rsidR="004940EA" w:rsidRPr="004940EA">
        <w:noBreakHyphen/>
      </w:r>
      <w:r w:rsidRPr="004940EA">
        <w:t>27</w:t>
      </w:r>
      <w:r w:rsidR="004940EA" w:rsidRPr="004940EA">
        <w:noBreakHyphen/>
      </w:r>
      <w:r w:rsidRPr="004940EA">
        <w:t xml:space="preserve">370 was titled Registration and Elections Commission for Marion County and was derived from 2008 Act No. 312, </w:t>
      </w:r>
      <w:r w:rsidR="004940EA" w:rsidRPr="004940EA">
        <w:t xml:space="preserve">Section </w:t>
      </w:r>
      <w:r w:rsidRPr="004940EA">
        <w:t>1, eff upon approval (became law without the Governor</w:t>
      </w:r>
      <w:r w:rsidR="004940EA" w:rsidRPr="004940EA">
        <w:t>’</w:t>
      </w:r>
      <w:r w:rsidRPr="004940EA">
        <w:t>s signature on June 12, 2008).</w:t>
      </w:r>
    </w:p>
    <w:p w:rsidR="004940EA" w:rsidRP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rPr>
          <w:b/>
        </w:rPr>
        <w:t xml:space="preserve">SECTION </w:t>
      </w:r>
      <w:r w:rsidR="00715AC1" w:rsidRPr="004940EA">
        <w:rPr>
          <w:b/>
        </w:rPr>
        <w:t>7</w:t>
      </w:r>
      <w:r w:rsidRPr="004940EA">
        <w:rPr>
          <w:b/>
        </w:rPr>
        <w:noBreakHyphen/>
      </w:r>
      <w:r w:rsidR="00715AC1" w:rsidRPr="004940EA">
        <w:rPr>
          <w:b/>
        </w:rPr>
        <w:t>27</w:t>
      </w:r>
      <w:r w:rsidRPr="004940EA">
        <w:rPr>
          <w:b/>
        </w:rPr>
        <w:noBreakHyphen/>
      </w:r>
      <w:r w:rsidR="00715AC1" w:rsidRPr="004940EA">
        <w:rPr>
          <w:b/>
        </w:rPr>
        <w:t>375.</w:t>
      </w:r>
      <w:r w:rsidR="00715AC1" w:rsidRPr="004940EA">
        <w:t xml:space="preserve"> Repealed by 2014 Act No. 196, </w:t>
      </w:r>
      <w:r w:rsidRPr="004940EA">
        <w:t xml:space="preserve">Section </w:t>
      </w:r>
      <w:r w:rsidR="00715AC1" w:rsidRPr="004940EA">
        <w:t>7, eff June 2, 2014.</w:t>
      </w:r>
    </w:p>
    <w:p w:rsid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t>Editor</w:t>
      </w:r>
      <w:r w:rsidR="004940EA" w:rsidRPr="004940EA">
        <w:t>’</w:t>
      </w:r>
      <w:r w:rsidRPr="004940EA">
        <w:t>s Note</w:t>
      </w:r>
    </w:p>
    <w:p w:rsidR="004940EA" w:rsidRP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40EA">
        <w:t xml:space="preserve">Former </w:t>
      </w:r>
      <w:r w:rsidR="004940EA" w:rsidRPr="004940EA">
        <w:t xml:space="preserve">Section </w:t>
      </w:r>
      <w:r w:rsidRPr="004940EA">
        <w:t>7</w:t>
      </w:r>
      <w:r w:rsidR="004940EA" w:rsidRPr="004940EA">
        <w:noBreakHyphen/>
      </w:r>
      <w:r w:rsidRPr="004940EA">
        <w:t>27</w:t>
      </w:r>
      <w:r w:rsidR="004940EA" w:rsidRPr="004940EA">
        <w:noBreakHyphen/>
      </w:r>
      <w:r w:rsidRPr="004940EA">
        <w:t xml:space="preserve">375 was titled Marlboro County Board of Elections and Registration and was derived from 2008 Act No. 312, </w:t>
      </w:r>
      <w:r w:rsidR="004940EA" w:rsidRPr="004940EA">
        <w:t xml:space="preserve">Section </w:t>
      </w:r>
      <w:r w:rsidRPr="004940EA">
        <w:t>1, eff upon approval (became law without the Governor</w:t>
      </w:r>
      <w:r w:rsidR="004940EA" w:rsidRPr="004940EA">
        <w:t>’</w:t>
      </w:r>
      <w:r w:rsidRPr="004940EA">
        <w:t>s signature on June 12, 2008).</w:t>
      </w:r>
    </w:p>
    <w:p w:rsidR="004940EA" w:rsidRP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rPr>
          <w:b/>
        </w:rPr>
        <w:t xml:space="preserve">SECTION </w:t>
      </w:r>
      <w:r w:rsidR="00715AC1" w:rsidRPr="004940EA">
        <w:rPr>
          <w:b/>
        </w:rPr>
        <w:t>7</w:t>
      </w:r>
      <w:r w:rsidRPr="004940EA">
        <w:rPr>
          <w:b/>
        </w:rPr>
        <w:noBreakHyphen/>
      </w:r>
      <w:r w:rsidR="00715AC1" w:rsidRPr="004940EA">
        <w:rPr>
          <w:b/>
        </w:rPr>
        <w:t>27</w:t>
      </w:r>
      <w:r w:rsidRPr="004940EA">
        <w:rPr>
          <w:b/>
        </w:rPr>
        <w:noBreakHyphen/>
      </w:r>
      <w:r w:rsidR="00715AC1" w:rsidRPr="004940EA">
        <w:rPr>
          <w:b/>
        </w:rPr>
        <w:t>380.</w:t>
      </w:r>
      <w:r w:rsidR="00715AC1" w:rsidRPr="004940EA">
        <w:t xml:space="preserve"> Repealed by 2014 Act No. 196, </w:t>
      </w:r>
      <w:r w:rsidRPr="004940EA">
        <w:t xml:space="preserve">Section </w:t>
      </w:r>
      <w:r w:rsidR="00715AC1" w:rsidRPr="004940EA">
        <w:t>7, eff June 2, 2014.</w:t>
      </w:r>
    </w:p>
    <w:p w:rsid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t>Editor</w:t>
      </w:r>
      <w:r w:rsidR="004940EA" w:rsidRPr="004940EA">
        <w:t>’</w:t>
      </w:r>
      <w:r w:rsidRPr="004940EA">
        <w:t>s Note</w:t>
      </w:r>
    </w:p>
    <w:p w:rsidR="004940EA" w:rsidRP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40EA">
        <w:t xml:space="preserve">Former </w:t>
      </w:r>
      <w:r w:rsidR="004940EA" w:rsidRPr="004940EA">
        <w:t xml:space="preserve">Section </w:t>
      </w:r>
      <w:r w:rsidRPr="004940EA">
        <w:t>7</w:t>
      </w:r>
      <w:r w:rsidR="004940EA" w:rsidRPr="004940EA">
        <w:noBreakHyphen/>
      </w:r>
      <w:r w:rsidRPr="004940EA">
        <w:t>27</w:t>
      </w:r>
      <w:r w:rsidR="004940EA" w:rsidRPr="004940EA">
        <w:noBreakHyphen/>
      </w:r>
      <w:r w:rsidRPr="004940EA">
        <w:t xml:space="preserve">380 was titled Board of Election and Registration of McComick County and was derived from 2008 Act No. 312, </w:t>
      </w:r>
      <w:r w:rsidR="004940EA" w:rsidRPr="004940EA">
        <w:t xml:space="preserve">Section </w:t>
      </w:r>
      <w:r w:rsidRPr="004940EA">
        <w:t>1, eff upon approval (became law without the Governor</w:t>
      </w:r>
      <w:r w:rsidR="004940EA" w:rsidRPr="004940EA">
        <w:t>’</w:t>
      </w:r>
      <w:r w:rsidRPr="004940EA">
        <w:t>s signature on June 12, 2008).</w:t>
      </w:r>
    </w:p>
    <w:p w:rsidR="004940EA" w:rsidRP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rPr>
          <w:b/>
        </w:rPr>
        <w:t xml:space="preserve">SECTION </w:t>
      </w:r>
      <w:r w:rsidR="00715AC1" w:rsidRPr="004940EA">
        <w:rPr>
          <w:b/>
        </w:rPr>
        <w:t>7</w:t>
      </w:r>
      <w:r w:rsidRPr="004940EA">
        <w:rPr>
          <w:b/>
        </w:rPr>
        <w:noBreakHyphen/>
      </w:r>
      <w:r w:rsidR="00715AC1" w:rsidRPr="004940EA">
        <w:rPr>
          <w:b/>
        </w:rPr>
        <w:t>27</w:t>
      </w:r>
      <w:r w:rsidRPr="004940EA">
        <w:rPr>
          <w:b/>
        </w:rPr>
        <w:noBreakHyphen/>
      </w:r>
      <w:r w:rsidR="00715AC1" w:rsidRPr="004940EA">
        <w:rPr>
          <w:b/>
        </w:rPr>
        <w:t>385.</w:t>
      </w:r>
      <w:r w:rsidR="00715AC1" w:rsidRPr="004940EA">
        <w:t xml:space="preserve"> Repealed by 2014 Act No. 196, </w:t>
      </w:r>
      <w:r w:rsidRPr="004940EA">
        <w:t xml:space="preserve">Section </w:t>
      </w:r>
      <w:r w:rsidR="00715AC1" w:rsidRPr="004940EA">
        <w:t>7, eff June 2, 2014.</w:t>
      </w:r>
    </w:p>
    <w:p w:rsid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t>Editor</w:t>
      </w:r>
      <w:r w:rsidR="004940EA" w:rsidRPr="004940EA">
        <w:t>’</w:t>
      </w:r>
      <w:r w:rsidRPr="004940EA">
        <w:t>s Note</w:t>
      </w:r>
    </w:p>
    <w:p w:rsidR="004940EA" w:rsidRP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40EA">
        <w:t xml:space="preserve">Former </w:t>
      </w:r>
      <w:r w:rsidR="004940EA" w:rsidRPr="004940EA">
        <w:t xml:space="preserve">Section </w:t>
      </w:r>
      <w:r w:rsidRPr="004940EA">
        <w:t>7</w:t>
      </w:r>
      <w:r w:rsidR="004940EA" w:rsidRPr="004940EA">
        <w:noBreakHyphen/>
      </w:r>
      <w:r w:rsidRPr="004940EA">
        <w:t>27</w:t>
      </w:r>
      <w:r w:rsidR="004940EA" w:rsidRPr="004940EA">
        <w:noBreakHyphen/>
      </w:r>
      <w:r w:rsidRPr="004940EA">
        <w:t xml:space="preserve">385 was titled Registration and Elections Commission for Newberry County and was derived from 2008 Act No. 312, </w:t>
      </w:r>
      <w:r w:rsidR="004940EA" w:rsidRPr="004940EA">
        <w:t xml:space="preserve">Section </w:t>
      </w:r>
      <w:r w:rsidRPr="004940EA">
        <w:t>1, eff upon approval (became law without the Governor</w:t>
      </w:r>
      <w:r w:rsidR="004940EA" w:rsidRPr="004940EA">
        <w:t>’</w:t>
      </w:r>
      <w:r w:rsidRPr="004940EA">
        <w:t>s signature on June 12, 2008).</w:t>
      </w:r>
    </w:p>
    <w:p w:rsidR="004940EA" w:rsidRP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rPr>
          <w:b/>
        </w:rPr>
        <w:t xml:space="preserve">SECTION </w:t>
      </w:r>
      <w:r w:rsidR="00715AC1" w:rsidRPr="004940EA">
        <w:rPr>
          <w:b/>
        </w:rPr>
        <w:t>7</w:t>
      </w:r>
      <w:r w:rsidRPr="004940EA">
        <w:rPr>
          <w:b/>
        </w:rPr>
        <w:noBreakHyphen/>
      </w:r>
      <w:r w:rsidR="00715AC1" w:rsidRPr="004940EA">
        <w:rPr>
          <w:b/>
        </w:rPr>
        <w:t>27</w:t>
      </w:r>
      <w:r w:rsidRPr="004940EA">
        <w:rPr>
          <w:b/>
        </w:rPr>
        <w:noBreakHyphen/>
      </w:r>
      <w:r w:rsidR="00715AC1" w:rsidRPr="004940EA">
        <w:rPr>
          <w:b/>
        </w:rPr>
        <w:t>390.</w:t>
      </w:r>
      <w:r w:rsidR="00715AC1" w:rsidRPr="004940EA">
        <w:t xml:space="preserve"> Repealed by 2014 Act No. 196, </w:t>
      </w:r>
      <w:r w:rsidRPr="004940EA">
        <w:t xml:space="preserve">Section </w:t>
      </w:r>
      <w:r w:rsidR="00715AC1" w:rsidRPr="004940EA">
        <w:t>7, eff June 2, 2014.</w:t>
      </w:r>
    </w:p>
    <w:p w:rsid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t>Editor</w:t>
      </w:r>
      <w:r w:rsidR="004940EA" w:rsidRPr="004940EA">
        <w:t>’</w:t>
      </w:r>
      <w:r w:rsidRPr="004940EA">
        <w:t>s Note</w:t>
      </w:r>
    </w:p>
    <w:p w:rsidR="004940EA" w:rsidRP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40EA">
        <w:t xml:space="preserve">Former </w:t>
      </w:r>
      <w:r w:rsidR="004940EA" w:rsidRPr="004940EA">
        <w:t xml:space="preserve">Section </w:t>
      </w:r>
      <w:r w:rsidRPr="004940EA">
        <w:t>7</w:t>
      </w:r>
      <w:r w:rsidR="004940EA" w:rsidRPr="004940EA">
        <w:noBreakHyphen/>
      </w:r>
      <w:r w:rsidRPr="004940EA">
        <w:t>27</w:t>
      </w:r>
      <w:r w:rsidR="004940EA" w:rsidRPr="004940EA">
        <w:noBreakHyphen/>
      </w:r>
      <w:r w:rsidRPr="004940EA">
        <w:t xml:space="preserve">390 was titled Registration and Elections Commission for Oconee County and was derived from 2008 Act No. 312, </w:t>
      </w:r>
      <w:r w:rsidR="004940EA" w:rsidRPr="004940EA">
        <w:t xml:space="preserve">Section </w:t>
      </w:r>
      <w:r w:rsidRPr="004940EA">
        <w:t>1, eff upon approval (became law without the Governor</w:t>
      </w:r>
      <w:r w:rsidR="004940EA" w:rsidRPr="004940EA">
        <w:t>’</w:t>
      </w:r>
      <w:r w:rsidRPr="004940EA">
        <w:t>s signature on June 12, 2008).</w:t>
      </w:r>
    </w:p>
    <w:p w:rsidR="004940EA" w:rsidRP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rPr>
          <w:b/>
        </w:rPr>
        <w:t xml:space="preserve">SECTION </w:t>
      </w:r>
      <w:r w:rsidR="00715AC1" w:rsidRPr="004940EA">
        <w:rPr>
          <w:b/>
        </w:rPr>
        <w:t>7</w:t>
      </w:r>
      <w:r w:rsidRPr="004940EA">
        <w:rPr>
          <w:b/>
        </w:rPr>
        <w:noBreakHyphen/>
      </w:r>
      <w:r w:rsidR="00715AC1" w:rsidRPr="004940EA">
        <w:rPr>
          <w:b/>
        </w:rPr>
        <w:t>27</w:t>
      </w:r>
      <w:r w:rsidRPr="004940EA">
        <w:rPr>
          <w:b/>
        </w:rPr>
        <w:noBreakHyphen/>
      </w:r>
      <w:r w:rsidR="00715AC1" w:rsidRPr="004940EA">
        <w:rPr>
          <w:b/>
        </w:rPr>
        <w:t>395.</w:t>
      </w:r>
      <w:r w:rsidR="00715AC1" w:rsidRPr="004940EA">
        <w:t xml:space="preserve"> Repealed by 2014 Act No. 196, </w:t>
      </w:r>
      <w:r w:rsidRPr="004940EA">
        <w:t xml:space="preserve">Section </w:t>
      </w:r>
      <w:r w:rsidR="00715AC1" w:rsidRPr="004940EA">
        <w:t>7, eff June 2, 2014.</w:t>
      </w:r>
    </w:p>
    <w:p w:rsid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t>Editor</w:t>
      </w:r>
      <w:r w:rsidR="004940EA" w:rsidRPr="004940EA">
        <w:t>’</w:t>
      </w:r>
      <w:r w:rsidRPr="004940EA">
        <w:t>s Note</w:t>
      </w:r>
    </w:p>
    <w:p w:rsidR="004940EA" w:rsidRP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40EA">
        <w:t xml:space="preserve">Former </w:t>
      </w:r>
      <w:r w:rsidR="004940EA" w:rsidRPr="004940EA">
        <w:t xml:space="preserve">Section </w:t>
      </w:r>
      <w:r w:rsidRPr="004940EA">
        <w:t>7</w:t>
      </w:r>
      <w:r w:rsidR="004940EA" w:rsidRPr="004940EA">
        <w:noBreakHyphen/>
      </w:r>
      <w:r w:rsidRPr="004940EA">
        <w:t>27</w:t>
      </w:r>
      <w:r w:rsidR="004940EA" w:rsidRPr="004940EA">
        <w:noBreakHyphen/>
      </w:r>
      <w:r w:rsidRPr="004940EA">
        <w:t xml:space="preserve">395 was titled Orangeburg County Board of Elections and Registration and was derived from 2008 Act No. 312, </w:t>
      </w:r>
      <w:r w:rsidR="004940EA" w:rsidRPr="004940EA">
        <w:t xml:space="preserve">Section </w:t>
      </w:r>
      <w:r w:rsidRPr="004940EA">
        <w:t>1, eff upon approval (became law without the Governor</w:t>
      </w:r>
      <w:r w:rsidR="004940EA" w:rsidRPr="004940EA">
        <w:t>’</w:t>
      </w:r>
      <w:r w:rsidRPr="004940EA">
        <w:t>s signature on June 12, 2008).</w:t>
      </w:r>
    </w:p>
    <w:p w:rsidR="004940EA" w:rsidRP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rPr>
          <w:b/>
        </w:rPr>
        <w:t xml:space="preserve">SECTION </w:t>
      </w:r>
      <w:r w:rsidR="00715AC1" w:rsidRPr="004940EA">
        <w:rPr>
          <w:b/>
        </w:rPr>
        <w:t>7</w:t>
      </w:r>
      <w:r w:rsidRPr="004940EA">
        <w:rPr>
          <w:b/>
        </w:rPr>
        <w:noBreakHyphen/>
      </w:r>
      <w:r w:rsidR="00715AC1" w:rsidRPr="004940EA">
        <w:rPr>
          <w:b/>
        </w:rPr>
        <w:t>27</w:t>
      </w:r>
      <w:r w:rsidRPr="004940EA">
        <w:rPr>
          <w:b/>
        </w:rPr>
        <w:noBreakHyphen/>
      </w:r>
      <w:r w:rsidR="00715AC1" w:rsidRPr="004940EA">
        <w:rPr>
          <w:b/>
        </w:rPr>
        <w:t>400.</w:t>
      </w:r>
      <w:r w:rsidR="00715AC1" w:rsidRPr="004940EA">
        <w:t xml:space="preserve"> Repealed by 2014 Act No. 196, </w:t>
      </w:r>
      <w:r w:rsidRPr="004940EA">
        <w:t xml:space="preserve">Section </w:t>
      </w:r>
      <w:r w:rsidR="00715AC1" w:rsidRPr="004940EA">
        <w:t>7, eff June 2, 2014.</w:t>
      </w:r>
    </w:p>
    <w:p w:rsid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t>Editor</w:t>
      </w:r>
      <w:r w:rsidR="004940EA" w:rsidRPr="004940EA">
        <w:t>’</w:t>
      </w:r>
      <w:r w:rsidRPr="004940EA">
        <w:t>s Note</w:t>
      </w:r>
    </w:p>
    <w:p w:rsidR="004940EA" w:rsidRP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40EA">
        <w:t xml:space="preserve">Former </w:t>
      </w:r>
      <w:r w:rsidR="004940EA" w:rsidRPr="004940EA">
        <w:t xml:space="preserve">Section </w:t>
      </w:r>
      <w:r w:rsidRPr="004940EA">
        <w:t>7</w:t>
      </w:r>
      <w:r w:rsidR="004940EA" w:rsidRPr="004940EA">
        <w:noBreakHyphen/>
      </w:r>
      <w:r w:rsidRPr="004940EA">
        <w:t>27</w:t>
      </w:r>
      <w:r w:rsidR="004940EA" w:rsidRPr="004940EA">
        <w:noBreakHyphen/>
      </w:r>
      <w:r w:rsidRPr="004940EA">
        <w:t xml:space="preserve">400 was titled Registration and Elections Commission for Pickens County.f and was derived from 2008 Act No. 312, </w:t>
      </w:r>
      <w:r w:rsidR="004940EA" w:rsidRPr="004940EA">
        <w:t xml:space="preserve">Section </w:t>
      </w:r>
      <w:r w:rsidRPr="004940EA">
        <w:t>1, eff upon approval (became law without the Governor</w:t>
      </w:r>
      <w:r w:rsidR="004940EA" w:rsidRPr="004940EA">
        <w:t>’</w:t>
      </w:r>
      <w:r w:rsidRPr="004940EA">
        <w:t>s signature on June 12, 2008).</w:t>
      </w:r>
    </w:p>
    <w:p w:rsidR="004940EA" w:rsidRP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rPr>
          <w:b/>
        </w:rPr>
        <w:t xml:space="preserve">SECTION </w:t>
      </w:r>
      <w:r w:rsidR="00715AC1" w:rsidRPr="004940EA">
        <w:rPr>
          <w:b/>
        </w:rPr>
        <w:t>7</w:t>
      </w:r>
      <w:r w:rsidRPr="004940EA">
        <w:rPr>
          <w:b/>
        </w:rPr>
        <w:noBreakHyphen/>
      </w:r>
      <w:r w:rsidR="00715AC1" w:rsidRPr="004940EA">
        <w:rPr>
          <w:b/>
        </w:rPr>
        <w:t>27</w:t>
      </w:r>
      <w:r w:rsidRPr="004940EA">
        <w:rPr>
          <w:b/>
        </w:rPr>
        <w:noBreakHyphen/>
      </w:r>
      <w:r w:rsidR="00715AC1" w:rsidRPr="004940EA">
        <w:rPr>
          <w:b/>
        </w:rPr>
        <w:t>405.</w:t>
      </w:r>
      <w:r w:rsidR="00715AC1" w:rsidRPr="004940EA">
        <w:t xml:space="preserve"> Repealed by 2014 Act No. 196, </w:t>
      </w:r>
      <w:r w:rsidRPr="004940EA">
        <w:t xml:space="preserve">Section </w:t>
      </w:r>
      <w:r w:rsidR="00715AC1" w:rsidRPr="004940EA">
        <w:t>7, eff June 2, 2014.</w:t>
      </w:r>
    </w:p>
    <w:p w:rsid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t>Editor</w:t>
      </w:r>
      <w:r w:rsidR="004940EA" w:rsidRPr="004940EA">
        <w:t>’</w:t>
      </w:r>
      <w:r w:rsidRPr="004940EA">
        <w:t>s Note</w:t>
      </w:r>
    </w:p>
    <w:p w:rsidR="004940EA" w:rsidRP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40EA">
        <w:t xml:space="preserve">Former </w:t>
      </w:r>
      <w:r w:rsidR="004940EA" w:rsidRPr="004940EA">
        <w:t xml:space="preserve">Section </w:t>
      </w:r>
      <w:r w:rsidRPr="004940EA">
        <w:t>7</w:t>
      </w:r>
      <w:r w:rsidR="004940EA" w:rsidRPr="004940EA">
        <w:noBreakHyphen/>
      </w:r>
      <w:r w:rsidRPr="004940EA">
        <w:t>27</w:t>
      </w:r>
      <w:r w:rsidR="004940EA" w:rsidRPr="004940EA">
        <w:noBreakHyphen/>
      </w:r>
      <w:r w:rsidRPr="004940EA">
        <w:t xml:space="preserve">405 was titled Board of Elections and Voter Registration of Richland County and was derived from 2008 Act No. 312, </w:t>
      </w:r>
      <w:r w:rsidR="004940EA" w:rsidRPr="004940EA">
        <w:t xml:space="preserve">Section </w:t>
      </w:r>
      <w:r w:rsidRPr="004940EA">
        <w:t>1, eff upon approval (became law without the Governor</w:t>
      </w:r>
      <w:r w:rsidR="004940EA" w:rsidRPr="004940EA">
        <w:t>’</w:t>
      </w:r>
      <w:r w:rsidRPr="004940EA">
        <w:t xml:space="preserve">s signature on June 12, 2008); 2011 Act No. 17, </w:t>
      </w:r>
      <w:r w:rsidR="004940EA" w:rsidRPr="004940EA">
        <w:t xml:space="preserve">Section </w:t>
      </w:r>
      <w:r w:rsidRPr="004940EA">
        <w:t>1, eff May 9, 2011.</w:t>
      </w:r>
    </w:p>
    <w:p w:rsidR="004940EA" w:rsidRP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rPr>
          <w:b/>
        </w:rPr>
        <w:t xml:space="preserve">SECTION </w:t>
      </w:r>
      <w:r w:rsidR="00715AC1" w:rsidRPr="004940EA">
        <w:rPr>
          <w:b/>
        </w:rPr>
        <w:t>7</w:t>
      </w:r>
      <w:r w:rsidRPr="004940EA">
        <w:rPr>
          <w:b/>
        </w:rPr>
        <w:noBreakHyphen/>
      </w:r>
      <w:r w:rsidR="00715AC1" w:rsidRPr="004940EA">
        <w:rPr>
          <w:b/>
        </w:rPr>
        <w:t>27</w:t>
      </w:r>
      <w:r w:rsidRPr="004940EA">
        <w:rPr>
          <w:b/>
        </w:rPr>
        <w:noBreakHyphen/>
      </w:r>
      <w:r w:rsidR="00715AC1" w:rsidRPr="004940EA">
        <w:rPr>
          <w:b/>
        </w:rPr>
        <w:t>410.</w:t>
      </w:r>
      <w:r w:rsidR="00715AC1" w:rsidRPr="004940EA">
        <w:t xml:space="preserve"> Repealed by 2014 Act No. 196, </w:t>
      </w:r>
      <w:r w:rsidRPr="004940EA">
        <w:t xml:space="preserve">Section </w:t>
      </w:r>
      <w:r w:rsidR="00715AC1" w:rsidRPr="004940EA">
        <w:t>7, eff June 2, 2014.</w:t>
      </w:r>
    </w:p>
    <w:p w:rsid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t>Editor</w:t>
      </w:r>
      <w:r w:rsidR="004940EA" w:rsidRPr="004940EA">
        <w:t>’</w:t>
      </w:r>
      <w:r w:rsidRPr="004940EA">
        <w:t>s Note</w:t>
      </w:r>
    </w:p>
    <w:p w:rsidR="004940EA" w:rsidRP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40EA">
        <w:t xml:space="preserve">Former </w:t>
      </w:r>
      <w:r w:rsidR="004940EA" w:rsidRPr="004940EA">
        <w:t xml:space="preserve">Section </w:t>
      </w:r>
      <w:r w:rsidRPr="004940EA">
        <w:t>7</w:t>
      </w:r>
      <w:r w:rsidR="004940EA" w:rsidRPr="004940EA">
        <w:noBreakHyphen/>
      </w:r>
      <w:r w:rsidRPr="004940EA">
        <w:t>27</w:t>
      </w:r>
      <w:r w:rsidR="004940EA" w:rsidRPr="004940EA">
        <w:noBreakHyphen/>
      </w:r>
      <w:r w:rsidRPr="004940EA">
        <w:t xml:space="preserve">410 was titled Registration and Elections Commission for Saluda County and was derived from 2008 Act No. 312, </w:t>
      </w:r>
      <w:r w:rsidR="004940EA" w:rsidRPr="004940EA">
        <w:t xml:space="preserve">Section </w:t>
      </w:r>
      <w:r w:rsidRPr="004940EA">
        <w:t>1, eff upon approval (became law without the Governor</w:t>
      </w:r>
      <w:r w:rsidR="004940EA" w:rsidRPr="004940EA">
        <w:t>’</w:t>
      </w:r>
      <w:r w:rsidRPr="004940EA">
        <w:t>s signature on June 12, 2008).</w:t>
      </w:r>
    </w:p>
    <w:p w:rsidR="004940EA" w:rsidRP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rPr>
          <w:b/>
        </w:rPr>
        <w:t xml:space="preserve">SECTION </w:t>
      </w:r>
      <w:r w:rsidR="00715AC1" w:rsidRPr="004940EA">
        <w:rPr>
          <w:b/>
        </w:rPr>
        <w:t>7</w:t>
      </w:r>
      <w:r w:rsidRPr="004940EA">
        <w:rPr>
          <w:b/>
        </w:rPr>
        <w:noBreakHyphen/>
      </w:r>
      <w:r w:rsidR="00715AC1" w:rsidRPr="004940EA">
        <w:rPr>
          <w:b/>
        </w:rPr>
        <w:t>27</w:t>
      </w:r>
      <w:r w:rsidRPr="004940EA">
        <w:rPr>
          <w:b/>
        </w:rPr>
        <w:noBreakHyphen/>
      </w:r>
      <w:r w:rsidR="00715AC1" w:rsidRPr="004940EA">
        <w:rPr>
          <w:b/>
        </w:rPr>
        <w:t>415.</w:t>
      </w:r>
      <w:r w:rsidR="00715AC1" w:rsidRPr="004940EA">
        <w:t xml:space="preserve"> Repealed by 2014 Act No. 196, </w:t>
      </w:r>
      <w:r w:rsidRPr="004940EA">
        <w:t xml:space="preserve">Section </w:t>
      </w:r>
      <w:r w:rsidR="00715AC1" w:rsidRPr="004940EA">
        <w:t>7, eff June 2, 2014.</w:t>
      </w:r>
    </w:p>
    <w:p w:rsid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t>Editor</w:t>
      </w:r>
      <w:r w:rsidR="004940EA" w:rsidRPr="004940EA">
        <w:t>’</w:t>
      </w:r>
      <w:r w:rsidRPr="004940EA">
        <w:t>s Note</w:t>
      </w:r>
    </w:p>
    <w:p w:rsidR="004940EA" w:rsidRP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40EA">
        <w:t xml:space="preserve">Former </w:t>
      </w:r>
      <w:r w:rsidR="004940EA" w:rsidRPr="004940EA">
        <w:t xml:space="preserve">Section </w:t>
      </w:r>
      <w:r w:rsidRPr="004940EA">
        <w:t>7</w:t>
      </w:r>
      <w:r w:rsidR="004940EA" w:rsidRPr="004940EA">
        <w:noBreakHyphen/>
      </w:r>
      <w:r w:rsidRPr="004940EA">
        <w:t>27</w:t>
      </w:r>
      <w:r w:rsidR="004940EA" w:rsidRPr="004940EA">
        <w:noBreakHyphen/>
      </w:r>
      <w:r w:rsidRPr="004940EA">
        <w:t xml:space="preserve">415 was titled Spartanburg County Election Commission and Spartanburg County Board of Registration; appointment and power of members and was derived from 2008 Act No. 312, </w:t>
      </w:r>
      <w:r w:rsidR="004940EA" w:rsidRPr="004940EA">
        <w:t xml:space="preserve">Section </w:t>
      </w:r>
      <w:r w:rsidRPr="004940EA">
        <w:t>1, eff upon approval (became law without the Governor</w:t>
      </w:r>
      <w:r w:rsidR="004940EA" w:rsidRPr="004940EA">
        <w:t>’</w:t>
      </w:r>
      <w:r w:rsidRPr="004940EA">
        <w:t>s signature on June 12, 2008).</w:t>
      </w:r>
    </w:p>
    <w:p w:rsidR="004940EA" w:rsidRP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rPr>
          <w:b/>
        </w:rPr>
        <w:t xml:space="preserve">SECTION </w:t>
      </w:r>
      <w:r w:rsidR="00715AC1" w:rsidRPr="004940EA">
        <w:rPr>
          <w:b/>
        </w:rPr>
        <w:t>7</w:t>
      </w:r>
      <w:r w:rsidRPr="004940EA">
        <w:rPr>
          <w:b/>
        </w:rPr>
        <w:noBreakHyphen/>
      </w:r>
      <w:r w:rsidR="00715AC1" w:rsidRPr="004940EA">
        <w:rPr>
          <w:b/>
        </w:rPr>
        <w:t>27</w:t>
      </w:r>
      <w:r w:rsidRPr="004940EA">
        <w:rPr>
          <w:b/>
        </w:rPr>
        <w:noBreakHyphen/>
      </w:r>
      <w:r w:rsidR="00715AC1" w:rsidRPr="004940EA">
        <w:rPr>
          <w:b/>
        </w:rPr>
        <w:t>420.</w:t>
      </w:r>
      <w:r w:rsidR="00715AC1" w:rsidRPr="004940EA">
        <w:t xml:space="preserve"> Repealed by 2014 Act No. 196, </w:t>
      </w:r>
      <w:r w:rsidRPr="004940EA">
        <w:t xml:space="preserve">Section </w:t>
      </w:r>
      <w:r w:rsidR="00715AC1" w:rsidRPr="004940EA">
        <w:t>7, eff June 2, 2014.</w:t>
      </w:r>
    </w:p>
    <w:p w:rsid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t>Editor</w:t>
      </w:r>
      <w:r w:rsidR="004940EA" w:rsidRPr="004940EA">
        <w:t>’</w:t>
      </w:r>
      <w:r w:rsidRPr="004940EA">
        <w:t>s Note</w:t>
      </w:r>
    </w:p>
    <w:p w:rsidR="004940EA" w:rsidRP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40EA">
        <w:t xml:space="preserve">Former </w:t>
      </w:r>
      <w:r w:rsidR="004940EA" w:rsidRPr="004940EA">
        <w:t xml:space="preserve">Section </w:t>
      </w:r>
      <w:r w:rsidRPr="004940EA">
        <w:t>7</w:t>
      </w:r>
      <w:r w:rsidR="004940EA" w:rsidRPr="004940EA">
        <w:noBreakHyphen/>
      </w:r>
      <w:r w:rsidRPr="004940EA">
        <w:t>27</w:t>
      </w:r>
      <w:r w:rsidR="004940EA" w:rsidRPr="004940EA">
        <w:noBreakHyphen/>
      </w:r>
      <w:r w:rsidRPr="004940EA">
        <w:t xml:space="preserve">420 was titled Registration and Elections Commission for Sumter County and was derived from 2008 Act No. 312, </w:t>
      </w:r>
      <w:r w:rsidR="004940EA" w:rsidRPr="004940EA">
        <w:t xml:space="preserve">Section </w:t>
      </w:r>
      <w:r w:rsidRPr="004940EA">
        <w:t>1, eff upon approval (became law without the Governor</w:t>
      </w:r>
      <w:r w:rsidR="004940EA" w:rsidRPr="004940EA">
        <w:t>’</w:t>
      </w:r>
      <w:r w:rsidRPr="004940EA">
        <w:t>s signature on June 12, 2008).</w:t>
      </w:r>
    </w:p>
    <w:p w:rsidR="004940EA" w:rsidRP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rPr>
          <w:b/>
        </w:rPr>
        <w:t xml:space="preserve">SECTION </w:t>
      </w:r>
      <w:r w:rsidR="00715AC1" w:rsidRPr="004940EA">
        <w:rPr>
          <w:b/>
        </w:rPr>
        <w:t>7</w:t>
      </w:r>
      <w:r w:rsidRPr="004940EA">
        <w:rPr>
          <w:b/>
        </w:rPr>
        <w:noBreakHyphen/>
      </w:r>
      <w:r w:rsidR="00715AC1" w:rsidRPr="004940EA">
        <w:rPr>
          <w:b/>
        </w:rPr>
        <w:t>27</w:t>
      </w:r>
      <w:r w:rsidRPr="004940EA">
        <w:rPr>
          <w:b/>
        </w:rPr>
        <w:noBreakHyphen/>
      </w:r>
      <w:r w:rsidR="00715AC1" w:rsidRPr="004940EA">
        <w:rPr>
          <w:b/>
        </w:rPr>
        <w:t>425.</w:t>
      </w:r>
      <w:r w:rsidR="00715AC1" w:rsidRPr="004940EA">
        <w:t xml:space="preserve"> Repealed by 2014 Act No. 196, </w:t>
      </w:r>
      <w:r w:rsidRPr="004940EA">
        <w:t xml:space="preserve">Section </w:t>
      </w:r>
      <w:r w:rsidR="00715AC1" w:rsidRPr="004940EA">
        <w:t>7, eff June 2, 2014.</w:t>
      </w:r>
    </w:p>
    <w:p w:rsid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t>Editor</w:t>
      </w:r>
      <w:r w:rsidR="004940EA" w:rsidRPr="004940EA">
        <w:t>’</w:t>
      </w:r>
      <w:r w:rsidRPr="004940EA">
        <w:t>s Note</w:t>
      </w:r>
    </w:p>
    <w:p w:rsidR="004940EA" w:rsidRP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40EA">
        <w:t xml:space="preserve">Former </w:t>
      </w:r>
      <w:r w:rsidR="004940EA" w:rsidRPr="004940EA">
        <w:t xml:space="preserve">Section </w:t>
      </w:r>
      <w:r w:rsidRPr="004940EA">
        <w:t>7</w:t>
      </w:r>
      <w:r w:rsidR="004940EA" w:rsidRPr="004940EA">
        <w:noBreakHyphen/>
      </w:r>
      <w:r w:rsidRPr="004940EA">
        <w:t>27</w:t>
      </w:r>
      <w:r w:rsidR="004940EA" w:rsidRPr="004940EA">
        <w:noBreakHyphen/>
      </w:r>
      <w:r w:rsidRPr="004940EA">
        <w:t xml:space="preserve">425 was titled Board of Election and Registration of Union County and was derived from 2008 Act No. 312, </w:t>
      </w:r>
      <w:r w:rsidR="004940EA" w:rsidRPr="004940EA">
        <w:t xml:space="preserve">Section </w:t>
      </w:r>
      <w:r w:rsidRPr="004940EA">
        <w:t>1, eff upon approval (became law without the Governor</w:t>
      </w:r>
      <w:r w:rsidR="004940EA" w:rsidRPr="004940EA">
        <w:t>’</w:t>
      </w:r>
      <w:r w:rsidRPr="004940EA">
        <w:t>s signature on June 12, 2008).</w:t>
      </w:r>
    </w:p>
    <w:p w:rsidR="004940EA" w:rsidRP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rPr>
          <w:b/>
        </w:rPr>
        <w:t xml:space="preserve">SECTION </w:t>
      </w:r>
      <w:r w:rsidR="00715AC1" w:rsidRPr="004940EA">
        <w:rPr>
          <w:b/>
        </w:rPr>
        <w:t>7</w:t>
      </w:r>
      <w:r w:rsidRPr="004940EA">
        <w:rPr>
          <w:b/>
        </w:rPr>
        <w:noBreakHyphen/>
      </w:r>
      <w:r w:rsidR="00715AC1" w:rsidRPr="004940EA">
        <w:rPr>
          <w:b/>
        </w:rPr>
        <w:t>27</w:t>
      </w:r>
      <w:r w:rsidRPr="004940EA">
        <w:rPr>
          <w:b/>
        </w:rPr>
        <w:noBreakHyphen/>
      </w:r>
      <w:r w:rsidR="00715AC1" w:rsidRPr="004940EA">
        <w:rPr>
          <w:b/>
        </w:rPr>
        <w:t>430.</w:t>
      </w:r>
      <w:r w:rsidR="00715AC1" w:rsidRPr="004940EA">
        <w:t xml:space="preserve"> Repealed by 2014 Act No. 196, </w:t>
      </w:r>
      <w:r w:rsidRPr="004940EA">
        <w:t xml:space="preserve">Section </w:t>
      </w:r>
      <w:r w:rsidR="00715AC1" w:rsidRPr="004940EA">
        <w:t>7, eff June 2, 2014.</w:t>
      </w:r>
    </w:p>
    <w:p w:rsid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t>Editor</w:t>
      </w:r>
      <w:r w:rsidR="004940EA" w:rsidRPr="004940EA">
        <w:t>’</w:t>
      </w:r>
      <w:r w:rsidRPr="004940EA">
        <w:t>s Note</w:t>
      </w:r>
    </w:p>
    <w:p w:rsidR="004940EA" w:rsidRP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40EA">
        <w:t xml:space="preserve">Former </w:t>
      </w:r>
      <w:r w:rsidR="004940EA" w:rsidRPr="004940EA">
        <w:t xml:space="preserve">Section </w:t>
      </w:r>
      <w:r w:rsidRPr="004940EA">
        <w:t>7</w:t>
      </w:r>
      <w:r w:rsidR="004940EA" w:rsidRPr="004940EA">
        <w:noBreakHyphen/>
      </w:r>
      <w:r w:rsidRPr="004940EA">
        <w:t>27</w:t>
      </w:r>
      <w:r w:rsidR="004940EA" w:rsidRPr="004940EA">
        <w:noBreakHyphen/>
      </w:r>
      <w:r w:rsidRPr="004940EA">
        <w:t xml:space="preserve">430 was titled Williamsburg County Election Commission and Williamsburg County Board of Registration; appointment and powers of members and was derived from 2008 Act No. 312, </w:t>
      </w:r>
      <w:r w:rsidR="004940EA" w:rsidRPr="004940EA">
        <w:t xml:space="preserve">Section </w:t>
      </w:r>
      <w:r w:rsidRPr="004940EA">
        <w:t>1, eff upon approval (became law without the Governor</w:t>
      </w:r>
      <w:r w:rsidR="004940EA" w:rsidRPr="004940EA">
        <w:t>’</w:t>
      </w:r>
      <w:r w:rsidRPr="004940EA">
        <w:t>s signature on June 12, 2008).</w:t>
      </w:r>
    </w:p>
    <w:p w:rsidR="004940EA" w:rsidRP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0EA" w:rsidRDefault="004940EA"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rPr>
          <w:b/>
        </w:rPr>
        <w:t xml:space="preserve">SECTION </w:t>
      </w:r>
      <w:r w:rsidR="00715AC1" w:rsidRPr="004940EA">
        <w:rPr>
          <w:b/>
        </w:rPr>
        <w:t>7</w:t>
      </w:r>
      <w:r w:rsidRPr="004940EA">
        <w:rPr>
          <w:b/>
        </w:rPr>
        <w:noBreakHyphen/>
      </w:r>
      <w:r w:rsidR="00715AC1" w:rsidRPr="004940EA">
        <w:rPr>
          <w:b/>
        </w:rPr>
        <w:t>27</w:t>
      </w:r>
      <w:r w:rsidRPr="004940EA">
        <w:rPr>
          <w:b/>
        </w:rPr>
        <w:noBreakHyphen/>
      </w:r>
      <w:r w:rsidR="00715AC1" w:rsidRPr="004940EA">
        <w:rPr>
          <w:b/>
        </w:rPr>
        <w:t>435.</w:t>
      </w:r>
      <w:r w:rsidR="00715AC1" w:rsidRPr="004940EA">
        <w:t xml:space="preserve"> Repealed by 2014 Act No. 196, </w:t>
      </w:r>
      <w:r w:rsidRPr="004940EA">
        <w:t xml:space="preserve">Section </w:t>
      </w:r>
      <w:r w:rsidR="00715AC1" w:rsidRPr="004940EA">
        <w:t>7, eff June 2, 2014.</w:t>
      </w:r>
    </w:p>
    <w:p w:rsid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t>Editor</w:t>
      </w:r>
      <w:r w:rsidR="004940EA" w:rsidRPr="004940EA">
        <w:t>’</w:t>
      </w:r>
      <w:r w:rsidRPr="004940EA">
        <w:t>s Note</w:t>
      </w:r>
    </w:p>
    <w:p w:rsidR="004940EA" w:rsidRDefault="00715AC1"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0EA">
        <w:t xml:space="preserve">Former </w:t>
      </w:r>
      <w:r w:rsidR="004940EA" w:rsidRPr="004940EA">
        <w:t xml:space="preserve">Section </w:t>
      </w:r>
      <w:r w:rsidRPr="004940EA">
        <w:t>7</w:t>
      </w:r>
      <w:r w:rsidR="004940EA" w:rsidRPr="004940EA">
        <w:noBreakHyphen/>
      </w:r>
      <w:r w:rsidRPr="004940EA">
        <w:t>27</w:t>
      </w:r>
      <w:r w:rsidR="004940EA" w:rsidRPr="004940EA">
        <w:noBreakHyphen/>
      </w:r>
      <w:r w:rsidRPr="004940EA">
        <w:t xml:space="preserve">435 was titled Registration and Elections Commission for York County and was derived from 2008 Act No. 312, </w:t>
      </w:r>
      <w:r w:rsidR="004940EA" w:rsidRPr="004940EA">
        <w:t xml:space="preserve">Section </w:t>
      </w:r>
      <w:r w:rsidRPr="004940EA">
        <w:t>1, eff upon approval (became law without the Governor</w:t>
      </w:r>
      <w:r w:rsidR="004940EA" w:rsidRPr="004940EA">
        <w:t>’</w:t>
      </w:r>
      <w:r w:rsidRPr="004940EA">
        <w:t>s signature on June 12, 2008).</w:t>
      </w:r>
    </w:p>
    <w:p w:rsidR="003D17DD" w:rsidRPr="004940EA" w:rsidRDefault="003D17DD" w:rsidP="0049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3D17DD" w:rsidRPr="004940EA" w:rsidSect="004940E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40EA" w:rsidRDefault="004940EA" w:rsidP="004940EA">
      <w:r>
        <w:separator/>
      </w:r>
    </w:p>
  </w:endnote>
  <w:endnote w:type="continuationSeparator" w:id="0">
    <w:p w:rsidR="004940EA" w:rsidRDefault="004940EA" w:rsidP="00494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0EA" w:rsidRPr="004940EA" w:rsidRDefault="004940EA" w:rsidP="004940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0EA" w:rsidRPr="004940EA" w:rsidRDefault="004940EA" w:rsidP="004940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0EA" w:rsidRPr="004940EA" w:rsidRDefault="004940EA" w:rsidP="004940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40EA" w:rsidRDefault="004940EA" w:rsidP="004940EA">
      <w:r>
        <w:separator/>
      </w:r>
    </w:p>
  </w:footnote>
  <w:footnote w:type="continuationSeparator" w:id="0">
    <w:p w:rsidR="004940EA" w:rsidRDefault="004940EA" w:rsidP="004940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0EA" w:rsidRPr="004940EA" w:rsidRDefault="004940EA" w:rsidP="004940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0EA" w:rsidRPr="004940EA" w:rsidRDefault="004940EA" w:rsidP="004940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0EA" w:rsidRPr="004940EA" w:rsidRDefault="004940EA" w:rsidP="004940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CAC"/>
    <w:rsid w:val="00072E6E"/>
    <w:rsid w:val="001339B1"/>
    <w:rsid w:val="001956C3"/>
    <w:rsid w:val="00351CAB"/>
    <w:rsid w:val="003D17DD"/>
    <w:rsid w:val="004940EA"/>
    <w:rsid w:val="00715AC1"/>
    <w:rsid w:val="007745ED"/>
    <w:rsid w:val="008E6BD0"/>
    <w:rsid w:val="00957E61"/>
    <w:rsid w:val="00A72CAC"/>
    <w:rsid w:val="00A95D48"/>
    <w:rsid w:val="00A97773"/>
    <w:rsid w:val="00B301A4"/>
    <w:rsid w:val="00BD5359"/>
    <w:rsid w:val="00D331CB"/>
    <w:rsid w:val="00D9288C"/>
    <w:rsid w:val="00E32EE5"/>
    <w:rsid w:val="00FF4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3FEBDD0-7462-4CEE-BF7E-408F5B675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7DD"/>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940EA"/>
    <w:pPr>
      <w:tabs>
        <w:tab w:val="center" w:pos="4680"/>
        <w:tab w:val="right" w:pos="9360"/>
      </w:tabs>
    </w:pPr>
  </w:style>
  <w:style w:type="character" w:customStyle="1" w:styleId="HeaderChar">
    <w:name w:val="Header Char"/>
    <w:basedOn w:val="DefaultParagraphFont"/>
    <w:link w:val="Header"/>
    <w:rsid w:val="004940EA"/>
    <w:rPr>
      <w:sz w:val="22"/>
      <w:szCs w:val="24"/>
    </w:rPr>
  </w:style>
  <w:style w:type="paragraph" w:styleId="Footer">
    <w:name w:val="footer"/>
    <w:basedOn w:val="Normal"/>
    <w:link w:val="FooterChar"/>
    <w:unhideWhenUsed/>
    <w:rsid w:val="004940EA"/>
    <w:pPr>
      <w:tabs>
        <w:tab w:val="center" w:pos="4680"/>
        <w:tab w:val="right" w:pos="9360"/>
      </w:tabs>
    </w:pPr>
  </w:style>
  <w:style w:type="character" w:customStyle="1" w:styleId="FooterChar">
    <w:name w:val="Footer Char"/>
    <w:basedOn w:val="DefaultParagraphFont"/>
    <w:link w:val="Footer"/>
    <w:rsid w:val="004940EA"/>
    <w:rPr>
      <w:sz w:val="22"/>
      <w:szCs w:val="24"/>
    </w:rPr>
  </w:style>
  <w:style w:type="character" w:styleId="Hyperlink">
    <w:name w:val="Hyperlink"/>
    <w:basedOn w:val="DefaultParagraphFont"/>
    <w:uiPriority w:val="99"/>
    <w:semiHidden/>
    <w:rsid w:val="00072E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2714</Words>
  <Characters>15471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18149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U6029669</dc:creator>
  <cp:lastModifiedBy>Connie Hough</cp:lastModifiedBy>
  <cp:revision>2</cp:revision>
  <dcterms:created xsi:type="dcterms:W3CDTF">2015-12-21T15:06:00Z</dcterms:created>
  <dcterms:modified xsi:type="dcterms:W3CDTF">2015-12-21T15:06:00Z</dcterms:modified>
</cp:coreProperties>
</file>