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6AB" w:rsidRPr="002974FF" w:rsidRDefault="002726AB">
      <w:pPr>
        <w:jc w:val="center"/>
      </w:pPr>
      <w:r w:rsidRPr="002974FF">
        <w:t>DISCLAIMER</w:t>
      </w:r>
    </w:p>
    <w:p w:rsidR="002726AB" w:rsidRPr="002974FF" w:rsidRDefault="002726AB"/>
    <w:p w:rsidR="002726AB" w:rsidRDefault="002726A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726AB" w:rsidRDefault="002726AB" w:rsidP="00D86E37"/>
    <w:p w:rsidR="002726AB" w:rsidRDefault="002726A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26AB" w:rsidRDefault="002726AB" w:rsidP="00D86E37"/>
    <w:p w:rsidR="002726AB" w:rsidRDefault="002726A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26AB" w:rsidRDefault="002726AB" w:rsidP="00D86E37"/>
    <w:p w:rsidR="002726AB" w:rsidRDefault="002726A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726AB" w:rsidRDefault="002726AB">
      <w:pPr>
        <w:widowControl/>
        <w:tabs>
          <w:tab w:val="clear" w:pos="720"/>
        </w:tabs>
      </w:pPr>
      <w:r>
        <w:br w:type="page"/>
      </w:r>
    </w:p>
    <w:p w:rsidR="00FA44E5" w:rsidRDefault="00E923A6"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44E5">
        <w:t>CHAPTER 2</w:t>
      </w:r>
    </w:p>
    <w:p w:rsidR="00FA44E5" w:rsidRPr="00FA44E5" w:rsidRDefault="00E923A6"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44E5">
        <w:t xml:space="preserve">Authority to Agree </w:t>
      </w:r>
      <w:r w:rsidR="00FA44E5" w:rsidRPr="00FA44E5">
        <w:noBreakHyphen/>
      </w:r>
      <w:r w:rsidRPr="00FA44E5">
        <w:t xml:space="preserve"> Governing Board Membership</w:t>
      </w:r>
    </w:p>
    <w:p w:rsidR="00FA44E5" w:rsidRPr="00FA44E5" w:rsidRDefault="00FA44E5"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44E5" w:rsidRDefault="00FA44E5"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4E5">
        <w:rPr>
          <w:b/>
        </w:rPr>
        <w:t xml:space="preserve">SECTION </w:t>
      </w:r>
      <w:r w:rsidR="00E923A6" w:rsidRPr="00FA44E5">
        <w:rPr>
          <w:b/>
        </w:rPr>
        <w:t>13</w:t>
      </w:r>
      <w:r w:rsidRPr="00FA44E5">
        <w:rPr>
          <w:b/>
        </w:rPr>
        <w:noBreakHyphen/>
      </w:r>
      <w:r w:rsidR="00E923A6" w:rsidRPr="00FA44E5">
        <w:rPr>
          <w:b/>
        </w:rPr>
        <w:t>2</w:t>
      </w:r>
      <w:r w:rsidRPr="00FA44E5">
        <w:rPr>
          <w:b/>
        </w:rPr>
        <w:noBreakHyphen/>
      </w:r>
      <w:r w:rsidR="00E923A6" w:rsidRPr="00FA44E5">
        <w:rPr>
          <w:b/>
        </w:rPr>
        <w:t>10.</w:t>
      </w:r>
      <w:r w:rsidR="00E923A6" w:rsidRPr="00FA44E5">
        <w:t xml:space="preserve"> Authorized Agreements.</w:t>
      </w:r>
    </w:p>
    <w:p w:rsidR="00FA44E5" w:rsidRDefault="00E923A6"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4E5">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FA44E5" w:rsidRDefault="00E923A6"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4E5">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FA44E5" w:rsidRDefault="00FA44E5"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4E5" w:rsidRDefault="00FA44E5"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23A6" w:rsidRPr="00FA44E5">
        <w:t xml:space="preserve">: 1993 Act No. 181, </w:t>
      </w:r>
      <w:r w:rsidRPr="00FA44E5">
        <w:t xml:space="preserve">Section </w:t>
      </w:r>
      <w:r w:rsidR="00E923A6" w:rsidRPr="00FA44E5">
        <w:t>249, eff July 1, 1993.</w:t>
      </w:r>
    </w:p>
    <w:p w:rsidR="00184435" w:rsidRPr="00FA44E5" w:rsidRDefault="00184435" w:rsidP="00FA44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44E5" w:rsidSect="00FA44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E5" w:rsidRDefault="00FA44E5" w:rsidP="00FA44E5">
      <w:r>
        <w:separator/>
      </w:r>
    </w:p>
  </w:endnote>
  <w:endnote w:type="continuationSeparator" w:id="0">
    <w:p w:rsidR="00FA44E5" w:rsidRDefault="00FA44E5" w:rsidP="00FA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E5" w:rsidRPr="00FA44E5" w:rsidRDefault="00FA44E5" w:rsidP="00FA4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E5" w:rsidRPr="00FA44E5" w:rsidRDefault="00FA44E5" w:rsidP="00FA4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E5" w:rsidRPr="00FA44E5" w:rsidRDefault="00FA44E5" w:rsidP="00FA4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E5" w:rsidRDefault="00FA44E5" w:rsidP="00FA44E5">
      <w:r>
        <w:separator/>
      </w:r>
    </w:p>
  </w:footnote>
  <w:footnote w:type="continuationSeparator" w:id="0">
    <w:p w:rsidR="00FA44E5" w:rsidRDefault="00FA44E5" w:rsidP="00FA4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E5" w:rsidRPr="00FA44E5" w:rsidRDefault="00FA44E5" w:rsidP="00FA44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E5" w:rsidRPr="00FA44E5" w:rsidRDefault="00FA44E5" w:rsidP="00FA44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E5" w:rsidRPr="00FA44E5" w:rsidRDefault="00FA44E5" w:rsidP="00FA4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6AB"/>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23A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44E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1C1FF-6E55-43A9-905C-A4429E3F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4E5"/>
    <w:pPr>
      <w:tabs>
        <w:tab w:val="clear" w:pos="720"/>
        <w:tab w:val="center" w:pos="4680"/>
        <w:tab w:val="right" w:pos="9360"/>
      </w:tabs>
    </w:pPr>
  </w:style>
  <w:style w:type="character" w:customStyle="1" w:styleId="HeaderChar">
    <w:name w:val="Header Char"/>
    <w:basedOn w:val="DefaultParagraphFont"/>
    <w:link w:val="Header"/>
    <w:uiPriority w:val="99"/>
    <w:rsid w:val="00FA44E5"/>
    <w:rPr>
      <w:rFonts w:cs="Times New Roman"/>
    </w:rPr>
  </w:style>
  <w:style w:type="paragraph" w:styleId="Footer">
    <w:name w:val="footer"/>
    <w:basedOn w:val="Normal"/>
    <w:link w:val="FooterChar"/>
    <w:uiPriority w:val="99"/>
    <w:unhideWhenUsed/>
    <w:rsid w:val="00FA44E5"/>
    <w:pPr>
      <w:tabs>
        <w:tab w:val="clear" w:pos="720"/>
        <w:tab w:val="center" w:pos="4680"/>
        <w:tab w:val="right" w:pos="9360"/>
      </w:tabs>
    </w:pPr>
  </w:style>
  <w:style w:type="character" w:customStyle="1" w:styleId="FooterChar">
    <w:name w:val="Footer Char"/>
    <w:basedOn w:val="DefaultParagraphFont"/>
    <w:link w:val="Footer"/>
    <w:uiPriority w:val="99"/>
    <w:rsid w:val="00FA44E5"/>
    <w:rPr>
      <w:rFonts w:cs="Times New Roman"/>
    </w:rPr>
  </w:style>
  <w:style w:type="character" w:styleId="Hyperlink">
    <w:name w:val="Hyperlink"/>
    <w:basedOn w:val="DefaultParagraphFont"/>
    <w:uiPriority w:val="99"/>
    <w:semiHidden/>
    <w:rsid w:val="00272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450</Words>
  <Characters>2566</Characters>
  <Application>Microsoft Office Word</Application>
  <DocSecurity>0</DocSecurity>
  <Lines>21</Lines>
  <Paragraphs>6</Paragraphs>
  <ScaleCrop>false</ScaleCrop>
  <Company>Legislative Services Agency (LSA)</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