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85B" w:rsidRPr="002974FF" w:rsidRDefault="00D9785B">
      <w:pPr>
        <w:jc w:val="center"/>
      </w:pPr>
      <w:r w:rsidRPr="002974FF">
        <w:t>DISCLAIMER</w:t>
      </w:r>
    </w:p>
    <w:p w:rsidR="00D9785B" w:rsidRPr="002974FF" w:rsidRDefault="00D9785B"/>
    <w:p w:rsidR="00D9785B" w:rsidRDefault="00D9785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9785B" w:rsidRDefault="00D9785B" w:rsidP="00D86E37"/>
    <w:p w:rsidR="00D9785B" w:rsidRDefault="00D9785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785B" w:rsidRDefault="00D9785B" w:rsidP="00D86E37"/>
    <w:p w:rsidR="00D9785B" w:rsidRDefault="00D9785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785B" w:rsidRDefault="00D9785B" w:rsidP="00D86E37"/>
    <w:p w:rsidR="00D9785B" w:rsidRDefault="00D9785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9785B" w:rsidRDefault="00D9785B">
      <w:pPr>
        <w:widowControl/>
        <w:tabs>
          <w:tab w:val="clear" w:pos="720"/>
        </w:tabs>
      </w:pPr>
      <w:r>
        <w:br w:type="page"/>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3FDF">
        <w:t>CHAPTER 7</w:t>
      </w:r>
    </w:p>
    <w:p w:rsidR="00173FDF" w:rsidRP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3FDF">
        <w:t>Venue</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10.</w:t>
      </w:r>
      <w:r w:rsidR="00916AF4" w:rsidRPr="00173FDF">
        <w:t xml:space="preserve"> Actions which must be tried where subject matter situated.</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An action for the following causes must be tried in the county in which the subject of the action or some part of the property is situated, subject to the power of the court to change the place of trial in certain cases as provided in Section 15</w:t>
      </w:r>
      <w:r w:rsidR="00173FDF" w:rsidRPr="00173FDF">
        <w:noBreakHyphen/>
      </w:r>
      <w:r w:rsidRPr="00173FDF">
        <w:t>7</w:t>
      </w:r>
      <w:r w:rsidR="00173FDF" w:rsidRPr="00173FDF">
        <w:noBreakHyphen/>
      </w:r>
      <w:r w:rsidRPr="00173FDF">
        <w:t>100:</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(1) for the recovery of real property or of an estate or interest in real property, for the determination in any form of the right or interest, and for injuries to real property;</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(2) for the partition of real property;</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(3) for the foreclosure of a mortgage of real property;</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(4) for the recovery of personal property distrained for any cause; and</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(5) for all matters between landlord and tenant pursuant to Chapters 33 through 40 of Title 27 including, but not limited to, an action for (a) possession of land, (b) payment or collection of rent including collection of rent by distraint on a tenant</w:t>
      </w:r>
      <w:r w:rsidR="00173FDF" w:rsidRPr="00173FDF">
        <w:t>’</w:t>
      </w:r>
      <w:r w:rsidRPr="00173FDF">
        <w:t>s property, or (c) damage to or destruction of rental property.</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301; 1952 Code </w:t>
      </w:r>
      <w:r w:rsidRPr="00173FDF">
        <w:t xml:space="preserve">Section </w:t>
      </w:r>
      <w:r w:rsidR="00916AF4" w:rsidRPr="00173FDF">
        <w:t>10</w:t>
      </w:r>
      <w:r w:rsidRPr="00173FDF">
        <w:noBreakHyphen/>
      </w:r>
      <w:r w:rsidR="00916AF4" w:rsidRPr="00173FDF">
        <w:t xml:space="preserve">301; 1942 Code </w:t>
      </w:r>
      <w:r w:rsidRPr="00173FDF">
        <w:t xml:space="preserve">Section </w:t>
      </w:r>
      <w:r w:rsidR="00916AF4" w:rsidRPr="00173FDF">
        <w:t xml:space="preserve">420; 1932 Code </w:t>
      </w:r>
      <w:r w:rsidRPr="00173FDF">
        <w:t xml:space="preserve">Section </w:t>
      </w:r>
      <w:r w:rsidR="00916AF4" w:rsidRPr="00173FDF">
        <w:t xml:space="preserve">420; Civ. P. </w:t>
      </w:r>
      <w:r w:rsidRPr="00173FDF">
        <w:t>‘</w:t>
      </w:r>
      <w:r w:rsidR="00916AF4" w:rsidRPr="00173FDF">
        <w:t xml:space="preserve">22 </w:t>
      </w:r>
      <w:r w:rsidRPr="00173FDF">
        <w:t xml:space="preserve">Section </w:t>
      </w:r>
      <w:r w:rsidR="00916AF4" w:rsidRPr="00173FDF">
        <w:t xml:space="preserve">376; Civ. P. </w:t>
      </w:r>
      <w:r w:rsidRPr="00173FDF">
        <w:t>‘</w:t>
      </w:r>
      <w:r w:rsidR="00916AF4" w:rsidRPr="00173FDF">
        <w:t xml:space="preserve">12 </w:t>
      </w:r>
      <w:r w:rsidRPr="00173FDF">
        <w:t xml:space="preserve">Section </w:t>
      </w:r>
      <w:r w:rsidR="00916AF4" w:rsidRPr="00173FDF">
        <w:t xml:space="preserve">172; Civ. P. </w:t>
      </w:r>
      <w:r w:rsidRPr="00173FDF">
        <w:t>‘</w:t>
      </w:r>
      <w:r w:rsidR="00916AF4" w:rsidRPr="00173FDF">
        <w:t xml:space="preserve">02 </w:t>
      </w:r>
      <w:r w:rsidRPr="00173FDF">
        <w:t xml:space="preserve">Section </w:t>
      </w:r>
      <w:r w:rsidR="00916AF4" w:rsidRPr="00173FDF">
        <w:t xml:space="preserve">144; 1870 (14) 453 </w:t>
      </w:r>
      <w:r w:rsidRPr="00173FDF">
        <w:t xml:space="preserve">Section </w:t>
      </w:r>
      <w:r w:rsidR="00916AF4" w:rsidRPr="00173FDF">
        <w:t xml:space="preserve">146; 1887 (19) 835; 1894 (21) 793; 2006 Act No. 354, </w:t>
      </w:r>
      <w:r w:rsidRPr="00173FDF">
        <w:t xml:space="preserve">Section </w:t>
      </w:r>
      <w:r w:rsidR="00916AF4" w:rsidRPr="00173FDF">
        <w:t>1, eff June 9, 2006.</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Effect of Amendment</w:t>
      </w:r>
    </w:p>
    <w:p w:rsidR="00173FDF" w:rsidRP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3FDF">
        <w:t>The 2006 amendment added item (5) relating to matters between landlord and tenant.</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20.</w:t>
      </w:r>
      <w:r w:rsidR="00916AF4" w:rsidRPr="00173FDF">
        <w:t xml:space="preserve"> Actions which must be tried where cause of action arose.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Actions for the following causes must be tried in the county where the cause or some part thereof arose, subject to the like power of the court to change the place of trial:</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(2) Against a public officer or person specially appointed to execute his duties for an act done by him in virtue of his office or against a person who by his command or in his aid shall do anything touching the duties of such officer.</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302; 1952 Code </w:t>
      </w:r>
      <w:r w:rsidRPr="00173FDF">
        <w:t xml:space="preserve">Section </w:t>
      </w:r>
      <w:r w:rsidR="00916AF4" w:rsidRPr="00173FDF">
        <w:t>10</w:t>
      </w:r>
      <w:r w:rsidRPr="00173FDF">
        <w:noBreakHyphen/>
      </w:r>
      <w:r w:rsidR="00916AF4" w:rsidRPr="00173FDF">
        <w:t xml:space="preserve">302; 1942 Code </w:t>
      </w:r>
      <w:r w:rsidRPr="00173FDF">
        <w:t xml:space="preserve">Section </w:t>
      </w:r>
      <w:r w:rsidR="00916AF4" w:rsidRPr="00173FDF">
        <w:t xml:space="preserve">421; 1932 Code </w:t>
      </w:r>
      <w:r w:rsidRPr="00173FDF">
        <w:t xml:space="preserve">Section </w:t>
      </w:r>
      <w:r w:rsidR="00916AF4" w:rsidRPr="00173FDF">
        <w:t xml:space="preserve">421; Civ. P. </w:t>
      </w:r>
      <w:r w:rsidRPr="00173FDF">
        <w:t>‘</w:t>
      </w:r>
      <w:r w:rsidR="00916AF4" w:rsidRPr="00173FDF">
        <w:t xml:space="preserve">22 </w:t>
      </w:r>
      <w:r w:rsidRPr="00173FDF">
        <w:t xml:space="preserve">Section </w:t>
      </w:r>
      <w:r w:rsidR="00916AF4" w:rsidRPr="00173FDF">
        <w:t xml:space="preserve">377; Civ. P. </w:t>
      </w:r>
      <w:r w:rsidRPr="00173FDF">
        <w:t>‘</w:t>
      </w:r>
      <w:r w:rsidR="00916AF4" w:rsidRPr="00173FDF">
        <w:t xml:space="preserve">12 </w:t>
      </w:r>
      <w:r w:rsidRPr="00173FDF">
        <w:t xml:space="preserve">Section </w:t>
      </w:r>
      <w:r w:rsidR="00916AF4" w:rsidRPr="00173FDF">
        <w:t xml:space="preserve">173; Civ. P. </w:t>
      </w:r>
      <w:r w:rsidRPr="00173FDF">
        <w:t>‘</w:t>
      </w:r>
      <w:r w:rsidR="00916AF4" w:rsidRPr="00173FDF">
        <w:t xml:space="preserve">02 </w:t>
      </w:r>
      <w:r w:rsidRPr="00173FDF">
        <w:t xml:space="preserve">Section </w:t>
      </w:r>
      <w:r w:rsidR="00916AF4" w:rsidRPr="00173FDF">
        <w:t xml:space="preserve">145; 1870 (14) 453 </w:t>
      </w:r>
      <w:r w:rsidRPr="00173FDF">
        <w:t xml:space="preserve">Section </w:t>
      </w:r>
      <w:r w:rsidR="00916AF4" w:rsidRPr="00173FDF">
        <w:t>147.</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30.</w:t>
      </w:r>
      <w:r w:rsidR="00916AF4" w:rsidRPr="00173FDF">
        <w:t xml:space="preserve"> Actions that must be tried in county where defendant resides; definitions; factors to consider in determining venue of actions against resident and nonresident individuals and domestic and foreign corporations.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(A) As used in this section:</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(1) </w:t>
      </w:r>
      <w:r w:rsidR="00173FDF" w:rsidRPr="00173FDF">
        <w:t>“</w:t>
      </w:r>
      <w:r w:rsidRPr="00173FDF">
        <w:t>Domestic corporation</w:t>
      </w:r>
      <w:r w:rsidR="00173FDF" w:rsidRPr="00173FDF">
        <w:t>”</w:t>
      </w:r>
      <w:r w:rsidRPr="00173FDF">
        <w:t xml:space="preserve"> means a </w:t>
      </w:r>
      <w:r w:rsidR="00173FDF" w:rsidRPr="00173FDF">
        <w:t>“</w:t>
      </w:r>
      <w:r w:rsidRPr="00173FDF">
        <w:t>domestic corporation</w:t>
      </w:r>
      <w:r w:rsidR="00173FDF" w:rsidRPr="00173FDF">
        <w:t>”</w:t>
      </w:r>
      <w:r w:rsidRPr="00173FDF">
        <w:t xml:space="preserve"> as defined in Section 33</w:t>
      </w:r>
      <w:r w:rsidR="00173FDF" w:rsidRPr="00173FDF">
        <w:noBreakHyphen/>
      </w:r>
      <w:r w:rsidRPr="00173FDF">
        <w:t>1</w:t>
      </w:r>
      <w:r w:rsidR="00173FDF" w:rsidRPr="00173FDF">
        <w:noBreakHyphen/>
      </w:r>
      <w:r w:rsidRPr="00173FDF">
        <w:t>400.</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(2) </w:t>
      </w:r>
      <w:r w:rsidR="00173FDF" w:rsidRPr="00173FDF">
        <w:t>“</w:t>
      </w:r>
      <w:r w:rsidRPr="00173FDF">
        <w:t>Domestic limited partnership</w:t>
      </w:r>
      <w:r w:rsidR="00173FDF" w:rsidRPr="00173FDF">
        <w:t>”</w:t>
      </w:r>
      <w:r w:rsidRPr="00173FDF">
        <w:t xml:space="preserve"> means a </w:t>
      </w:r>
      <w:r w:rsidR="00173FDF" w:rsidRPr="00173FDF">
        <w:t>“</w:t>
      </w:r>
      <w:r w:rsidRPr="00173FDF">
        <w:t>domestic limited partnership</w:t>
      </w:r>
      <w:r w:rsidR="00173FDF" w:rsidRPr="00173FDF">
        <w:t>”</w:t>
      </w:r>
      <w:r w:rsidRPr="00173FDF">
        <w:t xml:space="preserve"> as defined in Section 33</w:t>
      </w:r>
      <w:r w:rsidR="00173FDF" w:rsidRPr="00173FDF">
        <w:noBreakHyphen/>
      </w:r>
      <w:r w:rsidRPr="00173FDF">
        <w:t>42</w:t>
      </w:r>
      <w:r w:rsidR="00173FDF" w:rsidRPr="00173FDF">
        <w:noBreakHyphen/>
      </w:r>
      <w:r w:rsidRPr="00173FDF">
        <w:t>20.</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(3) </w:t>
      </w:r>
      <w:r w:rsidR="00173FDF" w:rsidRPr="00173FDF">
        <w:t>“</w:t>
      </w:r>
      <w:r w:rsidRPr="00173FDF">
        <w:t>Domestic limited liability company</w:t>
      </w:r>
      <w:r w:rsidR="00173FDF" w:rsidRPr="00173FDF">
        <w:t>”</w:t>
      </w:r>
      <w:r w:rsidRPr="00173FDF">
        <w:t xml:space="preserve"> means a </w:t>
      </w:r>
      <w:r w:rsidR="00173FDF" w:rsidRPr="00173FDF">
        <w:t>“</w:t>
      </w:r>
      <w:r w:rsidRPr="00173FDF">
        <w:t xml:space="preserve"> domestic limited liability partnership</w:t>
      </w:r>
      <w:r w:rsidR="00173FDF" w:rsidRPr="00173FDF">
        <w:t>”</w:t>
      </w:r>
      <w:r w:rsidRPr="00173FDF">
        <w:t xml:space="preserve"> as defined in Section 33</w:t>
      </w:r>
      <w:r w:rsidR="00173FDF" w:rsidRPr="00173FDF">
        <w:noBreakHyphen/>
      </w:r>
      <w:r w:rsidRPr="00173FDF">
        <w:t>41</w:t>
      </w:r>
      <w:r w:rsidR="00173FDF" w:rsidRPr="00173FDF">
        <w:noBreakHyphen/>
      </w:r>
      <w:r w:rsidRPr="00173FDF">
        <w:t>1110 with its principal place of business within this State.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(4) </w:t>
      </w:r>
      <w:r w:rsidR="00173FDF" w:rsidRPr="00173FDF">
        <w:t>“</w:t>
      </w:r>
      <w:r w:rsidRPr="00173FDF">
        <w:t>Domestic limited liability partnership</w:t>
      </w:r>
      <w:r w:rsidR="00173FDF" w:rsidRPr="00173FDF">
        <w:t>”</w:t>
      </w:r>
      <w:r w:rsidRPr="00173FDF">
        <w:t xml:space="preserve"> means a </w:t>
      </w:r>
      <w:r w:rsidR="00173FDF" w:rsidRPr="00173FDF">
        <w:t>“</w:t>
      </w:r>
      <w:r w:rsidRPr="00173FDF">
        <w:t xml:space="preserve"> domestic limited liability partnership</w:t>
      </w:r>
      <w:r w:rsidR="00173FDF" w:rsidRPr="00173FDF">
        <w:t>”</w:t>
      </w:r>
      <w:r w:rsidRPr="00173FDF">
        <w:t xml:space="preserve"> as defined in Section 33</w:t>
      </w:r>
      <w:r w:rsidR="00173FDF" w:rsidRPr="00173FDF">
        <w:noBreakHyphen/>
      </w:r>
      <w:r w:rsidRPr="00173FDF">
        <w:t>41</w:t>
      </w:r>
      <w:r w:rsidR="00173FDF" w:rsidRPr="00173FDF">
        <w:noBreakHyphen/>
      </w:r>
      <w:r w:rsidRPr="00173FDF">
        <w:t>1110 with its principal place of business within this State.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(5) </w:t>
      </w:r>
      <w:r w:rsidR="00173FDF" w:rsidRPr="00173FDF">
        <w:t>“</w:t>
      </w:r>
      <w:r w:rsidRPr="00173FDF">
        <w:t>Foreign corporation</w:t>
      </w:r>
      <w:r w:rsidR="00173FDF" w:rsidRPr="00173FDF">
        <w:t>”</w:t>
      </w:r>
      <w:r w:rsidRPr="00173FDF">
        <w:t xml:space="preserve"> means a </w:t>
      </w:r>
      <w:r w:rsidR="00173FDF" w:rsidRPr="00173FDF">
        <w:t>“</w:t>
      </w:r>
      <w:r w:rsidRPr="00173FDF">
        <w:t>foreign corporation</w:t>
      </w:r>
      <w:r w:rsidR="00173FDF" w:rsidRPr="00173FDF">
        <w:t>”</w:t>
      </w:r>
      <w:r w:rsidRPr="00173FDF">
        <w:t xml:space="preserve"> as defined in Section 33</w:t>
      </w:r>
      <w:r w:rsidR="00173FDF" w:rsidRPr="00173FDF">
        <w:noBreakHyphen/>
      </w:r>
      <w:r w:rsidRPr="00173FDF">
        <w:t>1</w:t>
      </w:r>
      <w:r w:rsidR="00173FDF" w:rsidRPr="00173FDF">
        <w:noBreakHyphen/>
      </w:r>
      <w:r w:rsidRPr="00173FDF">
        <w:t>400.</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(6) </w:t>
      </w:r>
      <w:r w:rsidR="00173FDF" w:rsidRPr="00173FDF">
        <w:t>“</w:t>
      </w:r>
      <w:r w:rsidRPr="00173FDF">
        <w:t>Foreign limited partnership</w:t>
      </w:r>
      <w:r w:rsidR="00173FDF" w:rsidRPr="00173FDF">
        <w:t>”</w:t>
      </w:r>
      <w:r w:rsidRPr="00173FDF">
        <w:t xml:space="preserve"> means a </w:t>
      </w:r>
      <w:r w:rsidR="00173FDF" w:rsidRPr="00173FDF">
        <w:t>“</w:t>
      </w:r>
      <w:r w:rsidRPr="00173FDF">
        <w:t>foreign limited partnership</w:t>
      </w:r>
      <w:r w:rsidR="00173FDF" w:rsidRPr="00173FDF">
        <w:t>”</w:t>
      </w:r>
      <w:r w:rsidRPr="00173FDF">
        <w:t xml:space="preserve"> as defined in Section 33</w:t>
      </w:r>
      <w:r w:rsidR="00173FDF" w:rsidRPr="00173FDF">
        <w:noBreakHyphen/>
      </w:r>
      <w:r w:rsidRPr="00173FDF">
        <w:t>42</w:t>
      </w:r>
      <w:r w:rsidR="00173FDF" w:rsidRPr="00173FDF">
        <w:noBreakHyphen/>
      </w:r>
      <w:r w:rsidRPr="00173FDF">
        <w:t>20.</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lastRenderedPageBreak/>
        <w:tab/>
      </w:r>
      <w:r w:rsidRPr="00173FDF">
        <w:tab/>
        <w:t xml:space="preserve">(7) </w:t>
      </w:r>
      <w:r w:rsidR="00173FDF" w:rsidRPr="00173FDF">
        <w:t>“</w:t>
      </w:r>
      <w:r w:rsidRPr="00173FDF">
        <w:t>Foreign limited liability company</w:t>
      </w:r>
      <w:r w:rsidR="00173FDF" w:rsidRPr="00173FDF">
        <w:t>”</w:t>
      </w:r>
      <w:r w:rsidRPr="00173FDF">
        <w:t xml:space="preserve"> means a </w:t>
      </w:r>
      <w:r w:rsidR="00173FDF" w:rsidRPr="00173FDF">
        <w:t>“</w:t>
      </w:r>
      <w:r w:rsidRPr="00173FDF">
        <w:t>foreign limited liability partnership</w:t>
      </w:r>
      <w:r w:rsidR="00173FDF" w:rsidRPr="00173FDF">
        <w:t>”</w:t>
      </w:r>
      <w:r w:rsidRPr="00173FDF">
        <w:t xml:space="preserve"> as defined in Section 33</w:t>
      </w:r>
      <w:r w:rsidR="00173FDF" w:rsidRPr="00173FDF">
        <w:noBreakHyphen/>
      </w:r>
      <w:r w:rsidRPr="00173FDF">
        <w:t>41</w:t>
      </w:r>
      <w:r w:rsidR="00173FDF" w:rsidRPr="00173FDF">
        <w:noBreakHyphen/>
      </w:r>
      <w:r w:rsidRPr="00173FDF">
        <w:t>1150 with its principal place of business outside this State.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(8) </w:t>
      </w:r>
      <w:r w:rsidR="00173FDF" w:rsidRPr="00173FDF">
        <w:t>“</w:t>
      </w:r>
      <w:r w:rsidRPr="00173FDF">
        <w:t>Foreign limited liability partnership</w:t>
      </w:r>
      <w:r w:rsidR="00173FDF" w:rsidRPr="00173FDF">
        <w:t>”</w:t>
      </w:r>
      <w:r w:rsidRPr="00173FDF">
        <w:t xml:space="preserve"> means a </w:t>
      </w:r>
      <w:r w:rsidR="00173FDF" w:rsidRPr="00173FDF">
        <w:t>“</w:t>
      </w:r>
      <w:r w:rsidRPr="00173FDF">
        <w:t xml:space="preserve"> foreign limited liability partnership</w:t>
      </w:r>
      <w:r w:rsidR="00173FDF" w:rsidRPr="00173FDF">
        <w:t>”</w:t>
      </w:r>
      <w:r w:rsidRPr="00173FDF">
        <w:t xml:space="preserve"> as defined in Section 33</w:t>
      </w:r>
      <w:r w:rsidR="00173FDF" w:rsidRPr="00173FDF">
        <w:noBreakHyphen/>
      </w:r>
      <w:r w:rsidRPr="00173FDF">
        <w:t>41</w:t>
      </w:r>
      <w:r w:rsidR="00173FDF" w:rsidRPr="00173FDF">
        <w:noBreakHyphen/>
      </w:r>
      <w:r w:rsidRPr="00173FDF">
        <w:t>1150 with its principal place of business outside this State.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(9) </w:t>
      </w:r>
      <w:r w:rsidR="00173FDF" w:rsidRPr="00173FDF">
        <w:t>“</w:t>
      </w:r>
      <w:r w:rsidRPr="00173FDF">
        <w:t>Nonresident individual</w:t>
      </w:r>
      <w:r w:rsidR="00173FDF" w:rsidRPr="00173FDF">
        <w:t>”</w:t>
      </w:r>
      <w:r w:rsidRPr="00173FDF">
        <w:t xml:space="preserve"> means a person who is not domiciled in this State.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(10) </w:t>
      </w:r>
      <w:r w:rsidR="00173FDF" w:rsidRPr="00173FDF">
        <w:t>“</w:t>
      </w:r>
      <w:r w:rsidRPr="00173FDF">
        <w:t>Principal place of business</w:t>
      </w:r>
      <w:r w:rsidR="00173FDF" w:rsidRPr="00173FDF">
        <w:t>”</w:t>
      </w:r>
      <w:r w:rsidRPr="00173FDF">
        <w:t xml:space="preserve"> means: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r>
      <w:r w:rsidRPr="00173FDF">
        <w:tab/>
        <w:t>(a) the corporation</w:t>
      </w:r>
      <w:r w:rsidR="00173FDF" w:rsidRPr="00173FDF">
        <w:t>’</w:t>
      </w:r>
      <w:r w:rsidRPr="00173FDF">
        <w:t>s home office location within the State from which the corporation</w:t>
      </w:r>
      <w:r w:rsidR="00173FDF" w:rsidRPr="00173FDF">
        <w:t>’</w:t>
      </w:r>
      <w:r w:rsidRPr="00173FDF">
        <w:t>s officers direct, control, or coordinate its activities;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r>
      <w:r w:rsidRPr="00173FDF">
        <w:tab/>
        <w:t>(b) the location of the corporation</w:t>
      </w:r>
      <w:r w:rsidR="00173FDF" w:rsidRPr="00173FDF">
        <w:t>’</w:t>
      </w:r>
      <w:r w:rsidRPr="00173FDF">
        <w:t>s manufacturing, sales, or purchasing facility within the State if the corporation does not have a home office within the State; or</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r>
      <w:r w:rsidRPr="00173FDF">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r>
      <w:r w:rsidRPr="00173FDF">
        <w:tab/>
      </w:r>
      <w:r w:rsidRPr="00173FDF">
        <w:tab/>
        <w:t>(i) the number of employees located in any one county;</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r>
      <w:r w:rsidRPr="00173FDF">
        <w:tab/>
      </w:r>
      <w:r w:rsidRPr="00173FDF">
        <w:tab/>
        <w:t>(ii) the authority of the employees located in any one county; or</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r>
      <w:r w:rsidRPr="00173FDF">
        <w:tab/>
      </w:r>
      <w:r w:rsidRPr="00173FDF">
        <w:tab/>
        <w:t>(iii) the tangible corporate assets that exist in any one county.</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 xml:space="preserve">(11) </w:t>
      </w:r>
      <w:r w:rsidR="00173FDF" w:rsidRPr="00173FDF">
        <w:t>“</w:t>
      </w:r>
      <w:r w:rsidRPr="00173FDF">
        <w:t>Resident individual</w:t>
      </w:r>
      <w:r w:rsidR="00173FDF" w:rsidRPr="00173FDF">
        <w:t>”</w:t>
      </w:r>
      <w:r w:rsidRPr="00173FDF">
        <w:t xml:space="preserve"> means a person who is domiciled in this State.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(B) In cases not provided for in Sections 15</w:t>
      </w:r>
      <w:r w:rsidR="00173FDF" w:rsidRPr="00173FDF">
        <w:noBreakHyphen/>
      </w:r>
      <w:r w:rsidRPr="00173FDF">
        <w:t>7</w:t>
      </w:r>
      <w:r w:rsidR="00173FDF" w:rsidRPr="00173FDF">
        <w:noBreakHyphen/>
      </w:r>
      <w:r w:rsidRPr="00173FDF">
        <w:t>10, 15</w:t>
      </w:r>
      <w:r w:rsidR="00173FDF" w:rsidRPr="00173FDF">
        <w:noBreakHyphen/>
      </w:r>
      <w:r w:rsidRPr="00173FDF">
        <w:t>7</w:t>
      </w:r>
      <w:r w:rsidR="00173FDF" w:rsidRPr="00173FDF">
        <w:noBreakHyphen/>
      </w:r>
      <w:r w:rsidRPr="00173FDF">
        <w:t>20, or 15</w:t>
      </w:r>
      <w:r w:rsidR="00173FDF" w:rsidRPr="00173FDF">
        <w:noBreakHyphen/>
      </w:r>
      <w:r w:rsidRPr="00173FDF">
        <w:t>78</w:t>
      </w:r>
      <w:r w:rsidR="00173FDF" w:rsidRPr="00173FDF">
        <w:noBreakHyphen/>
      </w:r>
      <w:r w:rsidRPr="00173FDF">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173FDF" w:rsidRPr="00173FDF">
        <w:noBreakHyphen/>
      </w:r>
      <w:r w:rsidRPr="00173FDF">
        <w:t>7</w:t>
      </w:r>
      <w:r w:rsidR="00173FDF" w:rsidRPr="00173FDF">
        <w:noBreakHyphen/>
      </w:r>
      <w:r w:rsidRPr="00173FDF">
        <w:t>100 or as otherwise provided by law.</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(C) A civil action tried pursuant to this section against a resident individual defendant must be brought and tried in the county in which the: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(1) defendant resides at the time the cause of action arose; or</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(2) most substantial part of the alleged act or omission giving rise to the cause of action occurred.</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(D) A civil action tried pursuant to this section against a nonresident individual defendant must be brought and tried in the county in which the: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(1) most substantial part of the alleged act or omission giving rise to the cause of action occurred; or</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(E) A civil action tried pursuant to this section against a domestic corporation, domestic limited partnership, domestic limited liability company, or domestic limited liability partnership, must be brought and tried in the county in which the: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(1) corporation, limited partnership, limited liability company, or limited liability partnership has its principal place of business at the time the cause of action arose; or</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(2) most substantial part of the alleged act or omission giving rise to the cause of action occurred.</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(F) A civil action tried pursuant to this section against a foreign corporation required to possess and possessing a certificate of authority under the provisions of Section 33</w:t>
      </w:r>
      <w:r w:rsidR="00173FDF" w:rsidRPr="00173FDF">
        <w:noBreakHyphen/>
      </w:r>
      <w:r w:rsidRPr="00173FDF">
        <w:t>15</w:t>
      </w:r>
      <w:r w:rsidR="00173FDF" w:rsidRPr="00173FDF">
        <w:noBreakHyphen/>
      </w:r>
      <w:r w:rsidRPr="00173FDF">
        <w:t>101 et seq., a foreign limited partnership required to possess and possessing a certificate of authority under the provisions of Section 33</w:t>
      </w:r>
      <w:r w:rsidR="00173FDF" w:rsidRPr="00173FDF">
        <w:noBreakHyphen/>
      </w:r>
      <w:r w:rsidRPr="00173FDF">
        <w:t>15</w:t>
      </w:r>
      <w:r w:rsidR="00173FDF" w:rsidRPr="00173FDF">
        <w:noBreakHyphen/>
      </w:r>
      <w:r w:rsidRPr="00173FDF">
        <w:t>101 et seq., a foreign limited liability company required to possess and possessing a certificate of authority under the provisions of Section 33</w:t>
      </w:r>
      <w:r w:rsidR="00173FDF" w:rsidRPr="00173FDF">
        <w:noBreakHyphen/>
      </w:r>
      <w:r w:rsidRPr="00173FDF">
        <w:t>15</w:t>
      </w:r>
      <w:r w:rsidR="00173FDF" w:rsidRPr="00173FDF">
        <w:noBreakHyphen/>
      </w:r>
      <w:r w:rsidRPr="00173FDF">
        <w:t>101 et seq., or a foreign limited liability partnership required to possess and possessing a certificate of authority under the provisions of Section 33</w:t>
      </w:r>
      <w:r w:rsidR="00173FDF" w:rsidRPr="00173FDF">
        <w:noBreakHyphen/>
      </w:r>
      <w:r w:rsidRPr="00173FDF">
        <w:t>15</w:t>
      </w:r>
      <w:r w:rsidR="00173FDF" w:rsidRPr="00173FDF">
        <w:noBreakHyphen/>
      </w:r>
      <w:r w:rsidRPr="00173FDF">
        <w:t>101 et seq. must be brought and tried in the county in which the: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(1) most substantial part of the alleged act or omission giving rise to the cause of action occurred; or</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lastRenderedPageBreak/>
        <w:tab/>
      </w:r>
      <w:r w:rsidRPr="00173FDF">
        <w:tab/>
        <w:t>(2) foreign corporation, foreign limited partnership, foreign limited liability company, or foreign limited liability partnership has its principal place of business at the time the cause of action arose.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(1) most substantial part of the alleged act or omission giving rise to the cause of action occurred;</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(3) foreign corporation, foreign limited partnership, foreign limited liability company, or foreign limited liability partnership has its principal place of business at the time the cause of action arose.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(H) Owning property and transacting business in a county is insufficient in and of itself to establish the principal place of business for a corporation for purposes of this section.</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303; 1952 Code </w:t>
      </w:r>
      <w:r w:rsidRPr="00173FDF">
        <w:t xml:space="preserve">Section </w:t>
      </w:r>
      <w:r w:rsidR="00916AF4" w:rsidRPr="00173FDF">
        <w:t>10</w:t>
      </w:r>
      <w:r w:rsidRPr="00173FDF">
        <w:noBreakHyphen/>
      </w:r>
      <w:r w:rsidR="00916AF4" w:rsidRPr="00173FDF">
        <w:t xml:space="preserve">303; 1942 Code </w:t>
      </w:r>
      <w:r w:rsidRPr="00173FDF">
        <w:t xml:space="preserve">Section </w:t>
      </w:r>
      <w:r w:rsidR="00916AF4" w:rsidRPr="00173FDF">
        <w:t xml:space="preserve">422; 1932 Code </w:t>
      </w:r>
      <w:r w:rsidRPr="00173FDF">
        <w:t xml:space="preserve">Section </w:t>
      </w:r>
      <w:r w:rsidR="00916AF4" w:rsidRPr="00173FDF">
        <w:t xml:space="preserve">422; Civ. P. </w:t>
      </w:r>
      <w:r w:rsidRPr="00173FDF">
        <w:t>‘</w:t>
      </w:r>
      <w:r w:rsidR="00916AF4" w:rsidRPr="00173FDF">
        <w:t xml:space="preserve">22 </w:t>
      </w:r>
      <w:r w:rsidRPr="00173FDF">
        <w:t xml:space="preserve">Section </w:t>
      </w:r>
      <w:r w:rsidR="00916AF4" w:rsidRPr="00173FDF">
        <w:t xml:space="preserve">378; Civ. P. </w:t>
      </w:r>
      <w:r w:rsidRPr="00173FDF">
        <w:t>‘</w:t>
      </w:r>
      <w:r w:rsidR="00916AF4" w:rsidRPr="00173FDF">
        <w:t xml:space="preserve">12 </w:t>
      </w:r>
      <w:r w:rsidRPr="00173FDF">
        <w:t xml:space="preserve">Section </w:t>
      </w:r>
      <w:r w:rsidR="00916AF4" w:rsidRPr="00173FDF">
        <w:t xml:space="preserve">174; Civ. P. </w:t>
      </w:r>
      <w:r w:rsidRPr="00173FDF">
        <w:t>‘</w:t>
      </w:r>
      <w:r w:rsidR="00916AF4" w:rsidRPr="00173FDF">
        <w:t xml:space="preserve">02 </w:t>
      </w:r>
      <w:r w:rsidRPr="00173FDF">
        <w:t xml:space="preserve">Section </w:t>
      </w:r>
      <w:r w:rsidR="00916AF4" w:rsidRPr="00173FDF">
        <w:t xml:space="preserve">146; 1870 (14) 453 </w:t>
      </w:r>
      <w:r w:rsidRPr="00173FDF">
        <w:t xml:space="preserve">Section </w:t>
      </w:r>
      <w:r w:rsidR="00916AF4" w:rsidRPr="00173FDF">
        <w:t xml:space="preserve">148; 1875 (15) 913; 1898 (22) 687; 1905 (24) 848; 2005 Act No. 27, </w:t>
      </w:r>
      <w:r w:rsidRPr="00173FDF">
        <w:t xml:space="preserve">Section </w:t>
      </w:r>
      <w:r w:rsidR="00916AF4" w:rsidRPr="00173FDF">
        <w:t>3, eff July 1, 2005, applicable to causes of action arising on or after that date.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Effect of Amendment</w:t>
      </w:r>
    </w:p>
    <w:p w:rsidR="00173FDF" w:rsidRP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3FDF">
        <w:t>The 2005 amendment, added subsection (A); designated the original text as subsection (B) and rewrote it; and added subsections (C) to (H).</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40.</w:t>
      </w:r>
      <w:r w:rsidR="00916AF4" w:rsidRPr="00173FDF">
        <w:t xml:space="preserve"> Suits against certain fiduciaries.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Any administrator or administratrix appointed by any probate court of this State may be sued in the county where such administration has been granted. Any executor or executrix may likewise be sued in the county where the testator</w:t>
      </w:r>
      <w:r w:rsidR="00173FDF" w:rsidRPr="00173FDF">
        <w:t>’</w:t>
      </w:r>
      <w:r w:rsidRPr="00173FDF">
        <w:t>s will has been proved or admitted to probate. Any guardian may likewise be sued in the county in which the letters of guardianship have been issued.</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304; 1952 Code </w:t>
      </w:r>
      <w:r w:rsidRPr="00173FDF">
        <w:t xml:space="preserve">Section </w:t>
      </w:r>
      <w:r w:rsidR="00916AF4" w:rsidRPr="00173FDF">
        <w:t>10</w:t>
      </w:r>
      <w:r w:rsidRPr="00173FDF">
        <w:noBreakHyphen/>
      </w:r>
      <w:r w:rsidR="00916AF4" w:rsidRPr="00173FDF">
        <w:t xml:space="preserve">304; 1942 Code </w:t>
      </w:r>
      <w:r w:rsidRPr="00173FDF">
        <w:t xml:space="preserve">Section </w:t>
      </w:r>
      <w:r w:rsidR="00916AF4" w:rsidRPr="00173FDF">
        <w:t xml:space="preserve">422; 1932 Code </w:t>
      </w:r>
      <w:r w:rsidRPr="00173FDF">
        <w:t xml:space="preserve">Section </w:t>
      </w:r>
      <w:r w:rsidR="00916AF4" w:rsidRPr="00173FDF">
        <w:t xml:space="preserve">422; Civ. P. </w:t>
      </w:r>
      <w:r w:rsidRPr="00173FDF">
        <w:t>‘</w:t>
      </w:r>
      <w:r w:rsidR="00916AF4" w:rsidRPr="00173FDF">
        <w:t xml:space="preserve">22 </w:t>
      </w:r>
      <w:r w:rsidRPr="00173FDF">
        <w:t xml:space="preserve">Section </w:t>
      </w:r>
      <w:r w:rsidR="00916AF4" w:rsidRPr="00173FDF">
        <w:t xml:space="preserve">378; Civ. P. </w:t>
      </w:r>
      <w:r w:rsidRPr="00173FDF">
        <w:t>‘</w:t>
      </w:r>
      <w:r w:rsidR="00916AF4" w:rsidRPr="00173FDF">
        <w:t xml:space="preserve">12 </w:t>
      </w:r>
      <w:r w:rsidRPr="00173FDF">
        <w:t xml:space="preserve">Section </w:t>
      </w:r>
      <w:r w:rsidR="00916AF4" w:rsidRPr="00173FDF">
        <w:t xml:space="preserve">174; Civ. P. </w:t>
      </w:r>
      <w:r w:rsidRPr="00173FDF">
        <w:t>‘</w:t>
      </w:r>
      <w:r w:rsidR="00916AF4" w:rsidRPr="00173FDF">
        <w:t xml:space="preserve">02 </w:t>
      </w:r>
      <w:r w:rsidRPr="00173FDF">
        <w:t xml:space="preserve">Section </w:t>
      </w:r>
      <w:r w:rsidR="00916AF4" w:rsidRPr="00173FDF">
        <w:t xml:space="preserve">146; 1870 (14) 453 </w:t>
      </w:r>
      <w:r w:rsidRPr="00173FDF">
        <w:t xml:space="preserve">Section </w:t>
      </w:r>
      <w:r w:rsidR="00916AF4" w:rsidRPr="00173FDF">
        <w:t>148; 1875 (15) 913; 1898 (22) 687; 1905 (24) 848.</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50.</w:t>
      </w:r>
      <w:r w:rsidR="00916AF4" w:rsidRPr="00173FDF">
        <w:t xml:space="preserve"> Hearing elsewhere by consent.</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 xml:space="preserve">Nothing in </w:t>
      </w:r>
      <w:r w:rsidR="00173FDF" w:rsidRPr="00173FDF">
        <w:t xml:space="preserve">Sections </w:t>
      </w:r>
      <w:r w:rsidRPr="00173FDF">
        <w:t xml:space="preserve"> 15</w:t>
      </w:r>
      <w:r w:rsidR="00173FDF" w:rsidRPr="00173FDF">
        <w:noBreakHyphen/>
      </w:r>
      <w:r w:rsidRPr="00173FDF">
        <w:t>7</w:t>
      </w:r>
      <w:r w:rsidR="00173FDF" w:rsidRPr="00173FDF">
        <w:noBreakHyphen/>
      </w:r>
      <w:r w:rsidRPr="00173FDF">
        <w:t>10, 15</w:t>
      </w:r>
      <w:r w:rsidR="00173FDF" w:rsidRPr="00173FDF">
        <w:noBreakHyphen/>
      </w:r>
      <w:r w:rsidRPr="00173FDF">
        <w:t>7</w:t>
      </w:r>
      <w:r w:rsidR="00173FDF" w:rsidRPr="00173FDF">
        <w:noBreakHyphen/>
      </w:r>
      <w:r w:rsidRPr="00173FDF">
        <w:t>30 or 15</w:t>
      </w:r>
      <w:r w:rsidR="00173FDF" w:rsidRPr="00173FDF">
        <w:noBreakHyphen/>
      </w:r>
      <w:r w:rsidRPr="00173FDF">
        <w:t>7</w:t>
      </w:r>
      <w:r w:rsidR="00173FDF" w:rsidRPr="00173FDF">
        <w:noBreakHyphen/>
      </w:r>
      <w:r w:rsidRPr="00173FDF">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305; 1952 Code </w:t>
      </w:r>
      <w:r w:rsidRPr="00173FDF">
        <w:t xml:space="preserve">Section </w:t>
      </w:r>
      <w:r w:rsidR="00916AF4" w:rsidRPr="00173FDF">
        <w:t>10</w:t>
      </w:r>
      <w:r w:rsidRPr="00173FDF">
        <w:noBreakHyphen/>
      </w:r>
      <w:r w:rsidR="00916AF4" w:rsidRPr="00173FDF">
        <w:t xml:space="preserve">305; 1942 Code </w:t>
      </w:r>
      <w:r w:rsidRPr="00173FDF">
        <w:t xml:space="preserve">Sections </w:t>
      </w:r>
      <w:r w:rsidR="00916AF4" w:rsidRPr="00173FDF">
        <w:t xml:space="preserve"> 420, 422; 1932 Code </w:t>
      </w:r>
      <w:r w:rsidRPr="00173FDF">
        <w:t xml:space="preserve">Sections </w:t>
      </w:r>
      <w:r w:rsidR="00916AF4" w:rsidRPr="00173FDF">
        <w:t xml:space="preserve"> 420, 422; Civ. P. </w:t>
      </w:r>
      <w:r w:rsidRPr="00173FDF">
        <w:t>‘</w:t>
      </w:r>
      <w:r w:rsidR="00916AF4" w:rsidRPr="00173FDF">
        <w:t xml:space="preserve">22 </w:t>
      </w:r>
      <w:r w:rsidRPr="00173FDF">
        <w:t xml:space="preserve">Sections </w:t>
      </w:r>
      <w:r w:rsidR="00916AF4" w:rsidRPr="00173FDF">
        <w:t xml:space="preserve"> 376, 378; Civ. P. </w:t>
      </w:r>
      <w:r w:rsidRPr="00173FDF">
        <w:t>‘</w:t>
      </w:r>
      <w:r w:rsidR="00916AF4" w:rsidRPr="00173FDF">
        <w:t xml:space="preserve">12 </w:t>
      </w:r>
      <w:r w:rsidRPr="00173FDF">
        <w:t xml:space="preserve">Sections </w:t>
      </w:r>
      <w:r w:rsidR="00916AF4" w:rsidRPr="00173FDF">
        <w:t xml:space="preserve"> 172, 174; Civ. P. </w:t>
      </w:r>
      <w:r w:rsidRPr="00173FDF">
        <w:t>‘</w:t>
      </w:r>
      <w:r w:rsidR="00916AF4" w:rsidRPr="00173FDF">
        <w:t xml:space="preserve">02 </w:t>
      </w:r>
      <w:r w:rsidRPr="00173FDF">
        <w:t xml:space="preserve">Sections </w:t>
      </w:r>
      <w:r w:rsidR="00916AF4" w:rsidRPr="00173FDF">
        <w:t xml:space="preserve"> 144, 146; 1870 (14) 453 </w:t>
      </w:r>
      <w:r w:rsidRPr="00173FDF">
        <w:t xml:space="preserve">Sections </w:t>
      </w:r>
      <w:r w:rsidR="00916AF4" w:rsidRPr="00173FDF">
        <w:t xml:space="preserve"> 146, 148; 1875 (15) 913; 1887 (19) 835; 1894 (21) 793; 1898 (22) 687; 1905 (24) 848.</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60.</w:t>
      </w:r>
      <w:r w:rsidR="00916AF4" w:rsidRPr="00173FDF">
        <w:t xml:space="preserve"> Suits for penalty on freight claims.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16AF4" w:rsidRPr="00173FDF">
        <w:t xml:space="preserve">: 1962 Code </w:t>
      </w:r>
      <w:r w:rsidRPr="00173FDF">
        <w:t xml:space="preserve">Section </w:t>
      </w:r>
      <w:r w:rsidR="00916AF4" w:rsidRPr="00173FDF">
        <w:t>10</w:t>
      </w:r>
      <w:r w:rsidRPr="00173FDF">
        <w:noBreakHyphen/>
      </w:r>
      <w:r w:rsidR="00916AF4" w:rsidRPr="00173FDF">
        <w:t xml:space="preserve">306; 1952 Code </w:t>
      </w:r>
      <w:r w:rsidRPr="00173FDF">
        <w:t xml:space="preserve">Section </w:t>
      </w:r>
      <w:r w:rsidR="00916AF4" w:rsidRPr="00173FDF">
        <w:t>10</w:t>
      </w:r>
      <w:r w:rsidRPr="00173FDF">
        <w:noBreakHyphen/>
      </w:r>
      <w:r w:rsidR="00916AF4" w:rsidRPr="00173FDF">
        <w:t xml:space="preserve">306; 1942 Code </w:t>
      </w:r>
      <w:r w:rsidRPr="00173FDF">
        <w:t xml:space="preserve">Section </w:t>
      </w:r>
      <w:r w:rsidR="00916AF4" w:rsidRPr="00173FDF">
        <w:t xml:space="preserve">7170; 1932 Code </w:t>
      </w:r>
      <w:r w:rsidRPr="00173FDF">
        <w:t xml:space="preserve">Section </w:t>
      </w:r>
      <w:r w:rsidR="00916AF4" w:rsidRPr="00173FDF">
        <w:t xml:space="preserve">7170; Civ. C. </w:t>
      </w:r>
      <w:r w:rsidRPr="00173FDF">
        <w:t>‘</w:t>
      </w:r>
      <w:r w:rsidR="00916AF4" w:rsidRPr="00173FDF">
        <w:t xml:space="preserve">22 </w:t>
      </w:r>
      <w:r w:rsidRPr="00173FDF">
        <w:t xml:space="preserve">Section </w:t>
      </w:r>
      <w:r w:rsidR="00916AF4" w:rsidRPr="00173FDF">
        <w:t xml:space="preserve">3892; Civ. C. </w:t>
      </w:r>
      <w:r w:rsidRPr="00173FDF">
        <w:t>‘</w:t>
      </w:r>
      <w:r w:rsidR="00916AF4" w:rsidRPr="00173FDF">
        <w:t xml:space="preserve">12 </w:t>
      </w:r>
      <w:r w:rsidRPr="00173FDF">
        <w:t xml:space="preserve">Section </w:t>
      </w:r>
      <w:r w:rsidR="00916AF4" w:rsidRPr="00173FDF">
        <w:t>2576; 1909 (26) 22.</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70.</w:t>
      </w:r>
      <w:r w:rsidR="00916AF4" w:rsidRPr="00173FDF">
        <w:t xml:space="preserve"> Suits against insurance companies.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173FDF" w:rsidRPr="00173FDF">
        <w:t xml:space="preserve">Section </w:t>
      </w:r>
      <w:r w:rsidRPr="00173FDF">
        <w:t>15</w:t>
      </w:r>
      <w:r w:rsidR="00173FDF" w:rsidRPr="00173FDF">
        <w:noBreakHyphen/>
      </w:r>
      <w:r w:rsidRPr="00173FDF">
        <w:t>7</w:t>
      </w:r>
      <w:r w:rsidR="00173FDF" w:rsidRPr="00173FDF">
        <w:noBreakHyphen/>
      </w:r>
      <w:r w:rsidRPr="00173FDF">
        <w:t>100.</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307; 1952 Code </w:t>
      </w:r>
      <w:r w:rsidRPr="00173FDF">
        <w:t xml:space="preserve">Section </w:t>
      </w:r>
      <w:r w:rsidR="00916AF4" w:rsidRPr="00173FDF">
        <w:t>10</w:t>
      </w:r>
      <w:r w:rsidRPr="00173FDF">
        <w:noBreakHyphen/>
      </w:r>
      <w:r w:rsidR="00916AF4" w:rsidRPr="00173FDF">
        <w:t xml:space="preserve">307; 1942 Code </w:t>
      </w:r>
      <w:r w:rsidRPr="00173FDF">
        <w:t xml:space="preserve">Section </w:t>
      </w:r>
      <w:r w:rsidR="00916AF4" w:rsidRPr="00173FDF">
        <w:t xml:space="preserve">423; 1932 Code </w:t>
      </w:r>
      <w:r w:rsidRPr="00173FDF">
        <w:t xml:space="preserve">Sections </w:t>
      </w:r>
      <w:r w:rsidR="00916AF4" w:rsidRPr="00173FDF">
        <w:t xml:space="preserve"> 423, 7997; Civ. P. </w:t>
      </w:r>
      <w:r w:rsidRPr="00173FDF">
        <w:t>‘</w:t>
      </w:r>
      <w:r w:rsidR="00916AF4" w:rsidRPr="00173FDF">
        <w:t xml:space="preserve">22 </w:t>
      </w:r>
      <w:r w:rsidRPr="00173FDF">
        <w:t xml:space="preserve">Section </w:t>
      </w:r>
      <w:r w:rsidR="00916AF4" w:rsidRPr="00173FDF">
        <w:t xml:space="preserve">379; Civ. P. </w:t>
      </w:r>
      <w:r w:rsidRPr="00173FDF">
        <w:t>‘</w:t>
      </w:r>
      <w:r w:rsidR="00916AF4" w:rsidRPr="00173FDF">
        <w:t xml:space="preserve">12 </w:t>
      </w:r>
      <w:r w:rsidRPr="00173FDF">
        <w:t xml:space="preserve">Section </w:t>
      </w:r>
      <w:r w:rsidR="00916AF4" w:rsidRPr="00173FDF">
        <w:t xml:space="preserve">175; Civ. C. </w:t>
      </w:r>
      <w:r w:rsidRPr="00173FDF">
        <w:t>‘</w:t>
      </w:r>
      <w:r w:rsidR="00916AF4" w:rsidRPr="00173FDF">
        <w:t xml:space="preserve">22 </w:t>
      </w:r>
      <w:r w:rsidRPr="00173FDF">
        <w:t xml:space="preserve">Section </w:t>
      </w:r>
      <w:r w:rsidR="00916AF4" w:rsidRPr="00173FDF">
        <w:t xml:space="preserve">4111; Civ. C. </w:t>
      </w:r>
      <w:r w:rsidRPr="00173FDF">
        <w:t>‘</w:t>
      </w:r>
      <w:r w:rsidR="00916AF4" w:rsidRPr="00173FDF">
        <w:t xml:space="preserve">12 </w:t>
      </w:r>
      <w:r w:rsidRPr="00173FDF">
        <w:t xml:space="preserve">Section </w:t>
      </w:r>
      <w:r w:rsidR="00916AF4" w:rsidRPr="00173FDF">
        <w:t>2732; 1906 (25) 111.</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80.</w:t>
      </w:r>
      <w:r w:rsidR="00916AF4" w:rsidRPr="00173FDF">
        <w:t xml:space="preserve"> Suits by certain mutual insurance companies against members.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308; 1952 Code </w:t>
      </w:r>
      <w:r w:rsidRPr="00173FDF">
        <w:t xml:space="preserve">Section </w:t>
      </w:r>
      <w:r w:rsidR="00916AF4" w:rsidRPr="00173FDF">
        <w:t>10</w:t>
      </w:r>
      <w:r w:rsidRPr="00173FDF">
        <w:noBreakHyphen/>
      </w:r>
      <w:r w:rsidR="00916AF4" w:rsidRPr="00173FDF">
        <w:t xml:space="preserve">308; 1942 Code </w:t>
      </w:r>
      <w:r w:rsidRPr="00173FDF">
        <w:t xml:space="preserve">Section </w:t>
      </w:r>
      <w:r w:rsidR="00916AF4" w:rsidRPr="00173FDF">
        <w:t xml:space="preserve">424; 1932 Code </w:t>
      </w:r>
      <w:r w:rsidRPr="00173FDF">
        <w:t xml:space="preserve">Section </w:t>
      </w:r>
      <w:r w:rsidR="00916AF4" w:rsidRPr="00173FDF">
        <w:t xml:space="preserve">424; Civ. P. </w:t>
      </w:r>
      <w:r w:rsidRPr="00173FDF">
        <w:t>‘</w:t>
      </w:r>
      <w:r w:rsidR="00916AF4" w:rsidRPr="00173FDF">
        <w:t xml:space="preserve">22 </w:t>
      </w:r>
      <w:r w:rsidRPr="00173FDF">
        <w:t xml:space="preserve">Section </w:t>
      </w:r>
      <w:r w:rsidR="00916AF4" w:rsidRPr="00173FDF">
        <w:t>380; 1912 (27) 776.</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90.</w:t>
      </w:r>
      <w:r w:rsidR="00916AF4" w:rsidRPr="00173FDF">
        <w:t xml:space="preserve"> Removal of suits by certain mutual insurance companies against members.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309; 1952 Code </w:t>
      </w:r>
      <w:r w:rsidRPr="00173FDF">
        <w:t xml:space="preserve">Section </w:t>
      </w:r>
      <w:r w:rsidR="00916AF4" w:rsidRPr="00173FDF">
        <w:t>10</w:t>
      </w:r>
      <w:r w:rsidRPr="00173FDF">
        <w:noBreakHyphen/>
      </w:r>
      <w:r w:rsidR="00916AF4" w:rsidRPr="00173FDF">
        <w:t xml:space="preserve">309; 1942 Code </w:t>
      </w:r>
      <w:r w:rsidRPr="00173FDF">
        <w:t xml:space="preserve">Section </w:t>
      </w:r>
      <w:r w:rsidR="00916AF4" w:rsidRPr="00173FDF">
        <w:t xml:space="preserve">425; 1932 Code </w:t>
      </w:r>
      <w:r w:rsidRPr="00173FDF">
        <w:t xml:space="preserve">Section </w:t>
      </w:r>
      <w:r w:rsidR="00916AF4" w:rsidRPr="00173FDF">
        <w:t xml:space="preserve">425; Civ. P. </w:t>
      </w:r>
      <w:r w:rsidRPr="00173FDF">
        <w:t>‘</w:t>
      </w:r>
      <w:r w:rsidR="00916AF4" w:rsidRPr="00173FDF">
        <w:t xml:space="preserve">22 </w:t>
      </w:r>
      <w:r w:rsidRPr="00173FDF">
        <w:t xml:space="preserve">Section </w:t>
      </w:r>
      <w:r w:rsidR="00916AF4" w:rsidRPr="00173FDF">
        <w:t>381; 1912 (27) 776.</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100.</w:t>
      </w:r>
      <w:r w:rsidR="00916AF4" w:rsidRPr="00173FDF">
        <w:t xml:space="preserve"> Changing place of trial.</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(A) The court may change the place of trial if:</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(1) it is a court in a county designated for that purpose in the complaint, but the designated county is not the proper county pursuant to the provisions of Chapter 7 of Title 15 of the 1976 Code or other statutes providing for the venue of actions;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(2) there is reason to believe that a fair and impartial trial cannot be had there; or</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r>
      <w:r w:rsidRPr="00173FDF">
        <w:tab/>
        <w:t>(3) the convenience of witnesses and the ends of justice would be promoted by the change.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310; 1952 Code </w:t>
      </w:r>
      <w:r w:rsidRPr="00173FDF">
        <w:t xml:space="preserve">Section </w:t>
      </w:r>
      <w:r w:rsidR="00916AF4" w:rsidRPr="00173FDF">
        <w:t>10</w:t>
      </w:r>
      <w:r w:rsidRPr="00173FDF">
        <w:noBreakHyphen/>
      </w:r>
      <w:r w:rsidR="00916AF4" w:rsidRPr="00173FDF">
        <w:t xml:space="preserve">310; 1942 Code </w:t>
      </w:r>
      <w:r w:rsidRPr="00173FDF">
        <w:t xml:space="preserve">Sections </w:t>
      </w:r>
      <w:r w:rsidR="00916AF4" w:rsidRPr="00173FDF">
        <w:t xml:space="preserve"> 35, 426; 1932 Code </w:t>
      </w:r>
      <w:r w:rsidRPr="00173FDF">
        <w:t xml:space="preserve">Sections </w:t>
      </w:r>
      <w:r w:rsidR="00916AF4" w:rsidRPr="00173FDF">
        <w:t xml:space="preserve"> 35, 426; Civ. P. </w:t>
      </w:r>
      <w:r w:rsidRPr="00173FDF">
        <w:t>‘</w:t>
      </w:r>
      <w:r w:rsidR="00916AF4" w:rsidRPr="00173FDF">
        <w:t xml:space="preserve">22 </w:t>
      </w:r>
      <w:r w:rsidRPr="00173FDF">
        <w:t xml:space="preserve">Sections </w:t>
      </w:r>
      <w:r w:rsidR="00916AF4" w:rsidRPr="00173FDF">
        <w:t xml:space="preserve"> 34, 382; Civ. P. </w:t>
      </w:r>
      <w:r w:rsidRPr="00173FDF">
        <w:t>‘</w:t>
      </w:r>
      <w:r w:rsidR="00916AF4" w:rsidRPr="00173FDF">
        <w:t xml:space="preserve">12 </w:t>
      </w:r>
      <w:r w:rsidRPr="00173FDF">
        <w:t xml:space="preserve">Section </w:t>
      </w:r>
      <w:r w:rsidR="00916AF4" w:rsidRPr="00173FDF">
        <w:t xml:space="preserve">176; Civ. P. </w:t>
      </w:r>
      <w:r w:rsidRPr="00173FDF">
        <w:t>‘</w:t>
      </w:r>
      <w:r w:rsidR="00916AF4" w:rsidRPr="00173FDF">
        <w:t xml:space="preserve">02 </w:t>
      </w:r>
      <w:r w:rsidRPr="00173FDF">
        <w:t xml:space="preserve">Section </w:t>
      </w:r>
      <w:r w:rsidR="00916AF4" w:rsidRPr="00173FDF">
        <w:t xml:space="preserve">147; Civ. C. </w:t>
      </w:r>
      <w:r w:rsidRPr="00173FDF">
        <w:t>‘</w:t>
      </w:r>
      <w:r w:rsidR="00916AF4" w:rsidRPr="00173FDF">
        <w:t xml:space="preserve">12 </w:t>
      </w:r>
      <w:r w:rsidRPr="00173FDF">
        <w:t xml:space="preserve">Section </w:t>
      </w:r>
      <w:r w:rsidR="00916AF4" w:rsidRPr="00173FDF">
        <w:t xml:space="preserve">3832; Civ. C. </w:t>
      </w:r>
      <w:r w:rsidRPr="00173FDF">
        <w:t>‘</w:t>
      </w:r>
      <w:r w:rsidR="00916AF4" w:rsidRPr="00173FDF">
        <w:t xml:space="preserve">02 </w:t>
      </w:r>
      <w:r w:rsidRPr="00173FDF">
        <w:t xml:space="preserve">Section </w:t>
      </w:r>
      <w:r w:rsidR="00916AF4" w:rsidRPr="00173FDF">
        <w:t xml:space="preserve">2735; G. S. 2114; R. S. 2246; 1870 (14) 339, 453 </w:t>
      </w:r>
      <w:r w:rsidRPr="00173FDF">
        <w:t xml:space="preserve">Section </w:t>
      </w:r>
      <w:r w:rsidR="00916AF4" w:rsidRPr="00173FDF">
        <w:t xml:space="preserve">149; 1879 (17) 14; 1896 (22) 12; 1905 (24) 845; 2005 Act No. 27, </w:t>
      </w:r>
      <w:r w:rsidRPr="00173FDF">
        <w:t xml:space="preserve">Section </w:t>
      </w:r>
      <w:r w:rsidR="00916AF4" w:rsidRPr="00173FDF">
        <w:t>4, eff July 1, 2005, applicable to causes of action arising on or after that date.</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Effect of Amendment</w:t>
      </w:r>
    </w:p>
    <w:p w:rsidR="00173FDF" w:rsidRP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3FDF">
        <w:t xml:space="preserve">The 2005 amendment designated subsections (A) and (B); rewrote subsection (A)(1); in subsection (B) in the second sentence substituted </w:t>
      </w:r>
      <w:r w:rsidR="00173FDF" w:rsidRPr="00173FDF">
        <w:t>“</w:t>
      </w:r>
      <w:r w:rsidRPr="00173FDF">
        <w:t>The pleadings and other papers must</w:t>
      </w:r>
      <w:r w:rsidR="00173FDF" w:rsidRPr="00173FDF">
        <w:t>”</w:t>
      </w:r>
      <w:r w:rsidRPr="00173FDF">
        <w:t xml:space="preserve"> for </w:t>
      </w:r>
      <w:r w:rsidR="00173FDF" w:rsidRPr="00173FDF">
        <w:t>“</w:t>
      </w:r>
      <w:r w:rsidRPr="00173FDF">
        <w:t>And the papers shall</w:t>
      </w:r>
      <w:r w:rsidR="00173FDF" w:rsidRPr="00173FDF">
        <w:t>”</w:t>
      </w:r>
      <w:r w:rsidRPr="00173FDF">
        <w:t>; and made language changes throughout.</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110.</w:t>
      </w:r>
      <w:r w:rsidR="00916AF4" w:rsidRPr="00173FDF">
        <w:t xml:space="preserve"> Procedure for changing place of trial when fair and impartial trial cannot be had in county.</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173FDF" w:rsidRPr="00173FDF">
        <w:t>’</w:t>
      </w:r>
      <w:r w:rsidRPr="00173FDF">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6AF4" w:rsidRPr="00173FDF">
        <w:t xml:space="preserve">: 1962 Code </w:t>
      </w:r>
      <w:r w:rsidRPr="00173FDF">
        <w:t xml:space="preserve">Section </w:t>
      </w:r>
      <w:r w:rsidR="00916AF4" w:rsidRPr="00173FDF">
        <w:t>10</w:t>
      </w:r>
      <w:r w:rsidRPr="00173FDF">
        <w:noBreakHyphen/>
      </w:r>
      <w:r w:rsidR="00916AF4" w:rsidRPr="00173FDF">
        <w:t xml:space="preserve">311; 1952 Code </w:t>
      </w:r>
      <w:r w:rsidRPr="00173FDF">
        <w:t xml:space="preserve">Section </w:t>
      </w:r>
      <w:r w:rsidR="00916AF4" w:rsidRPr="00173FDF">
        <w:t>10</w:t>
      </w:r>
      <w:r w:rsidRPr="00173FDF">
        <w:noBreakHyphen/>
      </w:r>
      <w:r w:rsidR="00916AF4" w:rsidRPr="00173FDF">
        <w:t xml:space="preserve">311; 1942 Code </w:t>
      </w:r>
      <w:r w:rsidRPr="00173FDF">
        <w:t xml:space="preserve">Section </w:t>
      </w:r>
      <w:r w:rsidR="00916AF4" w:rsidRPr="00173FDF">
        <w:t xml:space="preserve">35; 1932 Code </w:t>
      </w:r>
      <w:r w:rsidRPr="00173FDF">
        <w:t xml:space="preserve">Section </w:t>
      </w:r>
      <w:r w:rsidR="00916AF4" w:rsidRPr="00173FDF">
        <w:t xml:space="preserve">35; Civ. P. </w:t>
      </w:r>
      <w:r w:rsidRPr="00173FDF">
        <w:t>‘</w:t>
      </w:r>
      <w:r w:rsidR="00916AF4" w:rsidRPr="00173FDF">
        <w:t xml:space="preserve">22 </w:t>
      </w:r>
      <w:r w:rsidRPr="00173FDF">
        <w:t xml:space="preserve">Section </w:t>
      </w:r>
      <w:r w:rsidR="00916AF4" w:rsidRPr="00173FDF">
        <w:t xml:space="preserve">34; Civ. C. </w:t>
      </w:r>
      <w:r w:rsidRPr="00173FDF">
        <w:t>‘</w:t>
      </w:r>
      <w:r w:rsidR="00916AF4" w:rsidRPr="00173FDF">
        <w:t xml:space="preserve">12 </w:t>
      </w:r>
      <w:r w:rsidRPr="00173FDF">
        <w:t xml:space="preserve">Section </w:t>
      </w:r>
      <w:r w:rsidR="00916AF4" w:rsidRPr="00173FDF">
        <w:t xml:space="preserve">3832; Civ. C. </w:t>
      </w:r>
      <w:r w:rsidRPr="00173FDF">
        <w:t>‘</w:t>
      </w:r>
      <w:r w:rsidR="00916AF4" w:rsidRPr="00173FDF">
        <w:t xml:space="preserve">02 </w:t>
      </w:r>
      <w:r w:rsidRPr="00173FDF">
        <w:t xml:space="preserve">Section </w:t>
      </w:r>
      <w:r w:rsidR="00916AF4" w:rsidRPr="00173FDF">
        <w:t>2735; G. S. 2114; R. S. 2246; 1870 (14) 339; 1896 (22) 12; 1905 (24) 845.</w:t>
      </w:r>
    </w:p>
    <w:p w:rsidR="00173FDF" w:rsidRP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rPr>
          <w:b/>
        </w:rPr>
        <w:t xml:space="preserve">SECTION </w:t>
      </w:r>
      <w:r w:rsidR="00916AF4" w:rsidRPr="00173FDF">
        <w:rPr>
          <w:b/>
        </w:rPr>
        <w:t>15</w:t>
      </w:r>
      <w:r w:rsidRPr="00173FDF">
        <w:rPr>
          <w:b/>
        </w:rPr>
        <w:noBreakHyphen/>
      </w:r>
      <w:r w:rsidR="00916AF4" w:rsidRPr="00173FDF">
        <w:rPr>
          <w:b/>
        </w:rPr>
        <w:t>7</w:t>
      </w:r>
      <w:r w:rsidRPr="00173FDF">
        <w:rPr>
          <w:b/>
        </w:rPr>
        <w:noBreakHyphen/>
      </w:r>
      <w:r w:rsidR="00916AF4" w:rsidRPr="00173FDF">
        <w:rPr>
          <w:b/>
        </w:rPr>
        <w:t>120.</w:t>
      </w:r>
      <w:r w:rsidR="00916AF4" w:rsidRPr="00173FDF">
        <w:t xml:space="preserve"> Application of contract and arbitration agreements relative to venue of actions.</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173FDF" w:rsidRDefault="00916AF4"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DF">
        <w:tab/>
        <w:t>(C) This act applies to contracts entered into after the effective date of this section.</w:t>
      </w: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DF" w:rsidRDefault="00173FDF"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6AF4" w:rsidRPr="00173FDF">
        <w:t xml:space="preserve">: 1990 Act No. 397, </w:t>
      </w:r>
      <w:r w:rsidRPr="00173FDF">
        <w:t xml:space="preserve">Section </w:t>
      </w:r>
      <w:r w:rsidR="00916AF4" w:rsidRPr="00173FDF">
        <w:t>1.</w:t>
      </w:r>
    </w:p>
    <w:p w:rsidR="00184435" w:rsidRPr="00173FDF" w:rsidRDefault="00184435" w:rsidP="00173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3FDF" w:rsidSect="00173F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FDF" w:rsidRDefault="00173FDF" w:rsidP="00173FDF">
      <w:r>
        <w:separator/>
      </w:r>
    </w:p>
  </w:endnote>
  <w:endnote w:type="continuationSeparator" w:id="0">
    <w:p w:rsidR="00173FDF" w:rsidRDefault="00173FDF" w:rsidP="0017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DF" w:rsidRPr="00173FDF" w:rsidRDefault="00173FDF" w:rsidP="00173F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DF" w:rsidRPr="00173FDF" w:rsidRDefault="00173FDF" w:rsidP="00173F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DF" w:rsidRPr="00173FDF" w:rsidRDefault="00173FDF" w:rsidP="00173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FDF" w:rsidRDefault="00173FDF" w:rsidP="00173FDF">
      <w:r>
        <w:separator/>
      </w:r>
    </w:p>
  </w:footnote>
  <w:footnote w:type="continuationSeparator" w:id="0">
    <w:p w:rsidR="00173FDF" w:rsidRDefault="00173FDF" w:rsidP="00173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DF" w:rsidRPr="00173FDF" w:rsidRDefault="00173FDF" w:rsidP="00173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DF" w:rsidRPr="00173FDF" w:rsidRDefault="00173FDF" w:rsidP="00173F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DF" w:rsidRPr="00173FDF" w:rsidRDefault="00173FDF" w:rsidP="00173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3FDF"/>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16AF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785B"/>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E064C-7B65-4C70-AA9C-EF50C00F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FDF"/>
    <w:pPr>
      <w:tabs>
        <w:tab w:val="clear" w:pos="720"/>
        <w:tab w:val="center" w:pos="4680"/>
        <w:tab w:val="right" w:pos="9360"/>
      </w:tabs>
    </w:pPr>
  </w:style>
  <w:style w:type="character" w:customStyle="1" w:styleId="HeaderChar">
    <w:name w:val="Header Char"/>
    <w:basedOn w:val="DefaultParagraphFont"/>
    <w:link w:val="Header"/>
    <w:uiPriority w:val="99"/>
    <w:rsid w:val="00173FDF"/>
    <w:rPr>
      <w:rFonts w:cs="Times New Roman"/>
    </w:rPr>
  </w:style>
  <w:style w:type="paragraph" w:styleId="Footer">
    <w:name w:val="footer"/>
    <w:basedOn w:val="Normal"/>
    <w:link w:val="FooterChar"/>
    <w:uiPriority w:val="99"/>
    <w:unhideWhenUsed/>
    <w:rsid w:val="00173FDF"/>
    <w:pPr>
      <w:tabs>
        <w:tab w:val="clear" w:pos="720"/>
        <w:tab w:val="center" w:pos="4680"/>
        <w:tab w:val="right" w:pos="9360"/>
      </w:tabs>
    </w:pPr>
  </w:style>
  <w:style w:type="character" w:customStyle="1" w:styleId="FooterChar">
    <w:name w:val="Footer Char"/>
    <w:basedOn w:val="DefaultParagraphFont"/>
    <w:link w:val="Footer"/>
    <w:uiPriority w:val="99"/>
    <w:rsid w:val="00173FDF"/>
    <w:rPr>
      <w:rFonts w:cs="Times New Roman"/>
    </w:rPr>
  </w:style>
  <w:style w:type="character" w:styleId="Hyperlink">
    <w:name w:val="Hyperlink"/>
    <w:basedOn w:val="DefaultParagraphFont"/>
    <w:uiPriority w:val="99"/>
    <w:semiHidden/>
    <w:rsid w:val="00D97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2946</Words>
  <Characters>16796</Characters>
  <Application>Microsoft Office Word</Application>
  <DocSecurity>0</DocSecurity>
  <Lines>139</Lines>
  <Paragraphs>39</Paragraphs>
  <ScaleCrop>false</ScaleCrop>
  <Company>Legislative Services Agency (LSA)</Company>
  <LinksUpToDate>false</LinksUpToDate>
  <CharactersWithSpaces>19703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