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6AD" w:rsidRPr="002974FF" w:rsidRDefault="000A56AD">
      <w:pPr>
        <w:jc w:val="center"/>
      </w:pPr>
      <w:r w:rsidRPr="002974FF">
        <w:t>DISCLAIMER</w:t>
      </w:r>
    </w:p>
    <w:p w:rsidR="000A56AD" w:rsidRPr="002974FF" w:rsidRDefault="000A56AD"/>
    <w:p w:rsidR="000A56AD" w:rsidRDefault="000A56A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A56AD" w:rsidRDefault="000A56AD" w:rsidP="00D86E37"/>
    <w:p w:rsidR="000A56AD" w:rsidRDefault="000A56A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56AD" w:rsidRDefault="000A56AD" w:rsidP="00D86E37"/>
    <w:p w:rsidR="000A56AD" w:rsidRDefault="000A56A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56AD" w:rsidRDefault="000A56AD" w:rsidP="00D86E37"/>
    <w:p w:rsidR="000A56AD" w:rsidRDefault="000A56A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A56AD" w:rsidRDefault="000A56AD">
      <w:pPr>
        <w:widowControl/>
        <w:tabs>
          <w:tab w:val="clear" w:pos="720"/>
        </w:tabs>
      </w:pPr>
      <w:r>
        <w:br w:type="page"/>
      </w:r>
    </w:p>
    <w:p w:rsidR="00BF4CF1" w:rsidRDefault="00FF0AA6" w:rsidP="00BF4C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F4CF1">
        <w:t>CHAPTER 31</w:t>
      </w:r>
    </w:p>
    <w:p w:rsidR="00BF4CF1" w:rsidRPr="00BF4CF1" w:rsidRDefault="00FF0AA6" w:rsidP="00BF4C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F4CF1">
        <w:t>Referees and Masters</w:t>
      </w:r>
    </w:p>
    <w:p w:rsidR="00BF4CF1" w:rsidRPr="00BF4CF1" w:rsidRDefault="00BF4CF1" w:rsidP="00BF4C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4CF1" w:rsidRDefault="00BF4CF1" w:rsidP="00BF4C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CF1">
        <w:rPr>
          <w:b/>
        </w:rPr>
        <w:t xml:space="preserve">SECTION </w:t>
      </w:r>
      <w:r w:rsidR="00FF0AA6" w:rsidRPr="00BF4CF1">
        <w:rPr>
          <w:b/>
        </w:rPr>
        <w:t>15</w:t>
      </w:r>
      <w:r w:rsidRPr="00BF4CF1">
        <w:rPr>
          <w:b/>
        </w:rPr>
        <w:noBreakHyphen/>
      </w:r>
      <w:r w:rsidR="00FF0AA6" w:rsidRPr="00BF4CF1">
        <w:rPr>
          <w:b/>
        </w:rPr>
        <w:t>31</w:t>
      </w:r>
      <w:r w:rsidRPr="00BF4CF1">
        <w:rPr>
          <w:b/>
        </w:rPr>
        <w:noBreakHyphen/>
      </w:r>
      <w:r w:rsidR="00FF0AA6" w:rsidRPr="00BF4CF1">
        <w:rPr>
          <w:b/>
        </w:rPr>
        <w:t>150.</w:t>
      </w:r>
      <w:r w:rsidR="00FF0AA6" w:rsidRPr="00BF4CF1">
        <w:t xml:space="preserve"> Appointment of special referees; compensation; authority.</w:t>
      </w:r>
    </w:p>
    <w:p w:rsidR="00BF4CF1" w:rsidRDefault="00FF0AA6" w:rsidP="00BF4C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CF1">
        <w:tab/>
        <w:t xml:space="preserve">The provisions of </w:t>
      </w:r>
      <w:r w:rsidR="00BF4CF1" w:rsidRPr="00BF4CF1">
        <w:t xml:space="preserve">Sections </w:t>
      </w:r>
      <w:r w:rsidRPr="00BF4CF1">
        <w:t xml:space="preserve"> 14</w:t>
      </w:r>
      <w:r w:rsidR="00BF4CF1" w:rsidRPr="00BF4CF1">
        <w:noBreakHyphen/>
      </w:r>
      <w:r w:rsidRPr="00BF4CF1">
        <w:t>2</w:t>
      </w:r>
      <w:r w:rsidR="00BF4CF1" w:rsidRPr="00BF4CF1">
        <w:noBreakHyphen/>
      </w:r>
      <w:r w:rsidRPr="00BF4CF1">
        <w:t>50, 14</w:t>
      </w:r>
      <w:r w:rsidR="00BF4CF1" w:rsidRPr="00BF4CF1">
        <w:noBreakHyphen/>
      </w:r>
      <w:r w:rsidRPr="00BF4CF1">
        <w:t>11</w:t>
      </w:r>
      <w:r w:rsidR="00BF4CF1" w:rsidRPr="00BF4CF1">
        <w:noBreakHyphen/>
      </w:r>
      <w:r w:rsidRPr="00BF4CF1">
        <w:t>10 to 14</w:t>
      </w:r>
      <w:r w:rsidR="00BF4CF1" w:rsidRPr="00BF4CF1">
        <w:noBreakHyphen/>
      </w:r>
      <w:r w:rsidRPr="00BF4CF1">
        <w:t>11</w:t>
      </w:r>
      <w:r w:rsidR="00BF4CF1" w:rsidRPr="00BF4CF1">
        <w:noBreakHyphen/>
      </w:r>
      <w:r w:rsidRPr="00BF4CF1">
        <w:t>90; 14</w:t>
      </w:r>
      <w:r w:rsidR="00BF4CF1" w:rsidRPr="00BF4CF1">
        <w:noBreakHyphen/>
      </w:r>
      <w:r w:rsidRPr="00BF4CF1">
        <w:t>11</w:t>
      </w:r>
      <w:r w:rsidR="00BF4CF1" w:rsidRPr="00BF4CF1">
        <w:noBreakHyphen/>
      </w:r>
      <w:r w:rsidRPr="00BF4CF1">
        <w:t>310; 15</w:t>
      </w:r>
      <w:r w:rsidR="00BF4CF1" w:rsidRPr="00BF4CF1">
        <w:noBreakHyphen/>
      </w:r>
      <w:r w:rsidRPr="00BF4CF1">
        <w:t>31</w:t>
      </w:r>
      <w:r w:rsidR="00BF4CF1" w:rsidRPr="00BF4CF1">
        <w:noBreakHyphen/>
      </w:r>
      <w:r w:rsidRPr="00BF4CF1">
        <w:t>10 to 15</w:t>
      </w:r>
      <w:r w:rsidR="00BF4CF1" w:rsidRPr="00BF4CF1">
        <w:noBreakHyphen/>
      </w:r>
      <w:r w:rsidRPr="00BF4CF1">
        <w:t>31</w:t>
      </w:r>
      <w:r w:rsidR="00BF4CF1" w:rsidRPr="00BF4CF1">
        <w:noBreakHyphen/>
      </w:r>
      <w:r w:rsidRPr="00BF4CF1">
        <w:t>80; 15</w:t>
      </w:r>
      <w:r w:rsidR="00BF4CF1" w:rsidRPr="00BF4CF1">
        <w:noBreakHyphen/>
      </w:r>
      <w:r w:rsidRPr="00BF4CF1">
        <w:t>39</w:t>
      </w:r>
      <w:r w:rsidR="00BF4CF1" w:rsidRPr="00BF4CF1">
        <w:noBreakHyphen/>
      </w:r>
      <w:r w:rsidRPr="00BF4CF1">
        <w:t>380 to 15</w:t>
      </w:r>
      <w:r w:rsidR="00BF4CF1" w:rsidRPr="00BF4CF1">
        <w:noBreakHyphen/>
      </w:r>
      <w:r w:rsidRPr="00BF4CF1">
        <w:t>39</w:t>
      </w:r>
      <w:r w:rsidR="00BF4CF1" w:rsidRPr="00BF4CF1">
        <w:noBreakHyphen/>
      </w:r>
      <w:r w:rsidRPr="00BF4CF1">
        <w:t>400, and 15</w:t>
      </w:r>
      <w:r w:rsidR="00BF4CF1" w:rsidRPr="00BF4CF1">
        <w:noBreakHyphen/>
      </w:r>
      <w:r w:rsidRPr="00BF4CF1">
        <w:t>39</w:t>
      </w:r>
      <w:r w:rsidR="00BF4CF1" w:rsidRPr="00BF4CF1">
        <w:noBreakHyphen/>
      </w:r>
      <w:r w:rsidRPr="00BF4CF1">
        <w:t xml:space="preserve">490 shall not be construed as preventing a circuit court from appointing a special referee in the manner as provided in </w:t>
      </w:r>
      <w:r w:rsidR="00BF4CF1" w:rsidRPr="00BF4CF1">
        <w:t xml:space="preserve">Section </w:t>
      </w:r>
      <w:r w:rsidRPr="00BF4CF1">
        <w:t>15</w:t>
      </w:r>
      <w:r w:rsidR="00BF4CF1" w:rsidRPr="00BF4CF1">
        <w:noBreakHyphen/>
      </w:r>
      <w:r w:rsidRPr="00BF4CF1">
        <w:t>31</w:t>
      </w:r>
      <w:r w:rsidR="00BF4CF1" w:rsidRPr="00BF4CF1">
        <w:noBreakHyphen/>
      </w:r>
      <w:r w:rsidRPr="00BF4CF1">
        <w:t>140. Special referees shall be compensated by the parties involved. Special referees shall have the same authority as masters</w:t>
      </w:r>
      <w:r w:rsidR="00BF4CF1" w:rsidRPr="00BF4CF1">
        <w:noBreakHyphen/>
      </w:r>
      <w:r w:rsidRPr="00BF4CF1">
        <w:t>in</w:t>
      </w:r>
      <w:r w:rsidR="00BF4CF1" w:rsidRPr="00BF4CF1">
        <w:noBreakHyphen/>
      </w:r>
      <w:r w:rsidRPr="00BF4CF1">
        <w:t>equity and shall be accountable to the appointing court.</w:t>
      </w:r>
    </w:p>
    <w:p w:rsidR="00BF4CF1" w:rsidRDefault="00BF4CF1" w:rsidP="00BF4C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CF1" w:rsidRDefault="00BF4CF1" w:rsidP="00BF4C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0AA6" w:rsidRPr="00BF4CF1">
        <w:t xml:space="preserve">: 1979 Act No. 164, Part II, </w:t>
      </w:r>
      <w:r w:rsidRPr="00BF4CF1">
        <w:t xml:space="preserve">Section </w:t>
      </w:r>
      <w:r w:rsidR="00FF0AA6" w:rsidRPr="00BF4CF1">
        <w:t>21.</w:t>
      </w:r>
    </w:p>
    <w:p w:rsidR="00BF4CF1" w:rsidRDefault="00FF0AA6" w:rsidP="00BF4C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CF1">
        <w:t>Code Commissioner</w:t>
      </w:r>
      <w:r w:rsidR="00BF4CF1" w:rsidRPr="00BF4CF1">
        <w:t>’</w:t>
      </w:r>
      <w:r w:rsidRPr="00BF4CF1">
        <w:t>s Note</w:t>
      </w:r>
    </w:p>
    <w:p w:rsidR="00BF4CF1" w:rsidRDefault="00FF0AA6" w:rsidP="00BF4C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CF1">
        <w:t>At the direction of the Code Commissioner in 2010, the reference to 14</w:t>
      </w:r>
      <w:r w:rsidR="00BF4CF1" w:rsidRPr="00BF4CF1">
        <w:noBreakHyphen/>
      </w:r>
      <w:r w:rsidRPr="00BF4CF1">
        <w:t>31</w:t>
      </w:r>
      <w:r w:rsidR="00BF4CF1" w:rsidRPr="00BF4CF1">
        <w:noBreakHyphen/>
      </w:r>
      <w:r w:rsidRPr="00BF4CF1">
        <w:t>10 was changed to 15</w:t>
      </w:r>
      <w:r w:rsidR="00BF4CF1" w:rsidRPr="00BF4CF1">
        <w:noBreakHyphen/>
      </w:r>
      <w:r w:rsidRPr="00BF4CF1">
        <w:t>31</w:t>
      </w:r>
      <w:r w:rsidR="00BF4CF1" w:rsidRPr="00BF4CF1">
        <w:noBreakHyphen/>
      </w:r>
      <w:r w:rsidRPr="00BF4CF1">
        <w:t>10.</w:t>
      </w:r>
    </w:p>
    <w:p w:rsidR="00BF4CF1" w:rsidRDefault="00FF0AA6" w:rsidP="00BF4C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CF1">
        <w:t>Editor</w:t>
      </w:r>
      <w:r w:rsidR="00BF4CF1" w:rsidRPr="00BF4CF1">
        <w:t>’</w:t>
      </w:r>
      <w:r w:rsidRPr="00BF4CF1">
        <w:t>s Note</w:t>
      </w:r>
    </w:p>
    <w:p w:rsidR="00BF4CF1" w:rsidRDefault="00FF0AA6" w:rsidP="00BF4C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CF1">
        <w:t>Section 14</w:t>
      </w:r>
      <w:r w:rsidR="00BF4CF1" w:rsidRPr="00BF4CF1">
        <w:noBreakHyphen/>
      </w:r>
      <w:r w:rsidRPr="00BF4CF1">
        <w:t>11</w:t>
      </w:r>
      <w:r w:rsidR="00BF4CF1" w:rsidRPr="00BF4CF1">
        <w:noBreakHyphen/>
      </w:r>
      <w:r w:rsidRPr="00BF4CF1">
        <w:t>90, referred to in the text, was repealed by 1988 Act No. 678, Part V.</w:t>
      </w:r>
    </w:p>
    <w:p w:rsidR="00BF4CF1" w:rsidRDefault="00FF0AA6" w:rsidP="00BF4C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CF1">
        <w:t>Sections 15</w:t>
      </w:r>
      <w:r w:rsidR="00BF4CF1" w:rsidRPr="00BF4CF1">
        <w:noBreakHyphen/>
      </w:r>
      <w:r w:rsidRPr="00BF4CF1">
        <w:t>31</w:t>
      </w:r>
      <w:r w:rsidR="00BF4CF1" w:rsidRPr="00BF4CF1">
        <w:noBreakHyphen/>
      </w:r>
      <w:r w:rsidRPr="00BF4CF1">
        <w:t>10 to 15</w:t>
      </w:r>
      <w:r w:rsidR="00BF4CF1" w:rsidRPr="00BF4CF1">
        <w:noBreakHyphen/>
      </w:r>
      <w:r w:rsidRPr="00BF4CF1">
        <w:t>31</w:t>
      </w:r>
      <w:r w:rsidR="00BF4CF1" w:rsidRPr="00BF4CF1">
        <w:noBreakHyphen/>
      </w:r>
      <w:r w:rsidRPr="00BF4CF1">
        <w:t>80, and 15</w:t>
      </w:r>
      <w:r w:rsidR="00BF4CF1" w:rsidRPr="00BF4CF1">
        <w:noBreakHyphen/>
      </w:r>
      <w:r w:rsidRPr="00BF4CF1">
        <w:t>31</w:t>
      </w:r>
      <w:r w:rsidR="00BF4CF1" w:rsidRPr="00BF4CF1">
        <w:noBreakHyphen/>
      </w:r>
      <w:r w:rsidRPr="00BF4CF1">
        <w:t xml:space="preserve">140, referred to in the text, were repealed by 1985 Act No. 100, </w:t>
      </w:r>
      <w:r w:rsidR="00BF4CF1" w:rsidRPr="00BF4CF1">
        <w:t xml:space="preserve">Section </w:t>
      </w:r>
      <w:r w:rsidRPr="00BF4CF1">
        <w:t>2.</w:t>
      </w:r>
    </w:p>
    <w:p w:rsidR="00184435" w:rsidRPr="00BF4CF1" w:rsidRDefault="00184435" w:rsidP="00BF4C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F4CF1" w:rsidSect="00BF4C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CF1" w:rsidRDefault="00BF4CF1" w:rsidP="00BF4CF1">
      <w:r>
        <w:separator/>
      </w:r>
    </w:p>
  </w:endnote>
  <w:endnote w:type="continuationSeparator" w:id="0">
    <w:p w:rsidR="00BF4CF1" w:rsidRDefault="00BF4CF1" w:rsidP="00BF4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CF1" w:rsidRPr="00BF4CF1" w:rsidRDefault="00BF4CF1" w:rsidP="00BF4C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CF1" w:rsidRPr="00BF4CF1" w:rsidRDefault="00BF4CF1" w:rsidP="00BF4C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CF1" w:rsidRPr="00BF4CF1" w:rsidRDefault="00BF4CF1" w:rsidP="00BF4C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CF1" w:rsidRDefault="00BF4CF1" w:rsidP="00BF4CF1">
      <w:r>
        <w:separator/>
      </w:r>
    </w:p>
  </w:footnote>
  <w:footnote w:type="continuationSeparator" w:id="0">
    <w:p w:rsidR="00BF4CF1" w:rsidRDefault="00BF4CF1" w:rsidP="00BF4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CF1" w:rsidRPr="00BF4CF1" w:rsidRDefault="00BF4CF1" w:rsidP="00BF4C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CF1" w:rsidRPr="00BF4CF1" w:rsidRDefault="00BF4CF1" w:rsidP="00BF4C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CF1" w:rsidRPr="00BF4CF1" w:rsidRDefault="00BF4CF1" w:rsidP="00BF4C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AA6"/>
    <w:rsid w:val="000065F4"/>
    <w:rsid w:val="00013F41"/>
    <w:rsid w:val="00025E41"/>
    <w:rsid w:val="00032BBE"/>
    <w:rsid w:val="0007300D"/>
    <w:rsid w:val="00093290"/>
    <w:rsid w:val="0009512B"/>
    <w:rsid w:val="000A56AD"/>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4CF1"/>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0AA6"/>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0A92D-778B-429E-B7E9-E1EE43EF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CF1"/>
    <w:pPr>
      <w:tabs>
        <w:tab w:val="clear" w:pos="720"/>
        <w:tab w:val="center" w:pos="4680"/>
        <w:tab w:val="right" w:pos="9360"/>
      </w:tabs>
    </w:pPr>
  </w:style>
  <w:style w:type="character" w:customStyle="1" w:styleId="HeaderChar">
    <w:name w:val="Header Char"/>
    <w:basedOn w:val="DefaultParagraphFont"/>
    <w:link w:val="Header"/>
    <w:uiPriority w:val="99"/>
    <w:rsid w:val="00BF4CF1"/>
    <w:rPr>
      <w:rFonts w:cs="Times New Roman"/>
    </w:rPr>
  </w:style>
  <w:style w:type="paragraph" w:styleId="Footer">
    <w:name w:val="footer"/>
    <w:basedOn w:val="Normal"/>
    <w:link w:val="FooterChar"/>
    <w:uiPriority w:val="99"/>
    <w:unhideWhenUsed/>
    <w:rsid w:val="00BF4CF1"/>
    <w:pPr>
      <w:tabs>
        <w:tab w:val="clear" w:pos="720"/>
        <w:tab w:val="center" w:pos="4680"/>
        <w:tab w:val="right" w:pos="9360"/>
      </w:tabs>
    </w:pPr>
  </w:style>
  <w:style w:type="character" w:customStyle="1" w:styleId="FooterChar">
    <w:name w:val="Footer Char"/>
    <w:basedOn w:val="DefaultParagraphFont"/>
    <w:link w:val="Footer"/>
    <w:uiPriority w:val="99"/>
    <w:rsid w:val="00BF4CF1"/>
    <w:rPr>
      <w:rFonts w:cs="Times New Roman"/>
    </w:rPr>
  </w:style>
  <w:style w:type="character" w:styleId="Hyperlink">
    <w:name w:val="Hyperlink"/>
    <w:basedOn w:val="DefaultParagraphFont"/>
    <w:uiPriority w:val="99"/>
    <w:semiHidden/>
    <w:rsid w:val="000A56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417</Words>
  <Characters>2382</Characters>
  <Application>Microsoft Office Word</Application>
  <DocSecurity>0</DocSecurity>
  <Lines>19</Lines>
  <Paragraphs>5</Paragraphs>
  <ScaleCrop>false</ScaleCrop>
  <Company>Legislative Services Agency (LSA)</Company>
  <LinksUpToDate>false</LinksUpToDate>
  <CharactersWithSpaces>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