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499" w:rsidRPr="002974FF" w:rsidRDefault="00125499">
      <w:pPr>
        <w:jc w:val="center"/>
      </w:pPr>
      <w:r w:rsidRPr="002974FF">
        <w:t>DISCLAIMER</w:t>
      </w:r>
    </w:p>
    <w:p w:rsidR="00125499" w:rsidRPr="002974FF" w:rsidRDefault="00125499"/>
    <w:p w:rsidR="00125499" w:rsidRDefault="0012549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25499" w:rsidRDefault="00125499" w:rsidP="00D86E37"/>
    <w:p w:rsidR="00125499" w:rsidRDefault="0012549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25499" w:rsidRDefault="00125499" w:rsidP="00D86E37"/>
    <w:p w:rsidR="00125499" w:rsidRDefault="0012549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25499" w:rsidRDefault="00125499" w:rsidP="00D86E37"/>
    <w:p w:rsidR="00125499" w:rsidRDefault="0012549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25499" w:rsidRDefault="00125499">
      <w:pPr>
        <w:widowControl/>
        <w:tabs>
          <w:tab w:val="clear" w:pos="720"/>
        </w:tabs>
      </w:pPr>
      <w:r>
        <w:br w:type="page"/>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16EC3">
        <w:t>CHAPTER 61</w:t>
      </w:r>
    </w:p>
    <w:p w:rsidR="00616EC3" w:rsidRP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EC3">
        <w:t>Partition</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10.</w:t>
      </w:r>
      <w:r w:rsidR="00AA65BB" w:rsidRPr="00616EC3">
        <w:t xml:space="preserve"> Partition is compellable between certain joint tenants and tenants in common.</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2201; 1952 Code </w:t>
      </w:r>
      <w:r w:rsidRPr="00616EC3">
        <w:t xml:space="preserve">Section </w:t>
      </w:r>
      <w:r w:rsidR="00AA65BB" w:rsidRPr="00616EC3">
        <w:t>10</w:t>
      </w:r>
      <w:r w:rsidRPr="00616EC3">
        <w:noBreakHyphen/>
      </w:r>
      <w:r w:rsidR="00AA65BB" w:rsidRPr="00616EC3">
        <w:t xml:space="preserve">2201; 1942 Code </w:t>
      </w:r>
      <w:r w:rsidRPr="00616EC3">
        <w:t xml:space="preserve">Section </w:t>
      </w:r>
      <w:r w:rsidR="00AA65BB" w:rsidRPr="00616EC3">
        <w:t xml:space="preserve">8826; 1932 Code </w:t>
      </w:r>
      <w:r w:rsidRPr="00616EC3">
        <w:t xml:space="preserve">Section </w:t>
      </w:r>
      <w:r w:rsidR="00AA65BB" w:rsidRPr="00616EC3">
        <w:t xml:space="preserve">8826; Civ. C. </w:t>
      </w:r>
      <w:r w:rsidRPr="00616EC3">
        <w:t>‘</w:t>
      </w:r>
      <w:r w:rsidR="00AA65BB" w:rsidRPr="00616EC3">
        <w:t xml:space="preserve">22 </w:t>
      </w:r>
      <w:r w:rsidRPr="00616EC3">
        <w:t xml:space="preserve">Section </w:t>
      </w:r>
      <w:r w:rsidR="00AA65BB" w:rsidRPr="00616EC3">
        <w:t xml:space="preserve">5292; Civ. C. </w:t>
      </w:r>
      <w:r w:rsidRPr="00616EC3">
        <w:t>‘</w:t>
      </w:r>
      <w:r w:rsidR="00AA65BB" w:rsidRPr="00616EC3">
        <w:t xml:space="preserve">12 </w:t>
      </w:r>
      <w:r w:rsidRPr="00616EC3">
        <w:t xml:space="preserve">Section </w:t>
      </w:r>
      <w:r w:rsidR="00AA65BB" w:rsidRPr="00616EC3">
        <w:t xml:space="preserve">3522; Civ. C. </w:t>
      </w:r>
      <w:r w:rsidRPr="00616EC3">
        <w:t>‘</w:t>
      </w:r>
      <w:r w:rsidR="00AA65BB" w:rsidRPr="00616EC3">
        <w:t xml:space="preserve">02 </w:t>
      </w:r>
      <w:r w:rsidRPr="00616EC3">
        <w:t xml:space="preserve">Section </w:t>
      </w:r>
      <w:r w:rsidR="00AA65BB" w:rsidRPr="00616EC3">
        <w:t>2436; G. S. 1829; R. S. 1948; 1712 (2) 471, 474.</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11.</w:t>
      </w:r>
      <w:r w:rsidR="00AA65BB" w:rsidRPr="00616EC3">
        <w:t xml:space="preserve"> Waiver of partition of land which is site of electric generating plant.</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 xml:space="preserve">Notwithstanding the provisions of </w:t>
      </w:r>
      <w:r w:rsidR="00616EC3" w:rsidRPr="00616EC3">
        <w:t xml:space="preserve">Section </w:t>
      </w:r>
      <w:r w:rsidRPr="00616EC3">
        <w:t>15</w:t>
      </w:r>
      <w:r w:rsidR="00616EC3" w:rsidRPr="00616EC3">
        <w:noBreakHyphen/>
      </w:r>
      <w:r w:rsidRPr="00616EC3">
        <w:t>61</w:t>
      </w:r>
      <w:r w:rsidR="00616EC3" w:rsidRPr="00616EC3">
        <w:noBreakHyphen/>
      </w:r>
      <w:r w:rsidRPr="00616EC3">
        <w:t>10, the right to compel judicial partition of lands may be waived by tenants</w:t>
      </w:r>
      <w:r w:rsidR="00616EC3" w:rsidRPr="00616EC3">
        <w:noBreakHyphen/>
      </w:r>
      <w:r w:rsidRPr="00616EC3">
        <w:t>in</w:t>
      </w:r>
      <w:r w:rsidR="00616EC3" w:rsidRPr="00616EC3">
        <w:noBreakHyphen/>
      </w:r>
      <w:r w:rsidRPr="00616EC3">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616EC3" w:rsidRPr="00616EC3">
        <w:noBreakHyphen/>
      </w:r>
      <w:r w:rsidRPr="00616EC3">
        <w:t>in</w:t>
      </w:r>
      <w:r w:rsidR="00616EC3" w:rsidRPr="00616EC3">
        <w:noBreakHyphen/>
      </w:r>
      <w:r w:rsidRPr="00616EC3">
        <w:t>common and containing an expression of agreement to waive the right of judicial partition, then such agreement shall run with the land and shall be binding upon the heirs, successors and assigns of any tenant</w:t>
      </w:r>
      <w:r w:rsidR="00616EC3" w:rsidRPr="00616EC3">
        <w:noBreakHyphen/>
      </w:r>
      <w:r w:rsidRPr="00616EC3">
        <w:t>in</w:t>
      </w:r>
      <w:r w:rsidR="00616EC3" w:rsidRPr="00616EC3">
        <w:noBreakHyphen/>
      </w:r>
      <w:r w:rsidRPr="00616EC3">
        <w:t>common so bound. The power and right to enter into agreements to waive the right of judicial partition authorized by this section shall be in addition to any such powers and rights already authorized by the laws of South Carolina.</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1979 Act No. 176, </w:t>
      </w:r>
      <w:r w:rsidRPr="00616EC3">
        <w:t xml:space="preserve">Section </w:t>
      </w:r>
      <w:r w:rsidR="00AA65BB" w:rsidRPr="00616EC3">
        <w:t>13.</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20.</w:t>
      </w:r>
      <w:r w:rsidR="00AA65BB" w:rsidRPr="00616EC3">
        <w:t xml:space="preserve"> Only parties to proceeding are affected by partition.</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No severance or partition shall be prejudicial or hurtful to any person or persons, their heirs or successors, other than such as are parties unto the partition, their executors and assigns.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2202; 1952 Code </w:t>
      </w:r>
      <w:r w:rsidRPr="00616EC3">
        <w:t xml:space="preserve">Section </w:t>
      </w:r>
      <w:r w:rsidR="00AA65BB" w:rsidRPr="00616EC3">
        <w:t>10</w:t>
      </w:r>
      <w:r w:rsidRPr="00616EC3">
        <w:noBreakHyphen/>
      </w:r>
      <w:r w:rsidR="00AA65BB" w:rsidRPr="00616EC3">
        <w:t xml:space="preserve">2202; 1942 Code </w:t>
      </w:r>
      <w:r w:rsidRPr="00616EC3">
        <w:t xml:space="preserve">Section </w:t>
      </w:r>
      <w:r w:rsidR="00AA65BB" w:rsidRPr="00616EC3">
        <w:t xml:space="preserve">8826; 1932 Code </w:t>
      </w:r>
      <w:r w:rsidRPr="00616EC3">
        <w:t xml:space="preserve">Section </w:t>
      </w:r>
      <w:r w:rsidR="00AA65BB" w:rsidRPr="00616EC3">
        <w:t xml:space="preserve">8826; Civ. C. </w:t>
      </w:r>
      <w:r w:rsidRPr="00616EC3">
        <w:t>‘</w:t>
      </w:r>
      <w:r w:rsidR="00AA65BB" w:rsidRPr="00616EC3">
        <w:t xml:space="preserve">22 </w:t>
      </w:r>
      <w:r w:rsidRPr="00616EC3">
        <w:t xml:space="preserve">Section </w:t>
      </w:r>
      <w:r w:rsidR="00AA65BB" w:rsidRPr="00616EC3">
        <w:t xml:space="preserve">5292; Civ. C. </w:t>
      </w:r>
      <w:r w:rsidRPr="00616EC3">
        <w:t>‘</w:t>
      </w:r>
      <w:r w:rsidR="00AA65BB" w:rsidRPr="00616EC3">
        <w:t xml:space="preserve">12 </w:t>
      </w:r>
      <w:r w:rsidRPr="00616EC3">
        <w:t xml:space="preserve">Section </w:t>
      </w:r>
      <w:r w:rsidR="00AA65BB" w:rsidRPr="00616EC3">
        <w:t xml:space="preserve">3522; Civ. C. </w:t>
      </w:r>
      <w:r w:rsidRPr="00616EC3">
        <w:t>‘</w:t>
      </w:r>
      <w:r w:rsidR="00AA65BB" w:rsidRPr="00616EC3">
        <w:t xml:space="preserve">02 </w:t>
      </w:r>
      <w:r w:rsidRPr="00616EC3">
        <w:t xml:space="preserve">Section </w:t>
      </w:r>
      <w:r w:rsidR="00AA65BB" w:rsidRPr="00616EC3">
        <w:t>2436; G. S. 1829; R. S. 1948; 1712 (2) 471, 474.</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25.</w:t>
      </w:r>
      <w:r w:rsidR="00AA65BB" w:rsidRPr="00616EC3">
        <w:t xml:space="preserve"> Right of first refusal of joint tenant or tenant in common to purchase property prior to partition; procedure.</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 xml:space="preserve">(A) For the purposes of this section, </w:t>
      </w:r>
      <w:r w:rsidR="00616EC3" w:rsidRPr="00616EC3">
        <w:t>“</w:t>
      </w:r>
      <w:r w:rsidRPr="00616EC3">
        <w:t>joint tenants and tenants in common</w:t>
      </w:r>
      <w:r w:rsidR="00616EC3" w:rsidRPr="00616EC3">
        <w:t>”</w:t>
      </w:r>
      <w:r w:rsidRPr="00616EC3">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lastRenderedPageBreak/>
        <w:tab/>
        <w:t>(C)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(D) After the valuation of the interest in property is completed as provided in subsection (B) or (C) of this section, the nonpetitioning joint tenants or tenants in common seeking to purchase the interests of those filing the petition shall have forty</w:t>
      </w:r>
      <w:r w:rsidR="00616EC3" w:rsidRPr="00616EC3">
        <w:noBreakHyphen/>
      </w:r>
      <w:r w:rsidRPr="00616EC3">
        <w:t>five days to pay into the court the price set as the value of those interests to be purchased. Upon the payment and approval of it by the court, the court shall execute and deliver or cause to be executed and delivered the proper instruments transferring title to the purchasers.</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(E) In the event that the nonpetitioning joint tenants or tenants in common fail to pay the purchase price as provided in subsection (D) of this section, the court shall proceed according to its traditional practices in partition sales.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2006 Act No. 302, </w:t>
      </w:r>
      <w:r w:rsidRPr="00616EC3">
        <w:t xml:space="preserve">Section </w:t>
      </w:r>
      <w:r w:rsidR="00AA65BB" w:rsidRPr="00616EC3">
        <w:t>1, eff May 25, 2006, applicable to all petitions for partition filed after that date.</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30.</w:t>
      </w:r>
      <w:r w:rsidR="00AA65BB" w:rsidRPr="00616EC3">
        <w:t xml:space="preserve"> State as owner of escheated interest is not necessary party.</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2203; 1952 Code </w:t>
      </w:r>
      <w:r w:rsidRPr="00616EC3">
        <w:t xml:space="preserve">Section </w:t>
      </w:r>
      <w:r w:rsidR="00AA65BB" w:rsidRPr="00616EC3">
        <w:t>10</w:t>
      </w:r>
      <w:r w:rsidRPr="00616EC3">
        <w:noBreakHyphen/>
      </w:r>
      <w:r w:rsidR="00AA65BB" w:rsidRPr="00616EC3">
        <w:t xml:space="preserve">2203; 1942 Code </w:t>
      </w:r>
      <w:r w:rsidRPr="00616EC3">
        <w:t xml:space="preserve">Section </w:t>
      </w:r>
      <w:r w:rsidR="00AA65BB" w:rsidRPr="00616EC3">
        <w:t xml:space="preserve">8830; 1932 Code </w:t>
      </w:r>
      <w:r w:rsidRPr="00616EC3">
        <w:t xml:space="preserve">Section </w:t>
      </w:r>
      <w:r w:rsidR="00AA65BB" w:rsidRPr="00616EC3">
        <w:t>8830; 1924 (33) 1090.</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40.</w:t>
      </w:r>
      <w:r w:rsidR="00AA65BB" w:rsidRPr="00616EC3">
        <w:t xml:space="preserve"> Validation of certain titles.</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2204; 1952 Code </w:t>
      </w:r>
      <w:r w:rsidRPr="00616EC3">
        <w:t xml:space="preserve">Section </w:t>
      </w:r>
      <w:r w:rsidR="00AA65BB" w:rsidRPr="00616EC3">
        <w:t>10</w:t>
      </w:r>
      <w:r w:rsidRPr="00616EC3">
        <w:noBreakHyphen/>
      </w:r>
      <w:r w:rsidR="00AA65BB" w:rsidRPr="00616EC3">
        <w:t xml:space="preserve">2204; 1942 Code </w:t>
      </w:r>
      <w:r w:rsidRPr="00616EC3">
        <w:t xml:space="preserve">Section </w:t>
      </w:r>
      <w:r w:rsidR="00AA65BB" w:rsidRPr="00616EC3">
        <w:t xml:space="preserve">8830; 1932 Code </w:t>
      </w:r>
      <w:r w:rsidRPr="00616EC3">
        <w:t xml:space="preserve">Section </w:t>
      </w:r>
      <w:r w:rsidR="00AA65BB" w:rsidRPr="00616EC3">
        <w:t>8830; 1924 (33) 1090.</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50.</w:t>
      </w:r>
      <w:r w:rsidR="00AA65BB" w:rsidRPr="00616EC3">
        <w:t xml:space="preserve"> Jurisdiction to partition in kind or by sale.</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2205; 1952 Code </w:t>
      </w:r>
      <w:r w:rsidRPr="00616EC3">
        <w:t xml:space="preserve">Section </w:t>
      </w:r>
      <w:r w:rsidR="00AA65BB" w:rsidRPr="00616EC3">
        <w:t>10</w:t>
      </w:r>
      <w:r w:rsidRPr="00616EC3">
        <w:noBreakHyphen/>
      </w:r>
      <w:r w:rsidR="00AA65BB" w:rsidRPr="00616EC3">
        <w:t xml:space="preserve">2205; 1942 Code </w:t>
      </w:r>
      <w:r w:rsidRPr="00616EC3">
        <w:t xml:space="preserve">Section </w:t>
      </w:r>
      <w:r w:rsidR="00AA65BB" w:rsidRPr="00616EC3">
        <w:t xml:space="preserve">8827; 1932 Code </w:t>
      </w:r>
      <w:r w:rsidRPr="00616EC3">
        <w:t xml:space="preserve">Section </w:t>
      </w:r>
      <w:r w:rsidR="00AA65BB" w:rsidRPr="00616EC3">
        <w:t xml:space="preserve">8827; Civ. C. </w:t>
      </w:r>
      <w:r w:rsidRPr="00616EC3">
        <w:t>‘</w:t>
      </w:r>
      <w:r w:rsidR="00AA65BB" w:rsidRPr="00616EC3">
        <w:t xml:space="preserve">22 </w:t>
      </w:r>
      <w:r w:rsidRPr="00616EC3">
        <w:t xml:space="preserve">Section </w:t>
      </w:r>
      <w:r w:rsidR="00AA65BB" w:rsidRPr="00616EC3">
        <w:t xml:space="preserve">5293; Civ. C. </w:t>
      </w:r>
      <w:r w:rsidRPr="00616EC3">
        <w:t>‘</w:t>
      </w:r>
      <w:r w:rsidR="00AA65BB" w:rsidRPr="00616EC3">
        <w:t xml:space="preserve">12 </w:t>
      </w:r>
      <w:r w:rsidRPr="00616EC3">
        <w:t xml:space="preserve">Section </w:t>
      </w:r>
      <w:r w:rsidR="00AA65BB" w:rsidRPr="00616EC3">
        <w:t xml:space="preserve">3523; Civ. C. </w:t>
      </w:r>
      <w:r w:rsidRPr="00616EC3">
        <w:t>‘</w:t>
      </w:r>
      <w:r w:rsidR="00AA65BB" w:rsidRPr="00616EC3">
        <w:t xml:space="preserve">02 </w:t>
      </w:r>
      <w:r w:rsidRPr="00616EC3">
        <w:t xml:space="preserve">Section </w:t>
      </w:r>
      <w:r w:rsidR="00AA65BB" w:rsidRPr="00616EC3">
        <w:t>2437; G. S. 1830; R. S. 1949; 1882 (17) 982; 1885 (19) 314.</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100.</w:t>
      </w:r>
      <w:r w:rsidR="00AA65BB" w:rsidRPr="00616EC3">
        <w:t xml:space="preserve"> Sale may be ordered without writ upon testimony taken.</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lastRenderedPageBreak/>
        <w:tab/>
        <w:t xml:space="preserve">Nothing in </w:t>
      </w:r>
      <w:r w:rsidR="00616EC3" w:rsidRPr="00616EC3">
        <w:t xml:space="preserve">Sections </w:t>
      </w:r>
      <w:r w:rsidRPr="00616EC3">
        <w:t xml:space="preserve"> 15</w:t>
      </w:r>
      <w:r w:rsidR="00616EC3" w:rsidRPr="00616EC3">
        <w:noBreakHyphen/>
      </w:r>
      <w:r w:rsidRPr="00616EC3">
        <w:t>61</w:t>
      </w:r>
      <w:r w:rsidR="00616EC3" w:rsidRPr="00616EC3">
        <w:noBreakHyphen/>
      </w:r>
      <w:r w:rsidRPr="00616EC3">
        <w:t>60 to 15</w:t>
      </w:r>
      <w:r w:rsidR="00616EC3" w:rsidRPr="00616EC3">
        <w:noBreakHyphen/>
      </w:r>
      <w:r w:rsidRPr="00616EC3">
        <w:t>61</w:t>
      </w:r>
      <w:r w:rsidR="00616EC3" w:rsidRPr="00616EC3">
        <w:noBreakHyphen/>
      </w:r>
      <w:r w:rsidRPr="00616EC3">
        <w:t>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2210; 1952 Code </w:t>
      </w:r>
      <w:r w:rsidRPr="00616EC3">
        <w:t xml:space="preserve">Section </w:t>
      </w:r>
      <w:r w:rsidR="00AA65BB" w:rsidRPr="00616EC3">
        <w:t>10</w:t>
      </w:r>
      <w:r w:rsidRPr="00616EC3">
        <w:noBreakHyphen/>
      </w:r>
      <w:r w:rsidR="00AA65BB" w:rsidRPr="00616EC3">
        <w:t xml:space="preserve">2210; 1942 Code </w:t>
      </w:r>
      <w:r w:rsidRPr="00616EC3">
        <w:t xml:space="preserve">Section </w:t>
      </w:r>
      <w:r w:rsidR="00AA65BB" w:rsidRPr="00616EC3">
        <w:t xml:space="preserve">8829; 1932 Code </w:t>
      </w:r>
      <w:r w:rsidRPr="00616EC3">
        <w:t xml:space="preserve">Section </w:t>
      </w:r>
      <w:r w:rsidR="00AA65BB" w:rsidRPr="00616EC3">
        <w:t xml:space="preserve">8829; Civ. C. </w:t>
      </w:r>
      <w:r w:rsidRPr="00616EC3">
        <w:t>‘</w:t>
      </w:r>
      <w:r w:rsidR="00AA65BB" w:rsidRPr="00616EC3">
        <w:t xml:space="preserve">22 </w:t>
      </w:r>
      <w:r w:rsidRPr="00616EC3">
        <w:t xml:space="preserve">Section </w:t>
      </w:r>
      <w:r w:rsidR="00AA65BB" w:rsidRPr="00616EC3">
        <w:t xml:space="preserve">5295; Civ. C. </w:t>
      </w:r>
      <w:r w:rsidRPr="00616EC3">
        <w:t>‘</w:t>
      </w:r>
      <w:r w:rsidR="00AA65BB" w:rsidRPr="00616EC3">
        <w:t xml:space="preserve">12 </w:t>
      </w:r>
      <w:r w:rsidRPr="00616EC3">
        <w:t xml:space="preserve">Section </w:t>
      </w:r>
      <w:r w:rsidR="00AA65BB" w:rsidRPr="00616EC3">
        <w:t xml:space="preserve">3525; Civ. C. </w:t>
      </w:r>
      <w:r w:rsidRPr="00616EC3">
        <w:t>‘</w:t>
      </w:r>
      <w:r w:rsidR="00AA65BB" w:rsidRPr="00616EC3">
        <w:t xml:space="preserve">02 </w:t>
      </w:r>
      <w:r w:rsidRPr="00616EC3">
        <w:t xml:space="preserve">Section </w:t>
      </w:r>
      <w:r w:rsidR="00AA65BB" w:rsidRPr="00616EC3">
        <w:t>2439; R. S. 1951; 1886 (19) 506.</w:t>
      </w:r>
    </w:p>
    <w:p w:rsidR="00616EC3" w:rsidRP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rPr>
          <w:b/>
        </w:rPr>
        <w:t xml:space="preserve">SECTION </w:t>
      </w:r>
      <w:r w:rsidR="00AA65BB" w:rsidRPr="00616EC3">
        <w:rPr>
          <w:b/>
        </w:rPr>
        <w:t>15</w:t>
      </w:r>
      <w:r w:rsidRPr="00616EC3">
        <w:rPr>
          <w:b/>
        </w:rPr>
        <w:noBreakHyphen/>
      </w:r>
      <w:r w:rsidR="00AA65BB" w:rsidRPr="00616EC3">
        <w:rPr>
          <w:b/>
        </w:rPr>
        <w:t>61</w:t>
      </w:r>
      <w:r w:rsidRPr="00616EC3">
        <w:rPr>
          <w:b/>
        </w:rPr>
        <w:noBreakHyphen/>
      </w:r>
      <w:r w:rsidR="00AA65BB" w:rsidRPr="00616EC3">
        <w:rPr>
          <w:b/>
        </w:rPr>
        <w:t>110.</w:t>
      </w:r>
      <w:r w:rsidR="00AA65BB" w:rsidRPr="00616EC3">
        <w:t xml:space="preserve"> Attorneys</w:t>
      </w:r>
      <w:r w:rsidRPr="00616EC3">
        <w:t>’</w:t>
      </w:r>
      <w:r w:rsidR="00AA65BB" w:rsidRPr="00616EC3">
        <w:t xml:space="preserve"> fees.</w:t>
      </w:r>
    </w:p>
    <w:p w:rsidR="00616EC3" w:rsidRDefault="00AA65BB"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6EC3">
        <w:tab/>
        <w:t>The court of common pleas may fix attorneys</w:t>
      </w:r>
      <w:r w:rsidR="00616EC3" w:rsidRPr="00616EC3">
        <w:t>’</w:t>
      </w:r>
      <w:r w:rsidRPr="00616EC3">
        <w:t xml:space="preserve"> fees in all partition proceedings and, as may be equitable, assess such fees against any or all of the parties in interest.</w:t>
      </w: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6EC3" w:rsidRDefault="00616EC3"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A65BB" w:rsidRPr="00616EC3">
        <w:t xml:space="preserve">: 1962 Code </w:t>
      </w:r>
      <w:r w:rsidRPr="00616EC3">
        <w:t xml:space="preserve">Section </w:t>
      </w:r>
      <w:r w:rsidR="00AA65BB" w:rsidRPr="00616EC3">
        <w:t>10</w:t>
      </w:r>
      <w:r w:rsidRPr="00616EC3">
        <w:noBreakHyphen/>
      </w:r>
      <w:r w:rsidR="00AA65BB" w:rsidRPr="00616EC3">
        <w:t xml:space="preserve">2211; 1952 Code </w:t>
      </w:r>
      <w:r w:rsidRPr="00616EC3">
        <w:t xml:space="preserve">Section </w:t>
      </w:r>
      <w:r w:rsidR="00AA65BB" w:rsidRPr="00616EC3">
        <w:t>10</w:t>
      </w:r>
      <w:r w:rsidRPr="00616EC3">
        <w:noBreakHyphen/>
      </w:r>
      <w:r w:rsidR="00AA65BB" w:rsidRPr="00616EC3">
        <w:t>2211; 1949 (46) 123.</w:t>
      </w:r>
    </w:p>
    <w:p w:rsidR="00184435" w:rsidRPr="00616EC3" w:rsidRDefault="00184435" w:rsidP="00616EC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16EC3" w:rsidSect="00616EC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6EC3" w:rsidRDefault="00616EC3" w:rsidP="00616EC3">
      <w:r>
        <w:separator/>
      </w:r>
    </w:p>
  </w:endnote>
  <w:endnote w:type="continuationSeparator" w:id="0">
    <w:p w:rsidR="00616EC3" w:rsidRDefault="00616EC3" w:rsidP="00616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6EC3" w:rsidRDefault="00616EC3" w:rsidP="00616EC3">
      <w:r>
        <w:separator/>
      </w:r>
    </w:p>
  </w:footnote>
  <w:footnote w:type="continuationSeparator" w:id="0">
    <w:p w:rsidR="00616EC3" w:rsidRDefault="00616EC3" w:rsidP="00616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EC3" w:rsidRPr="00616EC3" w:rsidRDefault="00616EC3" w:rsidP="00616E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BB"/>
    <w:rsid w:val="000065F4"/>
    <w:rsid w:val="00013F41"/>
    <w:rsid w:val="00025E41"/>
    <w:rsid w:val="00032BBE"/>
    <w:rsid w:val="0007300D"/>
    <w:rsid w:val="00093290"/>
    <w:rsid w:val="0009512B"/>
    <w:rsid w:val="000B3C22"/>
    <w:rsid w:val="000C162E"/>
    <w:rsid w:val="000D09A6"/>
    <w:rsid w:val="000E046A"/>
    <w:rsid w:val="00105482"/>
    <w:rsid w:val="0010793D"/>
    <w:rsid w:val="00125499"/>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16EC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A65BB"/>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80594-7D8A-4C06-BEA1-ACBE9F8B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6EC3"/>
    <w:pPr>
      <w:tabs>
        <w:tab w:val="clear" w:pos="720"/>
        <w:tab w:val="center" w:pos="4680"/>
        <w:tab w:val="right" w:pos="9360"/>
      </w:tabs>
    </w:pPr>
  </w:style>
  <w:style w:type="character" w:customStyle="1" w:styleId="HeaderChar">
    <w:name w:val="Header Char"/>
    <w:basedOn w:val="DefaultParagraphFont"/>
    <w:link w:val="Header"/>
    <w:uiPriority w:val="99"/>
    <w:rsid w:val="00616EC3"/>
    <w:rPr>
      <w:rFonts w:cs="Times New Roman"/>
    </w:rPr>
  </w:style>
  <w:style w:type="paragraph" w:styleId="Footer">
    <w:name w:val="footer"/>
    <w:basedOn w:val="Normal"/>
    <w:link w:val="FooterChar"/>
    <w:uiPriority w:val="99"/>
    <w:unhideWhenUsed/>
    <w:rsid w:val="00616EC3"/>
    <w:pPr>
      <w:tabs>
        <w:tab w:val="clear" w:pos="720"/>
        <w:tab w:val="center" w:pos="4680"/>
        <w:tab w:val="right" w:pos="9360"/>
      </w:tabs>
    </w:pPr>
  </w:style>
  <w:style w:type="character" w:customStyle="1" w:styleId="FooterChar">
    <w:name w:val="Footer Char"/>
    <w:basedOn w:val="DefaultParagraphFont"/>
    <w:link w:val="Footer"/>
    <w:uiPriority w:val="99"/>
    <w:rsid w:val="00616EC3"/>
    <w:rPr>
      <w:rFonts w:cs="Times New Roman"/>
    </w:rPr>
  </w:style>
  <w:style w:type="character" w:styleId="Hyperlink">
    <w:name w:val="Hyperlink"/>
    <w:basedOn w:val="DefaultParagraphFont"/>
    <w:uiPriority w:val="99"/>
    <w:semiHidden/>
    <w:rsid w:val="001254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1593</Words>
  <Characters>9082</Characters>
  <Application>Microsoft Office Word</Application>
  <DocSecurity>0</DocSecurity>
  <Lines>75</Lines>
  <Paragraphs>21</Paragraphs>
  <ScaleCrop>false</ScaleCrop>
  <Company>Legislative Services Agency (LSA)</Company>
  <LinksUpToDate>false</LinksUpToDate>
  <CharactersWithSpaces>10654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