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FB" w:rsidRPr="002974FF" w:rsidRDefault="001357FB">
      <w:pPr>
        <w:jc w:val="center"/>
      </w:pPr>
      <w:r w:rsidRPr="002974FF">
        <w:t>DISCLAIMER</w:t>
      </w:r>
    </w:p>
    <w:p w:rsidR="001357FB" w:rsidRPr="002974FF" w:rsidRDefault="001357FB"/>
    <w:p w:rsidR="001357FB" w:rsidRDefault="001357F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357FB" w:rsidRDefault="001357FB" w:rsidP="00D86E37"/>
    <w:p w:rsidR="001357FB" w:rsidRDefault="001357F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57FB" w:rsidRDefault="001357FB" w:rsidP="00D86E37"/>
    <w:p w:rsidR="001357FB" w:rsidRDefault="001357F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57FB" w:rsidRDefault="001357FB" w:rsidP="00D86E37"/>
    <w:p w:rsidR="001357FB" w:rsidRDefault="001357F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357FB" w:rsidRDefault="001357FB">
      <w:pPr>
        <w:widowControl/>
        <w:tabs>
          <w:tab w:val="clear" w:pos="720"/>
        </w:tabs>
      </w:pPr>
      <w:r>
        <w:br w:type="page"/>
      </w:r>
    </w:p>
    <w:p w:rsid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0797">
        <w:t>CHAPTER 74</w:t>
      </w:r>
    </w:p>
    <w:p w:rsidR="00700797" w:rsidRP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0797">
        <w:t>Liability Exemption for Donors of Food</w:t>
      </w: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rPr>
          <w:b/>
        </w:rPr>
        <w:t xml:space="preserve">SECTION </w:t>
      </w:r>
      <w:r w:rsidR="008E74A9" w:rsidRPr="00700797">
        <w:rPr>
          <w:b/>
        </w:rPr>
        <w:t>15</w:t>
      </w:r>
      <w:r w:rsidRPr="00700797">
        <w:rPr>
          <w:b/>
        </w:rPr>
        <w:noBreakHyphen/>
      </w:r>
      <w:r w:rsidR="008E74A9" w:rsidRPr="00700797">
        <w:rPr>
          <w:b/>
        </w:rPr>
        <w:t>74</w:t>
      </w:r>
      <w:r w:rsidRPr="00700797">
        <w:rPr>
          <w:b/>
        </w:rPr>
        <w:noBreakHyphen/>
      </w:r>
      <w:r w:rsidR="008E74A9" w:rsidRPr="00700797">
        <w:rPr>
          <w:b/>
        </w:rPr>
        <w:t>10.</w:t>
      </w:r>
      <w:r w:rsidR="008E74A9" w:rsidRPr="00700797">
        <w:t xml:space="preserve"> Definitions.</w:t>
      </w:r>
    </w:p>
    <w:p w:rsid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tab/>
        <w:t xml:space="preserve">For the purposes of this chapter, </w:t>
      </w:r>
      <w:r w:rsidR="00700797" w:rsidRPr="00700797">
        <w:t>“</w:t>
      </w:r>
      <w:r w:rsidRPr="00700797">
        <w:t>distressed food</w:t>
      </w:r>
      <w:r w:rsidR="00700797" w:rsidRPr="00700797">
        <w:t>”</w:t>
      </w:r>
      <w:r w:rsidRPr="00700797">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700797" w:rsidRPr="00700797">
        <w:t>“</w:t>
      </w:r>
      <w:r w:rsidRPr="00700797">
        <w:t>Prepared and perishable food</w:t>
      </w:r>
      <w:r w:rsidR="00700797" w:rsidRPr="00700797">
        <w:t>”</w:t>
      </w:r>
      <w:r w:rsidRPr="00700797">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tab/>
      </w:r>
      <w:r w:rsidR="00700797" w:rsidRPr="00700797">
        <w:t>“</w:t>
      </w:r>
      <w:r w:rsidRPr="00700797">
        <w:t>Food bank and prepared and perishable food program</w:t>
      </w:r>
      <w:r w:rsidR="00700797" w:rsidRPr="00700797">
        <w:t>”</w:t>
      </w:r>
      <w:r w:rsidRPr="00700797">
        <w:t xml:space="preserve"> means a surplus food collection and distribution system operated and established to assist in bringing donated food to nonprofit or charitable organizations and individuals for the purpose of reducing hunger and meeting nutritional needs.</w:t>
      </w: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4A9" w:rsidRPr="00700797">
        <w:t xml:space="preserve">: 1981 Act No. 95, </w:t>
      </w:r>
      <w:r w:rsidRPr="00700797">
        <w:t xml:space="preserve">Section </w:t>
      </w:r>
      <w:r w:rsidR="008E74A9" w:rsidRPr="00700797">
        <w:t xml:space="preserve">1; 1990 Act No. 415, </w:t>
      </w:r>
      <w:r w:rsidRPr="00700797">
        <w:t xml:space="preserve">Section </w:t>
      </w:r>
      <w:r w:rsidR="008E74A9" w:rsidRPr="00700797">
        <w:t xml:space="preserve">1; 1992 Act No. 317, </w:t>
      </w:r>
      <w:r w:rsidRPr="00700797">
        <w:t xml:space="preserve">Section </w:t>
      </w:r>
      <w:r w:rsidR="008E74A9" w:rsidRPr="00700797">
        <w:t xml:space="preserve">1; 1992 Act No. 362, </w:t>
      </w:r>
      <w:r w:rsidRPr="00700797">
        <w:t xml:space="preserve">Section </w:t>
      </w:r>
      <w:r w:rsidR="008E74A9" w:rsidRPr="00700797">
        <w:t>1.</w:t>
      </w: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rPr>
          <w:b/>
        </w:rPr>
        <w:t xml:space="preserve">SECTION </w:t>
      </w:r>
      <w:r w:rsidR="008E74A9" w:rsidRPr="00700797">
        <w:rPr>
          <w:b/>
        </w:rPr>
        <w:t>15</w:t>
      </w:r>
      <w:r w:rsidRPr="00700797">
        <w:rPr>
          <w:b/>
        </w:rPr>
        <w:noBreakHyphen/>
      </w:r>
      <w:r w:rsidR="008E74A9" w:rsidRPr="00700797">
        <w:rPr>
          <w:b/>
        </w:rPr>
        <w:t>74</w:t>
      </w:r>
      <w:r w:rsidRPr="00700797">
        <w:rPr>
          <w:b/>
        </w:rPr>
        <w:noBreakHyphen/>
      </w:r>
      <w:r w:rsidR="008E74A9" w:rsidRPr="00700797">
        <w:rPr>
          <w:b/>
        </w:rPr>
        <w:t>20.</w:t>
      </w:r>
      <w:r w:rsidR="008E74A9" w:rsidRPr="00700797">
        <w:t xml:space="preserve"> Good faith charitable donor of distressed food exempt from civil and criminal liability; exception.</w:t>
      </w:r>
    </w:p>
    <w:p w:rsid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4A9" w:rsidRPr="00700797">
        <w:t xml:space="preserve">: 1981 Act No. 95, </w:t>
      </w:r>
      <w:r w:rsidRPr="00700797">
        <w:t xml:space="preserve">Section </w:t>
      </w:r>
      <w:r w:rsidR="008E74A9" w:rsidRPr="00700797">
        <w:t xml:space="preserve">1; 1990 Act No. 415, </w:t>
      </w:r>
      <w:r w:rsidRPr="00700797">
        <w:t xml:space="preserve">Section </w:t>
      </w:r>
      <w:r w:rsidR="008E74A9" w:rsidRPr="00700797">
        <w:t xml:space="preserve">2; 1992 Act No. 317, </w:t>
      </w:r>
      <w:r w:rsidRPr="00700797">
        <w:t xml:space="preserve">Section </w:t>
      </w:r>
      <w:r w:rsidR="008E74A9" w:rsidRPr="00700797">
        <w:t xml:space="preserve">2; 1992 Act No. 362, </w:t>
      </w:r>
      <w:r w:rsidRPr="00700797">
        <w:t xml:space="preserve">Section </w:t>
      </w:r>
      <w:r w:rsidR="008E74A9" w:rsidRPr="00700797">
        <w:t>1.</w:t>
      </w: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rPr>
          <w:b/>
        </w:rPr>
        <w:t xml:space="preserve">SECTION </w:t>
      </w:r>
      <w:r w:rsidR="008E74A9" w:rsidRPr="00700797">
        <w:rPr>
          <w:b/>
        </w:rPr>
        <w:t>15</w:t>
      </w:r>
      <w:r w:rsidRPr="00700797">
        <w:rPr>
          <w:b/>
        </w:rPr>
        <w:noBreakHyphen/>
      </w:r>
      <w:r w:rsidR="008E74A9" w:rsidRPr="00700797">
        <w:rPr>
          <w:b/>
        </w:rPr>
        <w:t>74</w:t>
      </w:r>
      <w:r w:rsidRPr="00700797">
        <w:rPr>
          <w:b/>
        </w:rPr>
        <w:noBreakHyphen/>
      </w:r>
      <w:r w:rsidR="008E74A9" w:rsidRPr="00700797">
        <w:rPr>
          <w:b/>
        </w:rPr>
        <w:t>30.</w:t>
      </w:r>
      <w:r w:rsidR="008E74A9" w:rsidRPr="00700797">
        <w:t xml:space="preserve"> Charitable or nonprofit organization receiving distressed food in good faith exempt from civil and criminal liability; exception.</w:t>
      </w:r>
    </w:p>
    <w:p w:rsid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74A9" w:rsidRPr="00700797">
        <w:t xml:space="preserve">: 1981 Act No. 95, </w:t>
      </w:r>
      <w:r w:rsidRPr="00700797">
        <w:t xml:space="preserve">Section </w:t>
      </w:r>
      <w:r w:rsidR="008E74A9" w:rsidRPr="00700797">
        <w:t xml:space="preserve">1; 1990 Act No. 415, </w:t>
      </w:r>
      <w:r w:rsidRPr="00700797">
        <w:t xml:space="preserve">Section </w:t>
      </w:r>
      <w:r w:rsidR="008E74A9" w:rsidRPr="00700797">
        <w:t xml:space="preserve">3; 1992 Act No. 362, </w:t>
      </w:r>
      <w:r w:rsidRPr="00700797">
        <w:t xml:space="preserve">Section </w:t>
      </w:r>
      <w:r w:rsidR="008E74A9" w:rsidRPr="00700797">
        <w:t>1.</w:t>
      </w:r>
    </w:p>
    <w:p w:rsidR="00700797" w:rsidRP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rPr>
          <w:b/>
        </w:rPr>
        <w:t xml:space="preserve">SECTION </w:t>
      </w:r>
      <w:r w:rsidR="008E74A9" w:rsidRPr="00700797">
        <w:rPr>
          <w:b/>
        </w:rPr>
        <w:t>15</w:t>
      </w:r>
      <w:r w:rsidRPr="00700797">
        <w:rPr>
          <w:b/>
        </w:rPr>
        <w:noBreakHyphen/>
      </w:r>
      <w:r w:rsidR="008E74A9" w:rsidRPr="00700797">
        <w:rPr>
          <w:b/>
        </w:rPr>
        <w:t>74</w:t>
      </w:r>
      <w:r w:rsidRPr="00700797">
        <w:rPr>
          <w:b/>
        </w:rPr>
        <w:noBreakHyphen/>
      </w:r>
      <w:r w:rsidR="008E74A9" w:rsidRPr="00700797">
        <w:rPr>
          <w:b/>
        </w:rPr>
        <w:t>40.</w:t>
      </w:r>
      <w:r w:rsidR="008E74A9" w:rsidRPr="00700797">
        <w:t xml:space="preserve"> Neither regulatory authority of Department of Health and Environmental Control nor liability of producer or processor of defective food affected.</w:t>
      </w:r>
    </w:p>
    <w:p w:rsidR="00700797" w:rsidRDefault="008E74A9"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797">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700797" w:rsidRPr="00700797">
        <w:t>“</w:t>
      </w:r>
      <w:r w:rsidRPr="00700797">
        <w:t>distressed food</w:t>
      </w:r>
      <w:r w:rsidR="00700797" w:rsidRPr="00700797">
        <w:t>”</w:t>
      </w:r>
      <w:r w:rsidRPr="00700797">
        <w:t xml:space="preserve"> as defined in </w:t>
      </w:r>
      <w:r w:rsidR="00700797" w:rsidRPr="00700797">
        <w:t xml:space="preserve">Section </w:t>
      </w:r>
      <w:r w:rsidRPr="00700797">
        <w:t>15</w:t>
      </w:r>
      <w:r w:rsidR="00700797" w:rsidRPr="00700797">
        <w:noBreakHyphen/>
      </w:r>
      <w:r w:rsidRPr="00700797">
        <w:t>74</w:t>
      </w:r>
      <w:r w:rsidR="00700797" w:rsidRPr="00700797">
        <w:noBreakHyphen/>
      </w:r>
      <w:r w:rsidRPr="00700797">
        <w:t>10.</w:t>
      </w: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797" w:rsidRDefault="00700797"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74A9" w:rsidRPr="00700797">
        <w:t xml:space="preserve">: 1981 Act No. 95, </w:t>
      </w:r>
      <w:r w:rsidRPr="00700797">
        <w:t xml:space="preserve">Section </w:t>
      </w:r>
      <w:r w:rsidR="008E74A9" w:rsidRPr="00700797">
        <w:t>1.</w:t>
      </w:r>
    </w:p>
    <w:p w:rsidR="00184435" w:rsidRPr="00700797" w:rsidRDefault="00184435" w:rsidP="007007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0797" w:rsidSect="007007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797" w:rsidRDefault="00700797" w:rsidP="00700797">
      <w:r>
        <w:separator/>
      </w:r>
    </w:p>
  </w:endnote>
  <w:endnote w:type="continuationSeparator" w:id="0">
    <w:p w:rsidR="00700797" w:rsidRDefault="00700797" w:rsidP="0070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97" w:rsidRPr="00700797" w:rsidRDefault="00700797" w:rsidP="00700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97" w:rsidRPr="00700797" w:rsidRDefault="00700797" w:rsidP="007007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97" w:rsidRPr="00700797" w:rsidRDefault="00700797" w:rsidP="00700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797" w:rsidRDefault="00700797" w:rsidP="00700797">
      <w:r>
        <w:separator/>
      </w:r>
    </w:p>
  </w:footnote>
  <w:footnote w:type="continuationSeparator" w:id="0">
    <w:p w:rsidR="00700797" w:rsidRDefault="00700797" w:rsidP="0070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97" w:rsidRPr="00700797" w:rsidRDefault="00700797" w:rsidP="00700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97" w:rsidRPr="00700797" w:rsidRDefault="00700797" w:rsidP="007007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97" w:rsidRPr="00700797" w:rsidRDefault="00700797" w:rsidP="00700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A9"/>
    <w:rsid w:val="000065F4"/>
    <w:rsid w:val="00013F41"/>
    <w:rsid w:val="00025E41"/>
    <w:rsid w:val="00032BBE"/>
    <w:rsid w:val="0007300D"/>
    <w:rsid w:val="00093290"/>
    <w:rsid w:val="0009512B"/>
    <w:rsid w:val="000B3C22"/>
    <w:rsid w:val="000C162E"/>
    <w:rsid w:val="000D09A6"/>
    <w:rsid w:val="000E046A"/>
    <w:rsid w:val="00105482"/>
    <w:rsid w:val="0010793D"/>
    <w:rsid w:val="001357F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079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4A9"/>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718C1-E8AF-4AAE-9A11-89AE5300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797"/>
    <w:pPr>
      <w:tabs>
        <w:tab w:val="clear" w:pos="720"/>
        <w:tab w:val="center" w:pos="4680"/>
        <w:tab w:val="right" w:pos="9360"/>
      </w:tabs>
    </w:pPr>
  </w:style>
  <w:style w:type="character" w:customStyle="1" w:styleId="HeaderChar">
    <w:name w:val="Header Char"/>
    <w:basedOn w:val="DefaultParagraphFont"/>
    <w:link w:val="Header"/>
    <w:uiPriority w:val="99"/>
    <w:rsid w:val="00700797"/>
    <w:rPr>
      <w:rFonts w:cs="Times New Roman"/>
    </w:rPr>
  </w:style>
  <w:style w:type="paragraph" w:styleId="Footer">
    <w:name w:val="footer"/>
    <w:basedOn w:val="Normal"/>
    <w:link w:val="FooterChar"/>
    <w:uiPriority w:val="99"/>
    <w:unhideWhenUsed/>
    <w:rsid w:val="00700797"/>
    <w:pPr>
      <w:tabs>
        <w:tab w:val="clear" w:pos="720"/>
        <w:tab w:val="center" w:pos="4680"/>
        <w:tab w:val="right" w:pos="9360"/>
      </w:tabs>
    </w:pPr>
  </w:style>
  <w:style w:type="character" w:customStyle="1" w:styleId="FooterChar">
    <w:name w:val="Footer Char"/>
    <w:basedOn w:val="DefaultParagraphFont"/>
    <w:link w:val="Footer"/>
    <w:uiPriority w:val="99"/>
    <w:rsid w:val="00700797"/>
    <w:rPr>
      <w:rFonts w:cs="Times New Roman"/>
    </w:rPr>
  </w:style>
  <w:style w:type="character" w:styleId="Hyperlink">
    <w:name w:val="Hyperlink"/>
    <w:basedOn w:val="DefaultParagraphFont"/>
    <w:uiPriority w:val="99"/>
    <w:semiHidden/>
    <w:rsid w:val="00135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813</Words>
  <Characters>4635</Characters>
  <Application>Microsoft Office Word</Application>
  <DocSecurity>0</DocSecurity>
  <Lines>38</Lines>
  <Paragraphs>10</Paragraphs>
  <ScaleCrop>false</ScaleCrop>
  <Company>Legislative Services Agency (LSA)</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