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3D" w:rsidRPr="002974FF" w:rsidRDefault="008F673D">
      <w:pPr>
        <w:jc w:val="center"/>
      </w:pPr>
      <w:r w:rsidRPr="002974FF">
        <w:t>DISCLAIMER</w:t>
      </w:r>
    </w:p>
    <w:p w:rsidR="008F673D" w:rsidRPr="002974FF" w:rsidRDefault="008F673D"/>
    <w:p w:rsidR="008F673D" w:rsidRDefault="008F673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673D" w:rsidRDefault="008F673D" w:rsidP="00D86E37"/>
    <w:p w:rsidR="008F673D" w:rsidRDefault="008F673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673D" w:rsidRDefault="008F673D" w:rsidP="00D86E37"/>
    <w:p w:rsidR="008F673D" w:rsidRDefault="008F673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673D" w:rsidRDefault="008F673D" w:rsidP="00D86E37"/>
    <w:p w:rsidR="008F673D" w:rsidRDefault="008F673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673D" w:rsidRDefault="008F673D">
      <w:pPr>
        <w:widowControl/>
        <w:tabs>
          <w:tab w:val="clear" w:pos="720"/>
        </w:tabs>
      </w:pPr>
      <w:r>
        <w:br w:type="page"/>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61D3">
        <w:t>CHAPTER 1</w:t>
      </w:r>
    </w:p>
    <w:p w:rsidR="004461D3" w:rsidRP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1D3">
        <w:t>General Provisions</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10.</w:t>
      </w:r>
      <w:r w:rsidR="006229E0" w:rsidRPr="004461D3">
        <w:t xml:space="preserve"> Manner of prosecuting criminal action.</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A criminal action is prosecuted by the State, as a party, against a person charged with a public offense, for the punishment thereof.</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9E0" w:rsidRPr="004461D3">
        <w:t xml:space="preserve">: 1962 Code </w:t>
      </w:r>
      <w:r w:rsidRPr="004461D3">
        <w:t xml:space="preserve">Section </w:t>
      </w:r>
      <w:r w:rsidR="006229E0" w:rsidRPr="004461D3">
        <w:t>17</w:t>
      </w:r>
      <w:r w:rsidRPr="004461D3">
        <w:noBreakHyphen/>
      </w:r>
      <w:r w:rsidR="006229E0" w:rsidRPr="004461D3">
        <w:t xml:space="preserve">1; 1952 Code </w:t>
      </w:r>
      <w:r w:rsidRPr="004461D3">
        <w:t xml:space="preserve">Section </w:t>
      </w:r>
      <w:r w:rsidR="006229E0" w:rsidRPr="004461D3">
        <w:t>17</w:t>
      </w:r>
      <w:r w:rsidRPr="004461D3">
        <w:noBreakHyphen/>
      </w:r>
      <w:r w:rsidR="006229E0" w:rsidRPr="004461D3">
        <w:t xml:space="preserve">1; 1942 Code </w:t>
      </w:r>
      <w:r w:rsidRPr="004461D3">
        <w:t xml:space="preserve">Section </w:t>
      </w:r>
      <w:r w:rsidR="006229E0" w:rsidRPr="004461D3">
        <w:t xml:space="preserve">5; 1932 Code </w:t>
      </w:r>
      <w:r w:rsidRPr="004461D3">
        <w:t xml:space="preserve">Section </w:t>
      </w:r>
      <w:r w:rsidR="006229E0" w:rsidRPr="004461D3">
        <w:t xml:space="preserve">5; Civ. P. </w:t>
      </w:r>
      <w:r w:rsidRPr="004461D3">
        <w:t>‘</w:t>
      </w:r>
      <w:r w:rsidR="006229E0" w:rsidRPr="004461D3">
        <w:t xml:space="preserve">22 </w:t>
      </w:r>
      <w:r w:rsidRPr="004461D3">
        <w:t xml:space="preserve">Section </w:t>
      </w:r>
      <w:r w:rsidR="006229E0" w:rsidRPr="004461D3">
        <w:t xml:space="preserve">5; Civ. P. </w:t>
      </w:r>
      <w:r w:rsidRPr="004461D3">
        <w:t>‘</w:t>
      </w:r>
      <w:r w:rsidR="006229E0" w:rsidRPr="004461D3">
        <w:t xml:space="preserve">12 </w:t>
      </w:r>
      <w:r w:rsidRPr="004461D3">
        <w:t xml:space="preserve">Section </w:t>
      </w:r>
      <w:r w:rsidR="006229E0" w:rsidRPr="004461D3">
        <w:t xml:space="preserve">5; Civ. P. </w:t>
      </w:r>
      <w:r w:rsidRPr="004461D3">
        <w:t>‘</w:t>
      </w:r>
      <w:r w:rsidR="006229E0" w:rsidRPr="004461D3">
        <w:t xml:space="preserve">02 </w:t>
      </w:r>
      <w:r w:rsidRPr="004461D3">
        <w:t xml:space="preserve">Section </w:t>
      </w:r>
      <w:r w:rsidR="006229E0" w:rsidRPr="004461D3">
        <w:t>5; 1870 (14) 423.</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20.</w:t>
      </w:r>
      <w:r w:rsidR="006229E0" w:rsidRPr="004461D3">
        <w:t xml:space="preserve"> Prosecuting officer shall not accept fees or rewards, nor act in a civil case as counsel for either party.</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9E0" w:rsidRPr="004461D3">
        <w:t xml:space="preserve">: 1962 Code </w:t>
      </w:r>
      <w:r w:rsidRPr="004461D3">
        <w:t xml:space="preserve">Section </w:t>
      </w:r>
      <w:r w:rsidR="006229E0" w:rsidRPr="004461D3">
        <w:t>17</w:t>
      </w:r>
      <w:r w:rsidRPr="004461D3">
        <w:noBreakHyphen/>
      </w:r>
      <w:r w:rsidR="006229E0" w:rsidRPr="004461D3">
        <w:t xml:space="preserve">2; 1952 Code </w:t>
      </w:r>
      <w:r w:rsidRPr="004461D3">
        <w:t xml:space="preserve">Section </w:t>
      </w:r>
      <w:r w:rsidR="006229E0" w:rsidRPr="004461D3">
        <w:t>17</w:t>
      </w:r>
      <w:r w:rsidRPr="004461D3">
        <w:noBreakHyphen/>
      </w:r>
      <w:r w:rsidR="006229E0" w:rsidRPr="004461D3">
        <w:t xml:space="preserve">2; 1942 Code </w:t>
      </w:r>
      <w:r w:rsidRPr="004461D3">
        <w:t xml:space="preserve">Section </w:t>
      </w:r>
      <w:r w:rsidR="006229E0" w:rsidRPr="004461D3">
        <w:t xml:space="preserve">3123; 1932 Code </w:t>
      </w:r>
      <w:r w:rsidRPr="004461D3">
        <w:t xml:space="preserve">Section </w:t>
      </w:r>
      <w:r w:rsidR="006229E0" w:rsidRPr="004461D3">
        <w:t xml:space="preserve">3123; Civ. C. </w:t>
      </w:r>
      <w:r w:rsidRPr="004461D3">
        <w:t>‘</w:t>
      </w:r>
      <w:r w:rsidR="006229E0" w:rsidRPr="004461D3">
        <w:t xml:space="preserve">22 </w:t>
      </w:r>
      <w:r w:rsidRPr="004461D3">
        <w:t xml:space="preserve">Section </w:t>
      </w:r>
      <w:r w:rsidR="006229E0" w:rsidRPr="004461D3">
        <w:t xml:space="preserve">805; Civ. C. </w:t>
      </w:r>
      <w:r w:rsidRPr="004461D3">
        <w:t>‘</w:t>
      </w:r>
      <w:r w:rsidR="006229E0" w:rsidRPr="004461D3">
        <w:t xml:space="preserve">12 </w:t>
      </w:r>
      <w:r w:rsidRPr="004461D3">
        <w:t xml:space="preserve">Section </w:t>
      </w:r>
      <w:r w:rsidR="006229E0" w:rsidRPr="004461D3">
        <w:t xml:space="preserve">720; Civ. C. </w:t>
      </w:r>
      <w:r w:rsidRPr="004461D3">
        <w:t>‘</w:t>
      </w:r>
      <w:r w:rsidR="006229E0" w:rsidRPr="004461D3">
        <w:t xml:space="preserve">02 </w:t>
      </w:r>
      <w:r w:rsidRPr="004461D3">
        <w:t xml:space="preserve">Section </w:t>
      </w:r>
      <w:r w:rsidR="006229E0" w:rsidRPr="004461D3">
        <w:t>648; G. S. 505; R. S. 565; 1868 (14) 88.</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30.</w:t>
      </w:r>
      <w:r w:rsidR="006229E0" w:rsidRPr="004461D3">
        <w:t xml:space="preserve"> Rule of strict construction is inapplicable to this title.</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The rule of the common law that statutes in derogation of that law are to be strictly construed has no application to this title.</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9E0" w:rsidRPr="004461D3">
        <w:t xml:space="preserve">: 1962 Code </w:t>
      </w:r>
      <w:r w:rsidRPr="004461D3">
        <w:t xml:space="preserve">Section </w:t>
      </w:r>
      <w:r w:rsidR="006229E0" w:rsidRPr="004461D3">
        <w:t>17</w:t>
      </w:r>
      <w:r w:rsidRPr="004461D3">
        <w:noBreakHyphen/>
      </w:r>
      <w:r w:rsidR="006229E0" w:rsidRPr="004461D3">
        <w:t>3; 1960 (51) 1744.</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40.</w:t>
      </w:r>
      <w:r w:rsidR="006229E0" w:rsidRPr="004461D3">
        <w:t xml:space="preserve"> Expungement; retention of certain information by law enforcement or prosecution agencies.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 xml:space="preserve">(A) For purposes of this section, </w:t>
      </w:r>
      <w:r w:rsidR="004461D3" w:rsidRPr="004461D3">
        <w:t>“</w:t>
      </w:r>
      <w:r w:rsidRPr="004461D3">
        <w:t>under seal</w:t>
      </w:r>
      <w:r w:rsidR="004461D3" w:rsidRPr="004461D3">
        <w:t>”</w:t>
      </w:r>
      <w:r w:rsidRPr="004461D3">
        <w:t xml:space="preserve"> means not subject to disclosure other than to a law enforcement or prosecution agency, and attorneys representing a law enforcement or prosecution agency, unless disclosure is allowed by court order.</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(B)(1) If a person</w:t>
      </w:r>
      <w:r w:rsidR="004461D3" w:rsidRPr="004461D3">
        <w:t>’</w:t>
      </w:r>
      <w:r w:rsidRPr="004461D3">
        <w:t>s record is expunged pursuant to Article 9, Title 17, Chapter 22, because the person was charged with a criminal offense, or was issued a courtesy summons pursuant to Section 22</w:t>
      </w:r>
      <w:r w:rsidR="004461D3" w:rsidRPr="004461D3">
        <w:noBreakHyphen/>
      </w:r>
      <w:r w:rsidRPr="004461D3">
        <w:t>3</w:t>
      </w:r>
      <w:r w:rsidR="004461D3" w:rsidRPr="004461D3">
        <w:noBreakHyphen/>
      </w:r>
      <w:r w:rsidRPr="004461D3">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w:t>
      </w:r>
      <w:r w:rsidR="004461D3" w:rsidRPr="004461D3">
        <w:t>’</w:t>
      </w:r>
      <w:r w:rsidRPr="004461D3">
        <w:t>s employees during litigation proceedings. The information must remain under seal. The information is not a public document and is exempt from disclosure, except by court order.</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004461D3" w:rsidRPr="004461D3">
        <w:t>’</w:t>
      </w:r>
      <w:r w:rsidRPr="004461D3">
        <w:t xml:space="preserve"> statistical and professional information needs, and to defend the facilities and the facilities</w:t>
      </w:r>
      <w:r w:rsidR="004461D3" w:rsidRPr="004461D3">
        <w:t>’</w:t>
      </w:r>
      <w:r w:rsidRPr="004461D3">
        <w:t xml:space="preserve"> employees during litigation proceedings, except when an action, complaint, or inquiry has been initiated. The information is not a public document and is exempt from disclosure, except by court order.</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lastRenderedPageBreak/>
        <w:tab/>
      </w:r>
      <w:r w:rsidRPr="004461D3">
        <w:tab/>
        <w:t>(2) A municipal, county, or state agency, or an employee of a municipal, county, or state agency that intentionally violates this subsection is guilty of contempt of court.</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(3) Nothing in this subsection requires the South Carolina Department of Probation, Parole and Pardon Services to expunge the probation records of persons whose charges were dismissed by conditional discharge pursuant to Section 44</w:t>
      </w:r>
      <w:r w:rsidR="004461D3" w:rsidRPr="004461D3">
        <w:noBreakHyphen/>
      </w:r>
      <w:r w:rsidRPr="004461D3">
        <w:t>53</w:t>
      </w:r>
      <w:r w:rsidR="004461D3" w:rsidRPr="004461D3">
        <w:noBreakHyphen/>
      </w:r>
      <w:r w:rsidRPr="004461D3">
        <w:t>450.</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(C)(1) If a person</w:t>
      </w:r>
      <w:r w:rsidR="004461D3" w:rsidRPr="004461D3">
        <w:t>’</w:t>
      </w:r>
      <w:r w:rsidRPr="004461D3">
        <w:t>s record is expunged pursuant to Article 9, Title 17, Chapter 22, because the person was charged with a criminal offense, or was issued a courtesy summons pursuant to Section 22</w:t>
      </w:r>
      <w:r w:rsidR="004461D3" w:rsidRPr="004461D3">
        <w:noBreakHyphen/>
      </w:r>
      <w:r w:rsidRPr="004461D3">
        <w:t>3</w:t>
      </w:r>
      <w:r w:rsidR="004461D3" w:rsidRPr="004461D3">
        <w:noBreakHyphen/>
      </w:r>
      <w:r w:rsidRPr="004461D3">
        <w:t>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w:t>
      </w:r>
      <w:r w:rsidR="004461D3" w:rsidRPr="004461D3">
        <w:t>’</w:t>
      </w:r>
      <w:r w:rsidRPr="004461D3">
        <w:t>s employees during litigation proceedings. The information must remain under seal. The information is not a public document, is exempt from disclosure, except by court order, and is not subject to an order for destruction of arrest records.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(4) A person who intentionally violates this subsection is guilty of a misdemeanor, and, upon conviction, must be fined not more than one hundred dollars or imprisoned not more than thirty days, or both.</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(D) A municipal, county, or state agency may not collect a fee for the destruction of records pursuant to this section.</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(E)(1) This section does not apply to a person who is charged with a violation of Title 50, Title 56, or an enactment pursuant to the authority of counties and municipalities provided in Titles 4 and 5.</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(2) If a charge enumerated in item (1) is discharged, proceedings against the person are dismissed, the person is found not guilty of the charge, or the person</w:t>
      </w:r>
      <w:r w:rsidR="004461D3" w:rsidRPr="004461D3">
        <w:t>’</w:t>
      </w:r>
      <w:r w:rsidRPr="004461D3">
        <w:t>s record is expunged pursuant to Article 9, Title 17, Chapter 22, the charge must be removed from any Internet</w:t>
      </w:r>
      <w:r w:rsidR="004461D3" w:rsidRPr="004461D3">
        <w:noBreakHyphen/>
      </w:r>
      <w:r w:rsidRPr="004461D3">
        <w:t>based public record no later than thirty days from the disposition date.</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(F) The State Law Enforcement Division is authorized to promulgate regulations that allow for the electronic transmission of information pursuant to this section.</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(G)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9E0" w:rsidRPr="004461D3">
        <w:t xml:space="preserve">: 1962 Code </w:t>
      </w:r>
      <w:r w:rsidRPr="004461D3">
        <w:t xml:space="preserve">Section </w:t>
      </w:r>
      <w:r w:rsidR="006229E0" w:rsidRPr="004461D3">
        <w:t>17</w:t>
      </w:r>
      <w:r w:rsidRPr="004461D3">
        <w:noBreakHyphen/>
      </w:r>
      <w:r w:rsidR="006229E0" w:rsidRPr="004461D3">
        <w:t xml:space="preserve">4; 1973 (58) 637; 2007 Act No. 82, </w:t>
      </w:r>
      <w:r w:rsidRPr="004461D3">
        <w:t xml:space="preserve">Section </w:t>
      </w:r>
      <w:r w:rsidR="006229E0" w:rsidRPr="004461D3">
        <w:t xml:space="preserve">8, eff June 12, 2007; 2009 Act No. 36, </w:t>
      </w:r>
      <w:r w:rsidRPr="004461D3">
        <w:t xml:space="preserve">Section </w:t>
      </w:r>
      <w:r w:rsidR="006229E0" w:rsidRPr="004461D3">
        <w:t xml:space="preserve">3, eff June 2, 2009; 2010 Act No. 167, </w:t>
      </w:r>
      <w:r w:rsidRPr="004461D3">
        <w:t xml:space="preserve">Section </w:t>
      </w:r>
      <w:r w:rsidR="006229E0" w:rsidRPr="004461D3">
        <w:t xml:space="preserve">1, eff May 12, 2010; 2013 Act No. 75, </w:t>
      </w:r>
      <w:r w:rsidRPr="004461D3">
        <w:t xml:space="preserve">Section </w:t>
      </w:r>
      <w:r w:rsidR="006229E0" w:rsidRPr="004461D3">
        <w:t xml:space="preserve">2, eff June 13, 2013; 2014 Act No. 276 (H.4560), </w:t>
      </w:r>
      <w:r w:rsidRPr="004461D3">
        <w:t xml:space="preserve">Section </w:t>
      </w:r>
      <w:r w:rsidR="006229E0" w:rsidRPr="004461D3">
        <w:t>1, eff June 9, 2014.</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Effect of Amendment</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The 2013 amendment, in subsection (A), inserted designator (1), and added subsection (A)(2) and the following undesignated paragraph; added subsection (D); and redesignated former subsection (D) as (E).</w:t>
      </w:r>
    </w:p>
    <w:p w:rsidR="004461D3" w:rsidRP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61D3">
        <w:t xml:space="preserve">2014 Act No. 276, </w:t>
      </w:r>
      <w:r w:rsidR="004461D3" w:rsidRPr="004461D3">
        <w:t xml:space="preserve">Section </w:t>
      </w:r>
      <w:r w:rsidRPr="004461D3">
        <w:t>1, rewrote the section.</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45.</w:t>
      </w:r>
      <w:r w:rsidR="006229E0" w:rsidRPr="004461D3">
        <w:t xml:space="preserve"> Expungement notice requirement.</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 xml:space="preserve">South Carolina Court Administration shall include on all bond paperwork and courtesy summons the following notice: </w:t>
      </w:r>
      <w:r w:rsidR="004461D3" w:rsidRPr="004461D3">
        <w:t>“</w:t>
      </w:r>
      <w:r w:rsidRPr="004461D3">
        <w:t>If the charges that have been brought against you are discharged, dismissed, or nolle prossed or if you are found not guilty, you may have your record expunged.</w:t>
      </w:r>
      <w:r w:rsidR="004461D3" w:rsidRPr="004461D3">
        <w:t>”</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9E0" w:rsidRPr="004461D3">
        <w:t xml:space="preserve">: 2009 Act No. 36, </w:t>
      </w:r>
      <w:r w:rsidRPr="004461D3">
        <w:t xml:space="preserve">Section </w:t>
      </w:r>
      <w:r w:rsidR="006229E0" w:rsidRPr="004461D3">
        <w:t>4, eff June 2, 2009.</w:t>
      </w:r>
    </w:p>
    <w:p w:rsidR="004461D3" w:rsidRP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rPr>
          <w:b/>
        </w:rPr>
        <w:t xml:space="preserve">SECTION </w:t>
      </w:r>
      <w:r w:rsidR="006229E0" w:rsidRPr="004461D3">
        <w:rPr>
          <w:b/>
        </w:rPr>
        <w:t>17</w:t>
      </w:r>
      <w:r w:rsidRPr="004461D3">
        <w:rPr>
          <w:b/>
        </w:rPr>
        <w:noBreakHyphen/>
      </w:r>
      <w:r w:rsidR="006229E0" w:rsidRPr="004461D3">
        <w:rPr>
          <w:b/>
        </w:rPr>
        <w:t>1</w:t>
      </w:r>
      <w:r w:rsidRPr="004461D3">
        <w:rPr>
          <w:b/>
        </w:rPr>
        <w:noBreakHyphen/>
      </w:r>
      <w:r w:rsidR="006229E0" w:rsidRPr="004461D3">
        <w:rPr>
          <w:b/>
        </w:rPr>
        <w:t>50.</w:t>
      </w:r>
      <w:r w:rsidR="006229E0" w:rsidRPr="004461D3">
        <w:t xml:space="preserve"> Interpreters in criminal proceedings.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(A) As used in this section:</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(1) </w:t>
      </w:r>
      <w:r w:rsidR="004461D3" w:rsidRPr="004461D3">
        <w:t>“</w:t>
      </w:r>
      <w:r w:rsidRPr="004461D3">
        <w:t>Certified interpreter</w:t>
      </w:r>
      <w:r w:rsidR="004461D3" w:rsidRPr="004461D3">
        <w:t>”</w:t>
      </w:r>
      <w:r w:rsidRPr="004461D3">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(2) </w:t>
      </w:r>
      <w:r w:rsidR="004461D3" w:rsidRPr="004461D3">
        <w:t>“</w:t>
      </w:r>
      <w:r w:rsidRPr="004461D3">
        <w:t>Legal proceeding</w:t>
      </w:r>
      <w:r w:rsidR="004461D3" w:rsidRPr="004461D3">
        <w:t>”</w:t>
      </w:r>
      <w:r w:rsidRPr="004461D3">
        <w:t xml:space="preserve"> means a proceeding in which a nonEnglish speaking person is a party or a witness.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(3) </w:t>
      </w:r>
      <w:r w:rsidR="004461D3" w:rsidRPr="004461D3">
        <w:t>“</w:t>
      </w:r>
      <w:r w:rsidRPr="004461D3">
        <w:t>NonEnglish speaking person</w:t>
      </w:r>
      <w:r w:rsidR="004461D3" w:rsidRPr="004461D3">
        <w:t>”</w:t>
      </w:r>
      <w:r w:rsidRPr="004461D3">
        <w:t xml:space="preserve"> means a party or a witness participating in a legal proceeding who has limited ability to speak or understand the English language.</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(4) </w:t>
      </w:r>
      <w:r w:rsidR="004461D3" w:rsidRPr="004461D3">
        <w:t>“</w:t>
      </w:r>
      <w:r w:rsidRPr="004461D3">
        <w:t>Qualified interpreter</w:t>
      </w:r>
      <w:r w:rsidR="004461D3" w:rsidRPr="004461D3">
        <w:t>”</w:t>
      </w:r>
      <w:r w:rsidRPr="004461D3">
        <w:t xml:space="preserve"> means a person who:</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(a) is eighteen years of age or older;</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(b) is not a family member of a party or a witness;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(c) is not a person confined to an institution; and</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r>
      <w:r w:rsidRPr="004461D3">
        <w:tab/>
        <w:t>(d) has education, training, or experience that enables him to speak English and a foreign language fluently, and is readily able to interpret simultaneously and consecutively and to sight</w:t>
      </w:r>
      <w:r w:rsidR="004461D3" w:rsidRPr="004461D3">
        <w:noBreakHyphen/>
      </w:r>
      <w:r w:rsidRPr="004461D3">
        <w:t>translate documents from English into the language of a nonEnglish speaking person, or from the language of that person into spoken English.</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(5) </w:t>
      </w:r>
      <w:r w:rsidR="004461D3" w:rsidRPr="004461D3">
        <w:t>“</w:t>
      </w:r>
      <w:r w:rsidRPr="004461D3">
        <w:t>Victim</w:t>
      </w:r>
      <w:r w:rsidR="004461D3" w:rsidRPr="004461D3">
        <w:t>”</w:t>
      </w:r>
      <w:r w:rsidRPr="004461D3">
        <w:t xml:space="preserve"> means a victim as defined in Section 16</w:t>
      </w:r>
      <w:r w:rsidR="004461D3" w:rsidRPr="004461D3">
        <w:noBreakHyphen/>
      </w:r>
      <w:r w:rsidRPr="004461D3">
        <w:t>3</w:t>
      </w:r>
      <w:r w:rsidR="004461D3" w:rsidRPr="004461D3">
        <w:noBreakHyphen/>
      </w:r>
      <w:r w:rsidRPr="004461D3">
        <w:t>1110.</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 xml:space="preserve">(6) </w:t>
      </w:r>
      <w:r w:rsidR="004461D3" w:rsidRPr="004461D3">
        <w:t>“</w:t>
      </w:r>
      <w:r w:rsidRPr="004461D3">
        <w:t>Witness</w:t>
      </w:r>
      <w:r w:rsidR="004461D3" w:rsidRPr="004461D3">
        <w:t>”</w:t>
      </w:r>
      <w:r w:rsidRPr="004461D3">
        <w:t xml:space="preserve"> means a person who testifies in a legal proceeding.</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r>
      <w:r w:rsidRPr="004461D3">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4461D3" w:rsidRDefault="006229E0"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1D3">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1D3" w:rsidRDefault="004461D3"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9E0" w:rsidRPr="004461D3">
        <w:t xml:space="preserve">: 1998 Act No. 390, </w:t>
      </w:r>
      <w:r w:rsidRPr="004461D3">
        <w:t xml:space="preserve">Section </w:t>
      </w:r>
      <w:r w:rsidR="006229E0" w:rsidRPr="004461D3">
        <w:t xml:space="preserve">1; 2001 Act No. 103, </w:t>
      </w:r>
      <w:r w:rsidRPr="004461D3">
        <w:t xml:space="preserve">Section </w:t>
      </w:r>
      <w:r w:rsidR="006229E0" w:rsidRPr="004461D3">
        <w:t>3.</w:t>
      </w:r>
    </w:p>
    <w:p w:rsidR="00184435" w:rsidRPr="004461D3" w:rsidRDefault="00184435" w:rsidP="004461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1D3" w:rsidSect="004461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D3" w:rsidRDefault="004461D3" w:rsidP="004461D3">
      <w:r>
        <w:separator/>
      </w:r>
    </w:p>
  </w:endnote>
  <w:endnote w:type="continuationSeparator" w:id="0">
    <w:p w:rsidR="004461D3" w:rsidRDefault="004461D3" w:rsidP="004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D3" w:rsidRDefault="004461D3" w:rsidP="004461D3">
      <w:r>
        <w:separator/>
      </w:r>
    </w:p>
  </w:footnote>
  <w:footnote w:type="continuationSeparator" w:id="0">
    <w:p w:rsidR="004461D3" w:rsidRDefault="004461D3" w:rsidP="00446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D3" w:rsidRPr="004461D3" w:rsidRDefault="004461D3" w:rsidP="00446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61D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9E0"/>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673D"/>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774F1-FABA-46B7-8A95-96E26067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1D3"/>
    <w:pPr>
      <w:tabs>
        <w:tab w:val="clear" w:pos="720"/>
        <w:tab w:val="center" w:pos="4680"/>
        <w:tab w:val="right" w:pos="9360"/>
      </w:tabs>
    </w:pPr>
  </w:style>
  <w:style w:type="character" w:customStyle="1" w:styleId="HeaderChar">
    <w:name w:val="Header Char"/>
    <w:basedOn w:val="DefaultParagraphFont"/>
    <w:link w:val="Header"/>
    <w:uiPriority w:val="99"/>
    <w:rsid w:val="004461D3"/>
    <w:rPr>
      <w:rFonts w:cs="Times New Roman"/>
    </w:rPr>
  </w:style>
  <w:style w:type="paragraph" w:styleId="Footer">
    <w:name w:val="footer"/>
    <w:basedOn w:val="Normal"/>
    <w:link w:val="FooterChar"/>
    <w:uiPriority w:val="99"/>
    <w:unhideWhenUsed/>
    <w:rsid w:val="004461D3"/>
    <w:pPr>
      <w:tabs>
        <w:tab w:val="clear" w:pos="720"/>
        <w:tab w:val="center" w:pos="4680"/>
        <w:tab w:val="right" w:pos="9360"/>
      </w:tabs>
    </w:pPr>
  </w:style>
  <w:style w:type="character" w:customStyle="1" w:styleId="FooterChar">
    <w:name w:val="Footer Char"/>
    <w:basedOn w:val="DefaultParagraphFont"/>
    <w:link w:val="Footer"/>
    <w:uiPriority w:val="99"/>
    <w:rsid w:val="004461D3"/>
    <w:rPr>
      <w:rFonts w:cs="Times New Roman"/>
    </w:rPr>
  </w:style>
  <w:style w:type="character" w:styleId="Hyperlink">
    <w:name w:val="Hyperlink"/>
    <w:basedOn w:val="DefaultParagraphFont"/>
    <w:uiPriority w:val="99"/>
    <w:semiHidden/>
    <w:rsid w:val="008F6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1992</Words>
  <Characters>11361</Characters>
  <Application>Microsoft Office Word</Application>
  <DocSecurity>0</DocSecurity>
  <Lines>94</Lines>
  <Paragraphs>26</Paragraphs>
  <ScaleCrop>false</ScaleCrop>
  <Company>Legislative Services Agency (LSA)</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