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BE" w:rsidRPr="002974FF" w:rsidRDefault="002B37BE">
      <w:pPr>
        <w:jc w:val="center"/>
      </w:pPr>
      <w:r w:rsidRPr="002974FF">
        <w:t>DISCLAIMER</w:t>
      </w:r>
    </w:p>
    <w:p w:rsidR="002B37BE" w:rsidRPr="002974FF" w:rsidRDefault="002B37BE"/>
    <w:p w:rsidR="002B37BE" w:rsidRDefault="002B37B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B37BE" w:rsidRDefault="002B37BE" w:rsidP="00D86E37"/>
    <w:p w:rsidR="002B37BE" w:rsidRDefault="002B37B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7BE" w:rsidRDefault="002B37BE" w:rsidP="00D86E37"/>
    <w:p w:rsidR="002B37BE" w:rsidRDefault="002B37B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7BE" w:rsidRDefault="002B37BE" w:rsidP="00D86E37"/>
    <w:p w:rsidR="002B37BE" w:rsidRDefault="002B37B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B37BE" w:rsidRDefault="002B37BE">
      <w:pPr>
        <w:widowControl/>
        <w:tabs>
          <w:tab w:val="clear" w:pos="720"/>
        </w:tabs>
      </w:pPr>
      <w:r>
        <w:br w:type="page"/>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2219">
        <w:t>CHAPTER 7</w:t>
      </w:r>
    </w:p>
    <w:p w:rsidR="005D2219" w:rsidRP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2219">
        <w:t>Compelling Attendance of Witnesses</w:t>
      </w:r>
    </w:p>
    <w:p w:rsidR="005D2219" w:rsidRP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rPr>
          <w:b/>
        </w:rPr>
        <w:t xml:space="preserve">SECTIONS </w:t>
      </w:r>
      <w:r w:rsidR="00950E96" w:rsidRPr="005D2219">
        <w:rPr>
          <w:b/>
        </w:rPr>
        <w:t>19</w:t>
      </w:r>
      <w:r w:rsidRPr="005D2219">
        <w:rPr>
          <w:b/>
        </w:rPr>
        <w:noBreakHyphen/>
      </w:r>
      <w:r w:rsidR="00950E96" w:rsidRPr="005D2219">
        <w:rPr>
          <w:b/>
        </w:rPr>
        <w:t>7</w:t>
      </w:r>
      <w:r w:rsidRPr="005D2219">
        <w:rPr>
          <w:b/>
        </w:rPr>
        <w:noBreakHyphen/>
      </w:r>
      <w:r w:rsidR="00950E96" w:rsidRPr="005D2219">
        <w:rPr>
          <w:b/>
        </w:rPr>
        <w:t>10 to 19</w:t>
      </w:r>
      <w:r w:rsidRPr="005D2219">
        <w:rPr>
          <w:b/>
        </w:rPr>
        <w:noBreakHyphen/>
      </w:r>
      <w:r w:rsidR="00950E96" w:rsidRPr="005D2219">
        <w:rPr>
          <w:b/>
        </w:rPr>
        <w:t>7</w:t>
      </w:r>
      <w:r w:rsidRPr="005D2219">
        <w:rPr>
          <w:b/>
        </w:rPr>
        <w:noBreakHyphen/>
      </w:r>
      <w:r w:rsidR="00950E96" w:rsidRPr="005D2219">
        <w:rPr>
          <w:b/>
        </w:rPr>
        <w:t>40.</w:t>
      </w:r>
      <w:r w:rsidR="00950E96" w:rsidRPr="005D2219">
        <w:t xml:space="preserve"> Repealed by 1985 Act No. 100, </w:t>
      </w:r>
      <w:r w:rsidRPr="005D2219">
        <w:t xml:space="preserve">Section </w:t>
      </w:r>
      <w:r w:rsidR="00950E96" w:rsidRPr="005D2219">
        <w:t>2, eff July 1, 1985.</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Editor</w:t>
      </w:r>
      <w:r w:rsidR="005D2219" w:rsidRPr="005D2219">
        <w:t>’</w:t>
      </w:r>
      <w:r w:rsidRPr="005D2219">
        <w:t>s Note</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 xml:space="preserve">1985 Act No. 100, </w:t>
      </w:r>
      <w:r w:rsidR="005D2219" w:rsidRPr="005D2219">
        <w:t xml:space="preserve">Sections </w:t>
      </w:r>
      <w:r w:rsidRPr="005D2219">
        <w:t xml:space="preserve"> 1 and 3, provide as follows:</w:t>
      </w: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w:t>
      </w:r>
      <w:r w:rsidR="00950E96" w:rsidRPr="005D2219">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5D2219">
        <w:t>”</w:t>
      </w: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w:t>
      </w:r>
      <w:r w:rsidR="00950E96" w:rsidRPr="005D2219">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5D2219">
        <w:t>”</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 xml:space="preserve">Former </w:t>
      </w:r>
      <w:r w:rsidR="005D2219" w:rsidRPr="005D2219">
        <w:t xml:space="preserve">Sections </w:t>
      </w:r>
      <w:r w:rsidRPr="005D2219">
        <w:t xml:space="preserve"> 19</w:t>
      </w:r>
      <w:r w:rsidR="005D2219" w:rsidRPr="005D2219">
        <w:noBreakHyphen/>
      </w:r>
      <w:r w:rsidRPr="005D2219">
        <w:t>7</w:t>
      </w:r>
      <w:r w:rsidR="005D2219" w:rsidRPr="005D2219">
        <w:noBreakHyphen/>
      </w:r>
      <w:r w:rsidRPr="005D2219">
        <w:t>10 to 19</w:t>
      </w:r>
      <w:r w:rsidR="005D2219" w:rsidRPr="005D2219">
        <w:noBreakHyphen/>
      </w:r>
      <w:r w:rsidRPr="005D2219">
        <w:t>7</w:t>
      </w:r>
      <w:r w:rsidR="005D2219" w:rsidRPr="005D2219">
        <w:noBreakHyphen/>
      </w:r>
      <w:r w:rsidRPr="005D2219">
        <w:t xml:space="preserve">40 were derived from 1962 Code </w:t>
      </w:r>
      <w:r w:rsidR="005D2219" w:rsidRPr="005D2219">
        <w:t xml:space="preserve">Sections </w:t>
      </w:r>
      <w:r w:rsidRPr="005D2219">
        <w:t xml:space="preserve"> 26</w:t>
      </w:r>
      <w:r w:rsidR="005D2219" w:rsidRPr="005D2219">
        <w:noBreakHyphen/>
      </w:r>
      <w:r w:rsidRPr="005D2219">
        <w:t>201 to 26</w:t>
      </w:r>
      <w:r w:rsidR="005D2219" w:rsidRPr="005D2219">
        <w:noBreakHyphen/>
      </w:r>
      <w:r w:rsidRPr="005D2219">
        <w:t xml:space="preserve">204; 1952 Code </w:t>
      </w:r>
      <w:r w:rsidR="005D2219" w:rsidRPr="005D2219">
        <w:t xml:space="preserve">Sections </w:t>
      </w:r>
      <w:r w:rsidRPr="005D2219">
        <w:t xml:space="preserve"> 26</w:t>
      </w:r>
      <w:r w:rsidR="005D2219" w:rsidRPr="005D2219">
        <w:noBreakHyphen/>
      </w:r>
      <w:r w:rsidRPr="005D2219">
        <w:t>201 to 26</w:t>
      </w:r>
      <w:r w:rsidR="005D2219" w:rsidRPr="005D2219">
        <w:noBreakHyphen/>
      </w:r>
      <w:r w:rsidRPr="005D2219">
        <w:t xml:space="preserve">204; 1942 Code </w:t>
      </w:r>
      <w:r w:rsidR="005D2219" w:rsidRPr="005D2219">
        <w:t xml:space="preserve">Sections </w:t>
      </w:r>
      <w:r w:rsidRPr="005D2219">
        <w:t xml:space="preserve"> 684, 685, 688, 689; 1932 Code </w:t>
      </w:r>
      <w:r w:rsidR="005D2219" w:rsidRPr="005D2219">
        <w:t xml:space="preserve">Sections </w:t>
      </w:r>
      <w:r w:rsidRPr="005D2219">
        <w:t xml:space="preserve"> 684, 685, 688, 689; Civ. P. </w:t>
      </w:r>
      <w:r w:rsidR="005D2219" w:rsidRPr="005D2219">
        <w:t>‘</w:t>
      </w:r>
      <w:r w:rsidRPr="005D2219">
        <w:t xml:space="preserve">22 </w:t>
      </w:r>
      <w:r w:rsidR="005D2219" w:rsidRPr="005D2219">
        <w:t xml:space="preserve">Sections </w:t>
      </w:r>
      <w:r w:rsidRPr="005D2219">
        <w:t xml:space="preserve"> 700, 701, 704, 705; Civ. C. </w:t>
      </w:r>
      <w:r w:rsidR="005D2219" w:rsidRPr="005D2219">
        <w:t>‘</w:t>
      </w:r>
      <w:r w:rsidRPr="005D2219">
        <w:t xml:space="preserve">12 </w:t>
      </w:r>
      <w:r w:rsidR="005D2219" w:rsidRPr="005D2219">
        <w:t xml:space="preserve">Sections </w:t>
      </w:r>
      <w:r w:rsidRPr="005D2219">
        <w:t xml:space="preserve"> 3965, 3966, 3969, 3970; Civ. C. </w:t>
      </w:r>
      <w:r w:rsidR="005D2219" w:rsidRPr="005D2219">
        <w:t>‘</w:t>
      </w:r>
      <w:r w:rsidRPr="005D2219">
        <w:t xml:space="preserve">02 </w:t>
      </w:r>
      <w:r w:rsidR="005D2219" w:rsidRPr="005D2219">
        <w:t xml:space="preserve">Sections </w:t>
      </w:r>
      <w:r w:rsidRPr="005D2219">
        <w:t xml:space="preserve"> 2861, 2862, 2865, 2866; G. S. 2193, 2194, 2198, 2190; R. S. 2325, 2326, 2329, 2330; 1974 (58) 2025; 1945 (44) 15; 1794 (5) 249; 1785 (7) 219; 1755 (7) 219.</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 xml:space="preserve">Former </w:t>
      </w:r>
      <w:r w:rsidR="005D2219" w:rsidRPr="005D2219">
        <w:t xml:space="preserve">Section </w:t>
      </w:r>
      <w:r w:rsidRPr="005D2219">
        <w:t>19</w:t>
      </w:r>
      <w:r w:rsidR="005D2219" w:rsidRPr="005D2219">
        <w:noBreakHyphen/>
      </w:r>
      <w:r w:rsidRPr="005D2219">
        <w:t>7</w:t>
      </w:r>
      <w:r w:rsidR="005D2219" w:rsidRPr="005D2219">
        <w:noBreakHyphen/>
      </w:r>
      <w:r w:rsidRPr="005D2219">
        <w:t xml:space="preserve">10 was entitled </w:t>
      </w:r>
      <w:r w:rsidR="005D2219" w:rsidRPr="005D2219">
        <w:t>“</w:t>
      </w:r>
      <w:r w:rsidRPr="005D2219">
        <w:t>Clerks shall subpoena witnesses; what shall be in subpoena</w:t>
      </w:r>
      <w:r w:rsidR="005D2219" w:rsidRPr="005D2219">
        <w:t>”</w:t>
      </w:r>
      <w:r w:rsidRPr="005D2219">
        <w:t>.</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 xml:space="preserve">Former </w:t>
      </w:r>
      <w:r w:rsidR="005D2219" w:rsidRPr="005D2219">
        <w:t xml:space="preserve">Section </w:t>
      </w:r>
      <w:r w:rsidRPr="005D2219">
        <w:t>19</w:t>
      </w:r>
      <w:r w:rsidR="005D2219" w:rsidRPr="005D2219">
        <w:noBreakHyphen/>
      </w:r>
      <w:r w:rsidRPr="005D2219">
        <w:t>7</w:t>
      </w:r>
      <w:r w:rsidR="005D2219" w:rsidRPr="005D2219">
        <w:noBreakHyphen/>
      </w:r>
      <w:r w:rsidRPr="005D2219">
        <w:t xml:space="preserve">20 was entitled </w:t>
      </w:r>
      <w:r w:rsidR="005D2219" w:rsidRPr="005D2219">
        <w:t>“</w:t>
      </w:r>
      <w:r w:rsidRPr="005D2219">
        <w:t>Means by which witness in another county shall be subpoenaed</w:t>
      </w:r>
      <w:r w:rsidR="005D2219" w:rsidRPr="005D2219">
        <w:t>”</w:t>
      </w:r>
      <w:r w:rsidRPr="005D2219">
        <w:t>.</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 xml:space="preserve">Former </w:t>
      </w:r>
      <w:r w:rsidR="005D2219" w:rsidRPr="005D2219">
        <w:t xml:space="preserve">Section </w:t>
      </w:r>
      <w:r w:rsidRPr="005D2219">
        <w:t>19</w:t>
      </w:r>
      <w:r w:rsidR="005D2219" w:rsidRPr="005D2219">
        <w:noBreakHyphen/>
      </w:r>
      <w:r w:rsidRPr="005D2219">
        <w:t>7</w:t>
      </w:r>
      <w:r w:rsidR="005D2219" w:rsidRPr="005D2219">
        <w:noBreakHyphen/>
      </w:r>
      <w:r w:rsidRPr="005D2219">
        <w:t xml:space="preserve">30 was entitled </w:t>
      </w:r>
      <w:r w:rsidR="005D2219" w:rsidRPr="005D2219">
        <w:t>“</w:t>
      </w:r>
      <w:r w:rsidRPr="005D2219">
        <w:t>Fines for contempt and damages for failure to attend</w:t>
      </w:r>
      <w:r w:rsidR="005D2219" w:rsidRPr="005D2219">
        <w:t>”</w:t>
      </w:r>
      <w:r w:rsidRPr="005D2219">
        <w:t>.</w:t>
      </w:r>
    </w:p>
    <w:p w:rsidR="005D2219" w:rsidRP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2219">
        <w:t xml:space="preserve">Former </w:t>
      </w:r>
      <w:r w:rsidR="005D2219" w:rsidRPr="005D2219">
        <w:t xml:space="preserve">Section </w:t>
      </w:r>
      <w:r w:rsidRPr="005D2219">
        <w:t>19</w:t>
      </w:r>
      <w:r w:rsidR="005D2219" w:rsidRPr="005D2219">
        <w:noBreakHyphen/>
      </w:r>
      <w:r w:rsidRPr="005D2219">
        <w:t>7</w:t>
      </w:r>
      <w:r w:rsidR="005D2219" w:rsidRPr="005D2219">
        <w:noBreakHyphen/>
      </w:r>
      <w:r w:rsidRPr="005D2219">
        <w:t xml:space="preserve">40 was entitled </w:t>
      </w:r>
      <w:r w:rsidR="005D2219" w:rsidRPr="005D2219">
        <w:t>“</w:t>
      </w:r>
      <w:r w:rsidRPr="005D2219">
        <w:t>Person refusing to give evidence or answer interogatories shall be jailed</w:t>
      </w:r>
      <w:r w:rsidR="005D2219" w:rsidRPr="005D2219">
        <w:t>”</w:t>
      </w:r>
      <w:r w:rsidRPr="005D2219">
        <w:t>.</w:t>
      </w:r>
    </w:p>
    <w:p w:rsidR="005D2219" w:rsidRP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rPr>
          <w:b/>
        </w:rPr>
        <w:t xml:space="preserve">SECTION </w:t>
      </w:r>
      <w:r w:rsidR="00950E96" w:rsidRPr="005D2219">
        <w:rPr>
          <w:b/>
        </w:rPr>
        <w:t>19</w:t>
      </w:r>
      <w:r w:rsidRPr="005D2219">
        <w:rPr>
          <w:b/>
        </w:rPr>
        <w:noBreakHyphen/>
      </w:r>
      <w:r w:rsidR="00950E96" w:rsidRPr="005D2219">
        <w:rPr>
          <w:b/>
        </w:rPr>
        <w:t>7</w:t>
      </w:r>
      <w:r w:rsidRPr="005D2219">
        <w:rPr>
          <w:b/>
        </w:rPr>
        <w:noBreakHyphen/>
      </w:r>
      <w:r w:rsidR="00950E96" w:rsidRPr="005D2219">
        <w:rPr>
          <w:b/>
        </w:rPr>
        <w:t>50.</w:t>
      </w:r>
      <w:r w:rsidR="00950E96" w:rsidRPr="005D2219">
        <w:t xml:space="preserve"> Means by which prisoners shall be brought into court as witnesses.</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9" w:rsidRP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E96" w:rsidRPr="005D2219">
        <w:t xml:space="preserve">: 1962 Code </w:t>
      </w:r>
      <w:r w:rsidRPr="005D2219">
        <w:t xml:space="preserve">Section </w:t>
      </w:r>
      <w:r w:rsidR="00950E96" w:rsidRPr="005D2219">
        <w:t>26</w:t>
      </w:r>
      <w:r w:rsidRPr="005D2219">
        <w:noBreakHyphen/>
      </w:r>
      <w:r w:rsidR="00950E96" w:rsidRPr="005D2219">
        <w:t xml:space="preserve">205; 1952 Code </w:t>
      </w:r>
      <w:r w:rsidRPr="005D2219">
        <w:t xml:space="preserve">Section </w:t>
      </w:r>
      <w:r w:rsidR="00950E96" w:rsidRPr="005D2219">
        <w:t>26</w:t>
      </w:r>
      <w:r w:rsidRPr="005D2219">
        <w:noBreakHyphen/>
      </w:r>
      <w:r w:rsidR="00950E96" w:rsidRPr="005D2219">
        <w:t xml:space="preserve">205; 1942 Code </w:t>
      </w:r>
      <w:r w:rsidRPr="005D2219">
        <w:t xml:space="preserve">Section </w:t>
      </w:r>
      <w:r w:rsidR="00950E96" w:rsidRPr="005D2219">
        <w:t xml:space="preserve">690; 1932 Code </w:t>
      </w:r>
      <w:r w:rsidRPr="005D2219">
        <w:t xml:space="preserve">Section </w:t>
      </w:r>
      <w:r w:rsidR="00950E96" w:rsidRPr="005D2219">
        <w:t xml:space="preserve">690; Civ. P. </w:t>
      </w:r>
      <w:r w:rsidRPr="005D2219">
        <w:t>‘</w:t>
      </w:r>
      <w:r w:rsidR="00950E96" w:rsidRPr="005D2219">
        <w:t xml:space="preserve">22 </w:t>
      </w:r>
      <w:r w:rsidRPr="005D2219">
        <w:t xml:space="preserve">Section </w:t>
      </w:r>
      <w:r w:rsidR="00950E96" w:rsidRPr="005D2219">
        <w:t xml:space="preserve">706; Civ. C. </w:t>
      </w:r>
      <w:r w:rsidRPr="005D2219">
        <w:t>‘</w:t>
      </w:r>
      <w:r w:rsidR="00950E96" w:rsidRPr="005D2219">
        <w:t xml:space="preserve">12 </w:t>
      </w:r>
      <w:r w:rsidRPr="005D2219">
        <w:t xml:space="preserve">Section </w:t>
      </w:r>
      <w:r w:rsidR="00950E96" w:rsidRPr="005D2219">
        <w:t xml:space="preserve">3971; Civ. C. </w:t>
      </w:r>
      <w:r w:rsidRPr="005D2219">
        <w:t>‘</w:t>
      </w:r>
      <w:r w:rsidR="00950E96" w:rsidRPr="005D2219">
        <w:t xml:space="preserve">02 </w:t>
      </w:r>
      <w:r w:rsidRPr="005D2219">
        <w:t xml:space="preserve">Section </w:t>
      </w:r>
      <w:r w:rsidR="00950E96" w:rsidRPr="005D2219">
        <w:t>2867; G. S. 2201; R. S. 2331; 1808 (5) 571.</w:t>
      </w:r>
    </w:p>
    <w:p w:rsidR="005D2219" w:rsidRP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rPr>
          <w:b/>
        </w:rPr>
        <w:t xml:space="preserve">SECTION </w:t>
      </w:r>
      <w:r w:rsidR="00950E96" w:rsidRPr="005D2219">
        <w:rPr>
          <w:b/>
        </w:rPr>
        <w:t>19</w:t>
      </w:r>
      <w:r w:rsidRPr="005D2219">
        <w:rPr>
          <w:b/>
        </w:rPr>
        <w:noBreakHyphen/>
      </w:r>
      <w:r w:rsidR="00950E96" w:rsidRPr="005D2219">
        <w:rPr>
          <w:b/>
        </w:rPr>
        <w:t>7</w:t>
      </w:r>
      <w:r w:rsidRPr="005D2219">
        <w:rPr>
          <w:b/>
        </w:rPr>
        <w:noBreakHyphen/>
      </w:r>
      <w:r w:rsidR="00950E96" w:rsidRPr="005D2219">
        <w:rPr>
          <w:b/>
        </w:rPr>
        <w:t>60.</w:t>
      </w:r>
      <w:r w:rsidR="00950E96" w:rsidRPr="005D2219">
        <w:t xml:space="preserve"> Process to compel attendance of criminal defendant</w:t>
      </w:r>
      <w:r w:rsidRPr="005D2219">
        <w:t>’</w:t>
      </w:r>
      <w:r w:rsidR="00950E96" w:rsidRPr="005D2219">
        <w:t>s witnesses; sanctions for disobedience.</w:t>
      </w:r>
    </w:p>
    <w:p w:rsidR="005D2219" w:rsidRDefault="00950E96"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219">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219" w:rsidRDefault="005D2219"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0E96" w:rsidRPr="005D2219">
        <w:t xml:space="preserve">: 1962 Code </w:t>
      </w:r>
      <w:r w:rsidRPr="005D2219">
        <w:t xml:space="preserve">Section </w:t>
      </w:r>
      <w:r w:rsidR="00950E96" w:rsidRPr="005D2219">
        <w:t>26</w:t>
      </w:r>
      <w:r w:rsidRPr="005D2219">
        <w:noBreakHyphen/>
      </w:r>
      <w:r w:rsidR="00950E96" w:rsidRPr="005D2219">
        <w:t xml:space="preserve">206; 1952 Code </w:t>
      </w:r>
      <w:r w:rsidRPr="005D2219">
        <w:t xml:space="preserve">Section </w:t>
      </w:r>
      <w:r w:rsidR="00950E96" w:rsidRPr="005D2219">
        <w:t>26</w:t>
      </w:r>
      <w:r w:rsidRPr="005D2219">
        <w:noBreakHyphen/>
      </w:r>
      <w:r w:rsidR="00950E96" w:rsidRPr="005D2219">
        <w:t xml:space="preserve">206; 1942 Code </w:t>
      </w:r>
      <w:r w:rsidRPr="005D2219">
        <w:t xml:space="preserve">Section </w:t>
      </w:r>
      <w:r w:rsidR="00950E96" w:rsidRPr="005D2219">
        <w:t xml:space="preserve">983; 1932 Code </w:t>
      </w:r>
      <w:r w:rsidRPr="005D2219">
        <w:t xml:space="preserve">Section </w:t>
      </w:r>
      <w:r w:rsidR="00950E96" w:rsidRPr="005D2219">
        <w:t xml:space="preserve">983; Cr. P. </w:t>
      </w:r>
      <w:r w:rsidRPr="005D2219">
        <w:t>‘</w:t>
      </w:r>
      <w:r w:rsidR="00950E96" w:rsidRPr="005D2219">
        <w:t xml:space="preserve">22 </w:t>
      </w:r>
      <w:r w:rsidRPr="005D2219">
        <w:t xml:space="preserve">Section </w:t>
      </w:r>
      <w:r w:rsidR="00950E96" w:rsidRPr="005D2219">
        <w:t xml:space="preserve">74; Cr. C. </w:t>
      </w:r>
      <w:r w:rsidRPr="005D2219">
        <w:t>‘</w:t>
      </w:r>
      <w:r w:rsidR="00950E96" w:rsidRPr="005D2219">
        <w:t xml:space="preserve">12 </w:t>
      </w:r>
      <w:r w:rsidRPr="005D2219">
        <w:t xml:space="preserve">Section </w:t>
      </w:r>
      <w:r w:rsidR="00950E96" w:rsidRPr="005D2219">
        <w:t xml:space="preserve">71; Cr. C. </w:t>
      </w:r>
      <w:r w:rsidRPr="005D2219">
        <w:t>‘</w:t>
      </w:r>
      <w:r w:rsidR="00950E96" w:rsidRPr="005D2219">
        <w:t xml:space="preserve">02 </w:t>
      </w:r>
      <w:r w:rsidRPr="005D2219">
        <w:t xml:space="preserve">Section </w:t>
      </w:r>
      <w:r w:rsidR="00950E96" w:rsidRPr="005D2219">
        <w:t>45; G. S. 2638; R. S. 45; 1731 (3) 286; 1839 (11) 23; 1896 (22) 102.</w:t>
      </w:r>
    </w:p>
    <w:p w:rsidR="00184435" w:rsidRPr="005D2219" w:rsidRDefault="00184435" w:rsidP="005D22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2219" w:rsidSect="005D22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219" w:rsidRDefault="005D2219" w:rsidP="005D2219">
      <w:r>
        <w:separator/>
      </w:r>
    </w:p>
  </w:endnote>
  <w:endnote w:type="continuationSeparator" w:id="0">
    <w:p w:rsidR="005D2219" w:rsidRDefault="005D2219" w:rsidP="005D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19" w:rsidRPr="005D2219" w:rsidRDefault="005D2219" w:rsidP="005D2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19" w:rsidRPr="005D2219" w:rsidRDefault="005D2219" w:rsidP="005D2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19" w:rsidRPr="005D2219" w:rsidRDefault="005D2219" w:rsidP="005D2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219" w:rsidRDefault="005D2219" w:rsidP="005D2219">
      <w:r>
        <w:separator/>
      </w:r>
    </w:p>
  </w:footnote>
  <w:footnote w:type="continuationSeparator" w:id="0">
    <w:p w:rsidR="005D2219" w:rsidRDefault="005D2219" w:rsidP="005D2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19" w:rsidRPr="005D2219" w:rsidRDefault="005D2219" w:rsidP="005D2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19" w:rsidRPr="005D2219" w:rsidRDefault="005D2219" w:rsidP="005D2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19" w:rsidRPr="005D2219" w:rsidRDefault="005D2219" w:rsidP="005D2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37BE"/>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219"/>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0E9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D631A-C0EC-46DB-8C9B-B997191B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19"/>
    <w:pPr>
      <w:tabs>
        <w:tab w:val="clear" w:pos="720"/>
        <w:tab w:val="center" w:pos="4680"/>
        <w:tab w:val="right" w:pos="9360"/>
      </w:tabs>
    </w:pPr>
  </w:style>
  <w:style w:type="character" w:customStyle="1" w:styleId="HeaderChar">
    <w:name w:val="Header Char"/>
    <w:basedOn w:val="DefaultParagraphFont"/>
    <w:link w:val="Header"/>
    <w:uiPriority w:val="99"/>
    <w:rsid w:val="005D2219"/>
    <w:rPr>
      <w:rFonts w:cs="Times New Roman"/>
    </w:rPr>
  </w:style>
  <w:style w:type="paragraph" w:styleId="Footer">
    <w:name w:val="footer"/>
    <w:basedOn w:val="Normal"/>
    <w:link w:val="FooterChar"/>
    <w:uiPriority w:val="99"/>
    <w:unhideWhenUsed/>
    <w:rsid w:val="005D2219"/>
    <w:pPr>
      <w:tabs>
        <w:tab w:val="clear" w:pos="720"/>
        <w:tab w:val="center" w:pos="4680"/>
        <w:tab w:val="right" w:pos="9360"/>
      </w:tabs>
    </w:pPr>
  </w:style>
  <w:style w:type="character" w:customStyle="1" w:styleId="FooterChar">
    <w:name w:val="Footer Char"/>
    <w:basedOn w:val="DefaultParagraphFont"/>
    <w:link w:val="Footer"/>
    <w:uiPriority w:val="99"/>
    <w:rsid w:val="005D2219"/>
    <w:rPr>
      <w:rFonts w:cs="Times New Roman"/>
    </w:rPr>
  </w:style>
  <w:style w:type="character" w:styleId="Hyperlink">
    <w:name w:val="Hyperlink"/>
    <w:basedOn w:val="DefaultParagraphFont"/>
    <w:uiPriority w:val="99"/>
    <w:semiHidden/>
    <w:rsid w:val="002B3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801</Words>
  <Characters>4572</Characters>
  <Application>Microsoft Office Word</Application>
  <DocSecurity>0</DocSecurity>
  <Lines>38</Lines>
  <Paragraphs>10</Paragraphs>
  <ScaleCrop>false</ScaleCrop>
  <Company>Legislative Services Agency (LSA)</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