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60" w:rsidRPr="002974FF" w:rsidRDefault="003F3960">
      <w:pPr>
        <w:jc w:val="center"/>
      </w:pPr>
      <w:r w:rsidRPr="002974FF">
        <w:t>DISCLAIMER</w:t>
      </w:r>
    </w:p>
    <w:p w:rsidR="003F3960" w:rsidRPr="002974FF" w:rsidRDefault="003F3960"/>
    <w:p w:rsidR="003F3960" w:rsidRDefault="003F39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3960" w:rsidRDefault="003F3960" w:rsidP="00D86E37"/>
    <w:p w:rsidR="003F3960" w:rsidRDefault="003F39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960" w:rsidRDefault="003F3960" w:rsidP="00D86E37"/>
    <w:p w:rsidR="003F3960" w:rsidRDefault="003F39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960" w:rsidRDefault="003F3960" w:rsidP="00D86E37"/>
    <w:p w:rsidR="003F3960" w:rsidRDefault="003F39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3960" w:rsidRDefault="003F3960">
      <w:pPr>
        <w:widowControl/>
        <w:tabs>
          <w:tab w:val="clear" w:pos="720"/>
        </w:tabs>
      </w:pPr>
      <w:r>
        <w:br w:type="page"/>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4DB3">
        <w:t>CHAPTER 29</w:t>
      </w:r>
    </w:p>
    <w:p w:rsidR="00234DB3" w:rsidRP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DB3">
        <w:t>Subversive Activities Registration Act [Repealed]</w:t>
      </w:r>
    </w:p>
    <w:p w:rsidR="00234DB3" w:rsidRPr="00234DB3" w:rsidRDefault="00234DB3"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4DB3" w:rsidRDefault="00234DB3"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rPr>
          <w:b/>
        </w:rPr>
        <w:t xml:space="preserve">SECTIONS </w:t>
      </w:r>
      <w:r w:rsidR="008A4976" w:rsidRPr="00234DB3">
        <w:rPr>
          <w:b/>
        </w:rPr>
        <w:t>23</w:t>
      </w:r>
      <w:r w:rsidRPr="00234DB3">
        <w:rPr>
          <w:b/>
        </w:rPr>
        <w:noBreakHyphen/>
      </w:r>
      <w:r w:rsidR="008A4976" w:rsidRPr="00234DB3">
        <w:rPr>
          <w:b/>
        </w:rPr>
        <w:t>29</w:t>
      </w:r>
      <w:r w:rsidRPr="00234DB3">
        <w:rPr>
          <w:b/>
        </w:rPr>
        <w:noBreakHyphen/>
      </w:r>
      <w:r w:rsidR="008A4976" w:rsidRPr="00234DB3">
        <w:rPr>
          <w:b/>
        </w:rPr>
        <w:t>10 to 23</w:t>
      </w:r>
      <w:r w:rsidRPr="00234DB3">
        <w:rPr>
          <w:b/>
        </w:rPr>
        <w:noBreakHyphen/>
      </w:r>
      <w:r w:rsidR="008A4976" w:rsidRPr="00234DB3">
        <w:rPr>
          <w:b/>
        </w:rPr>
        <w:t>29</w:t>
      </w:r>
      <w:r w:rsidRPr="00234DB3">
        <w:rPr>
          <w:b/>
        </w:rPr>
        <w:noBreakHyphen/>
      </w:r>
      <w:r w:rsidR="008A4976" w:rsidRPr="00234DB3">
        <w:rPr>
          <w:b/>
        </w:rPr>
        <w:t>90.</w:t>
      </w:r>
      <w:r w:rsidR="008A4976" w:rsidRPr="00234DB3">
        <w:t xml:space="preserve"> Repealed by 2010 Act No. 215, </w:t>
      </w:r>
      <w:r w:rsidRPr="00234DB3">
        <w:t xml:space="preserve">Section </w:t>
      </w:r>
      <w:r w:rsidR="008A4976" w:rsidRPr="00234DB3">
        <w:t>1, eff June 7, 2010.</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Editor</w:t>
      </w:r>
      <w:r w:rsidR="00234DB3" w:rsidRPr="00234DB3">
        <w:t>’</w:t>
      </w:r>
      <w:r w:rsidRPr="00234DB3">
        <w:t>s Note</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10 was entitled </w:t>
      </w:r>
      <w:r w:rsidR="00234DB3" w:rsidRPr="00234DB3">
        <w:t>“</w:t>
      </w:r>
      <w:r w:rsidRPr="00234DB3">
        <w:t>Short title</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581; 1952 Code </w:t>
      </w:r>
      <w:r w:rsidR="00234DB3" w:rsidRPr="00234DB3">
        <w:t xml:space="preserve">Section </w:t>
      </w:r>
      <w:r w:rsidRPr="00234DB3">
        <w:t>16</w:t>
      </w:r>
      <w:r w:rsidR="00234DB3" w:rsidRPr="00234DB3">
        <w:noBreakHyphen/>
      </w:r>
      <w:r w:rsidRPr="00234DB3">
        <w:t>581;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20 was entitled </w:t>
      </w:r>
      <w:r w:rsidR="00234DB3" w:rsidRPr="00234DB3">
        <w:t>“</w:t>
      </w:r>
      <w:r w:rsidRPr="00234DB3">
        <w:t>Definitions</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582; 1952 Code </w:t>
      </w:r>
      <w:r w:rsidR="00234DB3" w:rsidRPr="00234DB3">
        <w:t xml:space="preserve">Section </w:t>
      </w:r>
      <w:r w:rsidRPr="00234DB3">
        <w:t>16</w:t>
      </w:r>
      <w:r w:rsidR="00234DB3" w:rsidRPr="00234DB3">
        <w:noBreakHyphen/>
      </w:r>
      <w:r w:rsidRPr="00234DB3">
        <w:t>582;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30 was entitled </w:t>
      </w:r>
      <w:r w:rsidR="00234DB3" w:rsidRPr="00234DB3">
        <w:t>“</w:t>
      </w:r>
      <w:r w:rsidRPr="00234DB3">
        <w:t>Effect on freedom of press or speech</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583; 1952 Code </w:t>
      </w:r>
      <w:r w:rsidR="00234DB3" w:rsidRPr="00234DB3">
        <w:t xml:space="preserve">Section </w:t>
      </w:r>
      <w:r w:rsidRPr="00234DB3">
        <w:t>16</w:t>
      </w:r>
      <w:r w:rsidR="00234DB3" w:rsidRPr="00234DB3">
        <w:noBreakHyphen/>
      </w:r>
      <w:r w:rsidRPr="00234DB3">
        <w:t>583;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40 was entitled </w:t>
      </w:r>
      <w:r w:rsidR="00234DB3" w:rsidRPr="00234DB3">
        <w:t>“</w:t>
      </w:r>
      <w:r w:rsidRPr="00234DB3">
        <w:t>Organizations exempt from application of chapter</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584; 1952 Code </w:t>
      </w:r>
      <w:r w:rsidR="00234DB3" w:rsidRPr="00234DB3">
        <w:t xml:space="preserve">Section </w:t>
      </w:r>
      <w:r w:rsidRPr="00234DB3">
        <w:t>16</w:t>
      </w:r>
      <w:r w:rsidR="00234DB3" w:rsidRPr="00234DB3">
        <w:noBreakHyphen/>
      </w:r>
      <w:r w:rsidRPr="00234DB3">
        <w:t>584;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50 was entitled </w:t>
      </w:r>
      <w:r w:rsidR="00234DB3" w:rsidRPr="00234DB3">
        <w:t>“</w:t>
      </w:r>
      <w:r w:rsidRPr="00234DB3">
        <w:t>Registration by subversive and foreign</w:t>
      </w:r>
      <w:r w:rsidR="00234DB3" w:rsidRPr="00234DB3">
        <w:noBreakHyphen/>
      </w:r>
      <w:r w:rsidRPr="00234DB3">
        <w:t>controlled organizations</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585; 1952 Code </w:t>
      </w:r>
      <w:r w:rsidR="00234DB3" w:rsidRPr="00234DB3">
        <w:t xml:space="preserve">Section </w:t>
      </w:r>
      <w:r w:rsidRPr="00234DB3">
        <w:t>16</w:t>
      </w:r>
      <w:r w:rsidR="00234DB3" w:rsidRPr="00234DB3">
        <w:noBreakHyphen/>
      </w:r>
      <w:r w:rsidRPr="00234DB3">
        <w:t>585;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60 was entitled </w:t>
      </w:r>
      <w:r w:rsidR="00234DB3" w:rsidRPr="00234DB3">
        <w:t>“</w:t>
      </w:r>
      <w:r w:rsidRPr="00234DB3">
        <w:t>Registration of members of subversive and foreign</w:t>
      </w:r>
      <w:r w:rsidR="00234DB3" w:rsidRPr="00234DB3">
        <w:noBreakHyphen/>
      </w:r>
      <w:r w:rsidRPr="00234DB3">
        <w:t>controlled organizations</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586; 1952 Code </w:t>
      </w:r>
      <w:r w:rsidR="00234DB3" w:rsidRPr="00234DB3">
        <w:t xml:space="preserve">Section </w:t>
      </w:r>
      <w:r w:rsidRPr="00234DB3">
        <w:t>16</w:t>
      </w:r>
      <w:r w:rsidR="00234DB3" w:rsidRPr="00234DB3">
        <w:noBreakHyphen/>
      </w:r>
      <w:r w:rsidRPr="00234DB3">
        <w:t>586;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70 was entitled </w:t>
      </w:r>
      <w:r w:rsidR="00234DB3" w:rsidRPr="00234DB3">
        <w:t>“</w:t>
      </w:r>
      <w:r w:rsidRPr="00234DB3">
        <w:t>Forms and schedule for filing information</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587; 1952 Code </w:t>
      </w:r>
      <w:r w:rsidR="00234DB3" w:rsidRPr="00234DB3">
        <w:t xml:space="preserve">Section </w:t>
      </w:r>
      <w:r w:rsidRPr="00234DB3">
        <w:t>16</w:t>
      </w:r>
      <w:r w:rsidR="00234DB3" w:rsidRPr="00234DB3">
        <w:noBreakHyphen/>
      </w:r>
      <w:r w:rsidRPr="00234DB3">
        <w:t>587;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80 was entitled </w:t>
      </w:r>
      <w:r w:rsidR="00234DB3" w:rsidRPr="00234DB3">
        <w:t>“</w:t>
      </w:r>
      <w:r w:rsidRPr="00234DB3">
        <w:t>Promulgation of rules and regulations</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588; 1952 Code </w:t>
      </w:r>
      <w:r w:rsidR="00234DB3" w:rsidRPr="00234DB3">
        <w:t xml:space="preserve">Section </w:t>
      </w:r>
      <w:r w:rsidRPr="00234DB3">
        <w:t>16</w:t>
      </w:r>
      <w:r w:rsidR="00234DB3" w:rsidRPr="00234DB3">
        <w:noBreakHyphen/>
      </w:r>
      <w:r w:rsidRPr="00234DB3">
        <w:t>588; 1951 (47) 439.</w:t>
      </w:r>
    </w:p>
    <w:p w:rsidR="00234DB3" w:rsidRDefault="008A4976"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DB3">
        <w:t xml:space="preserve">Former </w:t>
      </w:r>
      <w:r w:rsidR="00234DB3" w:rsidRPr="00234DB3">
        <w:t xml:space="preserve">Section </w:t>
      </w:r>
      <w:r w:rsidRPr="00234DB3">
        <w:t>23</w:t>
      </w:r>
      <w:r w:rsidR="00234DB3" w:rsidRPr="00234DB3">
        <w:noBreakHyphen/>
      </w:r>
      <w:r w:rsidRPr="00234DB3">
        <w:t>29</w:t>
      </w:r>
      <w:r w:rsidR="00234DB3" w:rsidRPr="00234DB3">
        <w:noBreakHyphen/>
      </w:r>
      <w:r w:rsidRPr="00234DB3">
        <w:t xml:space="preserve">90 was entitled </w:t>
      </w:r>
      <w:r w:rsidR="00234DB3" w:rsidRPr="00234DB3">
        <w:t>“</w:t>
      </w:r>
      <w:r w:rsidRPr="00234DB3">
        <w:t>Penalties</w:t>
      </w:r>
      <w:r w:rsidR="00234DB3" w:rsidRPr="00234DB3">
        <w:t>”</w:t>
      </w:r>
      <w:r w:rsidRPr="00234DB3">
        <w:t xml:space="preserve"> and was derived from 1962 Code </w:t>
      </w:r>
      <w:r w:rsidR="00234DB3" w:rsidRPr="00234DB3">
        <w:t xml:space="preserve">Section </w:t>
      </w:r>
      <w:r w:rsidRPr="00234DB3">
        <w:t>16</w:t>
      </w:r>
      <w:r w:rsidR="00234DB3" w:rsidRPr="00234DB3">
        <w:noBreakHyphen/>
      </w:r>
      <w:r w:rsidRPr="00234DB3">
        <w:t xml:space="preserve">589; 1952 Code </w:t>
      </w:r>
      <w:r w:rsidR="00234DB3" w:rsidRPr="00234DB3">
        <w:t xml:space="preserve">Section </w:t>
      </w:r>
      <w:r w:rsidRPr="00234DB3">
        <w:t>16</w:t>
      </w:r>
      <w:r w:rsidR="00234DB3" w:rsidRPr="00234DB3">
        <w:noBreakHyphen/>
      </w:r>
      <w:r w:rsidRPr="00234DB3">
        <w:t>589; 1951 (47) 439.</w:t>
      </w:r>
    </w:p>
    <w:p w:rsidR="00184435" w:rsidRPr="00234DB3" w:rsidRDefault="00184435" w:rsidP="00234D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4DB3" w:rsidSect="00234D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B3" w:rsidRDefault="00234DB3" w:rsidP="00234DB3">
      <w:r>
        <w:separator/>
      </w:r>
    </w:p>
  </w:endnote>
  <w:endnote w:type="continuationSeparator" w:id="0">
    <w:p w:rsidR="00234DB3" w:rsidRDefault="00234DB3" w:rsidP="0023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B3" w:rsidRDefault="00234DB3" w:rsidP="00234DB3">
      <w:r>
        <w:separator/>
      </w:r>
    </w:p>
  </w:footnote>
  <w:footnote w:type="continuationSeparator" w:id="0">
    <w:p w:rsidR="00234DB3" w:rsidRDefault="00234DB3" w:rsidP="00234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B3" w:rsidRPr="00234DB3" w:rsidRDefault="00234DB3" w:rsidP="00234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DB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396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97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E36F2-A93D-4FD2-9C98-6CEF42EE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DB3"/>
    <w:pPr>
      <w:tabs>
        <w:tab w:val="clear" w:pos="720"/>
        <w:tab w:val="center" w:pos="4680"/>
        <w:tab w:val="right" w:pos="9360"/>
      </w:tabs>
    </w:pPr>
  </w:style>
  <w:style w:type="character" w:customStyle="1" w:styleId="HeaderChar">
    <w:name w:val="Header Char"/>
    <w:basedOn w:val="DefaultParagraphFont"/>
    <w:link w:val="Header"/>
    <w:uiPriority w:val="99"/>
    <w:rsid w:val="00234DB3"/>
    <w:rPr>
      <w:rFonts w:cs="Times New Roman"/>
    </w:rPr>
  </w:style>
  <w:style w:type="paragraph" w:styleId="Footer">
    <w:name w:val="footer"/>
    <w:basedOn w:val="Normal"/>
    <w:link w:val="FooterChar"/>
    <w:uiPriority w:val="99"/>
    <w:unhideWhenUsed/>
    <w:rsid w:val="00234DB3"/>
    <w:pPr>
      <w:tabs>
        <w:tab w:val="clear" w:pos="720"/>
        <w:tab w:val="center" w:pos="4680"/>
        <w:tab w:val="right" w:pos="9360"/>
      </w:tabs>
    </w:pPr>
  </w:style>
  <w:style w:type="character" w:customStyle="1" w:styleId="FooterChar">
    <w:name w:val="Footer Char"/>
    <w:basedOn w:val="DefaultParagraphFont"/>
    <w:link w:val="Footer"/>
    <w:uiPriority w:val="99"/>
    <w:rsid w:val="00234DB3"/>
    <w:rPr>
      <w:rFonts w:cs="Times New Roman"/>
    </w:rPr>
  </w:style>
  <w:style w:type="character" w:styleId="Hyperlink">
    <w:name w:val="Hyperlink"/>
    <w:basedOn w:val="DefaultParagraphFont"/>
    <w:uiPriority w:val="99"/>
    <w:semiHidden/>
    <w:rsid w:val="003F3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522</Words>
  <Characters>2976</Characters>
  <Application>Microsoft Office Word</Application>
  <DocSecurity>0</DocSecurity>
  <Lines>24</Lines>
  <Paragraphs>6</Paragraphs>
  <ScaleCrop>false</ScaleCrop>
  <Company>Legislative Services Agency (LSA)</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