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014" w:rsidRPr="002974FF" w:rsidRDefault="00695014">
      <w:pPr>
        <w:jc w:val="center"/>
      </w:pPr>
      <w:r w:rsidRPr="002974FF">
        <w:t>DISCLAIMER</w:t>
      </w:r>
    </w:p>
    <w:p w:rsidR="00695014" w:rsidRPr="002974FF" w:rsidRDefault="00695014"/>
    <w:p w:rsidR="00695014" w:rsidRDefault="0069501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95014" w:rsidRDefault="00695014" w:rsidP="00D86E37"/>
    <w:p w:rsidR="00695014" w:rsidRDefault="0069501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5014" w:rsidRDefault="00695014" w:rsidP="00D86E37"/>
    <w:p w:rsidR="00695014" w:rsidRDefault="0069501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5014" w:rsidRDefault="00695014" w:rsidP="00D86E37"/>
    <w:p w:rsidR="00695014" w:rsidRDefault="0069501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95014" w:rsidRDefault="00695014">
      <w:pPr>
        <w:widowControl/>
        <w:tabs>
          <w:tab w:val="clear" w:pos="720"/>
        </w:tabs>
      </w:pPr>
      <w:r>
        <w:br w:type="page"/>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8149D">
        <w:t>CHAPTER 2</w:t>
      </w:r>
    </w:p>
    <w:p w:rsidR="0078149D" w:rsidRP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149D">
        <w:t>Incorporation</w:t>
      </w: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rPr>
          <w:b/>
        </w:rPr>
        <w:t xml:space="preserve">SECTION </w:t>
      </w:r>
      <w:r w:rsidR="00F62BCA" w:rsidRPr="0078149D">
        <w:rPr>
          <w:b/>
        </w:rPr>
        <w:t>33</w:t>
      </w:r>
      <w:r w:rsidRPr="0078149D">
        <w:rPr>
          <w:b/>
        </w:rPr>
        <w:noBreakHyphen/>
      </w:r>
      <w:r w:rsidR="00F62BCA" w:rsidRPr="0078149D">
        <w:rPr>
          <w:b/>
        </w:rPr>
        <w:t>2</w:t>
      </w:r>
      <w:r w:rsidRPr="0078149D">
        <w:rPr>
          <w:b/>
        </w:rPr>
        <w:noBreakHyphen/>
      </w:r>
      <w:r w:rsidR="00F62BCA" w:rsidRPr="0078149D">
        <w:rPr>
          <w:b/>
        </w:rPr>
        <w:t>101.</w:t>
      </w:r>
      <w:r w:rsidR="00F62BCA" w:rsidRPr="0078149D">
        <w:t xml:space="preserve"> Incorporators.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Any person may act as the incorporator of a corporation by delivering articles of incorporation to the Secretary of State for filing.</w:t>
      </w: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BCA" w:rsidRPr="0078149D">
        <w:t xml:space="preserve">: Derived from 1976 Code </w:t>
      </w:r>
      <w:r w:rsidRPr="0078149D">
        <w:t xml:space="preserve">Section </w:t>
      </w:r>
      <w:r w:rsidR="00F62BCA" w:rsidRPr="0078149D">
        <w:t>33</w:t>
      </w:r>
      <w:r w:rsidRPr="0078149D">
        <w:noBreakHyphen/>
      </w:r>
      <w:r w:rsidR="00F62BCA" w:rsidRPr="0078149D">
        <w:t>7</w:t>
      </w:r>
      <w:r w:rsidRPr="0078149D">
        <w:noBreakHyphen/>
      </w:r>
      <w:r w:rsidR="00F62BCA" w:rsidRPr="0078149D">
        <w:t xml:space="preserve">20 [1962 Code </w:t>
      </w:r>
      <w:r w:rsidRPr="0078149D">
        <w:t xml:space="preserve">Section </w:t>
      </w:r>
      <w:r w:rsidR="00F62BCA" w:rsidRPr="0078149D">
        <w:t>12</w:t>
      </w:r>
      <w:r w:rsidRPr="0078149D">
        <w:noBreakHyphen/>
      </w:r>
      <w:r w:rsidR="00F62BCA" w:rsidRPr="0078149D">
        <w:t xml:space="preserve">14.2; 1952 Code </w:t>
      </w:r>
      <w:r w:rsidRPr="0078149D">
        <w:t xml:space="preserve">Section </w:t>
      </w:r>
      <w:r w:rsidR="00F62BCA" w:rsidRPr="0078149D">
        <w:t>12</w:t>
      </w:r>
      <w:r w:rsidRPr="0078149D">
        <w:noBreakHyphen/>
      </w:r>
      <w:r w:rsidR="00F62BCA" w:rsidRPr="0078149D">
        <w:t xml:space="preserve">52; 1942 Code </w:t>
      </w:r>
      <w:r w:rsidRPr="0078149D">
        <w:t xml:space="preserve">Sections </w:t>
      </w:r>
      <w:r w:rsidR="00F62BCA" w:rsidRPr="0078149D">
        <w:t xml:space="preserve"> 7726, 7729; 1932 Code </w:t>
      </w:r>
      <w:r w:rsidRPr="0078149D">
        <w:t xml:space="preserve">Sections </w:t>
      </w:r>
      <w:r w:rsidR="00F62BCA" w:rsidRPr="0078149D">
        <w:t xml:space="preserve"> 7726, 7729; Civ. C. </w:t>
      </w:r>
      <w:r w:rsidRPr="0078149D">
        <w:t>‘</w:t>
      </w:r>
      <w:r w:rsidR="00F62BCA" w:rsidRPr="0078149D">
        <w:t xml:space="preserve">22 </w:t>
      </w:r>
      <w:r w:rsidRPr="0078149D">
        <w:t xml:space="preserve">Sections </w:t>
      </w:r>
      <w:r w:rsidR="00F62BCA" w:rsidRPr="0078149D">
        <w:t xml:space="preserve"> 4301, 4304; Civ. C. </w:t>
      </w:r>
      <w:r w:rsidRPr="0078149D">
        <w:t>‘</w:t>
      </w:r>
      <w:r w:rsidR="00F62BCA" w:rsidRPr="0078149D">
        <w:t xml:space="preserve">12 </w:t>
      </w:r>
      <w:r w:rsidRPr="0078149D">
        <w:t xml:space="preserve">Sections </w:t>
      </w:r>
      <w:r w:rsidR="00F62BCA" w:rsidRPr="0078149D">
        <w:t xml:space="preserve"> 2834, 2837; Civ. C. </w:t>
      </w:r>
      <w:r w:rsidRPr="0078149D">
        <w:t>‘</w:t>
      </w:r>
      <w:r w:rsidR="00F62BCA" w:rsidRPr="0078149D">
        <w:t xml:space="preserve">02 </w:t>
      </w:r>
      <w:r w:rsidRPr="0078149D">
        <w:t xml:space="preserve">Sections </w:t>
      </w:r>
      <w:r w:rsidR="00F62BCA" w:rsidRPr="0078149D">
        <w:t xml:space="preserve"> 1880, 1883; 1896 (22) 92, 94; 1897 (22) 522; 1900 (23) 386; 1903 (24) 75; 1920 (31) 754; 1923 (33) 157; 1936 (39) 1337; 1952 (47) 2173; 1962 (52) 1996; 1963 (53) 327; 1981 Act No. 146, </w:t>
      </w:r>
      <w:r w:rsidRPr="0078149D">
        <w:t xml:space="preserve">Section </w:t>
      </w:r>
      <w:r w:rsidR="00F62BCA" w:rsidRPr="0078149D">
        <w:t xml:space="preserve">2; Repealed 1988 Act No. 444, </w:t>
      </w:r>
      <w:r w:rsidRPr="0078149D">
        <w:t xml:space="preserve">Section </w:t>
      </w:r>
      <w:r w:rsidR="00F62BCA" w:rsidRPr="0078149D">
        <w:t xml:space="preserve">2]; 1988 Act No. 444, </w:t>
      </w:r>
      <w:r w:rsidRPr="0078149D">
        <w:t xml:space="preserve">Section </w:t>
      </w:r>
      <w:r w:rsidR="00F62BCA" w:rsidRPr="0078149D">
        <w:t>2.</w:t>
      </w: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rPr>
          <w:b/>
        </w:rPr>
        <w:t xml:space="preserve">SECTION </w:t>
      </w:r>
      <w:r w:rsidR="00F62BCA" w:rsidRPr="0078149D">
        <w:rPr>
          <w:b/>
        </w:rPr>
        <w:t>33</w:t>
      </w:r>
      <w:r w:rsidRPr="0078149D">
        <w:rPr>
          <w:b/>
        </w:rPr>
        <w:noBreakHyphen/>
      </w:r>
      <w:r w:rsidR="00F62BCA" w:rsidRPr="0078149D">
        <w:rPr>
          <w:b/>
        </w:rPr>
        <w:t>2</w:t>
      </w:r>
      <w:r w:rsidRPr="0078149D">
        <w:rPr>
          <w:b/>
        </w:rPr>
        <w:noBreakHyphen/>
      </w:r>
      <w:r w:rsidR="00F62BCA" w:rsidRPr="0078149D">
        <w:rPr>
          <w:b/>
        </w:rPr>
        <w:t>102.</w:t>
      </w:r>
      <w:r w:rsidR="00F62BCA" w:rsidRPr="0078149D">
        <w:t xml:space="preserve"> Articles of incorporation.</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(a) The articles of incorporation must set forth:</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(1) a corporate name for the corporation that satisfies the requirements of Section 33</w:t>
      </w:r>
      <w:r w:rsidR="0078149D" w:rsidRPr="0078149D">
        <w:noBreakHyphen/>
      </w:r>
      <w:r w:rsidRPr="0078149D">
        <w:t>4</w:t>
      </w:r>
      <w:r w:rsidR="0078149D" w:rsidRPr="0078149D">
        <w:noBreakHyphen/>
      </w:r>
      <w:r w:rsidRPr="0078149D">
        <w:t>101;</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(2) the number of shares the corporation is authorized to issue, itemized by classes;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(3) the street address of the corporation</w:t>
      </w:r>
      <w:r w:rsidR="0078149D" w:rsidRPr="0078149D">
        <w:t>’</w:t>
      </w:r>
      <w:r w:rsidRPr="0078149D">
        <w:t>s initial registered office and the name of its initial registered agent at that office;</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(4) the name and address of each incorporator;</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(5) the signature of each incorporator; and</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(6) a certificate, signed by an attorney licensed to practice in this State, that all of the requirements of this section have been complied with.</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(b) The articles of incorporation may set forth:</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(1) The names and addresses of the individuals who are to serve as the initial directors;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(2) Provisions not inconsistent with the law regarding:</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r>
      <w:r w:rsidRPr="0078149D">
        <w:tab/>
        <w:t>(i) the purpose for which the corporation is organized;</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r>
      <w:r w:rsidRPr="0078149D">
        <w:tab/>
        <w:t>(ii) managing the business and regulating the affairs of the corporation;</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r>
      <w:r w:rsidRPr="0078149D">
        <w:tab/>
        <w:t>(iii) defining, limiting, and regulating the powers of the corporation, its board of directors, and shareholders;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r>
      <w:r w:rsidRPr="0078149D">
        <w:tab/>
        <w:t>(iv) a par value for authorized shares or classes of shares;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r>
      <w:r w:rsidRPr="0078149D">
        <w:tab/>
        <w:t>(v) the imposition of personal liability on shareholders for the debts of the corporation to a specified extent and upon specified conditions; and</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(3) any provision that under Chapters 1 through 20 of this Title is required or permitted to be set forth in the bylaws.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(c) The articles of incorporation need not set forth any of the corporate powers enumerated in Chapters 1 through 20 of this Title.</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(d) To be filed, the articles of incorporation must additionally be accompanied by the initial annual report of the corporation as specified in Section 12</w:t>
      </w:r>
      <w:r w:rsidR="0078149D" w:rsidRPr="0078149D">
        <w:noBreakHyphen/>
      </w:r>
      <w:r w:rsidRPr="0078149D">
        <w:t>20</w:t>
      </w:r>
      <w:r w:rsidR="0078149D" w:rsidRPr="0078149D">
        <w:noBreakHyphen/>
      </w:r>
      <w:r w:rsidRPr="0078149D">
        <w:t>40.</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78149D" w:rsidRPr="0078149D">
        <w:noBreakHyphen/>
      </w:r>
      <w:r w:rsidRPr="0078149D">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w:t>
      </w:r>
      <w:r w:rsidR="0078149D" w:rsidRPr="0078149D">
        <w:t>’</w:t>
      </w:r>
      <w:r w:rsidRPr="0078149D">
        <w:t>s duty of loyalty to the corporation or its stockholders; (ii) for acts or omissions not in good faith or which involve gross negligence, intentional misconduct, or a knowing violation of law; (iii) imposed under Section 33</w:t>
      </w:r>
      <w:r w:rsidR="0078149D" w:rsidRPr="0078149D">
        <w:noBreakHyphen/>
      </w:r>
      <w:r w:rsidRPr="0078149D">
        <w:t>8</w:t>
      </w:r>
      <w:r w:rsidR="0078149D" w:rsidRPr="0078149D">
        <w:noBreakHyphen/>
      </w:r>
      <w:r w:rsidRPr="0078149D">
        <w:t xml:space="preserve">330; or (iv) for any transaction from which the director derived an improper personal benefit. No such provision shall eliminate or limit the liability of a director for any act or omission occurring prior to the date when the provision </w:t>
      </w:r>
      <w:r w:rsidRPr="0078149D">
        <w:lastRenderedPageBreak/>
        <w:t>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w:t>
      </w: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BCA" w:rsidRPr="0078149D">
        <w:t xml:space="preserve">: Derived from 1976 Code </w:t>
      </w:r>
      <w:r w:rsidRPr="0078149D">
        <w:t xml:space="preserve">Section </w:t>
      </w:r>
      <w:r w:rsidR="00F62BCA" w:rsidRPr="0078149D">
        <w:t>33</w:t>
      </w:r>
      <w:r w:rsidRPr="0078149D">
        <w:noBreakHyphen/>
      </w:r>
      <w:r w:rsidR="00F62BCA" w:rsidRPr="0078149D">
        <w:t>7</w:t>
      </w:r>
      <w:r w:rsidRPr="0078149D">
        <w:noBreakHyphen/>
      </w:r>
      <w:r w:rsidR="00F62BCA" w:rsidRPr="0078149D">
        <w:t xml:space="preserve">30 [1962 Code </w:t>
      </w:r>
      <w:r w:rsidRPr="0078149D">
        <w:t xml:space="preserve">Section </w:t>
      </w:r>
      <w:r w:rsidR="00F62BCA" w:rsidRPr="0078149D">
        <w:t>12</w:t>
      </w:r>
      <w:r w:rsidRPr="0078149D">
        <w:noBreakHyphen/>
      </w:r>
      <w:r w:rsidR="00F62BCA" w:rsidRPr="0078149D">
        <w:t xml:space="preserve">14.3; 1952 Code </w:t>
      </w:r>
      <w:r w:rsidRPr="0078149D">
        <w:t xml:space="preserve">Section </w:t>
      </w:r>
      <w:r w:rsidR="00F62BCA" w:rsidRPr="0078149D">
        <w:t>12</w:t>
      </w:r>
      <w:r w:rsidRPr="0078149D">
        <w:noBreakHyphen/>
      </w:r>
      <w:r w:rsidR="00F62BCA" w:rsidRPr="0078149D">
        <w:t xml:space="preserve">58; 1942 Code </w:t>
      </w:r>
      <w:r w:rsidRPr="0078149D">
        <w:t xml:space="preserve">Sections </w:t>
      </w:r>
      <w:r w:rsidR="00F62BCA" w:rsidRPr="0078149D">
        <w:t xml:space="preserve"> 7726, 7729; 1932 Code </w:t>
      </w:r>
      <w:r w:rsidRPr="0078149D">
        <w:t xml:space="preserve">Sections </w:t>
      </w:r>
      <w:r w:rsidR="00F62BCA" w:rsidRPr="0078149D">
        <w:t xml:space="preserve"> 7726, 7729; Civ. C. </w:t>
      </w:r>
      <w:r w:rsidRPr="0078149D">
        <w:t>‘</w:t>
      </w:r>
      <w:r w:rsidR="00F62BCA" w:rsidRPr="0078149D">
        <w:t xml:space="preserve">22 </w:t>
      </w:r>
      <w:r w:rsidRPr="0078149D">
        <w:t xml:space="preserve">Sections </w:t>
      </w:r>
      <w:r w:rsidR="00F62BCA" w:rsidRPr="0078149D">
        <w:t xml:space="preserve"> 4301, 4304; Civ. C. </w:t>
      </w:r>
      <w:r w:rsidRPr="0078149D">
        <w:t>‘</w:t>
      </w:r>
      <w:r w:rsidR="00F62BCA" w:rsidRPr="0078149D">
        <w:t xml:space="preserve">12 </w:t>
      </w:r>
      <w:r w:rsidRPr="0078149D">
        <w:t xml:space="preserve">Sections </w:t>
      </w:r>
      <w:r w:rsidR="00F62BCA" w:rsidRPr="0078149D">
        <w:t xml:space="preserve"> 1883, 2834; Civ. C. </w:t>
      </w:r>
      <w:r w:rsidRPr="0078149D">
        <w:t>‘</w:t>
      </w:r>
      <w:r w:rsidR="00F62BCA" w:rsidRPr="0078149D">
        <w:t xml:space="preserve">02 </w:t>
      </w:r>
      <w:r w:rsidRPr="0078149D">
        <w:t xml:space="preserve">Sections </w:t>
      </w:r>
      <w:r w:rsidR="00F62BCA" w:rsidRPr="0078149D">
        <w:t xml:space="preserve"> 1880, 1883; 1896 (22) 92, 94; 1897 (22) 522; 1900 (23) 386; 1903 (24) 75; 1920 (31) 754; 1923 (33) 157; 1936 (39) 1337; 1962 (52) 1996; 1963 (53) 327; 1981 Act No. 146, </w:t>
      </w:r>
      <w:r w:rsidRPr="0078149D">
        <w:t xml:space="preserve">Section </w:t>
      </w:r>
      <w:r w:rsidR="00F62BCA" w:rsidRPr="0078149D">
        <w:t xml:space="preserve">2; Repealed 1988 Act No. 444, </w:t>
      </w:r>
      <w:r w:rsidRPr="0078149D">
        <w:t xml:space="preserve">Section </w:t>
      </w:r>
      <w:r w:rsidR="00F62BCA" w:rsidRPr="0078149D">
        <w:t xml:space="preserve">2]; 1988 Act No. 444, </w:t>
      </w:r>
      <w:r w:rsidRPr="0078149D">
        <w:t xml:space="preserve">Section </w:t>
      </w:r>
      <w:r w:rsidR="00F62BCA" w:rsidRPr="0078149D">
        <w:t xml:space="preserve">2; 1990 Act No. 446, </w:t>
      </w:r>
      <w:r w:rsidRPr="0078149D">
        <w:t xml:space="preserve">Section </w:t>
      </w:r>
      <w:r w:rsidR="00F62BCA" w:rsidRPr="0078149D">
        <w:t xml:space="preserve">1; 2004 Act No. 221, </w:t>
      </w:r>
      <w:r w:rsidRPr="0078149D">
        <w:t xml:space="preserve">Section </w:t>
      </w:r>
      <w:r w:rsidR="00F62BCA" w:rsidRPr="0078149D">
        <w:t>11.</w:t>
      </w: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rPr>
          <w:b/>
        </w:rPr>
        <w:t xml:space="preserve">SECTION </w:t>
      </w:r>
      <w:r w:rsidR="00F62BCA" w:rsidRPr="0078149D">
        <w:rPr>
          <w:b/>
        </w:rPr>
        <w:t>33</w:t>
      </w:r>
      <w:r w:rsidRPr="0078149D">
        <w:rPr>
          <w:b/>
        </w:rPr>
        <w:noBreakHyphen/>
      </w:r>
      <w:r w:rsidR="00F62BCA" w:rsidRPr="0078149D">
        <w:rPr>
          <w:b/>
        </w:rPr>
        <w:t>2</w:t>
      </w:r>
      <w:r w:rsidRPr="0078149D">
        <w:rPr>
          <w:b/>
        </w:rPr>
        <w:noBreakHyphen/>
      </w:r>
      <w:r w:rsidR="00F62BCA" w:rsidRPr="0078149D">
        <w:rPr>
          <w:b/>
        </w:rPr>
        <w:t>103.</w:t>
      </w:r>
      <w:r w:rsidR="00F62BCA" w:rsidRPr="0078149D">
        <w:t xml:space="preserve"> Incorporation.</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(a) Unless a delayed effective date is specified, the corporate existence begins when the articles of incorporation are filed.</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(b) The Secretary of State</w:t>
      </w:r>
      <w:r w:rsidR="0078149D" w:rsidRPr="0078149D">
        <w:t>’</w:t>
      </w:r>
      <w:r w:rsidRPr="0078149D">
        <w:t>s filing of the articles of incorporation is conclusive proof that the incorporators satisfied all conditions precedent to incorporation except in a proceeding by the State to cancel or revoke the incorporation or involuntarily dissolve the corporation.</w:t>
      </w: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BCA" w:rsidRPr="0078149D">
        <w:t xml:space="preserve">: Derived from 1976 Code </w:t>
      </w:r>
      <w:r w:rsidRPr="0078149D">
        <w:t xml:space="preserve">Section </w:t>
      </w:r>
      <w:r w:rsidR="00F62BCA" w:rsidRPr="0078149D">
        <w:t>33</w:t>
      </w:r>
      <w:r w:rsidRPr="0078149D">
        <w:noBreakHyphen/>
      </w:r>
      <w:r w:rsidR="00F62BCA" w:rsidRPr="0078149D">
        <w:t>7</w:t>
      </w:r>
      <w:r w:rsidRPr="0078149D">
        <w:noBreakHyphen/>
      </w:r>
      <w:r w:rsidR="00F62BCA" w:rsidRPr="0078149D">
        <w:t xml:space="preserve">50 [1962 Code </w:t>
      </w:r>
      <w:r w:rsidRPr="0078149D">
        <w:t xml:space="preserve">Section </w:t>
      </w:r>
      <w:r w:rsidR="00F62BCA" w:rsidRPr="0078149D">
        <w:t>12</w:t>
      </w:r>
      <w:r w:rsidRPr="0078149D">
        <w:noBreakHyphen/>
      </w:r>
      <w:r w:rsidR="00F62BCA" w:rsidRPr="0078149D">
        <w:t xml:space="preserve">14.5; 1952 Code </w:t>
      </w:r>
      <w:r w:rsidRPr="0078149D">
        <w:t xml:space="preserve">Sections </w:t>
      </w:r>
      <w:r w:rsidR="00F62BCA" w:rsidRPr="0078149D">
        <w:t xml:space="preserve"> 12</w:t>
      </w:r>
      <w:r w:rsidRPr="0078149D">
        <w:noBreakHyphen/>
      </w:r>
      <w:r w:rsidR="00F62BCA" w:rsidRPr="0078149D">
        <w:t>59, 12</w:t>
      </w:r>
      <w:r w:rsidRPr="0078149D">
        <w:noBreakHyphen/>
      </w:r>
      <w:r w:rsidR="00F62BCA" w:rsidRPr="0078149D">
        <w:t xml:space="preserve">60; 1942 Code </w:t>
      </w:r>
      <w:r w:rsidRPr="0078149D">
        <w:t xml:space="preserve">Section </w:t>
      </w:r>
      <w:r w:rsidR="00F62BCA" w:rsidRPr="0078149D">
        <w:t xml:space="preserve">7730; 1932 Code </w:t>
      </w:r>
      <w:r w:rsidRPr="0078149D">
        <w:t xml:space="preserve">Section </w:t>
      </w:r>
      <w:r w:rsidR="00F62BCA" w:rsidRPr="0078149D">
        <w:t xml:space="preserve">7730; Civ. C. </w:t>
      </w:r>
      <w:r w:rsidRPr="0078149D">
        <w:t>‘</w:t>
      </w:r>
      <w:r w:rsidR="00F62BCA" w:rsidRPr="0078149D">
        <w:t xml:space="preserve">22 </w:t>
      </w:r>
      <w:r w:rsidRPr="0078149D">
        <w:t xml:space="preserve">Section </w:t>
      </w:r>
      <w:r w:rsidR="00F62BCA" w:rsidRPr="0078149D">
        <w:t xml:space="preserve">4305; Civ. C. </w:t>
      </w:r>
      <w:r w:rsidRPr="0078149D">
        <w:t>‘</w:t>
      </w:r>
      <w:r w:rsidR="00F62BCA" w:rsidRPr="0078149D">
        <w:t xml:space="preserve">12 </w:t>
      </w:r>
      <w:r w:rsidRPr="0078149D">
        <w:t xml:space="preserve">Section </w:t>
      </w:r>
      <w:r w:rsidR="00F62BCA" w:rsidRPr="0078149D">
        <w:t xml:space="preserve">2838; Civ. C. </w:t>
      </w:r>
      <w:r w:rsidRPr="0078149D">
        <w:t>‘</w:t>
      </w:r>
      <w:r w:rsidR="00F62BCA" w:rsidRPr="0078149D">
        <w:t xml:space="preserve">02 </w:t>
      </w:r>
      <w:r w:rsidRPr="0078149D">
        <w:t xml:space="preserve">Section </w:t>
      </w:r>
      <w:r w:rsidR="00F62BCA" w:rsidRPr="0078149D">
        <w:t xml:space="preserve">1884; 1896 (22) 94; 1920 (31) 754; 1936 (39) 1320; 1960 (51) 1927; 1962 (52) 1996; 1981 Act No. 146, </w:t>
      </w:r>
      <w:r w:rsidRPr="0078149D">
        <w:t xml:space="preserve">Section </w:t>
      </w:r>
      <w:r w:rsidR="00F62BCA" w:rsidRPr="0078149D">
        <w:t xml:space="preserve">2; Repealed, 1988 Act No. 444, </w:t>
      </w:r>
      <w:r w:rsidRPr="0078149D">
        <w:t xml:space="preserve">Section </w:t>
      </w:r>
      <w:r w:rsidR="00F62BCA" w:rsidRPr="0078149D">
        <w:t xml:space="preserve">2]; 1988 Act. No. 444, </w:t>
      </w:r>
      <w:r w:rsidRPr="0078149D">
        <w:t xml:space="preserve">Section </w:t>
      </w:r>
      <w:r w:rsidR="00F62BCA" w:rsidRPr="0078149D">
        <w:t>2.</w:t>
      </w: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rPr>
          <w:b/>
        </w:rPr>
        <w:t xml:space="preserve">SECTION </w:t>
      </w:r>
      <w:r w:rsidR="00F62BCA" w:rsidRPr="0078149D">
        <w:rPr>
          <w:b/>
        </w:rPr>
        <w:t>33</w:t>
      </w:r>
      <w:r w:rsidRPr="0078149D">
        <w:rPr>
          <w:b/>
        </w:rPr>
        <w:noBreakHyphen/>
      </w:r>
      <w:r w:rsidR="00F62BCA" w:rsidRPr="0078149D">
        <w:rPr>
          <w:b/>
        </w:rPr>
        <w:t>2</w:t>
      </w:r>
      <w:r w:rsidRPr="0078149D">
        <w:rPr>
          <w:b/>
        </w:rPr>
        <w:noBreakHyphen/>
      </w:r>
      <w:r w:rsidR="00F62BCA" w:rsidRPr="0078149D">
        <w:rPr>
          <w:b/>
        </w:rPr>
        <w:t>104.</w:t>
      </w:r>
      <w:r w:rsidR="00F62BCA" w:rsidRPr="0078149D">
        <w:t xml:space="preserve"> Liability for preincorporation transactions.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w:t>
      </w: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BCA" w:rsidRPr="0078149D">
        <w:t xml:space="preserve">: Derived from 1976 Code </w:t>
      </w:r>
      <w:r w:rsidRPr="0078149D">
        <w:t xml:space="preserve">Section </w:t>
      </w:r>
      <w:r w:rsidR="00F62BCA" w:rsidRPr="0078149D">
        <w:t>33</w:t>
      </w:r>
      <w:r w:rsidRPr="0078149D">
        <w:noBreakHyphen/>
      </w:r>
      <w:r w:rsidR="00F62BCA" w:rsidRPr="0078149D">
        <w:t>7</w:t>
      </w:r>
      <w:r w:rsidRPr="0078149D">
        <w:noBreakHyphen/>
      </w:r>
      <w:r w:rsidR="00F62BCA" w:rsidRPr="0078149D">
        <w:t xml:space="preserve">60 [1962 Code </w:t>
      </w:r>
      <w:r w:rsidRPr="0078149D">
        <w:t xml:space="preserve">Section </w:t>
      </w:r>
      <w:r w:rsidR="00F62BCA" w:rsidRPr="0078149D">
        <w:t>12</w:t>
      </w:r>
      <w:r w:rsidRPr="0078149D">
        <w:noBreakHyphen/>
      </w:r>
      <w:r w:rsidR="00F62BCA" w:rsidRPr="0078149D">
        <w:t xml:space="preserve">14.6; 1962 (52) 1996; 1981 Act No. 146, </w:t>
      </w:r>
      <w:r w:rsidRPr="0078149D">
        <w:t xml:space="preserve">Section </w:t>
      </w:r>
      <w:r w:rsidR="00F62BCA" w:rsidRPr="0078149D">
        <w:t xml:space="preserve">2; Repealed, 1988 Act No. 444, </w:t>
      </w:r>
      <w:r w:rsidRPr="0078149D">
        <w:t xml:space="preserve">Section </w:t>
      </w:r>
      <w:r w:rsidR="00F62BCA" w:rsidRPr="0078149D">
        <w:t xml:space="preserve">2]; 1988 Act No. 444, </w:t>
      </w:r>
      <w:r w:rsidRPr="0078149D">
        <w:t xml:space="preserve">Section </w:t>
      </w:r>
      <w:r w:rsidR="00F62BCA" w:rsidRPr="0078149D">
        <w:t>2.</w:t>
      </w: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rPr>
          <w:b/>
        </w:rPr>
        <w:t xml:space="preserve">SECTION </w:t>
      </w:r>
      <w:r w:rsidR="00F62BCA" w:rsidRPr="0078149D">
        <w:rPr>
          <w:b/>
        </w:rPr>
        <w:t>33</w:t>
      </w:r>
      <w:r w:rsidRPr="0078149D">
        <w:rPr>
          <w:b/>
        </w:rPr>
        <w:noBreakHyphen/>
      </w:r>
      <w:r w:rsidR="00F62BCA" w:rsidRPr="0078149D">
        <w:rPr>
          <w:b/>
        </w:rPr>
        <w:t>2</w:t>
      </w:r>
      <w:r w:rsidRPr="0078149D">
        <w:rPr>
          <w:b/>
        </w:rPr>
        <w:noBreakHyphen/>
      </w:r>
      <w:r w:rsidR="00F62BCA" w:rsidRPr="0078149D">
        <w:rPr>
          <w:b/>
        </w:rPr>
        <w:t>105.</w:t>
      </w:r>
      <w:r w:rsidR="00F62BCA" w:rsidRPr="0078149D">
        <w:t xml:space="preserve"> Organization of corporation.</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(a) After incorporation:</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(2) If initial directors are not named in the articles, the incorporator or incorporators shall hold an organizational meeting at the call of a majority of the incorporators: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r>
      <w:r w:rsidRPr="0078149D">
        <w:tab/>
        <w:t>(i) to elect directors and complete the organization of the corporation; or</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r>
      <w:r w:rsidRPr="0078149D">
        <w:tab/>
        <w:t>(ii) to elect a board of directors who shall complete the organization of the corporation.</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(c) An organizational meeting may be held in or out of this State.</w:t>
      </w: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BCA" w:rsidRPr="0078149D">
        <w:t xml:space="preserve">: Derived from 1976 Code </w:t>
      </w:r>
      <w:r w:rsidRPr="0078149D">
        <w:t xml:space="preserve">Section </w:t>
      </w:r>
      <w:r w:rsidR="00F62BCA" w:rsidRPr="0078149D">
        <w:t>33</w:t>
      </w:r>
      <w:r w:rsidRPr="0078149D">
        <w:noBreakHyphen/>
      </w:r>
      <w:r w:rsidR="00F62BCA" w:rsidRPr="0078149D">
        <w:t>7</w:t>
      </w:r>
      <w:r w:rsidRPr="0078149D">
        <w:noBreakHyphen/>
      </w:r>
      <w:r w:rsidR="00F62BCA" w:rsidRPr="0078149D">
        <w:t xml:space="preserve">70 [1962 Code </w:t>
      </w:r>
      <w:r w:rsidRPr="0078149D">
        <w:t xml:space="preserve">Section </w:t>
      </w:r>
      <w:r w:rsidR="00F62BCA" w:rsidRPr="0078149D">
        <w:t>12</w:t>
      </w:r>
      <w:r w:rsidRPr="0078149D">
        <w:noBreakHyphen/>
      </w:r>
      <w:r w:rsidR="00F62BCA" w:rsidRPr="0078149D">
        <w:t xml:space="preserve">14.7; 1952 Code </w:t>
      </w:r>
      <w:r w:rsidRPr="0078149D">
        <w:t xml:space="preserve">Section </w:t>
      </w:r>
      <w:r w:rsidR="00F62BCA" w:rsidRPr="0078149D">
        <w:t>12</w:t>
      </w:r>
      <w:r w:rsidRPr="0078149D">
        <w:noBreakHyphen/>
      </w:r>
      <w:r w:rsidR="00F62BCA" w:rsidRPr="0078149D">
        <w:t xml:space="preserve">52; 1942 Code </w:t>
      </w:r>
      <w:r w:rsidRPr="0078149D">
        <w:t xml:space="preserve">Sections </w:t>
      </w:r>
      <w:r w:rsidR="00F62BCA" w:rsidRPr="0078149D">
        <w:t xml:space="preserve"> 7726, 7729; 1932 Code </w:t>
      </w:r>
      <w:r w:rsidRPr="0078149D">
        <w:t xml:space="preserve">Sections </w:t>
      </w:r>
      <w:r w:rsidR="00F62BCA" w:rsidRPr="0078149D">
        <w:t xml:space="preserve"> 7726, 7729; Civ. C. </w:t>
      </w:r>
      <w:r w:rsidRPr="0078149D">
        <w:t>‘</w:t>
      </w:r>
      <w:r w:rsidR="00F62BCA" w:rsidRPr="0078149D">
        <w:t xml:space="preserve">22 </w:t>
      </w:r>
      <w:r w:rsidRPr="0078149D">
        <w:t xml:space="preserve">Sections </w:t>
      </w:r>
      <w:r w:rsidR="00F62BCA" w:rsidRPr="0078149D">
        <w:t xml:space="preserve"> 4301, 4304; </w:t>
      </w:r>
      <w:r w:rsidR="00F62BCA" w:rsidRPr="0078149D">
        <w:lastRenderedPageBreak/>
        <w:t xml:space="preserve">Civ. C. </w:t>
      </w:r>
      <w:r w:rsidRPr="0078149D">
        <w:t>‘</w:t>
      </w:r>
      <w:r w:rsidR="00F62BCA" w:rsidRPr="0078149D">
        <w:t xml:space="preserve">12 </w:t>
      </w:r>
      <w:r w:rsidRPr="0078149D">
        <w:t xml:space="preserve">Sections </w:t>
      </w:r>
      <w:r w:rsidR="00F62BCA" w:rsidRPr="0078149D">
        <w:t xml:space="preserve"> 2834, 2837; Civ. C. </w:t>
      </w:r>
      <w:r w:rsidRPr="0078149D">
        <w:t>‘</w:t>
      </w:r>
      <w:r w:rsidR="00F62BCA" w:rsidRPr="0078149D">
        <w:t xml:space="preserve">02 </w:t>
      </w:r>
      <w:r w:rsidRPr="0078149D">
        <w:t xml:space="preserve">Sections </w:t>
      </w:r>
      <w:r w:rsidR="00F62BCA" w:rsidRPr="0078149D">
        <w:t xml:space="preserve"> 1880, 1883; 1896 (22) 92, 94; 1897 (22) 522; 1900 (23) 386; 1903 (24) 75; 1920 (31) 754; 1923 (33) 157; 1936 (39) 1337; 1952 (47) 2173; 1962 (52) 1996; 1963 (53) 327; 1981 Act No. 146, </w:t>
      </w:r>
      <w:r w:rsidRPr="0078149D">
        <w:t xml:space="preserve">Section </w:t>
      </w:r>
      <w:r w:rsidR="00F62BCA" w:rsidRPr="0078149D">
        <w:t xml:space="preserve">2; Repealed, 1988 Act No. 444, </w:t>
      </w:r>
      <w:r w:rsidRPr="0078149D">
        <w:t xml:space="preserve">Section </w:t>
      </w:r>
      <w:r w:rsidR="00F62BCA" w:rsidRPr="0078149D">
        <w:t xml:space="preserve">2]; 1988 Act No. 444, </w:t>
      </w:r>
      <w:r w:rsidRPr="0078149D">
        <w:t xml:space="preserve">Section </w:t>
      </w:r>
      <w:r w:rsidR="00F62BCA" w:rsidRPr="0078149D">
        <w:t>2.</w:t>
      </w: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rPr>
          <w:b/>
        </w:rPr>
        <w:t xml:space="preserve">SECTION </w:t>
      </w:r>
      <w:r w:rsidR="00F62BCA" w:rsidRPr="0078149D">
        <w:rPr>
          <w:b/>
        </w:rPr>
        <w:t>33</w:t>
      </w:r>
      <w:r w:rsidRPr="0078149D">
        <w:rPr>
          <w:b/>
        </w:rPr>
        <w:noBreakHyphen/>
      </w:r>
      <w:r w:rsidR="00F62BCA" w:rsidRPr="0078149D">
        <w:rPr>
          <w:b/>
        </w:rPr>
        <w:t>2</w:t>
      </w:r>
      <w:r w:rsidRPr="0078149D">
        <w:rPr>
          <w:b/>
        </w:rPr>
        <w:noBreakHyphen/>
      </w:r>
      <w:r w:rsidR="00F62BCA" w:rsidRPr="0078149D">
        <w:rPr>
          <w:b/>
        </w:rPr>
        <w:t>106.</w:t>
      </w:r>
      <w:r w:rsidR="00F62BCA" w:rsidRPr="0078149D">
        <w:t xml:space="preserve"> Bylaws.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(a) The incorporators or board of directors of a corporation shall adopt initial bylaws for the corporation.</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(b) The bylaws of a corporation may contain any provision for managing the business and regulating the affairs of the corporation that is not inconsistent with law or the articles of incorporation.</w:t>
      </w: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BCA" w:rsidRPr="0078149D">
        <w:t xml:space="preserve">: Derived from 1976 Code </w:t>
      </w:r>
      <w:r w:rsidRPr="0078149D">
        <w:t xml:space="preserve">Section </w:t>
      </w:r>
      <w:r w:rsidR="00F62BCA" w:rsidRPr="0078149D">
        <w:t>33</w:t>
      </w:r>
      <w:r w:rsidRPr="0078149D">
        <w:noBreakHyphen/>
      </w:r>
      <w:r w:rsidR="00F62BCA" w:rsidRPr="0078149D">
        <w:t>11</w:t>
      </w:r>
      <w:r w:rsidRPr="0078149D">
        <w:noBreakHyphen/>
      </w:r>
      <w:r w:rsidR="00F62BCA" w:rsidRPr="0078149D">
        <w:t xml:space="preserve">10 [1962 Code </w:t>
      </w:r>
      <w:r w:rsidRPr="0078149D">
        <w:t xml:space="preserve">Section </w:t>
      </w:r>
      <w:r w:rsidR="00F62BCA" w:rsidRPr="0078149D">
        <w:t>12</w:t>
      </w:r>
      <w:r w:rsidRPr="0078149D">
        <w:noBreakHyphen/>
      </w:r>
      <w:r w:rsidR="00F62BCA" w:rsidRPr="0078149D">
        <w:t xml:space="preserve">16.1; 1962 (52) 1996; 1963 (53) 327; 1981 Act No. 146, </w:t>
      </w:r>
      <w:r w:rsidRPr="0078149D">
        <w:t xml:space="preserve">Section </w:t>
      </w:r>
      <w:r w:rsidR="00F62BCA" w:rsidRPr="0078149D">
        <w:t xml:space="preserve">2; Repealed 1988 Act No. 444 </w:t>
      </w:r>
      <w:r w:rsidRPr="0078149D">
        <w:t xml:space="preserve">Section </w:t>
      </w:r>
      <w:r w:rsidR="00F62BCA" w:rsidRPr="0078149D">
        <w:t xml:space="preserve">2]; 1988 Act No. 444, </w:t>
      </w:r>
      <w:r w:rsidRPr="0078149D">
        <w:t xml:space="preserve">Section </w:t>
      </w:r>
      <w:r w:rsidR="00F62BCA" w:rsidRPr="0078149D">
        <w:t>2.</w:t>
      </w:r>
    </w:p>
    <w:p w:rsidR="0078149D" w:rsidRP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rPr>
          <w:b/>
        </w:rPr>
        <w:t xml:space="preserve">SECTION </w:t>
      </w:r>
      <w:r w:rsidR="00F62BCA" w:rsidRPr="0078149D">
        <w:rPr>
          <w:b/>
        </w:rPr>
        <w:t>33</w:t>
      </w:r>
      <w:r w:rsidRPr="0078149D">
        <w:rPr>
          <w:b/>
        </w:rPr>
        <w:noBreakHyphen/>
      </w:r>
      <w:r w:rsidR="00F62BCA" w:rsidRPr="0078149D">
        <w:rPr>
          <w:b/>
        </w:rPr>
        <w:t>2</w:t>
      </w:r>
      <w:r w:rsidRPr="0078149D">
        <w:rPr>
          <w:b/>
        </w:rPr>
        <w:noBreakHyphen/>
      </w:r>
      <w:r w:rsidR="00F62BCA" w:rsidRPr="0078149D">
        <w:rPr>
          <w:b/>
        </w:rPr>
        <w:t>107.</w:t>
      </w:r>
      <w:r w:rsidR="00F62BCA" w:rsidRPr="0078149D">
        <w:t xml:space="preserve"> Emergency bylaws.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(1) procedures for calling a meeting of the board of directors;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(2) quorum requirements for the meeting; and</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(3) designation of additional or substitute directors.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(b) All provisions of the regular bylaws consistent with the emergency bylaws remain effective during the emergency. The emergency bylaws are not effective after the emergency ends.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(c) Corporate action taken in good faith in accordance with the emergency bylaws:</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(1) binds the corporation; and</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r>
      <w:r w:rsidRPr="0078149D">
        <w:tab/>
        <w:t>(2) may not be used to impose liability on a corporate director, officer, employee, or agent.</w:t>
      </w:r>
    </w:p>
    <w:p w:rsidR="0078149D" w:rsidRDefault="00F62BCA"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49D">
        <w:tab/>
        <w:t>(d) An emergency exists for purposes of this section if a quorum of the corporation</w:t>
      </w:r>
      <w:r w:rsidR="0078149D" w:rsidRPr="0078149D">
        <w:t>’</w:t>
      </w:r>
      <w:r w:rsidRPr="0078149D">
        <w:t>s directors cannot readily be assembled because of some catastrophic event.</w:t>
      </w: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9D" w:rsidRDefault="0078149D"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2BCA" w:rsidRPr="0078149D">
        <w:t xml:space="preserve">: Derived from 1976 Code </w:t>
      </w:r>
      <w:r w:rsidRPr="0078149D">
        <w:t xml:space="preserve">Section </w:t>
      </w:r>
      <w:r w:rsidR="00F62BCA" w:rsidRPr="0078149D">
        <w:t>33</w:t>
      </w:r>
      <w:r w:rsidRPr="0078149D">
        <w:noBreakHyphen/>
      </w:r>
      <w:r w:rsidR="00F62BCA" w:rsidRPr="0078149D">
        <w:t>11</w:t>
      </w:r>
      <w:r w:rsidRPr="0078149D">
        <w:noBreakHyphen/>
      </w:r>
      <w:r w:rsidR="00F62BCA" w:rsidRPr="0078149D">
        <w:t xml:space="preserve">20 [1962 Code </w:t>
      </w:r>
      <w:r w:rsidRPr="0078149D">
        <w:t xml:space="preserve">Section </w:t>
      </w:r>
      <w:r w:rsidR="00F62BCA" w:rsidRPr="0078149D">
        <w:t>12</w:t>
      </w:r>
      <w:r w:rsidRPr="0078149D">
        <w:noBreakHyphen/>
      </w:r>
      <w:r w:rsidR="00F62BCA" w:rsidRPr="0078149D">
        <w:t xml:space="preserve">16.2; 1962 (52) 1996; 1981 Act No. 146, </w:t>
      </w:r>
      <w:r w:rsidRPr="0078149D">
        <w:t xml:space="preserve">Section </w:t>
      </w:r>
      <w:r w:rsidR="00F62BCA" w:rsidRPr="0078149D">
        <w:t xml:space="preserve">2; Repealed 1988 Act No. 444, </w:t>
      </w:r>
      <w:r w:rsidRPr="0078149D">
        <w:t xml:space="preserve">Section </w:t>
      </w:r>
      <w:r w:rsidR="00F62BCA" w:rsidRPr="0078149D">
        <w:t xml:space="preserve">2]; 1988 Act No. 444, </w:t>
      </w:r>
      <w:r w:rsidRPr="0078149D">
        <w:t xml:space="preserve">Section </w:t>
      </w:r>
      <w:r w:rsidR="00F62BCA" w:rsidRPr="0078149D">
        <w:t>2.</w:t>
      </w:r>
    </w:p>
    <w:p w:rsidR="00184435" w:rsidRPr="0078149D" w:rsidRDefault="00184435" w:rsidP="00781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149D" w:rsidSect="007814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49D" w:rsidRDefault="0078149D" w:rsidP="0078149D">
      <w:r>
        <w:separator/>
      </w:r>
    </w:p>
  </w:endnote>
  <w:endnote w:type="continuationSeparator" w:id="0">
    <w:p w:rsidR="0078149D" w:rsidRDefault="0078149D" w:rsidP="007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9D" w:rsidRPr="0078149D" w:rsidRDefault="0078149D" w:rsidP="007814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9D" w:rsidRPr="0078149D" w:rsidRDefault="0078149D" w:rsidP="007814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9D" w:rsidRPr="0078149D" w:rsidRDefault="0078149D" w:rsidP="00781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49D" w:rsidRDefault="0078149D" w:rsidP="0078149D">
      <w:r>
        <w:separator/>
      </w:r>
    </w:p>
  </w:footnote>
  <w:footnote w:type="continuationSeparator" w:id="0">
    <w:p w:rsidR="0078149D" w:rsidRDefault="0078149D" w:rsidP="00781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9D" w:rsidRPr="0078149D" w:rsidRDefault="0078149D" w:rsidP="007814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9D" w:rsidRPr="0078149D" w:rsidRDefault="0078149D" w:rsidP="007814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9D" w:rsidRPr="0078149D" w:rsidRDefault="0078149D" w:rsidP="007814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5014"/>
    <w:rsid w:val="006A0586"/>
    <w:rsid w:val="006A5A5F"/>
    <w:rsid w:val="006C500F"/>
    <w:rsid w:val="006E29E6"/>
    <w:rsid w:val="006E3F1E"/>
    <w:rsid w:val="00754A2B"/>
    <w:rsid w:val="0078149D"/>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2BC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CF1EA-4EB4-4930-98BA-097319FA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49D"/>
    <w:pPr>
      <w:tabs>
        <w:tab w:val="clear" w:pos="720"/>
        <w:tab w:val="center" w:pos="4680"/>
        <w:tab w:val="right" w:pos="9360"/>
      </w:tabs>
    </w:pPr>
  </w:style>
  <w:style w:type="character" w:customStyle="1" w:styleId="HeaderChar">
    <w:name w:val="Header Char"/>
    <w:basedOn w:val="DefaultParagraphFont"/>
    <w:link w:val="Header"/>
    <w:uiPriority w:val="99"/>
    <w:rsid w:val="0078149D"/>
    <w:rPr>
      <w:rFonts w:cs="Times New Roman"/>
    </w:rPr>
  </w:style>
  <w:style w:type="paragraph" w:styleId="Footer">
    <w:name w:val="footer"/>
    <w:basedOn w:val="Normal"/>
    <w:link w:val="FooterChar"/>
    <w:uiPriority w:val="99"/>
    <w:unhideWhenUsed/>
    <w:rsid w:val="0078149D"/>
    <w:pPr>
      <w:tabs>
        <w:tab w:val="clear" w:pos="720"/>
        <w:tab w:val="center" w:pos="4680"/>
        <w:tab w:val="right" w:pos="9360"/>
      </w:tabs>
    </w:pPr>
  </w:style>
  <w:style w:type="character" w:customStyle="1" w:styleId="FooterChar">
    <w:name w:val="Footer Char"/>
    <w:basedOn w:val="DefaultParagraphFont"/>
    <w:link w:val="Footer"/>
    <w:uiPriority w:val="99"/>
    <w:rsid w:val="0078149D"/>
    <w:rPr>
      <w:rFonts w:cs="Times New Roman"/>
    </w:rPr>
  </w:style>
  <w:style w:type="character" w:styleId="Hyperlink">
    <w:name w:val="Hyperlink"/>
    <w:basedOn w:val="DefaultParagraphFont"/>
    <w:uiPriority w:val="99"/>
    <w:semiHidden/>
    <w:rsid w:val="006950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1697</Words>
  <Characters>9678</Characters>
  <Application>Microsoft Office Word</Application>
  <DocSecurity>0</DocSecurity>
  <Lines>80</Lines>
  <Paragraphs>22</Paragraphs>
  <ScaleCrop>false</ScaleCrop>
  <Company>Legislative Services Agency (LSA)</Company>
  <LinksUpToDate>false</LinksUpToDate>
  <CharactersWithSpaces>11353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