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1DA" w:rsidRPr="002974FF" w:rsidRDefault="00A151DA">
      <w:pPr>
        <w:jc w:val="center"/>
      </w:pPr>
      <w:r w:rsidRPr="002974FF">
        <w:t>DISCLAIMER</w:t>
      </w:r>
    </w:p>
    <w:p w:rsidR="00A151DA" w:rsidRPr="002974FF" w:rsidRDefault="00A151DA"/>
    <w:p w:rsidR="00A151DA" w:rsidRDefault="00A151D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151DA" w:rsidRDefault="00A151DA" w:rsidP="00D86E37"/>
    <w:p w:rsidR="00A151DA" w:rsidRDefault="00A151D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51DA" w:rsidRDefault="00A151DA" w:rsidP="00D86E37"/>
    <w:p w:rsidR="00A151DA" w:rsidRDefault="00A151D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51DA" w:rsidRDefault="00A151DA" w:rsidP="00D86E37"/>
    <w:p w:rsidR="00A151DA" w:rsidRDefault="00A151D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151DA" w:rsidRDefault="00A151DA">
      <w:pPr>
        <w:widowControl/>
        <w:tabs>
          <w:tab w:val="clear" w:pos="720"/>
        </w:tabs>
      </w:pPr>
      <w:r>
        <w:br w:type="page"/>
      </w:r>
    </w:p>
    <w:p w:rsidR="00D47425" w:rsidRDefault="002561B8"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7425">
        <w:t>CHAPTER 29</w:t>
      </w:r>
    </w:p>
    <w:p w:rsidR="00D47425" w:rsidRPr="00D47425" w:rsidRDefault="002561B8"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425">
        <w:t>PalmettoPride</w:t>
      </w:r>
    </w:p>
    <w:p w:rsidR="00D47425" w:rsidRP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425">
        <w:rPr>
          <w:b/>
        </w:rPr>
        <w:t xml:space="preserve">SECTION </w:t>
      </w:r>
      <w:r w:rsidR="002561B8" w:rsidRPr="00D47425">
        <w:rPr>
          <w:b/>
        </w:rPr>
        <w:t>37</w:t>
      </w:r>
      <w:r w:rsidRPr="00D47425">
        <w:rPr>
          <w:b/>
        </w:rPr>
        <w:noBreakHyphen/>
      </w:r>
      <w:r w:rsidR="002561B8" w:rsidRPr="00D47425">
        <w:rPr>
          <w:b/>
        </w:rPr>
        <w:t>29</w:t>
      </w:r>
      <w:r w:rsidRPr="00D47425">
        <w:rPr>
          <w:b/>
        </w:rPr>
        <w:noBreakHyphen/>
      </w:r>
      <w:r w:rsidR="002561B8" w:rsidRPr="00D47425">
        <w:rPr>
          <w:b/>
        </w:rPr>
        <w:t>100.</w:t>
      </w:r>
      <w:r w:rsidR="002561B8" w:rsidRPr="00D47425">
        <w:t xml:space="preserve"> PalmettoPride established; purpose.</w:t>
      </w:r>
    </w:p>
    <w:p w:rsidR="00D47425" w:rsidRDefault="002561B8"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425">
        <w:tab/>
        <w:t>There is established PalmettoPride, an eleemosynary, nonprofit corporation organized pursuant to Chapter 31, Title 33 and Section 501(c)(3) of the Internal Revenue Code, which is authorized to coordinate and implement statewide and local programs for litter control.</w:t>
      </w:r>
    </w:p>
    <w:p w:rsid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425" w:rsidRP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1B8" w:rsidRPr="00D47425">
        <w:t xml:space="preserve">: 2008 Act No. 324, </w:t>
      </w:r>
      <w:r w:rsidRPr="00D47425">
        <w:t xml:space="preserve">Section </w:t>
      </w:r>
      <w:r w:rsidR="002561B8" w:rsidRPr="00D47425">
        <w:t>1, eff June 16, 2008.</w:t>
      </w:r>
    </w:p>
    <w:p w:rsidR="00D47425" w:rsidRP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425">
        <w:rPr>
          <w:b/>
        </w:rPr>
        <w:t xml:space="preserve">SECTION </w:t>
      </w:r>
      <w:r w:rsidR="002561B8" w:rsidRPr="00D47425">
        <w:rPr>
          <w:b/>
        </w:rPr>
        <w:t>37</w:t>
      </w:r>
      <w:r w:rsidRPr="00D47425">
        <w:rPr>
          <w:b/>
        </w:rPr>
        <w:noBreakHyphen/>
      </w:r>
      <w:r w:rsidR="002561B8" w:rsidRPr="00D47425">
        <w:rPr>
          <w:b/>
        </w:rPr>
        <w:t>29</w:t>
      </w:r>
      <w:r w:rsidRPr="00D47425">
        <w:rPr>
          <w:b/>
        </w:rPr>
        <w:noBreakHyphen/>
      </w:r>
      <w:r w:rsidR="002561B8" w:rsidRPr="00D47425">
        <w:rPr>
          <w:b/>
        </w:rPr>
        <w:t>110.</w:t>
      </w:r>
      <w:r w:rsidR="002561B8" w:rsidRPr="00D47425">
        <w:t xml:space="preserve"> Board of directors; appointment of members; terms; vacancies.</w:t>
      </w:r>
    </w:p>
    <w:p w:rsidR="00D47425" w:rsidRDefault="002561B8"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425">
        <w:tab/>
        <w:t>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w:t>
      </w:r>
    </w:p>
    <w:p w:rsid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425" w:rsidRP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1B8" w:rsidRPr="00D47425">
        <w:t xml:space="preserve">: 2008 Act No. 324, </w:t>
      </w:r>
      <w:r w:rsidRPr="00D47425">
        <w:t xml:space="preserve">Section </w:t>
      </w:r>
      <w:r w:rsidR="002561B8" w:rsidRPr="00D47425">
        <w:t>1, eff June 16, 2008.</w:t>
      </w:r>
    </w:p>
    <w:p w:rsidR="00D47425" w:rsidRP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425">
        <w:rPr>
          <w:b/>
        </w:rPr>
        <w:t xml:space="preserve">SECTION </w:t>
      </w:r>
      <w:r w:rsidR="002561B8" w:rsidRPr="00D47425">
        <w:rPr>
          <w:b/>
        </w:rPr>
        <w:t>37</w:t>
      </w:r>
      <w:r w:rsidRPr="00D47425">
        <w:rPr>
          <w:b/>
        </w:rPr>
        <w:noBreakHyphen/>
      </w:r>
      <w:r w:rsidR="002561B8" w:rsidRPr="00D47425">
        <w:rPr>
          <w:b/>
        </w:rPr>
        <w:t>29</w:t>
      </w:r>
      <w:r w:rsidRPr="00D47425">
        <w:rPr>
          <w:b/>
        </w:rPr>
        <w:noBreakHyphen/>
      </w:r>
      <w:r w:rsidR="002561B8" w:rsidRPr="00D47425">
        <w:rPr>
          <w:b/>
        </w:rPr>
        <w:t>120.</w:t>
      </w:r>
      <w:r w:rsidR="002561B8" w:rsidRPr="00D47425">
        <w:t xml:space="preserve"> Appointment of staff and Executive Coordinator; annual budget.</w:t>
      </w:r>
    </w:p>
    <w:p w:rsidR="00D47425" w:rsidRDefault="002561B8"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425">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p>
    <w:p w:rsid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425" w:rsidRP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1B8" w:rsidRPr="00D47425">
        <w:t xml:space="preserve">: 2008 Act No. 324, </w:t>
      </w:r>
      <w:r w:rsidRPr="00D47425">
        <w:t xml:space="preserve">Section </w:t>
      </w:r>
      <w:r w:rsidR="002561B8" w:rsidRPr="00D47425">
        <w:t>1, eff June 16, 2008.</w:t>
      </w:r>
    </w:p>
    <w:p w:rsidR="00D47425" w:rsidRP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425">
        <w:rPr>
          <w:b/>
        </w:rPr>
        <w:t xml:space="preserve">SECTION </w:t>
      </w:r>
      <w:r w:rsidR="002561B8" w:rsidRPr="00D47425">
        <w:rPr>
          <w:b/>
        </w:rPr>
        <w:t>37</w:t>
      </w:r>
      <w:r w:rsidRPr="00D47425">
        <w:rPr>
          <w:b/>
        </w:rPr>
        <w:noBreakHyphen/>
      </w:r>
      <w:r w:rsidR="002561B8" w:rsidRPr="00D47425">
        <w:rPr>
          <w:b/>
        </w:rPr>
        <w:t>29</w:t>
      </w:r>
      <w:r w:rsidRPr="00D47425">
        <w:rPr>
          <w:b/>
        </w:rPr>
        <w:noBreakHyphen/>
      </w:r>
      <w:r w:rsidR="002561B8" w:rsidRPr="00D47425">
        <w:rPr>
          <w:b/>
        </w:rPr>
        <w:t>130.</w:t>
      </w:r>
      <w:r w:rsidR="002561B8" w:rsidRPr="00D47425">
        <w:t xml:space="preserve"> Acceptance of gifts; receipt and expenditure of public funds appropriated.</w:t>
      </w:r>
    </w:p>
    <w:p w:rsidR="00D47425" w:rsidRDefault="002561B8"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425">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D47425" w:rsidRPr="00D47425">
        <w:noBreakHyphen/>
      </w:r>
      <w:r w:rsidRPr="00D47425">
        <w:t>Litter Control Program pursuant to Section 14</w:t>
      </w:r>
      <w:r w:rsidR="00D47425" w:rsidRPr="00D47425">
        <w:noBreakHyphen/>
      </w:r>
      <w:r w:rsidRPr="00D47425">
        <w:t>1</w:t>
      </w:r>
      <w:r w:rsidR="00D47425" w:rsidRPr="00D47425">
        <w:noBreakHyphen/>
      </w:r>
      <w:r w:rsidRPr="00D47425">
        <w:t>208(10) must not be transferred or used for a purpose other than PalmettoPride</w:t>
      </w:r>
      <w:r w:rsidR="00D47425" w:rsidRPr="00D47425">
        <w:noBreakHyphen/>
      </w:r>
      <w:r w:rsidRPr="00D47425">
        <w:t>Litter Control. Unexpended funds must be carried forward and used only for authorized purposes.</w:t>
      </w:r>
    </w:p>
    <w:p w:rsid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425" w:rsidRDefault="00D4742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61B8" w:rsidRPr="00D47425">
        <w:t xml:space="preserve">: 2008 Act No. 324, </w:t>
      </w:r>
      <w:r w:rsidRPr="00D47425">
        <w:t xml:space="preserve">Section </w:t>
      </w:r>
      <w:r w:rsidR="002561B8" w:rsidRPr="00D47425">
        <w:t>1, eff June 16, 2008.</w:t>
      </w:r>
    </w:p>
    <w:p w:rsidR="00184435" w:rsidRPr="00D47425" w:rsidRDefault="00184435" w:rsidP="00D474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7425" w:rsidSect="00D474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425" w:rsidRDefault="00D47425" w:rsidP="00D47425">
      <w:r>
        <w:separator/>
      </w:r>
    </w:p>
  </w:endnote>
  <w:endnote w:type="continuationSeparator" w:id="0">
    <w:p w:rsidR="00D47425" w:rsidRDefault="00D47425" w:rsidP="00D4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25" w:rsidRPr="00D47425" w:rsidRDefault="00D47425" w:rsidP="00D47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25" w:rsidRPr="00D47425" w:rsidRDefault="00D47425" w:rsidP="00D474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25" w:rsidRPr="00D47425" w:rsidRDefault="00D47425" w:rsidP="00D47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425" w:rsidRDefault="00D47425" w:rsidP="00D47425">
      <w:r>
        <w:separator/>
      </w:r>
    </w:p>
  </w:footnote>
  <w:footnote w:type="continuationSeparator" w:id="0">
    <w:p w:rsidR="00D47425" w:rsidRDefault="00D47425" w:rsidP="00D47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25" w:rsidRPr="00D47425" w:rsidRDefault="00D47425" w:rsidP="00D47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25" w:rsidRPr="00D47425" w:rsidRDefault="00D47425" w:rsidP="00D474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25" w:rsidRPr="00D47425" w:rsidRDefault="00D47425" w:rsidP="00D47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1B8"/>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51DA"/>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47425"/>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DEAEF-1273-4BBB-A30E-35902E64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425"/>
    <w:pPr>
      <w:tabs>
        <w:tab w:val="clear" w:pos="720"/>
        <w:tab w:val="center" w:pos="4680"/>
        <w:tab w:val="right" w:pos="9360"/>
      </w:tabs>
    </w:pPr>
  </w:style>
  <w:style w:type="character" w:customStyle="1" w:styleId="HeaderChar">
    <w:name w:val="Header Char"/>
    <w:basedOn w:val="DefaultParagraphFont"/>
    <w:link w:val="Header"/>
    <w:uiPriority w:val="99"/>
    <w:rsid w:val="00D47425"/>
    <w:rPr>
      <w:rFonts w:cs="Times New Roman"/>
    </w:rPr>
  </w:style>
  <w:style w:type="paragraph" w:styleId="Footer">
    <w:name w:val="footer"/>
    <w:basedOn w:val="Normal"/>
    <w:link w:val="FooterChar"/>
    <w:uiPriority w:val="99"/>
    <w:unhideWhenUsed/>
    <w:rsid w:val="00D47425"/>
    <w:pPr>
      <w:tabs>
        <w:tab w:val="clear" w:pos="720"/>
        <w:tab w:val="center" w:pos="4680"/>
        <w:tab w:val="right" w:pos="9360"/>
      </w:tabs>
    </w:pPr>
  </w:style>
  <w:style w:type="character" w:customStyle="1" w:styleId="FooterChar">
    <w:name w:val="Footer Char"/>
    <w:basedOn w:val="DefaultParagraphFont"/>
    <w:link w:val="Footer"/>
    <w:uiPriority w:val="99"/>
    <w:rsid w:val="00D47425"/>
    <w:rPr>
      <w:rFonts w:cs="Times New Roman"/>
    </w:rPr>
  </w:style>
  <w:style w:type="character" w:styleId="Hyperlink">
    <w:name w:val="Hyperlink"/>
    <w:basedOn w:val="DefaultParagraphFont"/>
    <w:uiPriority w:val="99"/>
    <w:semiHidden/>
    <w:rsid w:val="00A15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672</Words>
  <Characters>3835</Characters>
  <Application>Microsoft Office Word</Application>
  <DocSecurity>0</DocSecurity>
  <Lines>31</Lines>
  <Paragraphs>8</Paragraphs>
  <ScaleCrop>false</ScaleCrop>
  <Company>Legislative Services Agency (LSA)</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