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BFD" w:rsidRPr="002974FF" w:rsidRDefault="00300BFD">
      <w:pPr>
        <w:jc w:val="center"/>
      </w:pPr>
      <w:r w:rsidRPr="002974FF">
        <w:t>DISCLAIMER</w:t>
      </w:r>
    </w:p>
    <w:p w:rsidR="00300BFD" w:rsidRPr="002974FF" w:rsidRDefault="00300BFD"/>
    <w:p w:rsidR="00300BFD" w:rsidRDefault="00300BF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00BFD" w:rsidRDefault="00300BFD" w:rsidP="00D86E37"/>
    <w:p w:rsidR="00300BFD" w:rsidRDefault="00300BF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0BFD" w:rsidRDefault="00300BFD" w:rsidP="00D86E37"/>
    <w:p w:rsidR="00300BFD" w:rsidRDefault="00300BF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0BFD" w:rsidRDefault="00300BFD" w:rsidP="00D86E37"/>
    <w:p w:rsidR="00300BFD" w:rsidRDefault="00300BF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00BFD" w:rsidRDefault="00300BFD">
      <w:pPr>
        <w:widowControl/>
        <w:tabs>
          <w:tab w:val="clear" w:pos="720"/>
        </w:tabs>
      </w:pPr>
      <w:r>
        <w:br w:type="page"/>
      </w:r>
    </w:p>
    <w:p w:rsidR="00FB2BA5" w:rsidRDefault="00E4733B" w:rsidP="00FB2B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B2BA5">
        <w:t>CHAPTER 91</w:t>
      </w:r>
    </w:p>
    <w:p w:rsidR="00FB2BA5" w:rsidRDefault="00E4733B" w:rsidP="00FB2B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2BA5">
        <w:t>Joint Underwriting Association for Private Passenger and Commerce Automobile Insurance [Inoperative]</w:t>
      </w:r>
    </w:p>
    <w:p w:rsidR="00184435" w:rsidRPr="00FB2BA5" w:rsidRDefault="00184435" w:rsidP="00FB2B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2BA5" w:rsidSect="00FB2B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BA5" w:rsidRDefault="00FB2BA5" w:rsidP="00FB2BA5">
      <w:r>
        <w:separator/>
      </w:r>
    </w:p>
  </w:endnote>
  <w:endnote w:type="continuationSeparator" w:id="0">
    <w:p w:rsidR="00FB2BA5" w:rsidRDefault="00FB2BA5" w:rsidP="00FB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BA5" w:rsidRPr="00FB2BA5" w:rsidRDefault="00FB2BA5" w:rsidP="00FB2B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BA5" w:rsidRPr="00FB2BA5" w:rsidRDefault="00FB2BA5" w:rsidP="00FB2B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BA5" w:rsidRPr="00FB2BA5" w:rsidRDefault="00FB2BA5" w:rsidP="00FB2B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BA5" w:rsidRDefault="00FB2BA5" w:rsidP="00FB2BA5">
      <w:r>
        <w:separator/>
      </w:r>
    </w:p>
  </w:footnote>
  <w:footnote w:type="continuationSeparator" w:id="0">
    <w:p w:rsidR="00FB2BA5" w:rsidRDefault="00FB2BA5" w:rsidP="00FB2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BA5" w:rsidRPr="00FB2BA5" w:rsidRDefault="00FB2BA5" w:rsidP="00FB2B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BA5" w:rsidRPr="00FB2BA5" w:rsidRDefault="00FB2BA5" w:rsidP="00FB2B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BA5" w:rsidRPr="00FB2BA5" w:rsidRDefault="00FB2BA5" w:rsidP="00FB2B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33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0BFD"/>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733B"/>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2BA5"/>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46BA9-7F43-43FA-9DEB-87527AF04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BA5"/>
    <w:pPr>
      <w:tabs>
        <w:tab w:val="clear" w:pos="720"/>
        <w:tab w:val="center" w:pos="4680"/>
        <w:tab w:val="right" w:pos="9360"/>
      </w:tabs>
    </w:pPr>
  </w:style>
  <w:style w:type="character" w:customStyle="1" w:styleId="HeaderChar">
    <w:name w:val="Header Char"/>
    <w:basedOn w:val="DefaultParagraphFont"/>
    <w:link w:val="Header"/>
    <w:uiPriority w:val="99"/>
    <w:rsid w:val="00FB2BA5"/>
    <w:rPr>
      <w:rFonts w:cs="Times New Roman"/>
    </w:rPr>
  </w:style>
  <w:style w:type="paragraph" w:styleId="Footer">
    <w:name w:val="footer"/>
    <w:basedOn w:val="Normal"/>
    <w:link w:val="FooterChar"/>
    <w:uiPriority w:val="99"/>
    <w:unhideWhenUsed/>
    <w:rsid w:val="00FB2BA5"/>
    <w:pPr>
      <w:tabs>
        <w:tab w:val="clear" w:pos="720"/>
        <w:tab w:val="center" w:pos="4680"/>
        <w:tab w:val="right" w:pos="9360"/>
      </w:tabs>
    </w:pPr>
  </w:style>
  <w:style w:type="character" w:customStyle="1" w:styleId="FooterChar">
    <w:name w:val="Footer Char"/>
    <w:basedOn w:val="DefaultParagraphFont"/>
    <w:link w:val="Footer"/>
    <w:uiPriority w:val="99"/>
    <w:rsid w:val="00FB2BA5"/>
    <w:rPr>
      <w:rFonts w:cs="Times New Roman"/>
    </w:rPr>
  </w:style>
  <w:style w:type="character" w:styleId="Hyperlink">
    <w:name w:val="Hyperlink"/>
    <w:basedOn w:val="DefaultParagraphFont"/>
    <w:uiPriority w:val="99"/>
    <w:semiHidden/>
    <w:rsid w:val="00300B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292</Words>
  <Characters>1670</Characters>
  <Application>Microsoft Office Word</Application>
  <DocSecurity>0</DocSecurity>
  <Lines>13</Lines>
  <Paragraphs>3</Paragraphs>
  <ScaleCrop>false</ScaleCrop>
  <Company>Legislative Services Agency (LSA)</Company>
  <LinksUpToDate>false</LinksUpToDate>
  <CharactersWithSpaces>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