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063" w:rsidRPr="002974FF" w:rsidRDefault="00E14063">
      <w:pPr>
        <w:jc w:val="center"/>
      </w:pPr>
      <w:r w:rsidRPr="002974FF">
        <w:t>DISCLAIMER</w:t>
      </w:r>
    </w:p>
    <w:p w:rsidR="00E14063" w:rsidRPr="002974FF" w:rsidRDefault="00E14063"/>
    <w:p w:rsidR="00E14063" w:rsidRDefault="00E1406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14063" w:rsidRDefault="00E14063" w:rsidP="00D86E37"/>
    <w:p w:rsidR="00E14063" w:rsidRDefault="00E1406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4063" w:rsidRDefault="00E14063" w:rsidP="00D86E37"/>
    <w:p w:rsidR="00E14063" w:rsidRDefault="00E1406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4063" w:rsidRDefault="00E14063" w:rsidP="00D86E37"/>
    <w:p w:rsidR="00E14063" w:rsidRDefault="00E1406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14063" w:rsidRDefault="00E14063">
      <w:pPr>
        <w:widowControl/>
        <w:tabs>
          <w:tab w:val="clear" w:pos="720"/>
        </w:tabs>
      </w:pPr>
      <w:r>
        <w:br w:type="page"/>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3308C">
        <w:t>CHAPTER 27</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308C">
        <w:t>Junk Dealers</w:t>
      </w: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2532" w:rsidRPr="0093308C">
        <w:t xml:space="preserve"> 1</w:t>
      </w:r>
    </w:p>
    <w:p w:rsidR="0093308C" w:rsidRP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308C">
        <w:t>General Provisions</w:t>
      </w: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rPr>
          <w:b/>
        </w:rPr>
        <w:t xml:space="preserve">SECTION </w:t>
      </w:r>
      <w:r w:rsidR="008E2532" w:rsidRPr="0093308C">
        <w:rPr>
          <w:b/>
        </w:rPr>
        <w:t>40</w:t>
      </w:r>
      <w:r w:rsidRPr="0093308C">
        <w:rPr>
          <w:b/>
        </w:rPr>
        <w:noBreakHyphen/>
      </w:r>
      <w:r w:rsidR="008E2532" w:rsidRPr="0093308C">
        <w:rPr>
          <w:b/>
        </w:rPr>
        <w:t>27</w:t>
      </w:r>
      <w:r w:rsidRPr="0093308C">
        <w:rPr>
          <w:b/>
        </w:rPr>
        <w:noBreakHyphen/>
      </w:r>
      <w:r w:rsidR="008E2532" w:rsidRPr="0093308C">
        <w:rPr>
          <w:b/>
        </w:rPr>
        <w:t>10.</w:t>
      </w:r>
      <w:r w:rsidR="008E2532" w:rsidRPr="0093308C">
        <w:t xml:space="preserve"> Record of purchases; nonferrous metals.</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ab/>
        <w:t>A person or entity buying junk other than junk that consists of nonferrous metals, as defined by Section 16</w:t>
      </w:r>
      <w:r w:rsidR="0093308C" w:rsidRPr="0093308C">
        <w:noBreakHyphen/>
      </w:r>
      <w:r w:rsidRPr="0093308C">
        <w:t>17</w:t>
      </w:r>
      <w:r w:rsidR="0093308C" w:rsidRPr="0093308C">
        <w:noBreakHyphen/>
      </w:r>
      <w:r w:rsidRPr="0093308C">
        <w:t>680, or vehicles shall keep a book that the person or entity shall keep open to the inspection of all persons, wherein the person or entity shall set down the name and address, city, and street of every person selling junk and an itemized statement of all junk bought from such persons and the purchase dates. A person or entity buying junk that consists of nonferrous metals, as defined by Section 16</w:t>
      </w:r>
      <w:r w:rsidR="0093308C" w:rsidRPr="0093308C">
        <w:noBreakHyphen/>
      </w:r>
      <w:r w:rsidRPr="0093308C">
        <w:t>17</w:t>
      </w:r>
      <w:r w:rsidR="0093308C" w:rsidRPr="0093308C">
        <w:noBreakHyphen/>
      </w:r>
      <w:r w:rsidRPr="0093308C">
        <w:t>680, is subject to the provisions of Section 16</w:t>
      </w:r>
      <w:r w:rsidR="0093308C" w:rsidRPr="0093308C">
        <w:noBreakHyphen/>
      </w:r>
      <w:r w:rsidRPr="0093308C">
        <w:t>17</w:t>
      </w:r>
      <w:r w:rsidR="0093308C" w:rsidRPr="0093308C">
        <w:noBreakHyphen/>
      </w:r>
      <w:r w:rsidRPr="0093308C">
        <w:t>680. A person or entity buying junk that consists of vehicles is subject to the provisions of Sections 56</w:t>
      </w:r>
      <w:r w:rsidR="0093308C" w:rsidRPr="0093308C">
        <w:noBreakHyphen/>
      </w:r>
      <w:r w:rsidRPr="0093308C">
        <w:t>5</w:t>
      </w:r>
      <w:r w:rsidR="0093308C" w:rsidRPr="0093308C">
        <w:noBreakHyphen/>
      </w:r>
      <w:r w:rsidRPr="0093308C">
        <w:t>5670 and 56</w:t>
      </w:r>
      <w:r w:rsidR="0093308C" w:rsidRPr="0093308C">
        <w:noBreakHyphen/>
      </w:r>
      <w:r w:rsidRPr="0093308C">
        <w:t>5</w:t>
      </w:r>
      <w:r w:rsidR="0093308C" w:rsidRPr="0093308C">
        <w:noBreakHyphen/>
      </w:r>
      <w:r w:rsidRPr="0093308C">
        <w:t>5945.</w:t>
      </w: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2532" w:rsidRPr="0093308C">
        <w:t xml:space="preserve">: 1962 Code </w:t>
      </w:r>
      <w:r w:rsidRPr="0093308C">
        <w:t xml:space="preserve">Section </w:t>
      </w:r>
      <w:r w:rsidR="008E2532" w:rsidRPr="0093308C">
        <w:t>56</w:t>
      </w:r>
      <w:r w:rsidRPr="0093308C">
        <w:noBreakHyphen/>
      </w:r>
      <w:r w:rsidR="008E2532" w:rsidRPr="0093308C">
        <w:t xml:space="preserve">751; 1952 Code </w:t>
      </w:r>
      <w:r w:rsidRPr="0093308C">
        <w:t xml:space="preserve">Section </w:t>
      </w:r>
      <w:r w:rsidR="008E2532" w:rsidRPr="0093308C">
        <w:t>56</w:t>
      </w:r>
      <w:r w:rsidRPr="0093308C">
        <w:noBreakHyphen/>
      </w:r>
      <w:r w:rsidR="008E2532" w:rsidRPr="0093308C">
        <w:t xml:space="preserve">751; 1942 Code </w:t>
      </w:r>
      <w:r w:rsidRPr="0093308C">
        <w:t xml:space="preserve">Section </w:t>
      </w:r>
      <w:r w:rsidR="008E2532" w:rsidRPr="0093308C">
        <w:t xml:space="preserve">7138; 1932 Code </w:t>
      </w:r>
      <w:r w:rsidRPr="0093308C">
        <w:t xml:space="preserve">Section </w:t>
      </w:r>
      <w:r w:rsidR="008E2532" w:rsidRPr="0093308C">
        <w:t xml:space="preserve">7138; Civ. C. </w:t>
      </w:r>
      <w:r w:rsidRPr="0093308C">
        <w:t>‘</w:t>
      </w:r>
      <w:r w:rsidR="008E2532" w:rsidRPr="0093308C">
        <w:t xml:space="preserve">22 </w:t>
      </w:r>
      <w:r w:rsidRPr="0093308C">
        <w:t xml:space="preserve">Section </w:t>
      </w:r>
      <w:r w:rsidR="008E2532" w:rsidRPr="0093308C">
        <w:t xml:space="preserve">3954; 1913 (28) 209; 2009 Act No. 26, </w:t>
      </w:r>
      <w:r w:rsidRPr="0093308C">
        <w:t xml:space="preserve">Section </w:t>
      </w:r>
      <w:r w:rsidR="008E2532" w:rsidRPr="0093308C">
        <w:t xml:space="preserve">4; 2012 Act No. 242, </w:t>
      </w:r>
      <w:r w:rsidRPr="0093308C">
        <w:t xml:space="preserve">Section </w:t>
      </w:r>
      <w:r w:rsidR="008E2532" w:rsidRPr="0093308C">
        <w:t>3, eff December 15, 2012.</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Editor</w:t>
      </w:r>
      <w:r w:rsidR="0093308C" w:rsidRPr="0093308C">
        <w:t>’</w:t>
      </w:r>
      <w:r w:rsidRPr="0093308C">
        <w:t>s Note</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 xml:space="preserve">2012 Act No. 242, </w:t>
      </w:r>
      <w:r w:rsidR="0093308C" w:rsidRPr="0093308C">
        <w:t xml:space="preserve">Section </w:t>
      </w:r>
      <w:r w:rsidRPr="0093308C">
        <w:t>13, provides as follows:</w:t>
      </w: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w:t>
      </w:r>
      <w:r w:rsidR="008E2532" w:rsidRPr="0093308C">
        <w:t>Subsection (H) of Section 56</w:t>
      </w:r>
      <w:r w:rsidRPr="0093308C">
        <w:noBreakHyphen/>
      </w:r>
      <w:r w:rsidR="008E2532" w:rsidRPr="0093308C">
        <w:t>5</w:t>
      </w:r>
      <w:r w:rsidRPr="0093308C">
        <w:noBreakHyphen/>
      </w:r>
      <w:r w:rsidR="008E2532" w:rsidRPr="0093308C">
        <w:t>5670 of the 1976 Code as contained in SECTION 8 and subsection (H) of Section 56</w:t>
      </w:r>
      <w:r w:rsidRPr="0093308C">
        <w:noBreakHyphen/>
      </w:r>
      <w:r w:rsidR="008E2532" w:rsidRPr="0093308C">
        <w:t>5</w:t>
      </w:r>
      <w:r w:rsidRPr="0093308C">
        <w:noBreakHyphen/>
      </w:r>
      <w:r w:rsidR="008E2532" w:rsidRPr="0093308C">
        <w:t>5945 of the 1976 Code as contained in SECTION 9 take effect upon approval by the Governor. All other provisions of this act take effect one hundred eighty days after approval by the Governor.</w:t>
      </w:r>
      <w:r w:rsidRPr="0093308C">
        <w:t>”</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Effect of Amendment</w:t>
      </w:r>
    </w:p>
    <w:p w:rsidR="0093308C" w:rsidRP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308C">
        <w:t>The 2012 amendment rewrote this section.</w:t>
      </w: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rPr>
          <w:b/>
        </w:rPr>
        <w:t xml:space="preserve">SECTION </w:t>
      </w:r>
      <w:r w:rsidR="008E2532" w:rsidRPr="0093308C">
        <w:rPr>
          <w:b/>
        </w:rPr>
        <w:t>40</w:t>
      </w:r>
      <w:r w:rsidRPr="0093308C">
        <w:rPr>
          <w:b/>
        </w:rPr>
        <w:noBreakHyphen/>
      </w:r>
      <w:r w:rsidR="008E2532" w:rsidRPr="0093308C">
        <w:rPr>
          <w:b/>
        </w:rPr>
        <w:t>27</w:t>
      </w:r>
      <w:r w:rsidRPr="0093308C">
        <w:rPr>
          <w:b/>
        </w:rPr>
        <w:noBreakHyphen/>
      </w:r>
      <w:r w:rsidR="008E2532" w:rsidRPr="0093308C">
        <w:rPr>
          <w:b/>
        </w:rPr>
        <w:t>20.</w:t>
      </w:r>
      <w:r w:rsidR="008E2532" w:rsidRPr="0093308C">
        <w:t xml:space="preserve"> Junk required to be kept for certain period of time and open for inspection.</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ab/>
        <w:t>A person or entity shall keep each article of junk purchased other than junk that consists of nonferrous metals, as defined by Section 16</w:t>
      </w:r>
      <w:r w:rsidR="0093308C" w:rsidRPr="0093308C">
        <w:noBreakHyphen/>
      </w:r>
      <w:r w:rsidRPr="0093308C">
        <w:t>17</w:t>
      </w:r>
      <w:r w:rsidR="0093308C" w:rsidRPr="0093308C">
        <w:noBreakHyphen/>
      </w:r>
      <w:r w:rsidRPr="0093308C">
        <w:t>680, and vehicles for a period of seventy</w:t>
      </w:r>
      <w:r w:rsidR="0093308C" w:rsidRPr="0093308C">
        <w:noBreakHyphen/>
      </w:r>
      <w:r w:rsidRPr="0093308C">
        <w:t>two hours following the purchase and shall keep the junk open to the inspection of all persons. A person or entity buying junk that consists of nonferrous metals, as defined by Section 16</w:t>
      </w:r>
      <w:r w:rsidR="0093308C" w:rsidRPr="0093308C">
        <w:noBreakHyphen/>
      </w:r>
      <w:r w:rsidRPr="0093308C">
        <w:t>17</w:t>
      </w:r>
      <w:r w:rsidR="0093308C" w:rsidRPr="0093308C">
        <w:noBreakHyphen/>
      </w:r>
      <w:r w:rsidRPr="0093308C">
        <w:t>680, is subject to the provisions of Section 16</w:t>
      </w:r>
      <w:r w:rsidR="0093308C" w:rsidRPr="0093308C">
        <w:noBreakHyphen/>
      </w:r>
      <w:r w:rsidRPr="0093308C">
        <w:t>17</w:t>
      </w:r>
      <w:r w:rsidR="0093308C" w:rsidRPr="0093308C">
        <w:noBreakHyphen/>
      </w:r>
      <w:r w:rsidRPr="0093308C">
        <w:t>680. A person or entity buying junk that consists of vehicles is subject to the provisions of Sections 56</w:t>
      </w:r>
      <w:r w:rsidR="0093308C" w:rsidRPr="0093308C">
        <w:noBreakHyphen/>
      </w:r>
      <w:r w:rsidRPr="0093308C">
        <w:t>5</w:t>
      </w:r>
      <w:r w:rsidR="0093308C" w:rsidRPr="0093308C">
        <w:noBreakHyphen/>
      </w:r>
      <w:r w:rsidRPr="0093308C">
        <w:t>5670 and 56</w:t>
      </w:r>
      <w:r w:rsidR="0093308C" w:rsidRPr="0093308C">
        <w:noBreakHyphen/>
      </w:r>
      <w:r w:rsidRPr="0093308C">
        <w:t>5</w:t>
      </w:r>
      <w:r w:rsidR="0093308C" w:rsidRPr="0093308C">
        <w:noBreakHyphen/>
      </w:r>
      <w:r w:rsidRPr="0093308C">
        <w:t>5945.</w:t>
      </w: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2532" w:rsidRPr="0093308C">
        <w:t xml:space="preserve">: 1962 Code </w:t>
      </w:r>
      <w:r w:rsidRPr="0093308C">
        <w:t xml:space="preserve">Section </w:t>
      </w:r>
      <w:r w:rsidR="008E2532" w:rsidRPr="0093308C">
        <w:t>56</w:t>
      </w:r>
      <w:r w:rsidRPr="0093308C">
        <w:noBreakHyphen/>
      </w:r>
      <w:r w:rsidR="008E2532" w:rsidRPr="0093308C">
        <w:t xml:space="preserve">752; 1952 Code </w:t>
      </w:r>
      <w:r w:rsidRPr="0093308C">
        <w:t xml:space="preserve">Section </w:t>
      </w:r>
      <w:r w:rsidR="008E2532" w:rsidRPr="0093308C">
        <w:t>56</w:t>
      </w:r>
      <w:r w:rsidRPr="0093308C">
        <w:noBreakHyphen/>
      </w:r>
      <w:r w:rsidR="008E2532" w:rsidRPr="0093308C">
        <w:t xml:space="preserve">752; 1942 Code </w:t>
      </w:r>
      <w:r w:rsidRPr="0093308C">
        <w:t xml:space="preserve">Section </w:t>
      </w:r>
      <w:r w:rsidR="008E2532" w:rsidRPr="0093308C">
        <w:t xml:space="preserve">7139; 1932 Code </w:t>
      </w:r>
      <w:r w:rsidRPr="0093308C">
        <w:t xml:space="preserve">Section </w:t>
      </w:r>
      <w:r w:rsidR="008E2532" w:rsidRPr="0093308C">
        <w:t xml:space="preserve">7139; Civ. C. </w:t>
      </w:r>
      <w:r w:rsidRPr="0093308C">
        <w:t>‘</w:t>
      </w:r>
      <w:r w:rsidR="008E2532" w:rsidRPr="0093308C">
        <w:t xml:space="preserve">22 </w:t>
      </w:r>
      <w:r w:rsidRPr="0093308C">
        <w:t xml:space="preserve">Section </w:t>
      </w:r>
      <w:r w:rsidR="008E2532" w:rsidRPr="0093308C">
        <w:t xml:space="preserve">3955; 1913 (28) 209; 2012 Act No. 242, </w:t>
      </w:r>
      <w:r w:rsidRPr="0093308C">
        <w:t xml:space="preserve">Section </w:t>
      </w:r>
      <w:r w:rsidR="008E2532" w:rsidRPr="0093308C">
        <w:t>4, eff December 15, 2012.</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Editor</w:t>
      </w:r>
      <w:r w:rsidR="0093308C" w:rsidRPr="0093308C">
        <w:t>’</w:t>
      </w:r>
      <w:r w:rsidRPr="0093308C">
        <w:t>s Note</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 xml:space="preserve">2012 Act No. 242, </w:t>
      </w:r>
      <w:r w:rsidR="0093308C" w:rsidRPr="0093308C">
        <w:t xml:space="preserve">Section </w:t>
      </w:r>
      <w:r w:rsidRPr="0093308C">
        <w:t>13, provides as follows:</w:t>
      </w: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w:t>
      </w:r>
      <w:r w:rsidR="008E2532" w:rsidRPr="0093308C">
        <w:t>Subsection (H) of Section 56</w:t>
      </w:r>
      <w:r w:rsidRPr="0093308C">
        <w:noBreakHyphen/>
      </w:r>
      <w:r w:rsidR="008E2532" w:rsidRPr="0093308C">
        <w:t>5</w:t>
      </w:r>
      <w:r w:rsidRPr="0093308C">
        <w:noBreakHyphen/>
      </w:r>
      <w:r w:rsidR="008E2532" w:rsidRPr="0093308C">
        <w:t>5670 of the 1976 Code as contained in SECTION 8 and subsection (H) of Section 56</w:t>
      </w:r>
      <w:r w:rsidRPr="0093308C">
        <w:noBreakHyphen/>
      </w:r>
      <w:r w:rsidR="008E2532" w:rsidRPr="0093308C">
        <w:t>5</w:t>
      </w:r>
      <w:r w:rsidRPr="0093308C">
        <w:noBreakHyphen/>
      </w:r>
      <w:r w:rsidR="008E2532" w:rsidRPr="0093308C">
        <w:t>5945 of the 1976 Code as contained in SECTION 9 take effect upon approval by the Governor. All other provisions of this act take effect one hundred eighty days after approval by the Governor.</w:t>
      </w:r>
      <w:r w:rsidRPr="0093308C">
        <w:t>”</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Effect of Amendment</w:t>
      </w:r>
    </w:p>
    <w:p w:rsidR="0093308C" w:rsidRP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3308C">
        <w:t>The 2012 amendment rewrote this section.</w:t>
      </w: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rPr>
          <w:b/>
        </w:rPr>
        <w:t xml:space="preserve">SECTION </w:t>
      </w:r>
      <w:r w:rsidR="008E2532" w:rsidRPr="0093308C">
        <w:rPr>
          <w:b/>
        </w:rPr>
        <w:t>40</w:t>
      </w:r>
      <w:r w:rsidRPr="0093308C">
        <w:rPr>
          <w:b/>
        </w:rPr>
        <w:noBreakHyphen/>
      </w:r>
      <w:r w:rsidR="008E2532" w:rsidRPr="0093308C">
        <w:rPr>
          <w:b/>
        </w:rPr>
        <w:t>27</w:t>
      </w:r>
      <w:r w:rsidRPr="0093308C">
        <w:rPr>
          <w:b/>
        </w:rPr>
        <w:noBreakHyphen/>
      </w:r>
      <w:r w:rsidR="008E2532" w:rsidRPr="0093308C">
        <w:rPr>
          <w:b/>
        </w:rPr>
        <w:t>40.</w:t>
      </w:r>
      <w:r w:rsidR="008E2532" w:rsidRPr="0093308C">
        <w:t xml:space="preserve"> Penalties.</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ab/>
        <w:t>A person violating a provision of this article shall be fined a sum not exceeding five hundred dollars or imprisoned not exceeding thirty days. Each violation constitutes a separate offense.</w:t>
      </w: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8E2532" w:rsidRPr="0093308C">
        <w:t xml:space="preserve">: 1962 Code </w:t>
      </w:r>
      <w:r w:rsidRPr="0093308C">
        <w:t xml:space="preserve">Section </w:t>
      </w:r>
      <w:r w:rsidR="008E2532" w:rsidRPr="0093308C">
        <w:t>56</w:t>
      </w:r>
      <w:r w:rsidRPr="0093308C">
        <w:noBreakHyphen/>
      </w:r>
      <w:r w:rsidR="008E2532" w:rsidRPr="0093308C">
        <w:t xml:space="preserve">753; 1952 Code </w:t>
      </w:r>
      <w:r w:rsidRPr="0093308C">
        <w:t xml:space="preserve">Section </w:t>
      </w:r>
      <w:r w:rsidR="008E2532" w:rsidRPr="0093308C">
        <w:t>56</w:t>
      </w:r>
      <w:r w:rsidRPr="0093308C">
        <w:noBreakHyphen/>
      </w:r>
      <w:r w:rsidR="008E2532" w:rsidRPr="0093308C">
        <w:t xml:space="preserve">753; 1942 Code </w:t>
      </w:r>
      <w:r w:rsidRPr="0093308C">
        <w:t xml:space="preserve">Section </w:t>
      </w:r>
      <w:r w:rsidR="008E2532" w:rsidRPr="0093308C">
        <w:t xml:space="preserve">7140; 1932 Code </w:t>
      </w:r>
      <w:r w:rsidRPr="0093308C">
        <w:t xml:space="preserve">Section </w:t>
      </w:r>
      <w:r w:rsidR="008E2532" w:rsidRPr="0093308C">
        <w:t xml:space="preserve">7140; Civ. C. </w:t>
      </w:r>
      <w:r w:rsidRPr="0093308C">
        <w:t>‘</w:t>
      </w:r>
      <w:r w:rsidR="008E2532" w:rsidRPr="0093308C">
        <w:t xml:space="preserve">22 </w:t>
      </w:r>
      <w:r w:rsidRPr="0093308C">
        <w:t xml:space="preserve">Section </w:t>
      </w:r>
      <w:r w:rsidR="008E2532" w:rsidRPr="0093308C">
        <w:t xml:space="preserve">3956; Cr. C. </w:t>
      </w:r>
      <w:r w:rsidRPr="0093308C">
        <w:t>‘</w:t>
      </w:r>
      <w:r w:rsidR="008E2532" w:rsidRPr="0093308C">
        <w:t xml:space="preserve">22 </w:t>
      </w:r>
      <w:r w:rsidRPr="0093308C">
        <w:t xml:space="preserve">Section </w:t>
      </w:r>
      <w:r w:rsidR="008E2532" w:rsidRPr="0093308C">
        <w:t xml:space="preserve">295; 1913 (28) 209; 2009 Act No. 26, </w:t>
      </w:r>
      <w:r w:rsidRPr="0093308C">
        <w:t xml:space="preserve">Section </w:t>
      </w:r>
      <w:r w:rsidR="008E2532" w:rsidRPr="0093308C">
        <w:t>6.</w:t>
      </w: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2532" w:rsidRPr="0093308C">
        <w:t xml:space="preserve"> 3</w:t>
      </w:r>
    </w:p>
    <w:p w:rsidR="0093308C" w:rsidRP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308C">
        <w:t>Motor Vehicle Junk Yards in Counties With City Over 70,000</w:t>
      </w: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rPr>
          <w:b/>
        </w:rPr>
        <w:t xml:space="preserve">SECTION </w:t>
      </w:r>
      <w:r w:rsidR="008E2532" w:rsidRPr="0093308C">
        <w:rPr>
          <w:b/>
        </w:rPr>
        <w:t>40</w:t>
      </w:r>
      <w:r w:rsidRPr="0093308C">
        <w:rPr>
          <w:b/>
        </w:rPr>
        <w:noBreakHyphen/>
      </w:r>
      <w:r w:rsidR="008E2532" w:rsidRPr="0093308C">
        <w:rPr>
          <w:b/>
        </w:rPr>
        <w:t>27</w:t>
      </w:r>
      <w:r w:rsidRPr="0093308C">
        <w:rPr>
          <w:b/>
        </w:rPr>
        <w:noBreakHyphen/>
      </w:r>
      <w:r w:rsidR="008E2532" w:rsidRPr="0093308C">
        <w:rPr>
          <w:b/>
        </w:rPr>
        <w:t>110.</w:t>
      </w:r>
      <w:r w:rsidR="008E2532" w:rsidRPr="0093308C">
        <w:t xml:space="preserve"> </w:t>
      </w:r>
      <w:r w:rsidRPr="0093308C">
        <w:t>“</w:t>
      </w:r>
      <w:r w:rsidR="008E2532" w:rsidRPr="0093308C">
        <w:t>Motor vehicle junk yard</w:t>
      </w:r>
      <w:r w:rsidRPr="0093308C">
        <w:t>”</w:t>
      </w:r>
      <w:r w:rsidR="008E2532" w:rsidRPr="0093308C">
        <w:t xml:space="preserve"> defined.</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ab/>
        <w:t xml:space="preserve">The term </w:t>
      </w:r>
      <w:r w:rsidR="0093308C" w:rsidRPr="0093308C">
        <w:t>“</w:t>
      </w:r>
      <w:r w:rsidRPr="0093308C">
        <w:t>motor vehicle junk yard</w:t>
      </w:r>
      <w:r w:rsidR="0093308C" w:rsidRPr="0093308C">
        <w:t>”</w:t>
      </w:r>
      <w:r w:rsidRPr="0093308C">
        <w:t xml:space="preserve">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vehicles, the sum of which parts or material shall be equal in bulk to two or more motor vehicles.</w:t>
      </w: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2532" w:rsidRPr="0093308C">
        <w:t xml:space="preserve">: 1962 Code </w:t>
      </w:r>
      <w:r w:rsidRPr="0093308C">
        <w:t xml:space="preserve">Section </w:t>
      </w:r>
      <w:r w:rsidR="008E2532" w:rsidRPr="0093308C">
        <w:t>56</w:t>
      </w:r>
      <w:r w:rsidRPr="0093308C">
        <w:noBreakHyphen/>
      </w:r>
      <w:r w:rsidR="008E2532" w:rsidRPr="0093308C">
        <w:t xml:space="preserve">761; 1952 Code </w:t>
      </w:r>
      <w:r w:rsidRPr="0093308C">
        <w:t xml:space="preserve">Section </w:t>
      </w:r>
      <w:r w:rsidR="008E2532" w:rsidRPr="0093308C">
        <w:t>56</w:t>
      </w:r>
      <w:r w:rsidRPr="0093308C">
        <w:noBreakHyphen/>
      </w:r>
      <w:r w:rsidR="008E2532" w:rsidRPr="0093308C">
        <w:t xml:space="preserve">761; 1942 Code </w:t>
      </w:r>
      <w:r w:rsidRPr="0093308C">
        <w:t xml:space="preserve">Section </w:t>
      </w:r>
      <w:r w:rsidR="008E2532" w:rsidRPr="0093308C">
        <w:t>7140</w:t>
      </w:r>
      <w:r w:rsidRPr="0093308C">
        <w:noBreakHyphen/>
      </w:r>
      <w:r w:rsidR="008E2532" w:rsidRPr="0093308C">
        <w:t>1; 1939 (41) 176, 535; 1940 (41) 1632; 1941 (42) 49.</w:t>
      </w: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rPr>
          <w:b/>
        </w:rPr>
        <w:t xml:space="preserve">SECTION </w:t>
      </w:r>
      <w:r w:rsidR="008E2532" w:rsidRPr="0093308C">
        <w:rPr>
          <w:b/>
        </w:rPr>
        <w:t>40</w:t>
      </w:r>
      <w:r w:rsidRPr="0093308C">
        <w:rPr>
          <w:b/>
        </w:rPr>
        <w:noBreakHyphen/>
      </w:r>
      <w:r w:rsidR="008E2532" w:rsidRPr="0093308C">
        <w:rPr>
          <w:b/>
        </w:rPr>
        <w:t>27</w:t>
      </w:r>
      <w:r w:rsidRPr="0093308C">
        <w:rPr>
          <w:b/>
        </w:rPr>
        <w:noBreakHyphen/>
      </w:r>
      <w:r w:rsidR="008E2532" w:rsidRPr="0093308C">
        <w:rPr>
          <w:b/>
        </w:rPr>
        <w:t>120.</w:t>
      </w:r>
      <w:r w:rsidR="008E2532" w:rsidRPr="0093308C">
        <w:t xml:space="preserve"> Annual license fee.</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ab/>
        <w:t>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one hundred and fifty dollars per acre. Such license fee shall be due and payable on or before July first of each year.</w:t>
      </w: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2532" w:rsidRPr="0093308C">
        <w:t xml:space="preserve">: 1962 Code </w:t>
      </w:r>
      <w:r w:rsidRPr="0093308C">
        <w:t xml:space="preserve">Section </w:t>
      </w:r>
      <w:r w:rsidR="008E2532" w:rsidRPr="0093308C">
        <w:t>56</w:t>
      </w:r>
      <w:r w:rsidRPr="0093308C">
        <w:noBreakHyphen/>
      </w:r>
      <w:r w:rsidR="008E2532" w:rsidRPr="0093308C">
        <w:t xml:space="preserve">762; 1952 Code </w:t>
      </w:r>
      <w:r w:rsidRPr="0093308C">
        <w:t xml:space="preserve">Section </w:t>
      </w:r>
      <w:r w:rsidR="008E2532" w:rsidRPr="0093308C">
        <w:t>56</w:t>
      </w:r>
      <w:r w:rsidRPr="0093308C">
        <w:noBreakHyphen/>
      </w:r>
      <w:r w:rsidR="008E2532" w:rsidRPr="0093308C">
        <w:t xml:space="preserve">762; 1942 Code </w:t>
      </w:r>
      <w:r w:rsidRPr="0093308C">
        <w:t xml:space="preserve">Section </w:t>
      </w:r>
      <w:r w:rsidR="008E2532" w:rsidRPr="0093308C">
        <w:t>7140</w:t>
      </w:r>
      <w:r w:rsidRPr="0093308C">
        <w:noBreakHyphen/>
      </w:r>
      <w:r w:rsidR="008E2532" w:rsidRPr="0093308C">
        <w:t>1; 1939 (41) 176, 535; 1940 (41) 1632; 1941 (42) 49.</w:t>
      </w: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rPr>
          <w:b/>
        </w:rPr>
        <w:t xml:space="preserve">SECTION </w:t>
      </w:r>
      <w:r w:rsidR="008E2532" w:rsidRPr="0093308C">
        <w:rPr>
          <w:b/>
        </w:rPr>
        <w:t>40</w:t>
      </w:r>
      <w:r w:rsidRPr="0093308C">
        <w:rPr>
          <w:b/>
        </w:rPr>
        <w:noBreakHyphen/>
      </w:r>
      <w:r w:rsidR="008E2532" w:rsidRPr="0093308C">
        <w:rPr>
          <w:b/>
        </w:rPr>
        <w:t>27</w:t>
      </w:r>
      <w:r w:rsidRPr="0093308C">
        <w:rPr>
          <w:b/>
        </w:rPr>
        <w:noBreakHyphen/>
      </w:r>
      <w:r w:rsidR="008E2532" w:rsidRPr="0093308C">
        <w:rPr>
          <w:b/>
        </w:rPr>
        <w:t>130.</w:t>
      </w:r>
      <w:r w:rsidR="008E2532" w:rsidRPr="0093308C">
        <w:t xml:space="preserve"> Furnishing of list of junk yards to county treasurer.</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ab/>
        <w:t>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w:t>
      </w: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2532" w:rsidRPr="0093308C">
        <w:t xml:space="preserve">: 1962 Code </w:t>
      </w:r>
      <w:r w:rsidRPr="0093308C">
        <w:t xml:space="preserve">Section </w:t>
      </w:r>
      <w:r w:rsidR="008E2532" w:rsidRPr="0093308C">
        <w:t>56</w:t>
      </w:r>
      <w:r w:rsidRPr="0093308C">
        <w:noBreakHyphen/>
      </w:r>
      <w:r w:rsidR="008E2532" w:rsidRPr="0093308C">
        <w:t xml:space="preserve">763; 1952 Code </w:t>
      </w:r>
      <w:r w:rsidRPr="0093308C">
        <w:t xml:space="preserve">Section </w:t>
      </w:r>
      <w:r w:rsidR="008E2532" w:rsidRPr="0093308C">
        <w:t>56</w:t>
      </w:r>
      <w:r w:rsidRPr="0093308C">
        <w:noBreakHyphen/>
      </w:r>
      <w:r w:rsidR="008E2532" w:rsidRPr="0093308C">
        <w:t xml:space="preserve">763; 1942 Code </w:t>
      </w:r>
      <w:r w:rsidRPr="0093308C">
        <w:t xml:space="preserve">Section </w:t>
      </w:r>
      <w:r w:rsidR="008E2532" w:rsidRPr="0093308C">
        <w:t>7140</w:t>
      </w:r>
      <w:r w:rsidRPr="0093308C">
        <w:noBreakHyphen/>
      </w:r>
      <w:r w:rsidR="008E2532" w:rsidRPr="0093308C">
        <w:t>1; 1939 (41) 176, 535; 1940 (41) 1632; 1941 (42) 49.</w:t>
      </w: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rPr>
          <w:b/>
        </w:rPr>
        <w:t xml:space="preserve">SECTION </w:t>
      </w:r>
      <w:r w:rsidR="008E2532" w:rsidRPr="0093308C">
        <w:rPr>
          <w:b/>
        </w:rPr>
        <w:t>40</w:t>
      </w:r>
      <w:r w:rsidRPr="0093308C">
        <w:rPr>
          <w:b/>
        </w:rPr>
        <w:noBreakHyphen/>
      </w:r>
      <w:r w:rsidR="008E2532" w:rsidRPr="0093308C">
        <w:rPr>
          <w:b/>
        </w:rPr>
        <w:t>27</w:t>
      </w:r>
      <w:r w:rsidRPr="0093308C">
        <w:rPr>
          <w:b/>
        </w:rPr>
        <w:noBreakHyphen/>
      </w:r>
      <w:r w:rsidR="008E2532" w:rsidRPr="0093308C">
        <w:rPr>
          <w:b/>
        </w:rPr>
        <w:t>140.</w:t>
      </w:r>
      <w:r w:rsidR="008E2532" w:rsidRPr="0093308C">
        <w:t xml:space="preserve"> Payment of fee; issuance of license.</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ab/>
        <w:t>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w:t>
      </w: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2532" w:rsidRPr="0093308C">
        <w:t xml:space="preserve">: 1962 Code </w:t>
      </w:r>
      <w:r w:rsidRPr="0093308C">
        <w:t xml:space="preserve">Section </w:t>
      </w:r>
      <w:r w:rsidR="008E2532" w:rsidRPr="0093308C">
        <w:t>56</w:t>
      </w:r>
      <w:r w:rsidRPr="0093308C">
        <w:noBreakHyphen/>
      </w:r>
      <w:r w:rsidR="008E2532" w:rsidRPr="0093308C">
        <w:t xml:space="preserve">764; 1952 Code </w:t>
      </w:r>
      <w:r w:rsidRPr="0093308C">
        <w:t xml:space="preserve">Section </w:t>
      </w:r>
      <w:r w:rsidR="008E2532" w:rsidRPr="0093308C">
        <w:t>56</w:t>
      </w:r>
      <w:r w:rsidRPr="0093308C">
        <w:noBreakHyphen/>
      </w:r>
      <w:r w:rsidR="008E2532" w:rsidRPr="0093308C">
        <w:t xml:space="preserve">764; 1942 Code </w:t>
      </w:r>
      <w:r w:rsidRPr="0093308C">
        <w:t xml:space="preserve">Section </w:t>
      </w:r>
      <w:r w:rsidR="008E2532" w:rsidRPr="0093308C">
        <w:t>7140</w:t>
      </w:r>
      <w:r w:rsidRPr="0093308C">
        <w:noBreakHyphen/>
      </w:r>
      <w:r w:rsidR="008E2532" w:rsidRPr="0093308C">
        <w:t>1; 1939 (41) 176, 535; 1940 (41) 1632; 1941 (42) 49.</w:t>
      </w: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rPr>
          <w:b/>
        </w:rPr>
        <w:t xml:space="preserve">SECTION </w:t>
      </w:r>
      <w:r w:rsidR="008E2532" w:rsidRPr="0093308C">
        <w:rPr>
          <w:b/>
        </w:rPr>
        <w:t>40</w:t>
      </w:r>
      <w:r w:rsidRPr="0093308C">
        <w:rPr>
          <w:b/>
        </w:rPr>
        <w:noBreakHyphen/>
      </w:r>
      <w:r w:rsidR="008E2532" w:rsidRPr="0093308C">
        <w:rPr>
          <w:b/>
        </w:rPr>
        <w:t>27</w:t>
      </w:r>
      <w:r w:rsidRPr="0093308C">
        <w:rPr>
          <w:b/>
        </w:rPr>
        <w:noBreakHyphen/>
      </w:r>
      <w:r w:rsidR="008E2532" w:rsidRPr="0093308C">
        <w:rPr>
          <w:b/>
        </w:rPr>
        <w:t>150.</w:t>
      </w:r>
      <w:r w:rsidR="008E2532" w:rsidRPr="0093308C">
        <w:t xml:space="preserve"> Collection of delinquent license fees.</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ab/>
        <w:t xml:space="preserve">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w:t>
      </w:r>
      <w:r w:rsidRPr="0093308C">
        <w:lastRenderedPageBreak/>
        <w:t>of county taxes, and the sheriff shall enforce such execution and collect it in the manner provided by law for the collection of executions for county taxes.</w:t>
      </w: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2532" w:rsidRPr="0093308C">
        <w:t xml:space="preserve">: 1962 Code </w:t>
      </w:r>
      <w:r w:rsidRPr="0093308C">
        <w:t xml:space="preserve">Section </w:t>
      </w:r>
      <w:r w:rsidR="008E2532" w:rsidRPr="0093308C">
        <w:t>56</w:t>
      </w:r>
      <w:r w:rsidRPr="0093308C">
        <w:noBreakHyphen/>
      </w:r>
      <w:r w:rsidR="008E2532" w:rsidRPr="0093308C">
        <w:t xml:space="preserve">765; 1952 Code </w:t>
      </w:r>
      <w:r w:rsidRPr="0093308C">
        <w:t xml:space="preserve">Section </w:t>
      </w:r>
      <w:r w:rsidR="008E2532" w:rsidRPr="0093308C">
        <w:t>56</w:t>
      </w:r>
      <w:r w:rsidRPr="0093308C">
        <w:noBreakHyphen/>
      </w:r>
      <w:r w:rsidR="008E2532" w:rsidRPr="0093308C">
        <w:t xml:space="preserve">765; 1942 Code </w:t>
      </w:r>
      <w:r w:rsidRPr="0093308C">
        <w:t xml:space="preserve">Section </w:t>
      </w:r>
      <w:r w:rsidR="008E2532" w:rsidRPr="0093308C">
        <w:t>7140</w:t>
      </w:r>
      <w:r w:rsidRPr="0093308C">
        <w:noBreakHyphen/>
      </w:r>
      <w:r w:rsidR="008E2532" w:rsidRPr="0093308C">
        <w:t>1; 1939 (41) 176, 535; 1940 (41) 1632; 1941 (42) 49.</w:t>
      </w: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rPr>
          <w:b/>
        </w:rPr>
        <w:t xml:space="preserve">SECTION </w:t>
      </w:r>
      <w:r w:rsidR="008E2532" w:rsidRPr="0093308C">
        <w:rPr>
          <w:b/>
        </w:rPr>
        <w:t>40</w:t>
      </w:r>
      <w:r w:rsidRPr="0093308C">
        <w:rPr>
          <w:b/>
        </w:rPr>
        <w:noBreakHyphen/>
      </w:r>
      <w:r w:rsidR="008E2532" w:rsidRPr="0093308C">
        <w:rPr>
          <w:b/>
        </w:rPr>
        <w:t>27</w:t>
      </w:r>
      <w:r w:rsidRPr="0093308C">
        <w:rPr>
          <w:b/>
        </w:rPr>
        <w:noBreakHyphen/>
      </w:r>
      <w:r w:rsidR="008E2532" w:rsidRPr="0093308C">
        <w:rPr>
          <w:b/>
        </w:rPr>
        <w:t>160.</w:t>
      </w:r>
      <w:r w:rsidR="008E2532" w:rsidRPr="0093308C">
        <w:t xml:space="preserve"> Notice to magistrate of nonpayment of license fee.</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ab/>
        <w:t xml:space="preserve">When the county treasurer shall issue his execution to the sheriff under the provisions of </w:t>
      </w:r>
      <w:r w:rsidR="0093308C" w:rsidRPr="0093308C">
        <w:t xml:space="preserve">Section </w:t>
      </w:r>
      <w:r w:rsidRPr="0093308C">
        <w:t>40</w:t>
      </w:r>
      <w:r w:rsidR="0093308C" w:rsidRPr="0093308C">
        <w:noBreakHyphen/>
      </w:r>
      <w:r w:rsidRPr="0093308C">
        <w:t>27</w:t>
      </w:r>
      <w:r w:rsidR="0093308C" w:rsidRPr="0093308C">
        <w:noBreakHyphen/>
      </w:r>
      <w:r w:rsidRPr="0093308C">
        <w:t xml:space="preserve">150, he shall also notify the magistrate having jurisdiction over the territory in which such junk yard shall lie that the license fee herein imposed has not been paid by the person operating such junk yard and such magistrate shall institute proceedings under </w:t>
      </w:r>
      <w:r w:rsidR="0093308C" w:rsidRPr="0093308C">
        <w:t xml:space="preserve">Section </w:t>
      </w:r>
      <w:r w:rsidRPr="0093308C">
        <w:t>40</w:t>
      </w:r>
      <w:r w:rsidR="0093308C" w:rsidRPr="0093308C">
        <w:noBreakHyphen/>
      </w:r>
      <w:r w:rsidRPr="0093308C">
        <w:t>27</w:t>
      </w:r>
      <w:r w:rsidR="0093308C" w:rsidRPr="0093308C">
        <w:noBreakHyphen/>
      </w:r>
      <w:r w:rsidRPr="0093308C">
        <w:t>170 for the enforcement of the provisions of this article.</w:t>
      </w: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2532" w:rsidRPr="0093308C">
        <w:t xml:space="preserve">: 1962 Code </w:t>
      </w:r>
      <w:r w:rsidRPr="0093308C">
        <w:t xml:space="preserve">Section </w:t>
      </w:r>
      <w:r w:rsidR="008E2532" w:rsidRPr="0093308C">
        <w:t>56</w:t>
      </w:r>
      <w:r w:rsidRPr="0093308C">
        <w:noBreakHyphen/>
      </w:r>
      <w:r w:rsidR="008E2532" w:rsidRPr="0093308C">
        <w:t xml:space="preserve">766; 1952 Code </w:t>
      </w:r>
      <w:r w:rsidRPr="0093308C">
        <w:t xml:space="preserve">Section </w:t>
      </w:r>
      <w:r w:rsidR="008E2532" w:rsidRPr="0093308C">
        <w:t>56</w:t>
      </w:r>
      <w:r w:rsidRPr="0093308C">
        <w:noBreakHyphen/>
      </w:r>
      <w:r w:rsidR="008E2532" w:rsidRPr="0093308C">
        <w:t xml:space="preserve">766; 1942 Code </w:t>
      </w:r>
      <w:r w:rsidRPr="0093308C">
        <w:t xml:space="preserve">Section </w:t>
      </w:r>
      <w:r w:rsidR="008E2532" w:rsidRPr="0093308C">
        <w:t>7140</w:t>
      </w:r>
      <w:r w:rsidRPr="0093308C">
        <w:noBreakHyphen/>
      </w:r>
      <w:r w:rsidR="008E2532" w:rsidRPr="0093308C">
        <w:t>1; 1939 (41) 176, 535; 1940 (41) 1632; 1941 (42) 49.</w:t>
      </w:r>
    </w:p>
    <w:p w:rsidR="0093308C" w:rsidRP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rPr>
          <w:b/>
        </w:rPr>
        <w:t xml:space="preserve">SECTION </w:t>
      </w:r>
      <w:r w:rsidR="008E2532" w:rsidRPr="0093308C">
        <w:rPr>
          <w:b/>
        </w:rPr>
        <w:t>40</w:t>
      </w:r>
      <w:r w:rsidRPr="0093308C">
        <w:rPr>
          <w:b/>
        </w:rPr>
        <w:noBreakHyphen/>
      </w:r>
      <w:r w:rsidR="008E2532" w:rsidRPr="0093308C">
        <w:rPr>
          <w:b/>
        </w:rPr>
        <w:t>27</w:t>
      </w:r>
      <w:r w:rsidRPr="0093308C">
        <w:rPr>
          <w:b/>
        </w:rPr>
        <w:noBreakHyphen/>
      </w:r>
      <w:r w:rsidR="008E2532" w:rsidRPr="0093308C">
        <w:rPr>
          <w:b/>
        </w:rPr>
        <w:t>170.</w:t>
      </w:r>
      <w:r w:rsidR="008E2532" w:rsidRPr="0093308C">
        <w:t xml:space="preserve"> Penalties.</w:t>
      </w:r>
    </w:p>
    <w:p w:rsidR="0093308C" w:rsidRDefault="008E2532"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3308C">
        <w:tab/>
        <w:t>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w:t>
      </w: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308C" w:rsidRDefault="0093308C"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2532" w:rsidRPr="0093308C">
        <w:t xml:space="preserve">: 1962 Code </w:t>
      </w:r>
      <w:r w:rsidRPr="0093308C">
        <w:t xml:space="preserve">Section </w:t>
      </w:r>
      <w:r w:rsidR="008E2532" w:rsidRPr="0093308C">
        <w:t>56</w:t>
      </w:r>
      <w:r w:rsidRPr="0093308C">
        <w:noBreakHyphen/>
      </w:r>
      <w:r w:rsidR="008E2532" w:rsidRPr="0093308C">
        <w:t xml:space="preserve">767; 1952 Code </w:t>
      </w:r>
      <w:r w:rsidRPr="0093308C">
        <w:t xml:space="preserve">Section </w:t>
      </w:r>
      <w:r w:rsidR="008E2532" w:rsidRPr="0093308C">
        <w:t>56</w:t>
      </w:r>
      <w:r w:rsidRPr="0093308C">
        <w:noBreakHyphen/>
      </w:r>
      <w:r w:rsidR="008E2532" w:rsidRPr="0093308C">
        <w:t xml:space="preserve">767; 1942 Code </w:t>
      </w:r>
      <w:r w:rsidRPr="0093308C">
        <w:t xml:space="preserve">Section </w:t>
      </w:r>
      <w:r w:rsidR="008E2532" w:rsidRPr="0093308C">
        <w:t>7140</w:t>
      </w:r>
      <w:r w:rsidRPr="0093308C">
        <w:noBreakHyphen/>
      </w:r>
      <w:r w:rsidR="008E2532" w:rsidRPr="0093308C">
        <w:t>1; 1939 (41) 176, 535; 1940 (41) 1632; 1941 (42) 49.</w:t>
      </w:r>
    </w:p>
    <w:p w:rsidR="00184435" w:rsidRPr="0093308C" w:rsidRDefault="00184435" w:rsidP="009330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3308C" w:rsidSect="009330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08C" w:rsidRDefault="0093308C" w:rsidP="0093308C">
      <w:r>
        <w:separator/>
      </w:r>
    </w:p>
  </w:endnote>
  <w:endnote w:type="continuationSeparator" w:id="0">
    <w:p w:rsidR="0093308C" w:rsidRDefault="0093308C" w:rsidP="0093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08C" w:rsidRPr="0093308C" w:rsidRDefault="0093308C" w:rsidP="009330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08C" w:rsidRPr="0093308C" w:rsidRDefault="0093308C" w:rsidP="009330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08C" w:rsidRPr="0093308C" w:rsidRDefault="0093308C" w:rsidP="00933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08C" w:rsidRDefault="0093308C" w:rsidP="0093308C">
      <w:r>
        <w:separator/>
      </w:r>
    </w:p>
  </w:footnote>
  <w:footnote w:type="continuationSeparator" w:id="0">
    <w:p w:rsidR="0093308C" w:rsidRDefault="0093308C" w:rsidP="00933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08C" w:rsidRPr="0093308C" w:rsidRDefault="0093308C" w:rsidP="009330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08C" w:rsidRPr="0093308C" w:rsidRDefault="0093308C" w:rsidP="009330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08C" w:rsidRPr="0093308C" w:rsidRDefault="0093308C" w:rsidP="00933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3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2532"/>
    <w:rsid w:val="008E559A"/>
    <w:rsid w:val="0090298D"/>
    <w:rsid w:val="00903FD2"/>
    <w:rsid w:val="009149AF"/>
    <w:rsid w:val="00916042"/>
    <w:rsid w:val="0091662D"/>
    <w:rsid w:val="0093308C"/>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14063"/>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73538-88F7-44D5-93A4-8953BB41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08C"/>
    <w:pPr>
      <w:tabs>
        <w:tab w:val="clear" w:pos="720"/>
        <w:tab w:val="center" w:pos="4680"/>
        <w:tab w:val="right" w:pos="9360"/>
      </w:tabs>
    </w:pPr>
  </w:style>
  <w:style w:type="character" w:customStyle="1" w:styleId="HeaderChar">
    <w:name w:val="Header Char"/>
    <w:basedOn w:val="DefaultParagraphFont"/>
    <w:link w:val="Header"/>
    <w:uiPriority w:val="99"/>
    <w:rsid w:val="0093308C"/>
    <w:rPr>
      <w:rFonts w:cs="Times New Roman"/>
    </w:rPr>
  </w:style>
  <w:style w:type="paragraph" w:styleId="Footer">
    <w:name w:val="footer"/>
    <w:basedOn w:val="Normal"/>
    <w:link w:val="FooterChar"/>
    <w:uiPriority w:val="99"/>
    <w:unhideWhenUsed/>
    <w:rsid w:val="0093308C"/>
    <w:pPr>
      <w:tabs>
        <w:tab w:val="clear" w:pos="720"/>
        <w:tab w:val="center" w:pos="4680"/>
        <w:tab w:val="right" w:pos="9360"/>
      </w:tabs>
    </w:pPr>
  </w:style>
  <w:style w:type="character" w:customStyle="1" w:styleId="FooterChar">
    <w:name w:val="Footer Char"/>
    <w:basedOn w:val="DefaultParagraphFont"/>
    <w:link w:val="Footer"/>
    <w:uiPriority w:val="99"/>
    <w:rsid w:val="0093308C"/>
    <w:rPr>
      <w:rFonts w:cs="Times New Roman"/>
    </w:rPr>
  </w:style>
  <w:style w:type="character" w:styleId="Hyperlink">
    <w:name w:val="Hyperlink"/>
    <w:basedOn w:val="DefaultParagraphFont"/>
    <w:uiPriority w:val="99"/>
    <w:semiHidden/>
    <w:rsid w:val="00E140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1461</Words>
  <Characters>8329</Characters>
  <Application>Microsoft Office Word</Application>
  <DocSecurity>0</DocSecurity>
  <Lines>69</Lines>
  <Paragraphs>19</Paragraphs>
  <ScaleCrop>false</ScaleCrop>
  <Company>Legislative Services Agency (LSA)</Company>
  <LinksUpToDate>false</LinksUpToDate>
  <CharactersWithSpaces>9771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